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B4BEC" w14:textId="77777777" w:rsidR="00D90475" w:rsidRPr="003844FD" w:rsidRDefault="002538DB" w:rsidP="00B758FE">
      <w:pPr>
        <w:widowControl/>
        <w:spacing w:before="0" w:after="100" w:afterAutospacing="1"/>
        <w:ind w:firstLine="0"/>
        <w:jc w:val="center"/>
        <w:rPr>
          <w:b/>
          <w:bCs/>
          <w:sz w:val="32"/>
          <w:szCs w:val="32"/>
        </w:rPr>
      </w:pPr>
      <w:bookmarkStart w:id="0" w:name="_Toc341683196"/>
      <w:bookmarkStart w:id="1" w:name="_Hlk170982874"/>
      <w:r>
        <w:rPr>
          <w:b/>
          <w:bCs/>
          <w:sz w:val="32"/>
          <w:szCs w:val="32"/>
        </w:rPr>
        <w:t>Makale Başlığı</w:t>
      </w:r>
    </w:p>
    <w:p w14:paraId="7CBC797E" w14:textId="77777777" w:rsidR="00D90475" w:rsidRDefault="002538DB" w:rsidP="00B758FE">
      <w:pPr>
        <w:widowControl/>
        <w:spacing w:before="0" w:after="100" w:afterAutospacing="1"/>
        <w:ind w:firstLine="0"/>
        <w:jc w:val="center"/>
        <w:rPr>
          <w:bCs/>
          <w:sz w:val="28"/>
          <w:szCs w:val="28"/>
          <w:lang w:val="en-US"/>
        </w:rPr>
      </w:pPr>
      <w:proofErr w:type="spellStart"/>
      <w:r>
        <w:rPr>
          <w:bCs/>
          <w:sz w:val="28"/>
          <w:szCs w:val="28"/>
          <w:lang w:val="en-US"/>
        </w:rPr>
        <w:t>Başlığın</w:t>
      </w:r>
      <w:proofErr w:type="spellEnd"/>
      <w:r>
        <w:rPr>
          <w:bCs/>
          <w:sz w:val="28"/>
          <w:szCs w:val="28"/>
          <w:lang w:val="en-US"/>
        </w:rPr>
        <w:t xml:space="preserve"> </w:t>
      </w:r>
      <w:proofErr w:type="spellStart"/>
      <w:r>
        <w:rPr>
          <w:bCs/>
          <w:sz w:val="28"/>
          <w:szCs w:val="28"/>
          <w:lang w:val="en-US"/>
        </w:rPr>
        <w:t>İngilizcesi</w:t>
      </w:r>
      <w:proofErr w:type="spellEnd"/>
    </w:p>
    <w:p w14:paraId="658DD207" w14:textId="77777777" w:rsidR="00863129" w:rsidRPr="003844FD" w:rsidRDefault="002538DB" w:rsidP="00B758FE">
      <w:pPr>
        <w:widowControl/>
        <w:spacing w:before="0" w:after="100" w:afterAutospacing="1"/>
        <w:ind w:firstLine="0"/>
        <w:jc w:val="right"/>
        <w:rPr>
          <w:rStyle w:val="DipnotBavurusu"/>
          <w:bCs/>
          <w:i/>
          <w:sz w:val="24"/>
          <w:szCs w:val="24"/>
        </w:rPr>
      </w:pPr>
      <w:r>
        <w:rPr>
          <w:bCs/>
          <w:i/>
          <w:sz w:val="24"/>
          <w:szCs w:val="24"/>
        </w:rPr>
        <w:t>Yazar Adı</w:t>
      </w:r>
      <w:r w:rsidR="009117FC" w:rsidRPr="003844FD">
        <w:rPr>
          <w:bCs/>
          <w:i/>
          <w:sz w:val="24"/>
          <w:szCs w:val="24"/>
        </w:rPr>
        <w:t xml:space="preserve"> </w:t>
      </w:r>
      <w:r>
        <w:rPr>
          <w:bCs/>
          <w:i/>
          <w:sz w:val="24"/>
          <w:szCs w:val="24"/>
        </w:rPr>
        <w:t>SOYADI</w:t>
      </w:r>
      <w:r w:rsidRPr="003844FD">
        <w:rPr>
          <w:rStyle w:val="DipnotBavurusu"/>
          <w:sz w:val="24"/>
          <w:szCs w:val="24"/>
        </w:rPr>
        <w:footnoteReference w:customMarkFollows="1" w:id="2"/>
        <w:t>*</w:t>
      </w:r>
    </w:p>
    <w:p w14:paraId="0CBF4F1B" w14:textId="77777777" w:rsidR="000A1EBD" w:rsidRPr="00D36851" w:rsidRDefault="004036DA" w:rsidP="005C6672">
      <w:pPr>
        <w:widowControl/>
        <w:spacing w:before="0" w:after="120"/>
        <w:ind w:firstLine="709"/>
        <w:rPr>
          <w:b/>
          <w:bCs/>
          <w:sz w:val="24"/>
          <w:szCs w:val="24"/>
        </w:rPr>
      </w:pPr>
      <w:r>
        <w:rPr>
          <w:b/>
          <w:bCs/>
          <w:sz w:val="24"/>
          <w:szCs w:val="24"/>
        </w:rPr>
        <w:t>Öz</w:t>
      </w:r>
      <w:r w:rsidR="00D36851" w:rsidRPr="00D36851">
        <w:rPr>
          <w:b/>
          <w:bCs/>
          <w:sz w:val="24"/>
          <w:szCs w:val="24"/>
        </w:rPr>
        <w:t xml:space="preserve"> </w:t>
      </w:r>
    </w:p>
    <w:p w14:paraId="224A7C40" w14:textId="77777777" w:rsidR="00CC00BB" w:rsidRDefault="00CE621F" w:rsidP="005C6672">
      <w:pPr>
        <w:widowControl/>
        <w:spacing w:before="0" w:after="120"/>
        <w:ind w:firstLine="709"/>
        <w:rPr>
          <w:bCs/>
          <w:sz w:val="24"/>
          <w:szCs w:val="24"/>
        </w:rPr>
      </w:pPr>
      <w:r w:rsidRPr="00D36851">
        <w:rPr>
          <w:bCs/>
          <w:sz w:val="24"/>
          <w:szCs w:val="24"/>
        </w:rPr>
        <w:t xml:space="preserve">Bu </w:t>
      </w:r>
      <w:r w:rsidR="002538DB">
        <w:rPr>
          <w:bCs/>
          <w:sz w:val="24"/>
          <w:szCs w:val="24"/>
        </w:rPr>
        <w:t>kısımda makalenin bir özeti yer almaktadır</w:t>
      </w:r>
      <w:r w:rsidR="00CC00BB">
        <w:rPr>
          <w:bCs/>
          <w:sz w:val="24"/>
          <w:szCs w:val="24"/>
        </w:rPr>
        <w:t>.</w:t>
      </w:r>
      <w:r w:rsidR="002538DB">
        <w:rPr>
          <w:bCs/>
          <w:sz w:val="24"/>
          <w:szCs w:val="24"/>
        </w:rPr>
        <w:t xml:space="preserve"> Öz kısmı, yaklaşık 150-250 kelime aralığında olmalıdır. </w:t>
      </w:r>
    </w:p>
    <w:p w14:paraId="1E8D7AFE" w14:textId="6AA1FF2A" w:rsidR="000A1EBD" w:rsidRDefault="00D27B34" w:rsidP="005C6672">
      <w:pPr>
        <w:widowControl/>
        <w:spacing w:before="0" w:after="120"/>
        <w:ind w:firstLine="709"/>
        <w:rPr>
          <w:sz w:val="24"/>
          <w:szCs w:val="24"/>
        </w:rPr>
      </w:pPr>
      <w:r w:rsidRPr="00D36851">
        <w:rPr>
          <w:b/>
          <w:bCs/>
          <w:sz w:val="24"/>
          <w:szCs w:val="24"/>
        </w:rPr>
        <w:t>Anahtar Kelimeler:</w:t>
      </w:r>
      <w:r w:rsidRPr="00D36851">
        <w:rPr>
          <w:sz w:val="24"/>
          <w:szCs w:val="24"/>
        </w:rPr>
        <w:t xml:space="preserve"> </w:t>
      </w:r>
      <w:r w:rsidR="002538DB">
        <w:rPr>
          <w:sz w:val="24"/>
          <w:szCs w:val="24"/>
        </w:rPr>
        <w:t>Her bir kelimesi büyük harfle başlayan beş adet anahtar kelime yer almalıdır.</w:t>
      </w:r>
      <w:r w:rsidR="00CA049C">
        <w:rPr>
          <w:sz w:val="24"/>
          <w:szCs w:val="24"/>
        </w:rPr>
        <w:t xml:space="preserve"> Anahtar kelimeler alfabetik olarak sıralanmalıdır.</w:t>
      </w:r>
    </w:p>
    <w:p w14:paraId="34B430A6" w14:textId="77777777" w:rsidR="00863129" w:rsidRPr="00B95D9C" w:rsidRDefault="00863129" w:rsidP="00CA049C">
      <w:pPr>
        <w:widowControl/>
        <w:spacing w:before="240" w:after="120"/>
        <w:ind w:firstLine="709"/>
        <w:rPr>
          <w:b/>
          <w:bCs/>
          <w:sz w:val="24"/>
          <w:szCs w:val="24"/>
        </w:rPr>
      </w:pPr>
      <w:proofErr w:type="spellStart"/>
      <w:r w:rsidRPr="00B95D9C">
        <w:rPr>
          <w:b/>
          <w:bCs/>
          <w:sz w:val="24"/>
          <w:szCs w:val="24"/>
        </w:rPr>
        <w:t>Abstract</w:t>
      </w:r>
      <w:proofErr w:type="spellEnd"/>
    </w:p>
    <w:p w14:paraId="7FBB29FE" w14:textId="77777777" w:rsidR="00CE621F" w:rsidRPr="00B95D9C" w:rsidRDefault="002538DB" w:rsidP="005C6672">
      <w:pPr>
        <w:widowControl/>
        <w:spacing w:before="0" w:after="120"/>
        <w:ind w:firstLine="709"/>
        <w:rPr>
          <w:sz w:val="24"/>
          <w:szCs w:val="24"/>
        </w:rPr>
      </w:pPr>
      <w:r w:rsidRPr="00B95D9C">
        <w:rPr>
          <w:sz w:val="24"/>
          <w:szCs w:val="24"/>
        </w:rPr>
        <w:t>Bu kısımda “Öz” kısmının İngilizcesi yer almalıdır</w:t>
      </w:r>
      <w:r w:rsidR="00CE621F" w:rsidRPr="00B95D9C">
        <w:rPr>
          <w:sz w:val="24"/>
          <w:szCs w:val="24"/>
        </w:rPr>
        <w:t xml:space="preserve">. </w:t>
      </w:r>
    </w:p>
    <w:p w14:paraId="4A46DF5F" w14:textId="4F7D44BC" w:rsidR="004202B6" w:rsidRPr="00B95D9C" w:rsidRDefault="00CE621F" w:rsidP="005C6672">
      <w:pPr>
        <w:widowControl/>
        <w:spacing w:before="0" w:after="120"/>
        <w:ind w:firstLine="709"/>
        <w:rPr>
          <w:sz w:val="24"/>
          <w:szCs w:val="24"/>
        </w:rPr>
      </w:pPr>
      <w:proofErr w:type="spellStart"/>
      <w:r w:rsidRPr="00B95D9C">
        <w:rPr>
          <w:b/>
          <w:sz w:val="24"/>
          <w:szCs w:val="24"/>
        </w:rPr>
        <w:t>Keywords</w:t>
      </w:r>
      <w:proofErr w:type="spellEnd"/>
      <w:r w:rsidRPr="00B95D9C">
        <w:rPr>
          <w:b/>
          <w:sz w:val="24"/>
          <w:szCs w:val="24"/>
        </w:rPr>
        <w:t>:</w:t>
      </w:r>
      <w:r w:rsidRPr="00B95D9C">
        <w:rPr>
          <w:sz w:val="24"/>
          <w:szCs w:val="24"/>
        </w:rPr>
        <w:t xml:space="preserve"> </w:t>
      </w:r>
      <w:r w:rsidR="002538DB" w:rsidRPr="00B95D9C">
        <w:rPr>
          <w:sz w:val="24"/>
          <w:szCs w:val="24"/>
        </w:rPr>
        <w:t xml:space="preserve">Anahtar kelimelerin İngilizceleri, </w:t>
      </w:r>
      <w:r w:rsidR="002538DB">
        <w:rPr>
          <w:sz w:val="24"/>
          <w:szCs w:val="24"/>
        </w:rPr>
        <w:t>her bir kelimesi büyük harfle başlayacak şekilde</w:t>
      </w:r>
      <w:r w:rsidR="007B75B2">
        <w:rPr>
          <w:sz w:val="24"/>
          <w:szCs w:val="24"/>
        </w:rPr>
        <w:t xml:space="preserve">, </w:t>
      </w:r>
      <w:r w:rsidR="00501A57">
        <w:rPr>
          <w:sz w:val="24"/>
          <w:szCs w:val="24"/>
        </w:rPr>
        <w:t xml:space="preserve">alfabetik sıra ile </w:t>
      </w:r>
      <w:r w:rsidR="007B75B2">
        <w:rPr>
          <w:sz w:val="24"/>
          <w:szCs w:val="24"/>
        </w:rPr>
        <w:t>aralarda virgül (,) olacak şekilde</w:t>
      </w:r>
      <w:r w:rsidR="002538DB">
        <w:rPr>
          <w:sz w:val="24"/>
          <w:szCs w:val="24"/>
        </w:rPr>
        <w:t xml:space="preserve"> yazılmalıdır.</w:t>
      </w:r>
    </w:p>
    <w:p w14:paraId="1BF42125" w14:textId="77777777" w:rsidR="00212547" w:rsidRPr="00D36851" w:rsidRDefault="00212547" w:rsidP="00CA049C">
      <w:pPr>
        <w:widowControl/>
        <w:spacing w:before="240" w:after="120"/>
        <w:ind w:firstLine="709"/>
        <w:rPr>
          <w:b/>
          <w:bCs/>
          <w:sz w:val="24"/>
          <w:szCs w:val="24"/>
        </w:rPr>
      </w:pPr>
      <w:r w:rsidRPr="00D36851">
        <w:rPr>
          <w:b/>
          <w:bCs/>
          <w:sz w:val="24"/>
          <w:szCs w:val="24"/>
        </w:rPr>
        <w:t>Giriş</w:t>
      </w:r>
    </w:p>
    <w:p w14:paraId="7FA855EA" w14:textId="77777777" w:rsidR="007B75B2" w:rsidRDefault="007B75B2" w:rsidP="005C6672">
      <w:pPr>
        <w:widowControl/>
        <w:spacing w:before="0" w:after="120"/>
        <w:ind w:firstLine="709"/>
        <w:rPr>
          <w:sz w:val="24"/>
          <w:szCs w:val="24"/>
        </w:rPr>
      </w:pPr>
      <w:r>
        <w:rPr>
          <w:sz w:val="24"/>
          <w:szCs w:val="24"/>
        </w:rPr>
        <w:t>Makalenin giriş bölümü, bulgular, kaynaklar, daha önceki mevcut yayın ve paradigmalardan bahsedilerek konuya giriş yapılabilir.</w:t>
      </w:r>
      <w:r w:rsidR="00FC531A">
        <w:rPr>
          <w:sz w:val="24"/>
          <w:szCs w:val="24"/>
        </w:rPr>
        <w:t xml:space="preserve"> </w:t>
      </w:r>
    </w:p>
    <w:p w14:paraId="77F4EB2A" w14:textId="28A47274" w:rsidR="00FC531A" w:rsidRDefault="00FC531A" w:rsidP="005C6672">
      <w:pPr>
        <w:widowControl/>
        <w:spacing w:before="0" w:after="120"/>
        <w:ind w:firstLine="709"/>
        <w:rPr>
          <w:sz w:val="24"/>
          <w:szCs w:val="24"/>
        </w:rPr>
      </w:pPr>
      <w:r>
        <w:rPr>
          <w:sz w:val="24"/>
          <w:szCs w:val="24"/>
        </w:rPr>
        <w:t xml:space="preserve">Makale, 12 punto Times New Roman yazı büyüklüğü ve tipinde, iki yana yaslı, </w:t>
      </w:r>
      <w:r w:rsidR="00A030C5">
        <w:rPr>
          <w:sz w:val="24"/>
          <w:szCs w:val="24"/>
        </w:rPr>
        <w:t xml:space="preserve">önce 0nk, sonra 6nk </w:t>
      </w:r>
      <w:r>
        <w:rPr>
          <w:sz w:val="24"/>
          <w:szCs w:val="24"/>
        </w:rPr>
        <w:t>paragraf girintili şekilde yazılır.</w:t>
      </w:r>
    </w:p>
    <w:p w14:paraId="09EE9F86" w14:textId="14C4C3B9" w:rsidR="00903C9C" w:rsidRDefault="00903C9C" w:rsidP="005C6672">
      <w:pPr>
        <w:widowControl/>
        <w:spacing w:before="0" w:after="120"/>
        <w:ind w:firstLine="709"/>
        <w:rPr>
          <w:sz w:val="24"/>
          <w:szCs w:val="24"/>
        </w:rPr>
      </w:pPr>
      <w:r>
        <w:rPr>
          <w:sz w:val="24"/>
          <w:szCs w:val="24"/>
        </w:rPr>
        <w:t>Dipnotların arasında okuma kolaylığı olsun diye boşluk bırakılmıştır. Makale yazımı esnasında bu boşluklar bırakılmayacaktır.</w:t>
      </w:r>
    </w:p>
    <w:p w14:paraId="5B954FF8" w14:textId="77777777" w:rsidR="00CA049C" w:rsidRDefault="00CA049C" w:rsidP="005C6672">
      <w:pPr>
        <w:widowControl/>
        <w:spacing w:before="0" w:after="120"/>
        <w:ind w:firstLine="709"/>
        <w:rPr>
          <w:sz w:val="24"/>
          <w:szCs w:val="24"/>
        </w:rPr>
      </w:pPr>
    </w:p>
    <w:p w14:paraId="226A957F" w14:textId="77777777" w:rsidR="003C4EAE" w:rsidRPr="00FC531A" w:rsidRDefault="00212547" w:rsidP="00CA049C">
      <w:pPr>
        <w:widowControl/>
        <w:spacing w:before="240" w:after="120"/>
        <w:ind w:firstLine="709"/>
        <w:rPr>
          <w:rFonts w:eastAsia="Times New Roman"/>
          <w:b/>
          <w:bCs/>
          <w:sz w:val="24"/>
          <w:szCs w:val="24"/>
        </w:rPr>
      </w:pPr>
      <w:r w:rsidRPr="00D36851">
        <w:rPr>
          <w:rFonts w:eastAsia="Times New Roman"/>
          <w:b/>
          <w:bCs/>
          <w:sz w:val="24"/>
          <w:szCs w:val="24"/>
        </w:rPr>
        <w:lastRenderedPageBreak/>
        <w:t xml:space="preserve">1. </w:t>
      </w:r>
      <w:r w:rsidR="002538DB">
        <w:rPr>
          <w:rFonts w:eastAsia="Times New Roman"/>
          <w:b/>
          <w:bCs/>
          <w:sz w:val="24"/>
          <w:szCs w:val="24"/>
        </w:rPr>
        <w:t>Burada “1” Numaralı Başlık, Her Kelimenin Baş Harfi Büyük Olacak Şekilde Yazılmalıdır</w:t>
      </w:r>
      <w:r w:rsidR="003962BB">
        <w:rPr>
          <w:rFonts w:eastAsia="Times New Roman"/>
          <w:b/>
          <w:bCs/>
          <w:sz w:val="24"/>
          <w:szCs w:val="24"/>
        </w:rPr>
        <w:t xml:space="preserve"> </w:t>
      </w:r>
      <w:r w:rsidR="003962BB" w:rsidRPr="003962BB">
        <w:rPr>
          <w:rFonts w:eastAsia="Times New Roman"/>
          <w:b/>
          <w:bCs/>
          <w:sz w:val="24"/>
          <w:szCs w:val="24"/>
          <w:highlight w:val="yellow"/>
        </w:rPr>
        <w:t>(</w:t>
      </w:r>
      <w:proofErr w:type="gramStart"/>
      <w:r w:rsidR="003962BB" w:rsidRPr="003962BB">
        <w:rPr>
          <w:rFonts w:eastAsia="Times New Roman"/>
          <w:b/>
          <w:bCs/>
          <w:sz w:val="24"/>
          <w:szCs w:val="24"/>
          <w:highlight w:val="yellow"/>
        </w:rPr>
        <w:t>ve,</w:t>
      </w:r>
      <w:proofErr w:type="gramEnd"/>
      <w:r w:rsidR="003962BB" w:rsidRPr="003962BB">
        <w:rPr>
          <w:rFonts w:eastAsia="Times New Roman"/>
          <w:b/>
          <w:bCs/>
          <w:sz w:val="24"/>
          <w:szCs w:val="24"/>
          <w:highlight w:val="yellow"/>
        </w:rPr>
        <w:t xml:space="preserve"> ile gibi kelimeler hariç)</w:t>
      </w:r>
      <w:r w:rsidR="002538DB" w:rsidRPr="003962BB">
        <w:rPr>
          <w:rFonts w:eastAsia="Times New Roman"/>
          <w:b/>
          <w:bCs/>
          <w:sz w:val="24"/>
          <w:szCs w:val="24"/>
          <w:highlight w:val="yellow"/>
        </w:rPr>
        <w:t>.</w:t>
      </w:r>
    </w:p>
    <w:p w14:paraId="6DF5FD5B" w14:textId="77777777" w:rsidR="003C4EAE" w:rsidRDefault="003C4EAE" w:rsidP="005C6672">
      <w:pPr>
        <w:widowControl/>
        <w:spacing w:before="0" w:after="120"/>
        <w:ind w:firstLine="709"/>
        <w:rPr>
          <w:sz w:val="24"/>
          <w:szCs w:val="24"/>
        </w:rPr>
      </w:pPr>
      <w:r w:rsidRPr="00007206">
        <w:rPr>
          <w:sz w:val="24"/>
          <w:szCs w:val="24"/>
          <w:u w:val="single"/>
        </w:rPr>
        <w:t>Dipn</w:t>
      </w:r>
      <w:r w:rsidR="00007206" w:rsidRPr="00007206">
        <w:rPr>
          <w:sz w:val="24"/>
          <w:szCs w:val="24"/>
          <w:u w:val="single"/>
        </w:rPr>
        <w:t>ot numaraları</w:t>
      </w:r>
      <w:r w:rsidR="00007206">
        <w:rPr>
          <w:sz w:val="24"/>
          <w:szCs w:val="24"/>
        </w:rPr>
        <w:t>, cümlenin bitimin</w:t>
      </w:r>
      <w:r>
        <w:rPr>
          <w:sz w:val="24"/>
          <w:szCs w:val="24"/>
        </w:rPr>
        <w:t xml:space="preserve">den sonra, noktadan </w:t>
      </w:r>
      <w:r w:rsidR="00195315" w:rsidRPr="00007206">
        <w:rPr>
          <w:b/>
          <w:sz w:val="24"/>
          <w:szCs w:val="24"/>
        </w:rPr>
        <w:t>önce</w:t>
      </w:r>
      <w:r w:rsidRPr="00007206">
        <w:rPr>
          <w:sz w:val="24"/>
          <w:szCs w:val="24"/>
        </w:rPr>
        <w:t>,</w:t>
      </w:r>
      <w:r>
        <w:rPr>
          <w:sz w:val="24"/>
          <w:szCs w:val="24"/>
        </w:rPr>
        <w:t xml:space="preserve"> bu şekilde konulmalıdır</w:t>
      </w:r>
      <w:r w:rsidRPr="00D36851">
        <w:rPr>
          <w:sz w:val="24"/>
          <w:szCs w:val="24"/>
          <w:vertAlign w:val="superscript"/>
        </w:rPr>
        <w:footnoteReference w:id="3"/>
      </w:r>
      <w:r w:rsidRPr="00D36851">
        <w:rPr>
          <w:sz w:val="24"/>
          <w:szCs w:val="24"/>
        </w:rPr>
        <w:t>.</w:t>
      </w:r>
    </w:p>
    <w:p w14:paraId="11056C32" w14:textId="77777777" w:rsidR="001410D4" w:rsidRDefault="001410D4" w:rsidP="005C6672">
      <w:pPr>
        <w:widowControl/>
        <w:spacing w:before="0" w:after="120"/>
        <w:ind w:firstLine="709"/>
        <w:rPr>
          <w:sz w:val="24"/>
          <w:szCs w:val="24"/>
        </w:rPr>
      </w:pPr>
      <w:r w:rsidRPr="00007206">
        <w:rPr>
          <w:sz w:val="24"/>
          <w:szCs w:val="24"/>
          <w:u w:val="single"/>
        </w:rPr>
        <w:t>Kronik-kaynak eserler</w:t>
      </w:r>
      <w:r>
        <w:rPr>
          <w:sz w:val="24"/>
          <w:szCs w:val="24"/>
        </w:rPr>
        <w:t>e yapılan atıflar şu şekilde olmalıdır</w:t>
      </w:r>
      <w:r w:rsidRPr="00D36851">
        <w:rPr>
          <w:sz w:val="24"/>
          <w:szCs w:val="24"/>
          <w:vertAlign w:val="superscript"/>
        </w:rPr>
        <w:footnoteReference w:id="4"/>
      </w:r>
      <w:r>
        <w:rPr>
          <w:sz w:val="24"/>
          <w:szCs w:val="24"/>
        </w:rPr>
        <w:t>. Kronik-kaynak eserlere yapılan mükerrer (2. ve sonraki) atıflar şu şekilde olmalıdır</w:t>
      </w:r>
      <w:r w:rsidRPr="00D36851">
        <w:rPr>
          <w:sz w:val="24"/>
          <w:szCs w:val="24"/>
          <w:vertAlign w:val="superscript"/>
        </w:rPr>
        <w:footnoteReference w:id="5"/>
      </w:r>
      <w:r>
        <w:rPr>
          <w:sz w:val="24"/>
          <w:szCs w:val="24"/>
        </w:rPr>
        <w:t xml:space="preserve">. </w:t>
      </w:r>
    </w:p>
    <w:p w14:paraId="18146F71" w14:textId="77777777" w:rsidR="001410D4" w:rsidRDefault="001410D4" w:rsidP="005C6672">
      <w:pPr>
        <w:widowControl/>
        <w:spacing w:before="0" w:after="120"/>
        <w:ind w:firstLine="709"/>
        <w:rPr>
          <w:sz w:val="24"/>
          <w:szCs w:val="24"/>
        </w:rPr>
      </w:pPr>
      <w:r w:rsidRPr="00007206">
        <w:rPr>
          <w:sz w:val="24"/>
          <w:szCs w:val="24"/>
          <w:u w:val="single"/>
        </w:rPr>
        <w:t xml:space="preserve">Yayına hazırlanan, transkripsiyonu yapılan </w:t>
      </w:r>
      <w:r w:rsidR="00195315" w:rsidRPr="00007206">
        <w:rPr>
          <w:sz w:val="24"/>
          <w:szCs w:val="24"/>
          <w:u w:val="single"/>
        </w:rPr>
        <w:t>kronik/</w:t>
      </w:r>
      <w:r w:rsidRPr="00007206">
        <w:rPr>
          <w:sz w:val="24"/>
          <w:szCs w:val="24"/>
          <w:u w:val="single"/>
        </w:rPr>
        <w:t>kaynak eserler</w:t>
      </w:r>
      <w:r>
        <w:rPr>
          <w:sz w:val="24"/>
          <w:szCs w:val="24"/>
        </w:rPr>
        <w:t>e yapılan atıflar ise şu şekilde yapılmalıdır</w:t>
      </w:r>
      <w:r w:rsidRPr="00D36851">
        <w:rPr>
          <w:sz w:val="24"/>
          <w:szCs w:val="24"/>
          <w:vertAlign w:val="superscript"/>
        </w:rPr>
        <w:footnoteReference w:id="6"/>
      </w:r>
      <w:r>
        <w:rPr>
          <w:sz w:val="24"/>
          <w:szCs w:val="24"/>
        </w:rPr>
        <w:t>.</w:t>
      </w:r>
      <w:r w:rsidR="00195315">
        <w:rPr>
          <w:sz w:val="24"/>
          <w:szCs w:val="24"/>
        </w:rPr>
        <w:t xml:space="preserve"> Mükerrer atıflar ise şöyle olmalıdır</w:t>
      </w:r>
      <w:r w:rsidR="00195315" w:rsidRPr="00D36851">
        <w:rPr>
          <w:sz w:val="24"/>
          <w:szCs w:val="24"/>
          <w:vertAlign w:val="superscript"/>
        </w:rPr>
        <w:footnoteReference w:id="7"/>
      </w:r>
      <w:r w:rsidR="00195315">
        <w:rPr>
          <w:sz w:val="24"/>
          <w:szCs w:val="24"/>
        </w:rPr>
        <w:t>.</w:t>
      </w:r>
    </w:p>
    <w:p w14:paraId="6303FB25" w14:textId="77777777" w:rsidR="007810E8" w:rsidRDefault="007810E8" w:rsidP="005C6672">
      <w:pPr>
        <w:widowControl/>
        <w:spacing w:before="0" w:after="120"/>
        <w:ind w:firstLine="709"/>
        <w:rPr>
          <w:sz w:val="24"/>
          <w:szCs w:val="24"/>
        </w:rPr>
      </w:pPr>
      <w:r>
        <w:rPr>
          <w:sz w:val="24"/>
          <w:szCs w:val="24"/>
        </w:rPr>
        <w:t xml:space="preserve">Eğer yayınlanan kaynak eserler </w:t>
      </w:r>
      <w:r w:rsidRPr="007810E8">
        <w:rPr>
          <w:sz w:val="24"/>
          <w:szCs w:val="24"/>
          <w:u w:val="single"/>
        </w:rPr>
        <w:t xml:space="preserve">bir seri olarak yayınlandıysa ve sayfa </w:t>
      </w:r>
      <w:proofErr w:type="spellStart"/>
      <w:r w:rsidRPr="007810E8">
        <w:rPr>
          <w:sz w:val="24"/>
          <w:szCs w:val="24"/>
          <w:u w:val="single"/>
        </w:rPr>
        <w:t>numalarının</w:t>
      </w:r>
      <w:proofErr w:type="spellEnd"/>
      <w:r w:rsidRPr="007810E8">
        <w:rPr>
          <w:sz w:val="24"/>
          <w:szCs w:val="24"/>
          <w:u w:val="single"/>
        </w:rPr>
        <w:t xml:space="preserve"> veya başka bilgilerinin karışma durumu</w:t>
      </w:r>
      <w:r>
        <w:rPr>
          <w:sz w:val="24"/>
          <w:szCs w:val="24"/>
        </w:rPr>
        <w:t xml:space="preserve"> </w:t>
      </w:r>
      <w:proofErr w:type="spellStart"/>
      <w:r>
        <w:rPr>
          <w:sz w:val="24"/>
          <w:szCs w:val="24"/>
        </w:rPr>
        <w:t>sözkonusu</w:t>
      </w:r>
      <w:proofErr w:type="spellEnd"/>
      <w:r>
        <w:rPr>
          <w:sz w:val="24"/>
          <w:szCs w:val="24"/>
        </w:rPr>
        <w:t xml:space="preserve"> ise yayınlandığı seri numarası da eklenerek şu şekilde gösterilir</w:t>
      </w:r>
      <w:r w:rsidRPr="00D36851">
        <w:rPr>
          <w:sz w:val="24"/>
          <w:szCs w:val="24"/>
          <w:vertAlign w:val="superscript"/>
        </w:rPr>
        <w:footnoteReference w:id="8"/>
      </w:r>
      <w:r>
        <w:rPr>
          <w:sz w:val="24"/>
          <w:szCs w:val="24"/>
        </w:rPr>
        <w:t>.</w:t>
      </w:r>
    </w:p>
    <w:p w14:paraId="2AC6A404" w14:textId="77777777" w:rsidR="00195315" w:rsidRDefault="00195315" w:rsidP="005C6672">
      <w:pPr>
        <w:widowControl/>
        <w:spacing w:before="0" w:after="120"/>
        <w:ind w:firstLine="709"/>
        <w:rPr>
          <w:sz w:val="24"/>
          <w:szCs w:val="24"/>
        </w:rPr>
      </w:pPr>
      <w:r>
        <w:rPr>
          <w:rFonts w:eastAsia="Times New Roman"/>
          <w:sz w:val="24"/>
          <w:szCs w:val="24"/>
        </w:rPr>
        <w:lastRenderedPageBreak/>
        <w:t xml:space="preserve">Basılmış/Yayınlanmış </w:t>
      </w:r>
      <w:r w:rsidRPr="00007206">
        <w:rPr>
          <w:rFonts w:eastAsia="Times New Roman"/>
          <w:sz w:val="24"/>
          <w:szCs w:val="24"/>
          <w:u w:val="single"/>
        </w:rPr>
        <w:t>kaynak eserlere</w:t>
      </w:r>
      <w:r>
        <w:rPr>
          <w:rFonts w:eastAsia="Times New Roman"/>
          <w:sz w:val="24"/>
          <w:szCs w:val="24"/>
        </w:rPr>
        <w:t xml:space="preserve"> yapılan atıf şu şekilde olmalıdır</w:t>
      </w:r>
      <w:r w:rsidRPr="00D36851">
        <w:rPr>
          <w:rFonts w:eastAsia="Times New Roman"/>
          <w:sz w:val="24"/>
          <w:szCs w:val="24"/>
          <w:vertAlign w:val="superscript"/>
        </w:rPr>
        <w:footnoteReference w:id="9"/>
      </w:r>
      <w:r w:rsidRPr="00D36851">
        <w:rPr>
          <w:rFonts w:eastAsia="Times New Roman"/>
          <w:sz w:val="24"/>
          <w:szCs w:val="24"/>
        </w:rPr>
        <w:t>.</w:t>
      </w:r>
      <w:r>
        <w:rPr>
          <w:rFonts w:eastAsia="Times New Roman"/>
          <w:sz w:val="24"/>
          <w:szCs w:val="24"/>
        </w:rPr>
        <w:t xml:space="preserve"> Yayınlanan eserdeki tarih Hicrî veya Rûmî tarih ise </w:t>
      </w:r>
      <w:r w:rsidR="007810E8">
        <w:rPr>
          <w:rFonts w:eastAsia="Times New Roman"/>
          <w:sz w:val="24"/>
          <w:szCs w:val="24"/>
        </w:rPr>
        <w:t xml:space="preserve">kapalı </w:t>
      </w:r>
      <w:r>
        <w:rPr>
          <w:rFonts w:eastAsia="Times New Roman"/>
          <w:sz w:val="24"/>
          <w:szCs w:val="24"/>
        </w:rPr>
        <w:t xml:space="preserve">parantez içinde </w:t>
      </w:r>
      <w:proofErr w:type="spellStart"/>
      <w:r>
        <w:rPr>
          <w:rFonts w:eastAsia="Times New Roman"/>
          <w:sz w:val="24"/>
          <w:szCs w:val="24"/>
        </w:rPr>
        <w:t>miladî</w:t>
      </w:r>
      <w:proofErr w:type="spellEnd"/>
      <w:r>
        <w:rPr>
          <w:rFonts w:eastAsia="Times New Roman"/>
          <w:sz w:val="24"/>
          <w:szCs w:val="24"/>
        </w:rPr>
        <w:t xml:space="preserve"> tarih verilebilir.</w:t>
      </w:r>
    </w:p>
    <w:p w14:paraId="218F04AC" w14:textId="77777777" w:rsidR="009D0F50" w:rsidRDefault="00EB1FDC" w:rsidP="005C6672">
      <w:pPr>
        <w:widowControl/>
        <w:spacing w:before="0" w:after="120"/>
        <w:ind w:firstLine="709"/>
        <w:rPr>
          <w:sz w:val="24"/>
          <w:szCs w:val="24"/>
        </w:rPr>
      </w:pPr>
      <w:r w:rsidRPr="00007206">
        <w:rPr>
          <w:sz w:val="24"/>
          <w:szCs w:val="24"/>
          <w:u w:val="single"/>
        </w:rPr>
        <w:t>Tek yazarlı k</w:t>
      </w:r>
      <w:r w:rsidR="009D0F50" w:rsidRPr="00007206">
        <w:rPr>
          <w:sz w:val="24"/>
          <w:szCs w:val="24"/>
          <w:u w:val="single"/>
        </w:rPr>
        <w:t>itab</w:t>
      </w:r>
      <w:r w:rsidR="009D0F50">
        <w:rPr>
          <w:sz w:val="24"/>
          <w:szCs w:val="24"/>
        </w:rPr>
        <w:t xml:space="preserve">a yapılacak atıf için bu dipnot </w:t>
      </w:r>
      <w:r w:rsidR="00195315" w:rsidRPr="00195315">
        <w:rPr>
          <w:sz w:val="24"/>
          <w:szCs w:val="24"/>
        </w:rPr>
        <w:t xml:space="preserve">yöntemi </w:t>
      </w:r>
      <w:r w:rsidR="009D0F50">
        <w:rPr>
          <w:sz w:val="24"/>
          <w:szCs w:val="24"/>
        </w:rPr>
        <w:t>takip edilir</w:t>
      </w:r>
      <w:r w:rsidR="009D0F50" w:rsidRPr="00D36851">
        <w:rPr>
          <w:sz w:val="24"/>
          <w:szCs w:val="24"/>
          <w:vertAlign w:val="superscript"/>
        </w:rPr>
        <w:footnoteReference w:id="10"/>
      </w:r>
      <w:r w:rsidR="009D0F50" w:rsidRPr="00D36851">
        <w:rPr>
          <w:sz w:val="24"/>
          <w:szCs w:val="24"/>
        </w:rPr>
        <w:t xml:space="preserve">. </w:t>
      </w:r>
      <w:r w:rsidR="009D0F50">
        <w:rPr>
          <w:sz w:val="24"/>
          <w:szCs w:val="24"/>
        </w:rPr>
        <w:t>İlk atıftan sonra yapılacak diğer bütün atıflarda ise dipnot kullanımı bu şekilde yapılacaktır</w:t>
      </w:r>
      <w:r w:rsidR="009D0F50" w:rsidRPr="00D36851">
        <w:rPr>
          <w:sz w:val="24"/>
          <w:szCs w:val="24"/>
          <w:vertAlign w:val="superscript"/>
        </w:rPr>
        <w:footnoteReference w:id="11"/>
      </w:r>
      <w:r w:rsidR="009D0F50" w:rsidRPr="00D36851">
        <w:rPr>
          <w:sz w:val="24"/>
          <w:szCs w:val="24"/>
        </w:rPr>
        <w:t>.</w:t>
      </w:r>
      <w:r w:rsidR="009D0F50">
        <w:rPr>
          <w:sz w:val="24"/>
          <w:szCs w:val="24"/>
        </w:rPr>
        <w:t xml:space="preserve"> </w:t>
      </w:r>
    </w:p>
    <w:p w14:paraId="06B2FE73" w14:textId="77777777" w:rsidR="00EB1FDC" w:rsidRPr="00195315" w:rsidRDefault="00EB1FDC" w:rsidP="005C6672">
      <w:pPr>
        <w:widowControl/>
        <w:spacing w:before="0" w:after="120"/>
        <w:ind w:firstLine="709"/>
        <w:rPr>
          <w:sz w:val="24"/>
          <w:szCs w:val="24"/>
        </w:rPr>
      </w:pPr>
      <w:r w:rsidRPr="00007206">
        <w:rPr>
          <w:sz w:val="24"/>
          <w:szCs w:val="24"/>
          <w:u w:val="single"/>
        </w:rPr>
        <w:t>İki yazarlı kitab</w:t>
      </w:r>
      <w:r w:rsidRPr="00195315">
        <w:rPr>
          <w:sz w:val="24"/>
          <w:szCs w:val="24"/>
        </w:rPr>
        <w:t xml:space="preserve">a yapılacak atıf için bu dipnot </w:t>
      </w:r>
      <w:r w:rsidR="00195315" w:rsidRPr="00195315">
        <w:rPr>
          <w:sz w:val="24"/>
          <w:szCs w:val="24"/>
        </w:rPr>
        <w:t>yöntemi</w:t>
      </w:r>
      <w:r w:rsidRPr="00195315">
        <w:rPr>
          <w:sz w:val="24"/>
          <w:szCs w:val="24"/>
        </w:rPr>
        <w:t xml:space="preserve"> takip edilir</w:t>
      </w:r>
      <w:r w:rsidRPr="00195315">
        <w:rPr>
          <w:sz w:val="24"/>
          <w:szCs w:val="24"/>
          <w:vertAlign w:val="superscript"/>
        </w:rPr>
        <w:footnoteReference w:id="12"/>
      </w:r>
      <w:r w:rsidRPr="00195315">
        <w:rPr>
          <w:sz w:val="24"/>
          <w:szCs w:val="24"/>
        </w:rPr>
        <w:t>. İlk atıftan sonra yapılacak diğer bütün atıflarda ise dipnot kullanımı bu şekilde yapılacaktır</w:t>
      </w:r>
      <w:r w:rsidRPr="00195315">
        <w:rPr>
          <w:sz w:val="24"/>
          <w:szCs w:val="24"/>
          <w:vertAlign w:val="superscript"/>
        </w:rPr>
        <w:footnoteReference w:id="13"/>
      </w:r>
      <w:r w:rsidRPr="00195315">
        <w:rPr>
          <w:sz w:val="24"/>
          <w:szCs w:val="24"/>
        </w:rPr>
        <w:t>.</w:t>
      </w:r>
    </w:p>
    <w:p w14:paraId="1BD82B97" w14:textId="77777777" w:rsidR="00EB1FDC" w:rsidRDefault="00EB1FDC" w:rsidP="005C6672">
      <w:pPr>
        <w:widowControl/>
        <w:spacing w:before="0" w:after="120"/>
        <w:ind w:firstLine="709"/>
        <w:rPr>
          <w:sz w:val="24"/>
          <w:szCs w:val="24"/>
        </w:rPr>
      </w:pPr>
      <w:r w:rsidRPr="00007206">
        <w:rPr>
          <w:sz w:val="24"/>
          <w:szCs w:val="24"/>
          <w:u w:val="single"/>
        </w:rPr>
        <w:t>İkiden çok yazarlı kitab</w:t>
      </w:r>
      <w:r w:rsidRPr="00195315">
        <w:rPr>
          <w:sz w:val="24"/>
          <w:szCs w:val="24"/>
        </w:rPr>
        <w:t xml:space="preserve">a yapılacak atıf için bu dipnot </w:t>
      </w:r>
      <w:r w:rsidR="00195315" w:rsidRPr="00195315">
        <w:rPr>
          <w:sz w:val="24"/>
          <w:szCs w:val="24"/>
        </w:rPr>
        <w:t xml:space="preserve">yöntemi </w:t>
      </w:r>
      <w:r w:rsidRPr="00195315">
        <w:rPr>
          <w:sz w:val="24"/>
          <w:szCs w:val="24"/>
        </w:rPr>
        <w:t>takip edilir</w:t>
      </w:r>
      <w:r w:rsidRPr="00195315">
        <w:rPr>
          <w:sz w:val="24"/>
          <w:szCs w:val="24"/>
          <w:vertAlign w:val="superscript"/>
        </w:rPr>
        <w:footnoteReference w:id="14"/>
      </w:r>
      <w:r w:rsidRPr="00195315">
        <w:rPr>
          <w:sz w:val="24"/>
          <w:szCs w:val="24"/>
        </w:rPr>
        <w:t>. İlk atıftan sonra yapılacak diğer bütün atıflarda ise dipnot kullanımı bu şekilde yapılacaktır</w:t>
      </w:r>
      <w:r w:rsidRPr="00195315">
        <w:rPr>
          <w:sz w:val="24"/>
          <w:szCs w:val="24"/>
          <w:vertAlign w:val="superscript"/>
        </w:rPr>
        <w:footnoteReference w:id="15"/>
      </w:r>
      <w:r w:rsidRPr="00195315">
        <w:rPr>
          <w:sz w:val="24"/>
          <w:szCs w:val="24"/>
        </w:rPr>
        <w:t>.</w:t>
      </w:r>
      <w:r>
        <w:rPr>
          <w:sz w:val="24"/>
          <w:szCs w:val="24"/>
        </w:rPr>
        <w:t xml:space="preserve"> </w:t>
      </w:r>
    </w:p>
    <w:p w14:paraId="4F0D00F8" w14:textId="77777777" w:rsidR="009D0F50" w:rsidRPr="00D36851" w:rsidRDefault="00007206" w:rsidP="005C6672">
      <w:pPr>
        <w:widowControl/>
        <w:spacing w:before="0" w:after="120"/>
        <w:ind w:firstLine="709"/>
        <w:rPr>
          <w:sz w:val="24"/>
          <w:szCs w:val="24"/>
        </w:rPr>
      </w:pPr>
      <w:r w:rsidRPr="00007206">
        <w:rPr>
          <w:sz w:val="24"/>
          <w:szCs w:val="24"/>
          <w:u w:val="single"/>
        </w:rPr>
        <w:t>Çok ciltli yayınlar</w:t>
      </w:r>
      <w:r>
        <w:rPr>
          <w:sz w:val="24"/>
          <w:szCs w:val="24"/>
        </w:rPr>
        <w:t>a yapılan</w:t>
      </w:r>
      <w:r w:rsidR="009D0F50">
        <w:rPr>
          <w:sz w:val="24"/>
          <w:szCs w:val="24"/>
        </w:rPr>
        <w:t xml:space="preserve"> atıf şu şekilde yapılır</w:t>
      </w:r>
      <w:r w:rsidR="009D0F50" w:rsidRPr="00D36851">
        <w:rPr>
          <w:sz w:val="24"/>
          <w:szCs w:val="24"/>
          <w:vertAlign w:val="superscript"/>
        </w:rPr>
        <w:footnoteReference w:id="16"/>
      </w:r>
      <w:r w:rsidR="009D0F50">
        <w:rPr>
          <w:sz w:val="24"/>
          <w:szCs w:val="24"/>
        </w:rPr>
        <w:t xml:space="preserve">. Çok ciltli yayına yapılan </w:t>
      </w:r>
      <w:r w:rsidR="00722F80">
        <w:rPr>
          <w:sz w:val="24"/>
          <w:szCs w:val="24"/>
        </w:rPr>
        <w:t xml:space="preserve">ikinci ve sonraki </w:t>
      </w:r>
      <w:r w:rsidR="009D0F50">
        <w:rPr>
          <w:sz w:val="24"/>
          <w:szCs w:val="24"/>
        </w:rPr>
        <w:t>atıf</w:t>
      </w:r>
      <w:r w:rsidR="00722F80">
        <w:rPr>
          <w:sz w:val="24"/>
          <w:szCs w:val="24"/>
        </w:rPr>
        <w:t>lar</w:t>
      </w:r>
      <w:r w:rsidR="009D0F50">
        <w:rPr>
          <w:sz w:val="24"/>
          <w:szCs w:val="24"/>
        </w:rPr>
        <w:t xml:space="preserve"> şöyle olmalıdır</w:t>
      </w:r>
      <w:r w:rsidR="009D0F50" w:rsidRPr="00D36851">
        <w:rPr>
          <w:sz w:val="24"/>
          <w:szCs w:val="24"/>
          <w:vertAlign w:val="superscript"/>
        </w:rPr>
        <w:footnoteReference w:id="17"/>
      </w:r>
      <w:r w:rsidR="009D0F50">
        <w:rPr>
          <w:sz w:val="24"/>
          <w:szCs w:val="24"/>
        </w:rPr>
        <w:t>.</w:t>
      </w:r>
    </w:p>
    <w:p w14:paraId="40EAFE04" w14:textId="77777777" w:rsidR="008A3334" w:rsidRPr="008A3334" w:rsidRDefault="00195315" w:rsidP="005C6672">
      <w:pPr>
        <w:widowControl/>
        <w:spacing w:before="0" w:after="120"/>
        <w:ind w:firstLine="709"/>
        <w:rPr>
          <w:sz w:val="24"/>
        </w:rPr>
      </w:pPr>
      <w:r w:rsidRPr="00007206">
        <w:rPr>
          <w:sz w:val="24"/>
          <w:u w:val="single"/>
        </w:rPr>
        <w:lastRenderedPageBreak/>
        <w:t>Dergi makaleleri</w:t>
      </w:r>
      <w:r>
        <w:rPr>
          <w:sz w:val="24"/>
        </w:rPr>
        <w:t>ne yapılan atıflarda özellikle sayı ve parantez içinde yıl ve varsa ay, varsa cilt numaralarının sıralamalarına dikkat edilmelidir. Eğer varsa cilt numarası “c.” ifadesi ile gösterilip, “</w:t>
      </w:r>
      <w:proofErr w:type="spellStart"/>
      <w:r>
        <w:rPr>
          <w:sz w:val="24"/>
        </w:rPr>
        <w:t>Sayı”dan</w:t>
      </w:r>
      <w:proofErr w:type="spellEnd"/>
      <w:r>
        <w:rPr>
          <w:sz w:val="24"/>
        </w:rPr>
        <w:t xml:space="preserve"> </w:t>
      </w:r>
      <w:r w:rsidRPr="006D44CA">
        <w:rPr>
          <w:b/>
          <w:sz w:val="24"/>
          <w:u w:val="single"/>
        </w:rPr>
        <w:t>sonra</w:t>
      </w:r>
      <w:r>
        <w:rPr>
          <w:sz w:val="24"/>
        </w:rPr>
        <w:t xml:space="preserve"> </w:t>
      </w:r>
      <w:proofErr w:type="spellStart"/>
      <w:r>
        <w:rPr>
          <w:sz w:val="24"/>
        </w:rPr>
        <w:t>gösterilmeldir</w:t>
      </w:r>
      <w:proofErr w:type="spellEnd"/>
      <w:r>
        <w:rPr>
          <w:sz w:val="24"/>
        </w:rPr>
        <w:t>. Dergi makalelerinde takip edilmesi gereken dipnot yazma şekli şöyledir</w:t>
      </w:r>
      <w:r w:rsidRPr="00D36851">
        <w:rPr>
          <w:rFonts w:eastAsia="Times New Roman"/>
          <w:sz w:val="24"/>
          <w:szCs w:val="24"/>
          <w:vertAlign w:val="superscript"/>
        </w:rPr>
        <w:footnoteReference w:id="18"/>
      </w:r>
      <w:r>
        <w:rPr>
          <w:sz w:val="24"/>
        </w:rPr>
        <w:t xml:space="preserve">. Dergi makalelerine </w:t>
      </w:r>
      <w:r>
        <w:rPr>
          <w:rFonts w:eastAsia="Times New Roman"/>
          <w:sz w:val="24"/>
          <w:szCs w:val="24"/>
        </w:rPr>
        <w:t>yapılan mükerrer (ikinci ve sonraki) atıflar şu şekilde gösterilmelidir</w:t>
      </w:r>
      <w:r w:rsidRPr="00D36851">
        <w:rPr>
          <w:rFonts w:eastAsia="Times New Roman"/>
          <w:sz w:val="24"/>
          <w:szCs w:val="24"/>
          <w:vertAlign w:val="superscript"/>
        </w:rPr>
        <w:footnoteReference w:id="19"/>
      </w:r>
      <w:r>
        <w:rPr>
          <w:rFonts w:eastAsia="Times New Roman"/>
          <w:sz w:val="24"/>
          <w:szCs w:val="24"/>
        </w:rPr>
        <w:t xml:space="preserve">. </w:t>
      </w:r>
    </w:p>
    <w:p w14:paraId="121FA3B7" w14:textId="77777777" w:rsidR="008A3334" w:rsidRPr="008A3334" w:rsidRDefault="008A3334" w:rsidP="005C6672">
      <w:pPr>
        <w:widowControl/>
        <w:spacing w:before="0" w:after="120"/>
        <w:ind w:firstLine="709"/>
        <w:rPr>
          <w:rFonts w:eastAsia="Times New Roman"/>
          <w:sz w:val="24"/>
          <w:szCs w:val="24"/>
          <w:u w:val="single"/>
        </w:rPr>
      </w:pPr>
      <w:r w:rsidRPr="008A3334">
        <w:rPr>
          <w:rFonts w:eastAsia="Times New Roman"/>
          <w:sz w:val="24"/>
          <w:szCs w:val="24"/>
          <w:u w:val="single"/>
        </w:rPr>
        <w:t xml:space="preserve">Kitap </w:t>
      </w:r>
      <w:r>
        <w:rPr>
          <w:rFonts w:eastAsia="Times New Roman"/>
          <w:sz w:val="24"/>
          <w:szCs w:val="24"/>
          <w:u w:val="single"/>
        </w:rPr>
        <w:t>Bölümü / Makale</w:t>
      </w:r>
      <w:r w:rsidRPr="008A3334">
        <w:rPr>
          <w:rFonts w:eastAsia="Times New Roman"/>
          <w:sz w:val="24"/>
          <w:szCs w:val="24"/>
          <w:u w:val="single"/>
        </w:rPr>
        <w:t xml:space="preserve"> </w:t>
      </w:r>
      <w:r w:rsidRPr="008A3334">
        <w:rPr>
          <w:rFonts w:eastAsia="Times New Roman"/>
          <w:sz w:val="24"/>
          <w:szCs w:val="24"/>
        </w:rPr>
        <w:t>metinler</w:t>
      </w:r>
      <w:r>
        <w:rPr>
          <w:rFonts w:eastAsia="Times New Roman"/>
          <w:sz w:val="24"/>
          <w:szCs w:val="24"/>
        </w:rPr>
        <w:t>in</w:t>
      </w:r>
      <w:r w:rsidRPr="008A3334">
        <w:rPr>
          <w:rFonts w:eastAsia="Times New Roman"/>
          <w:sz w:val="24"/>
          <w:szCs w:val="24"/>
        </w:rPr>
        <w:t>de dipnot gösterimi şöyle olmalıdır</w:t>
      </w:r>
      <w:r w:rsidRPr="008A3334">
        <w:rPr>
          <w:rFonts w:eastAsia="Times New Roman"/>
          <w:sz w:val="24"/>
          <w:szCs w:val="24"/>
          <w:vertAlign w:val="superscript"/>
        </w:rPr>
        <w:footnoteReference w:id="20"/>
      </w:r>
      <w:r>
        <w:rPr>
          <w:rFonts w:eastAsia="Times New Roman"/>
          <w:sz w:val="24"/>
          <w:szCs w:val="24"/>
        </w:rPr>
        <w:t>.</w:t>
      </w:r>
      <w:r w:rsidRPr="008A3334">
        <w:t xml:space="preserve"> </w:t>
      </w:r>
      <w:r w:rsidRPr="008A3334">
        <w:rPr>
          <w:rFonts w:eastAsia="Times New Roman"/>
          <w:sz w:val="24"/>
          <w:szCs w:val="24"/>
        </w:rPr>
        <w:t xml:space="preserve">Kitap </w:t>
      </w:r>
      <w:r>
        <w:rPr>
          <w:rFonts w:eastAsia="Times New Roman"/>
          <w:sz w:val="24"/>
          <w:szCs w:val="24"/>
        </w:rPr>
        <w:t>Bölümü / Makale</w:t>
      </w:r>
      <w:r w:rsidRPr="008A3334">
        <w:rPr>
          <w:rFonts w:eastAsia="Times New Roman"/>
          <w:sz w:val="24"/>
          <w:szCs w:val="24"/>
        </w:rPr>
        <w:t xml:space="preserve"> metinlerinde </w:t>
      </w:r>
      <w:r>
        <w:rPr>
          <w:rFonts w:eastAsia="Times New Roman"/>
          <w:sz w:val="24"/>
          <w:szCs w:val="24"/>
        </w:rPr>
        <w:t>mükerrer atıflar şöyle olmalıdır</w:t>
      </w:r>
      <w:r w:rsidRPr="008A3334">
        <w:rPr>
          <w:rFonts w:eastAsia="Times New Roman"/>
          <w:sz w:val="24"/>
          <w:szCs w:val="24"/>
          <w:vertAlign w:val="superscript"/>
        </w:rPr>
        <w:footnoteReference w:id="21"/>
      </w:r>
      <w:r>
        <w:rPr>
          <w:rFonts w:eastAsia="Times New Roman"/>
          <w:sz w:val="24"/>
          <w:szCs w:val="24"/>
        </w:rPr>
        <w:t>.</w:t>
      </w:r>
    </w:p>
    <w:p w14:paraId="62D86929" w14:textId="77777777" w:rsidR="008A3334" w:rsidRPr="008A3334" w:rsidRDefault="008A3334" w:rsidP="005C6672">
      <w:pPr>
        <w:widowControl/>
        <w:spacing w:before="0" w:after="120"/>
        <w:ind w:firstLine="709"/>
        <w:rPr>
          <w:rFonts w:eastAsia="Times New Roman"/>
          <w:sz w:val="24"/>
          <w:szCs w:val="24"/>
        </w:rPr>
      </w:pPr>
      <w:r w:rsidRPr="008A3334">
        <w:rPr>
          <w:rFonts w:eastAsia="Times New Roman"/>
          <w:sz w:val="24"/>
          <w:szCs w:val="24"/>
          <w:u w:val="single"/>
        </w:rPr>
        <w:t>Sempozyum / Kongre vs. bildirileri</w:t>
      </w:r>
      <w:r>
        <w:rPr>
          <w:rFonts w:eastAsia="Times New Roman"/>
          <w:sz w:val="24"/>
          <w:szCs w:val="24"/>
        </w:rPr>
        <w:t>nde dipnotlar şöyle gösterilmelidir</w:t>
      </w:r>
      <w:r w:rsidRPr="008A3334">
        <w:rPr>
          <w:rFonts w:eastAsia="Times New Roman"/>
          <w:sz w:val="24"/>
          <w:szCs w:val="24"/>
          <w:vertAlign w:val="superscript"/>
        </w:rPr>
        <w:footnoteReference w:id="22"/>
      </w:r>
      <w:r>
        <w:rPr>
          <w:rFonts w:eastAsia="Times New Roman"/>
          <w:sz w:val="24"/>
          <w:szCs w:val="24"/>
        </w:rPr>
        <w:t>.</w:t>
      </w:r>
      <w:r w:rsidRPr="008A3334">
        <w:t xml:space="preserve"> </w:t>
      </w:r>
      <w:r w:rsidRPr="008A3334">
        <w:rPr>
          <w:rFonts w:eastAsia="Times New Roman"/>
          <w:sz w:val="24"/>
          <w:szCs w:val="24"/>
        </w:rPr>
        <w:t xml:space="preserve">Kitap </w:t>
      </w:r>
      <w:r>
        <w:rPr>
          <w:rFonts w:eastAsia="Times New Roman"/>
          <w:sz w:val="24"/>
          <w:szCs w:val="24"/>
        </w:rPr>
        <w:t>Sempozyum / Kongre vs. bildirilerinde mükerrer atıflar şöyle olmalıdır</w:t>
      </w:r>
      <w:r w:rsidRPr="008A3334">
        <w:rPr>
          <w:rFonts w:eastAsia="Times New Roman"/>
          <w:sz w:val="24"/>
          <w:szCs w:val="24"/>
          <w:vertAlign w:val="superscript"/>
        </w:rPr>
        <w:footnoteReference w:id="23"/>
      </w:r>
      <w:r>
        <w:rPr>
          <w:rFonts w:eastAsia="Times New Roman"/>
          <w:sz w:val="24"/>
          <w:szCs w:val="24"/>
        </w:rPr>
        <w:t>.</w:t>
      </w:r>
    </w:p>
    <w:p w14:paraId="23474740" w14:textId="77777777" w:rsidR="009D0F50" w:rsidRPr="00D36851" w:rsidRDefault="009D0F50" w:rsidP="005C6672">
      <w:pPr>
        <w:widowControl/>
        <w:spacing w:before="0" w:after="120"/>
        <w:ind w:firstLine="709"/>
        <w:rPr>
          <w:rFonts w:eastAsia="Times New Roman"/>
          <w:sz w:val="24"/>
          <w:szCs w:val="24"/>
        </w:rPr>
      </w:pPr>
      <w:r w:rsidRPr="00007206">
        <w:rPr>
          <w:rFonts w:eastAsia="Times New Roman"/>
          <w:sz w:val="24"/>
          <w:szCs w:val="24"/>
          <w:u w:val="single"/>
        </w:rPr>
        <w:t>Çeviri kitaplar</w:t>
      </w:r>
      <w:r>
        <w:rPr>
          <w:rFonts w:eastAsia="Times New Roman"/>
          <w:sz w:val="24"/>
          <w:szCs w:val="24"/>
        </w:rPr>
        <w:t>daki ilk atıf şöyle yapılmalıdır</w:t>
      </w:r>
      <w:r w:rsidR="00722F80" w:rsidRPr="00D36851">
        <w:rPr>
          <w:sz w:val="24"/>
          <w:szCs w:val="24"/>
          <w:vertAlign w:val="superscript"/>
        </w:rPr>
        <w:footnoteReference w:id="24"/>
      </w:r>
      <w:r w:rsidR="00722F80">
        <w:rPr>
          <w:sz w:val="24"/>
          <w:szCs w:val="24"/>
        </w:rPr>
        <w:t>.</w:t>
      </w:r>
      <w:r w:rsidR="00722F80" w:rsidRPr="00722F80">
        <w:rPr>
          <w:rFonts w:eastAsia="Times New Roman"/>
          <w:sz w:val="24"/>
          <w:szCs w:val="24"/>
        </w:rPr>
        <w:t xml:space="preserve"> </w:t>
      </w:r>
      <w:r w:rsidR="00722F80">
        <w:rPr>
          <w:rFonts w:eastAsia="Times New Roman"/>
          <w:sz w:val="24"/>
          <w:szCs w:val="24"/>
        </w:rPr>
        <w:t>Çeviri kitaplardaki ikinci ve sonraki atıflar şöyle yapılmalıdır</w:t>
      </w:r>
      <w:r w:rsidR="00722F80" w:rsidRPr="00D36851">
        <w:rPr>
          <w:sz w:val="24"/>
          <w:szCs w:val="24"/>
          <w:vertAlign w:val="superscript"/>
        </w:rPr>
        <w:footnoteReference w:id="25"/>
      </w:r>
      <w:r w:rsidR="00722F80">
        <w:rPr>
          <w:sz w:val="24"/>
          <w:szCs w:val="24"/>
        </w:rPr>
        <w:t>.</w:t>
      </w:r>
    </w:p>
    <w:p w14:paraId="008537AC" w14:textId="77777777" w:rsidR="00722F80" w:rsidRDefault="00722F80" w:rsidP="005C6672">
      <w:pPr>
        <w:widowControl/>
        <w:spacing w:before="0" w:after="120"/>
        <w:ind w:firstLine="709"/>
        <w:rPr>
          <w:rFonts w:eastAsia="Times New Roman"/>
          <w:sz w:val="24"/>
          <w:szCs w:val="24"/>
        </w:rPr>
      </w:pPr>
      <w:proofErr w:type="spellStart"/>
      <w:r w:rsidRPr="00007206">
        <w:rPr>
          <w:rFonts w:eastAsia="Times New Roman"/>
          <w:sz w:val="24"/>
          <w:szCs w:val="24"/>
          <w:u w:val="single"/>
        </w:rPr>
        <w:lastRenderedPageBreak/>
        <w:t>Editöryal</w:t>
      </w:r>
      <w:proofErr w:type="spellEnd"/>
      <w:r w:rsidRPr="00007206">
        <w:rPr>
          <w:rFonts w:eastAsia="Times New Roman"/>
          <w:sz w:val="24"/>
          <w:szCs w:val="24"/>
          <w:u w:val="single"/>
        </w:rPr>
        <w:t xml:space="preserve"> kitaplar</w:t>
      </w:r>
      <w:r>
        <w:rPr>
          <w:rFonts w:eastAsia="Times New Roman"/>
          <w:sz w:val="24"/>
          <w:szCs w:val="24"/>
        </w:rPr>
        <w:t>daki ilk atıf şöyle yapılmalıdır</w:t>
      </w:r>
      <w:r w:rsidRPr="00D36851">
        <w:rPr>
          <w:sz w:val="24"/>
          <w:szCs w:val="24"/>
          <w:vertAlign w:val="superscript"/>
        </w:rPr>
        <w:footnoteReference w:id="26"/>
      </w:r>
      <w:r>
        <w:rPr>
          <w:sz w:val="24"/>
          <w:szCs w:val="24"/>
        </w:rPr>
        <w:t>.</w:t>
      </w:r>
      <w:r w:rsidRPr="00722F80">
        <w:rPr>
          <w:rFonts w:eastAsia="Times New Roman"/>
          <w:sz w:val="24"/>
          <w:szCs w:val="24"/>
        </w:rPr>
        <w:t xml:space="preserve"> </w:t>
      </w:r>
      <w:proofErr w:type="spellStart"/>
      <w:r>
        <w:rPr>
          <w:rFonts w:eastAsia="Times New Roman"/>
          <w:sz w:val="24"/>
          <w:szCs w:val="24"/>
        </w:rPr>
        <w:t>Editöryal</w:t>
      </w:r>
      <w:proofErr w:type="spellEnd"/>
      <w:r>
        <w:rPr>
          <w:rFonts w:eastAsia="Times New Roman"/>
          <w:sz w:val="24"/>
          <w:szCs w:val="24"/>
        </w:rPr>
        <w:t xml:space="preserve"> kitaplardaki ikinci ve sonraki atıflar şöyle yapılmalıdır</w:t>
      </w:r>
      <w:r w:rsidRPr="00D36851">
        <w:rPr>
          <w:sz w:val="24"/>
          <w:szCs w:val="24"/>
          <w:vertAlign w:val="superscript"/>
        </w:rPr>
        <w:footnoteReference w:id="27"/>
      </w:r>
      <w:r>
        <w:rPr>
          <w:sz w:val="24"/>
          <w:szCs w:val="24"/>
        </w:rPr>
        <w:t>.</w:t>
      </w:r>
      <w:r w:rsidR="00946933">
        <w:rPr>
          <w:sz w:val="24"/>
          <w:szCs w:val="24"/>
        </w:rPr>
        <w:t xml:space="preserve"> </w:t>
      </w:r>
    </w:p>
    <w:p w14:paraId="11B577A9" w14:textId="77777777" w:rsidR="009D0F50" w:rsidRDefault="009D0F50" w:rsidP="005C6672">
      <w:pPr>
        <w:widowControl/>
        <w:spacing w:before="0" w:after="120"/>
        <w:ind w:firstLine="709"/>
        <w:rPr>
          <w:rFonts w:eastAsia="Times New Roman"/>
          <w:sz w:val="24"/>
          <w:szCs w:val="24"/>
        </w:rPr>
      </w:pPr>
      <w:r w:rsidRPr="00007206">
        <w:rPr>
          <w:rFonts w:eastAsia="Times New Roman"/>
          <w:sz w:val="24"/>
          <w:szCs w:val="24"/>
          <w:u w:val="single"/>
        </w:rPr>
        <w:t>Aynen alıntı</w:t>
      </w:r>
      <w:r w:rsidR="002844A3" w:rsidRPr="00007206">
        <w:rPr>
          <w:rFonts w:eastAsia="Times New Roman"/>
          <w:sz w:val="24"/>
          <w:szCs w:val="24"/>
          <w:u w:val="single"/>
        </w:rPr>
        <w:t>lar</w:t>
      </w:r>
      <w:r w:rsidR="002844A3">
        <w:rPr>
          <w:rFonts w:eastAsia="Times New Roman"/>
          <w:sz w:val="24"/>
          <w:szCs w:val="24"/>
        </w:rPr>
        <w:t xml:space="preserve"> tırnak içinde</w:t>
      </w:r>
      <w:r w:rsidR="00A91FC1">
        <w:rPr>
          <w:rFonts w:eastAsia="Times New Roman"/>
          <w:sz w:val="24"/>
          <w:szCs w:val="24"/>
        </w:rPr>
        <w:t xml:space="preserve"> ve italik</w:t>
      </w:r>
      <w:r w:rsidR="002844A3">
        <w:rPr>
          <w:rFonts w:eastAsia="Times New Roman"/>
          <w:sz w:val="24"/>
          <w:szCs w:val="24"/>
        </w:rPr>
        <w:t xml:space="preserve"> olmalı, dipnotu sonunda gösterilmeli ve paragraf girintisi şöyle olmalıdır.</w:t>
      </w:r>
    </w:p>
    <w:p w14:paraId="79BC4E62" w14:textId="0B3CA535" w:rsidR="002844A3" w:rsidRDefault="002844A3" w:rsidP="00287F37">
      <w:pPr>
        <w:widowControl/>
        <w:spacing w:before="0" w:after="120"/>
        <w:ind w:left="709" w:firstLine="0"/>
        <w:rPr>
          <w:rFonts w:eastAsia="Times New Roman"/>
          <w:sz w:val="24"/>
          <w:szCs w:val="24"/>
        </w:rPr>
      </w:pPr>
      <w:r>
        <w:rPr>
          <w:rFonts w:eastAsia="Times New Roman"/>
          <w:sz w:val="24"/>
          <w:szCs w:val="24"/>
        </w:rPr>
        <w:t>“</w:t>
      </w:r>
      <w:proofErr w:type="spellStart"/>
      <w:r w:rsidR="00A91FC1">
        <w:rPr>
          <w:rFonts w:eastAsia="Times New Roman"/>
          <w:i/>
          <w:sz w:val="24"/>
          <w:szCs w:val="24"/>
        </w:rPr>
        <w:t>Gray</w:t>
      </w:r>
      <w:proofErr w:type="spellEnd"/>
      <w:r w:rsidR="00A91FC1">
        <w:rPr>
          <w:rFonts w:eastAsia="Times New Roman"/>
          <w:i/>
          <w:sz w:val="24"/>
          <w:szCs w:val="24"/>
        </w:rPr>
        <w:t xml:space="preserve"> </w:t>
      </w:r>
      <w:proofErr w:type="spellStart"/>
      <w:r w:rsidR="00A91FC1">
        <w:rPr>
          <w:rFonts w:eastAsia="Times New Roman"/>
          <w:i/>
          <w:sz w:val="24"/>
          <w:szCs w:val="24"/>
        </w:rPr>
        <w:t>stratejistleri</w:t>
      </w:r>
      <w:proofErr w:type="spellEnd"/>
      <w:r w:rsidR="00A91FC1">
        <w:rPr>
          <w:rFonts w:eastAsia="Times New Roman"/>
          <w:i/>
          <w:sz w:val="24"/>
          <w:szCs w:val="24"/>
        </w:rPr>
        <w:t xml:space="preserve"> yücelten bir bakış açısına sahipti. </w:t>
      </w:r>
      <w:proofErr w:type="spellStart"/>
      <w:r w:rsidR="00A91FC1">
        <w:rPr>
          <w:rFonts w:eastAsia="Times New Roman"/>
          <w:i/>
          <w:sz w:val="24"/>
          <w:szCs w:val="24"/>
        </w:rPr>
        <w:t>Stratejitlerin</w:t>
      </w:r>
      <w:proofErr w:type="spellEnd"/>
      <w:r w:rsidR="00A91FC1">
        <w:rPr>
          <w:rFonts w:eastAsia="Times New Roman"/>
          <w:i/>
          <w:sz w:val="24"/>
          <w:szCs w:val="24"/>
        </w:rPr>
        <w:t xml:space="preserve">, gücün en </w:t>
      </w:r>
      <w:proofErr w:type="spellStart"/>
      <w:r w:rsidR="00A91FC1">
        <w:rPr>
          <w:rFonts w:eastAsia="Times New Roman"/>
          <w:i/>
          <w:sz w:val="24"/>
          <w:szCs w:val="24"/>
        </w:rPr>
        <w:t>verinli</w:t>
      </w:r>
      <w:proofErr w:type="spellEnd"/>
      <w:r w:rsidR="00A91FC1">
        <w:rPr>
          <w:rFonts w:eastAsia="Times New Roman"/>
          <w:i/>
          <w:sz w:val="24"/>
          <w:szCs w:val="24"/>
        </w:rPr>
        <w:t xml:space="preserve"> şekilde nerede kullanılabileceğini teşhis etmek için çoklu karşılıklı bağımlılıkları, işin içine giren çok sayıda faktörü hesaba katarak, sistemi bir bütün olarak görebildiklerini belirtiyordu</w:t>
      </w:r>
      <w:r w:rsidR="003C4EAE">
        <w:rPr>
          <w:rFonts w:eastAsia="Times New Roman"/>
          <w:i/>
          <w:sz w:val="24"/>
          <w:szCs w:val="24"/>
        </w:rPr>
        <w:t>.</w:t>
      </w:r>
      <w:r w:rsidR="00C924B9">
        <w:rPr>
          <w:rFonts w:eastAsia="Times New Roman"/>
          <w:i/>
          <w:sz w:val="24"/>
          <w:szCs w:val="24"/>
        </w:rPr>
        <w:t xml:space="preserve"> </w:t>
      </w:r>
      <w:r w:rsidR="003C4EAE" w:rsidRPr="00C924B9">
        <w:rPr>
          <w:rFonts w:eastAsia="Times New Roman"/>
          <w:b/>
          <w:bCs/>
          <w:iCs/>
          <w:sz w:val="24"/>
          <w:szCs w:val="24"/>
        </w:rPr>
        <w:t>(</w:t>
      </w:r>
      <w:proofErr w:type="gramStart"/>
      <w:r w:rsidR="003C4EAE" w:rsidRPr="00C924B9">
        <w:rPr>
          <w:rFonts w:eastAsia="Times New Roman"/>
          <w:b/>
          <w:bCs/>
          <w:iCs/>
          <w:sz w:val="24"/>
          <w:szCs w:val="24"/>
        </w:rPr>
        <w:t>tırnak</w:t>
      </w:r>
      <w:proofErr w:type="gramEnd"/>
      <w:r w:rsidR="003C4EAE" w:rsidRPr="00C924B9">
        <w:rPr>
          <w:rFonts w:eastAsia="Times New Roman"/>
          <w:b/>
          <w:bCs/>
          <w:iCs/>
          <w:sz w:val="24"/>
          <w:szCs w:val="24"/>
        </w:rPr>
        <w:t xml:space="preserve"> içi ile tırnak dışındaki cümle ve imlalar birbirini bağlamadığından tırnak içindeki ve tırnak dışındaki noktaların her ikisi de mevcut olmalıdır.)</w:t>
      </w:r>
      <w:r>
        <w:rPr>
          <w:rFonts w:eastAsia="Times New Roman"/>
          <w:sz w:val="24"/>
          <w:szCs w:val="24"/>
        </w:rPr>
        <w:t>”</w:t>
      </w:r>
      <w:r w:rsidR="00A91FC1" w:rsidRPr="00A91FC1">
        <w:rPr>
          <w:rFonts w:eastAsia="Times New Roman"/>
          <w:sz w:val="24"/>
          <w:szCs w:val="24"/>
          <w:vertAlign w:val="superscript"/>
        </w:rPr>
        <w:t xml:space="preserve"> </w:t>
      </w:r>
      <w:r w:rsidR="00A91FC1" w:rsidRPr="00D36851">
        <w:rPr>
          <w:rFonts w:eastAsia="Times New Roman"/>
          <w:sz w:val="24"/>
          <w:szCs w:val="24"/>
          <w:vertAlign w:val="superscript"/>
        </w:rPr>
        <w:footnoteReference w:id="28"/>
      </w:r>
      <w:r>
        <w:rPr>
          <w:rFonts w:eastAsia="Times New Roman"/>
          <w:sz w:val="24"/>
          <w:szCs w:val="24"/>
        </w:rPr>
        <w:t>.</w:t>
      </w:r>
    </w:p>
    <w:p w14:paraId="4817EF96" w14:textId="406D1221" w:rsidR="002538DB" w:rsidRDefault="00A91FC1" w:rsidP="00287F37">
      <w:pPr>
        <w:widowControl/>
        <w:spacing w:before="0" w:after="120"/>
        <w:ind w:firstLine="709"/>
        <w:rPr>
          <w:rFonts w:eastAsia="Times New Roman"/>
          <w:sz w:val="24"/>
          <w:szCs w:val="24"/>
        </w:rPr>
      </w:pPr>
      <w:r w:rsidRPr="00007206">
        <w:rPr>
          <w:rFonts w:eastAsia="Times New Roman"/>
          <w:sz w:val="24"/>
          <w:szCs w:val="24"/>
          <w:u w:val="single"/>
        </w:rPr>
        <w:t>Ansiklopedi maddeleri</w:t>
      </w:r>
      <w:r>
        <w:rPr>
          <w:rFonts w:eastAsia="Times New Roman"/>
          <w:sz w:val="24"/>
          <w:szCs w:val="24"/>
        </w:rPr>
        <w:t>ne yapılan atıf şu şekilde gösterilmelidir</w:t>
      </w:r>
      <w:r w:rsidR="00212547" w:rsidRPr="00D36851">
        <w:rPr>
          <w:rFonts w:eastAsia="Times New Roman"/>
          <w:sz w:val="24"/>
          <w:szCs w:val="24"/>
          <w:vertAlign w:val="superscript"/>
        </w:rPr>
        <w:footnoteReference w:id="29"/>
      </w:r>
      <w:r>
        <w:rPr>
          <w:rFonts w:eastAsia="Times New Roman"/>
          <w:sz w:val="24"/>
          <w:szCs w:val="24"/>
        </w:rPr>
        <w:t xml:space="preserve">. </w:t>
      </w:r>
      <w:r w:rsidR="003C4EAE">
        <w:rPr>
          <w:rFonts w:eastAsia="Times New Roman"/>
          <w:sz w:val="24"/>
          <w:szCs w:val="24"/>
        </w:rPr>
        <w:t>Ansiklopedi maddelerine yapılan mükerrer (ikinci ve sonraki) atıflar şu şekilde gösterilmelidir</w:t>
      </w:r>
      <w:r w:rsidR="003C4EAE" w:rsidRPr="00D36851">
        <w:rPr>
          <w:rFonts w:eastAsia="Times New Roman"/>
          <w:sz w:val="24"/>
          <w:szCs w:val="24"/>
          <w:vertAlign w:val="superscript"/>
        </w:rPr>
        <w:footnoteReference w:id="30"/>
      </w:r>
      <w:r w:rsidR="003C4EAE">
        <w:rPr>
          <w:rFonts w:eastAsia="Times New Roman"/>
          <w:sz w:val="24"/>
          <w:szCs w:val="24"/>
        </w:rPr>
        <w:t>.</w:t>
      </w:r>
    </w:p>
    <w:p w14:paraId="335D5C0C" w14:textId="1FA10CF5" w:rsidR="008A1BB0" w:rsidRDefault="008A1BB0" w:rsidP="00287F37">
      <w:pPr>
        <w:widowControl/>
        <w:spacing w:before="0" w:after="120"/>
        <w:ind w:firstLine="709"/>
        <w:rPr>
          <w:rFonts w:eastAsia="Times New Roman"/>
          <w:sz w:val="24"/>
          <w:szCs w:val="24"/>
        </w:rPr>
      </w:pPr>
    </w:p>
    <w:p w14:paraId="007AC942" w14:textId="01878993" w:rsidR="008A1BB0" w:rsidRDefault="008A1BB0" w:rsidP="00287F37">
      <w:pPr>
        <w:widowControl/>
        <w:spacing w:before="0" w:after="120"/>
        <w:ind w:firstLine="709"/>
        <w:rPr>
          <w:rFonts w:eastAsia="Times New Roman"/>
          <w:sz w:val="24"/>
          <w:szCs w:val="24"/>
        </w:rPr>
      </w:pPr>
    </w:p>
    <w:p w14:paraId="47B58067" w14:textId="1EAA4D38" w:rsidR="008A1BB0" w:rsidRDefault="008A1BB0" w:rsidP="00287F37">
      <w:pPr>
        <w:widowControl/>
        <w:spacing w:before="0" w:after="120"/>
        <w:ind w:firstLine="709"/>
        <w:rPr>
          <w:rFonts w:eastAsia="Times New Roman"/>
          <w:sz w:val="24"/>
          <w:szCs w:val="24"/>
        </w:rPr>
      </w:pPr>
    </w:p>
    <w:p w14:paraId="066122A8" w14:textId="77777777" w:rsidR="008A1BB0" w:rsidRDefault="008A1BB0" w:rsidP="00287F37">
      <w:pPr>
        <w:widowControl/>
        <w:spacing w:before="0" w:after="120"/>
        <w:ind w:firstLine="709"/>
        <w:rPr>
          <w:rFonts w:eastAsia="Times New Roman"/>
          <w:sz w:val="24"/>
          <w:szCs w:val="24"/>
        </w:rPr>
      </w:pPr>
    </w:p>
    <w:p w14:paraId="37A8D9D7" w14:textId="63B9F135" w:rsidR="008A1BB0" w:rsidRDefault="008A1BB0" w:rsidP="00C924B9">
      <w:pPr>
        <w:widowControl/>
        <w:spacing w:before="0" w:after="120"/>
        <w:ind w:firstLine="0"/>
        <w:rPr>
          <w:rFonts w:eastAsia="Times New Roman"/>
          <w:sz w:val="24"/>
          <w:szCs w:val="24"/>
        </w:rPr>
      </w:pPr>
    </w:p>
    <w:p w14:paraId="2BDFB8D8" w14:textId="577B3B2E" w:rsidR="008A1BB0" w:rsidRPr="008A1BB0" w:rsidRDefault="008A1BB0" w:rsidP="008A1BB0">
      <w:pPr>
        <w:pStyle w:val="ListeParagraf"/>
        <w:spacing w:before="0" w:after="120" w:line="240" w:lineRule="auto"/>
        <w:ind w:left="0" w:firstLine="0"/>
        <w:contextualSpacing w:val="0"/>
        <w:jc w:val="center"/>
        <w:rPr>
          <w:i/>
          <w:iCs/>
          <w:sz w:val="20"/>
          <w:szCs w:val="20"/>
          <w:lang w:val="tr-TR"/>
        </w:rPr>
      </w:pPr>
      <w:r w:rsidRPr="008A1BB0">
        <w:rPr>
          <w:b/>
          <w:sz w:val="20"/>
          <w:szCs w:val="20"/>
          <w:lang w:val="tr-TR"/>
        </w:rPr>
        <w:lastRenderedPageBreak/>
        <w:t>Görsel 1 veya Resim 1 veya Harita 1 veya Şekil 1 veya Tablo 1 vs. (Kalın punto):</w:t>
      </w:r>
      <w:r w:rsidRPr="008A1BB0">
        <w:rPr>
          <w:i/>
          <w:iCs/>
          <w:sz w:val="20"/>
          <w:szCs w:val="20"/>
          <w:lang w:val="tr-TR"/>
        </w:rPr>
        <w:t xml:space="preserve"> </w:t>
      </w:r>
      <w:r w:rsidRPr="008A1BB0">
        <w:rPr>
          <w:iCs/>
          <w:sz w:val="20"/>
          <w:szCs w:val="20"/>
          <w:lang w:val="tr-TR"/>
        </w:rPr>
        <w:t xml:space="preserve">Resim altı yazısı bu şekilde italik olarak ve 10 punto ile yazılır. </w:t>
      </w:r>
      <w:r>
        <w:rPr>
          <w:iCs/>
          <w:sz w:val="20"/>
          <w:szCs w:val="20"/>
          <w:lang w:val="tr-TR"/>
        </w:rPr>
        <w:br/>
      </w:r>
      <w:r w:rsidRPr="008A1BB0">
        <w:rPr>
          <w:iCs/>
          <w:sz w:val="20"/>
          <w:szCs w:val="20"/>
          <w:lang w:val="tr-TR"/>
        </w:rPr>
        <w:t xml:space="preserve">Görselin kaynağı, </w:t>
      </w:r>
      <w:proofErr w:type="spellStart"/>
      <w:r w:rsidRPr="008A1BB0">
        <w:rPr>
          <w:iCs/>
          <w:sz w:val="20"/>
          <w:szCs w:val="20"/>
          <w:lang w:val="tr-TR"/>
        </w:rPr>
        <w:t>resimaltı</w:t>
      </w:r>
      <w:proofErr w:type="spellEnd"/>
      <w:r w:rsidRPr="008A1BB0">
        <w:rPr>
          <w:iCs/>
          <w:sz w:val="20"/>
          <w:szCs w:val="20"/>
          <w:lang w:val="tr-TR"/>
        </w:rPr>
        <w:t xml:space="preserve"> yazısının sonunda parantez içinde verilebileceği gibi bu şekilde dipnot olarak da verilebilir</w:t>
      </w:r>
      <w:r w:rsidRPr="00DC51C1">
        <w:rPr>
          <w:rStyle w:val="DipnotBavurusu"/>
          <w:iCs/>
          <w:sz w:val="20"/>
          <w:szCs w:val="20"/>
        </w:rPr>
        <w:footnoteReference w:id="31"/>
      </w:r>
      <w:r w:rsidRPr="008A1BB0">
        <w:rPr>
          <w:iCs/>
          <w:sz w:val="20"/>
          <w:szCs w:val="20"/>
          <w:lang w:val="tr-TR"/>
        </w:rPr>
        <w:t>.</w:t>
      </w:r>
      <w:r w:rsidRPr="008A1BB0">
        <w:rPr>
          <w:i/>
          <w:iCs/>
          <w:sz w:val="20"/>
          <w:szCs w:val="20"/>
          <w:lang w:val="tr-TR"/>
        </w:rPr>
        <w:t xml:space="preserve"> </w:t>
      </w:r>
    </w:p>
    <w:p w14:paraId="594F37F7" w14:textId="3CC0DD30" w:rsidR="00DC28CB" w:rsidRDefault="00CA049C" w:rsidP="00287F37">
      <w:pPr>
        <w:widowControl/>
        <w:spacing w:before="0" w:after="120"/>
        <w:ind w:firstLine="709"/>
        <w:jc w:val="center"/>
        <w:rPr>
          <w:rFonts w:eastAsia="Times New Roman"/>
          <w:sz w:val="24"/>
          <w:szCs w:val="24"/>
        </w:rPr>
      </w:pPr>
      <w:r w:rsidRPr="00DC28CB">
        <w:rPr>
          <w:rFonts w:eastAsia="Times New Roman"/>
          <w:noProof/>
          <w:sz w:val="24"/>
          <w:szCs w:val="24"/>
        </w:rPr>
        <w:drawing>
          <wp:inline distT="0" distB="0" distL="0" distR="0" wp14:anchorId="0CC6A553" wp14:editId="2CCC82C0">
            <wp:extent cx="3581400" cy="2686050"/>
            <wp:effectExtent l="0" t="0" r="0" b="0"/>
            <wp:docPr id="6"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81400" cy="2686050"/>
                    </a:xfrm>
                    <a:prstGeom prst="rect">
                      <a:avLst/>
                    </a:prstGeom>
                    <a:noFill/>
                    <a:ln>
                      <a:noFill/>
                    </a:ln>
                  </pic:spPr>
                </pic:pic>
              </a:graphicData>
            </a:graphic>
          </wp:inline>
        </w:drawing>
      </w:r>
    </w:p>
    <w:p w14:paraId="2F616203" w14:textId="77777777" w:rsidR="003962BB" w:rsidRDefault="003962BB" w:rsidP="003962BB">
      <w:pPr>
        <w:pStyle w:val="ListeParagraf"/>
        <w:spacing w:before="0" w:after="100" w:afterAutospacing="1" w:line="240" w:lineRule="auto"/>
        <w:ind w:left="0" w:firstLine="0"/>
        <w:jc w:val="center"/>
        <w:rPr>
          <w:i/>
          <w:iCs/>
          <w:sz w:val="20"/>
          <w:szCs w:val="20"/>
        </w:rPr>
      </w:pPr>
    </w:p>
    <w:p w14:paraId="5F1065C4" w14:textId="77777777" w:rsidR="003962BB" w:rsidRDefault="003962BB" w:rsidP="003962BB">
      <w:pPr>
        <w:pStyle w:val="ListeParagraf"/>
        <w:spacing w:before="0" w:after="100" w:afterAutospacing="1" w:line="240" w:lineRule="auto"/>
        <w:ind w:left="0" w:firstLine="0"/>
        <w:jc w:val="center"/>
        <w:rPr>
          <w:i/>
          <w:iCs/>
          <w:sz w:val="20"/>
          <w:szCs w:val="20"/>
        </w:rPr>
      </w:pPr>
    </w:p>
    <w:p w14:paraId="131CE6F9" w14:textId="69189E63" w:rsidR="003962BB" w:rsidRDefault="003962BB" w:rsidP="00E14DAF">
      <w:pPr>
        <w:pStyle w:val="ListeParagraf"/>
        <w:spacing w:before="0" w:after="100" w:afterAutospacing="1" w:line="240" w:lineRule="auto"/>
        <w:ind w:left="0"/>
        <w:rPr>
          <w:iCs/>
          <w:sz w:val="24"/>
          <w:szCs w:val="20"/>
        </w:rPr>
      </w:pPr>
      <w:proofErr w:type="spellStart"/>
      <w:r w:rsidRPr="003962BB">
        <w:rPr>
          <w:iCs/>
          <w:sz w:val="24"/>
          <w:szCs w:val="20"/>
          <w:u w:val="single"/>
        </w:rPr>
        <w:t>Tablolar</w:t>
      </w:r>
      <w:proofErr w:type="spellEnd"/>
      <w:r w:rsidRPr="003962BB">
        <w:rPr>
          <w:iCs/>
          <w:sz w:val="24"/>
          <w:szCs w:val="20"/>
          <w:u w:val="single"/>
        </w:rPr>
        <w:t xml:space="preserve"> </w:t>
      </w:r>
      <w:r w:rsidR="00287F37">
        <w:rPr>
          <w:iCs/>
          <w:sz w:val="24"/>
          <w:szCs w:val="20"/>
        </w:rPr>
        <w:t>9</w:t>
      </w:r>
      <w:r w:rsidRPr="003962BB">
        <w:rPr>
          <w:iCs/>
          <w:sz w:val="24"/>
          <w:szCs w:val="20"/>
        </w:rPr>
        <w:t xml:space="preserve"> punto </w:t>
      </w:r>
      <w:proofErr w:type="spellStart"/>
      <w:r w:rsidRPr="003962BB">
        <w:rPr>
          <w:iCs/>
          <w:sz w:val="24"/>
          <w:szCs w:val="20"/>
        </w:rPr>
        <w:t>ile</w:t>
      </w:r>
      <w:proofErr w:type="spellEnd"/>
      <w:r w:rsidRPr="003962BB">
        <w:rPr>
          <w:iCs/>
          <w:sz w:val="24"/>
          <w:szCs w:val="20"/>
        </w:rPr>
        <w:t xml:space="preserve"> </w:t>
      </w:r>
      <w:proofErr w:type="spellStart"/>
      <w:r w:rsidRPr="003962BB">
        <w:rPr>
          <w:iCs/>
          <w:sz w:val="24"/>
          <w:szCs w:val="20"/>
        </w:rPr>
        <w:t>aşağıdaki</w:t>
      </w:r>
      <w:proofErr w:type="spellEnd"/>
      <w:r w:rsidRPr="003962BB">
        <w:rPr>
          <w:iCs/>
          <w:sz w:val="24"/>
          <w:szCs w:val="20"/>
        </w:rPr>
        <w:t xml:space="preserve"> </w:t>
      </w:r>
      <w:proofErr w:type="spellStart"/>
      <w:r w:rsidRPr="003962BB">
        <w:rPr>
          <w:iCs/>
          <w:sz w:val="24"/>
          <w:szCs w:val="20"/>
        </w:rPr>
        <w:t>gibi</w:t>
      </w:r>
      <w:proofErr w:type="spellEnd"/>
      <w:r w:rsidRPr="003962BB">
        <w:rPr>
          <w:iCs/>
          <w:sz w:val="24"/>
          <w:szCs w:val="20"/>
        </w:rPr>
        <w:t xml:space="preserve"> </w:t>
      </w:r>
      <w:proofErr w:type="spellStart"/>
      <w:r w:rsidRPr="003962BB">
        <w:rPr>
          <w:iCs/>
          <w:sz w:val="24"/>
          <w:szCs w:val="20"/>
        </w:rPr>
        <w:t>sayfaya</w:t>
      </w:r>
      <w:proofErr w:type="spellEnd"/>
      <w:r w:rsidRPr="003962BB">
        <w:rPr>
          <w:iCs/>
          <w:sz w:val="24"/>
          <w:szCs w:val="20"/>
        </w:rPr>
        <w:t xml:space="preserve"> </w:t>
      </w:r>
      <w:proofErr w:type="spellStart"/>
      <w:r w:rsidRPr="003962BB">
        <w:rPr>
          <w:iCs/>
          <w:sz w:val="24"/>
          <w:szCs w:val="20"/>
        </w:rPr>
        <w:t>ortalı</w:t>
      </w:r>
      <w:proofErr w:type="spellEnd"/>
      <w:r w:rsidRPr="003962BB">
        <w:rPr>
          <w:iCs/>
          <w:sz w:val="24"/>
          <w:szCs w:val="20"/>
        </w:rPr>
        <w:t xml:space="preserve"> </w:t>
      </w:r>
      <w:proofErr w:type="spellStart"/>
      <w:r w:rsidRPr="003962BB">
        <w:rPr>
          <w:iCs/>
          <w:sz w:val="24"/>
          <w:szCs w:val="20"/>
        </w:rPr>
        <w:t>verilmelidir</w:t>
      </w:r>
      <w:proofErr w:type="spellEnd"/>
      <w:r w:rsidRPr="003962BB">
        <w:rPr>
          <w:iCs/>
          <w:sz w:val="24"/>
          <w:szCs w:val="20"/>
        </w:rPr>
        <w:t xml:space="preserve">. </w:t>
      </w:r>
    </w:p>
    <w:p w14:paraId="26B7C8C6" w14:textId="77777777" w:rsidR="008A1BB0" w:rsidRDefault="008A1BB0" w:rsidP="008A1BB0">
      <w:pPr>
        <w:widowControl/>
        <w:spacing w:before="120" w:after="100" w:afterAutospacing="1"/>
        <w:ind w:firstLine="0"/>
        <w:jc w:val="center"/>
        <w:rPr>
          <w:sz w:val="20"/>
          <w:szCs w:val="24"/>
        </w:rPr>
      </w:pPr>
      <w:r w:rsidRPr="00555704">
        <w:rPr>
          <w:b/>
          <w:sz w:val="20"/>
          <w:szCs w:val="24"/>
        </w:rPr>
        <w:t>Tablo 1:</w:t>
      </w:r>
      <w:r w:rsidRPr="00555704">
        <w:rPr>
          <w:sz w:val="20"/>
          <w:szCs w:val="24"/>
        </w:rPr>
        <w:t xml:space="preserve"> Hava</w:t>
      </w:r>
      <w:r>
        <w:rPr>
          <w:sz w:val="20"/>
          <w:szCs w:val="24"/>
        </w:rPr>
        <w:t xml:space="preserve">dan Denize </w:t>
      </w:r>
      <w:proofErr w:type="spellStart"/>
      <w:r>
        <w:rPr>
          <w:sz w:val="20"/>
          <w:szCs w:val="24"/>
        </w:rPr>
        <w:t>Gemisavar</w:t>
      </w:r>
      <w:proofErr w:type="spellEnd"/>
      <w:r>
        <w:rPr>
          <w:sz w:val="20"/>
          <w:szCs w:val="24"/>
        </w:rPr>
        <w:t xml:space="preserve"> Tehditleri</w:t>
      </w:r>
    </w:p>
    <w:tbl>
      <w:tblPr>
        <w:tblW w:w="6804"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775"/>
        <w:gridCol w:w="1656"/>
        <w:gridCol w:w="1656"/>
        <w:gridCol w:w="1717"/>
      </w:tblGrid>
      <w:tr w:rsidR="003962BB" w:rsidRPr="00287F37" w14:paraId="2D330CFD" w14:textId="77777777" w:rsidTr="008A1BB0">
        <w:trPr>
          <w:trHeight w:val="257"/>
          <w:jc w:val="center"/>
        </w:trPr>
        <w:tc>
          <w:tcPr>
            <w:tcW w:w="1775" w:type="dxa"/>
            <w:shd w:val="clear" w:color="auto" w:fill="auto"/>
          </w:tcPr>
          <w:p w14:paraId="56D59EF8" w14:textId="77777777" w:rsidR="003962BB" w:rsidRPr="00287F37" w:rsidRDefault="003962BB" w:rsidP="006324BD">
            <w:pPr>
              <w:widowControl/>
              <w:spacing w:before="0" w:after="0"/>
              <w:ind w:firstLine="0"/>
              <w:jc w:val="center"/>
              <w:rPr>
                <w:b/>
                <w:bCs/>
                <w:sz w:val="18"/>
                <w:szCs w:val="18"/>
              </w:rPr>
            </w:pPr>
            <w:r w:rsidRPr="00287F37">
              <w:rPr>
                <w:b/>
                <w:bCs/>
                <w:sz w:val="18"/>
                <w:szCs w:val="18"/>
              </w:rPr>
              <w:t xml:space="preserve">Özellik/Havadan Atılan </w:t>
            </w:r>
            <w:proofErr w:type="spellStart"/>
            <w:r w:rsidRPr="00287F37">
              <w:rPr>
                <w:b/>
                <w:bCs/>
                <w:sz w:val="18"/>
                <w:szCs w:val="18"/>
              </w:rPr>
              <w:t>Gemisavar</w:t>
            </w:r>
            <w:proofErr w:type="spellEnd"/>
          </w:p>
        </w:tc>
        <w:tc>
          <w:tcPr>
            <w:tcW w:w="1656" w:type="dxa"/>
            <w:shd w:val="clear" w:color="auto" w:fill="auto"/>
          </w:tcPr>
          <w:p w14:paraId="5C4078FE" w14:textId="77777777" w:rsidR="003962BB" w:rsidRPr="00287F37" w:rsidRDefault="003962BB" w:rsidP="006324BD">
            <w:pPr>
              <w:widowControl/>
              <w:spacing w:before="0" w:after="0"/>
              <w:ind w:firstLine="0"/>
              <w:jc w:val="center"/>
              <w:rPr>
                <w:b/>
                <w:bCs/>
                <w:sz w:val="18"/>
                <w:szCs w:val="18"/>
              </w:rPr>
            </w:pPr>
            <w:proofErr w:type="spellStart"/>
            <w:r w:rsidRPr="00287F37">
              <w:rPr>
                <w:b/>
                <w:bCs/>
                <w:sz w:val="18"/>
                <w:szCs w:val="18"/>
              </w:rPr>
              <w:t>Mbda</w:t>
            </w:r>
            <w:proofErr w:type="spellEnd"/>
            <w:r w:rsidRPr="00287F37">
              <w:rPr>
                <w:b/>
                <w:bCs/>
                <w:sz w:val="18"/>
                <w:szCs w:val="18"/>
              </w:rPr>
              <w:t xml:space="preserve"> Am39 </w:t>
            </w:r>
            <w:proofErr w:type="spellStart"/>
            <w:r w:rsidRPr="00287F37">
              <w:rPr>
                <w:b/>
                <w:bCs/>
                <w:sz w:val="18"/>
                <w:szCs w:val="18"/>
              </w:rPr>
              <w:t>Exocet</w:t>
            </w:r>
            <w:proofErr w:type="spellEnd"/>
          </w:p>
        </w:tc>
        <w:tc>
          <w:tcPr>
            <w:tcW w:w="1656" w:type="dxa"/>
            <w:shd w:val="clear" w:color="auto" w:fill="auto"/>
          </w:tcPr>
          <w:p w14:paraId="306E8D81" w14:textId="77777777" w:rsidR="003962BB" w:rsidRPr="00287F37" w:rsidRDefault="003962BB" w:rsidP="006324BD">
            <w:pPr>
              <w:widowControl/>
              <w:spacing w:before="0" w:after="0"/>
              <w:ind w:firstLine="0"/>
              <w:jc w:val="center"/>
              <w:rPr>
                <w:b/>
                <w:bCs/>
                <w:sz w:val="18"/>
                <w:szCs w:val="18"/>
              </w:rPr>
            </w:pPr>
            <w:proofErr w:type="spellStart"/>
            <w:r w:rsidRPr="00287F37">
              <w:rPr>
                <w:b/>
                <w:bCs/>
                <w:sz w:val="18"/>
                <w:szCs w:val="18"/>
              </w:rPr>
              <w:t>Gabriel</w:t>
            </w:r>
            <w:proofErr w:type="spellEnd"/>
            <w:r w:rsidRPr="00287F37">
              <w:rPr>
                <w:b/>
                <w:bCs/>
                <w:sz w:val="18"/>
                <w:szCs w:val="18"/>
              </w:rPr>
              <w:t xml:space="preserve"> Mk3 AL</w:t>
            </w:r>
          </w:p>
          <w:p w14:paraId="1C37508D" w14:textId="77777777" w:rsidR="003962BB" w:rsidRPr="00287F37" w:rsidRDefault="003962BB" w:rsidP="006324BD">
            <w:pPr>
              <w:widowControl/>
              <w:spacing w:before="0" w:after="0"/>
              <w:ind w:firstLine="0"/>
              <w:jc w:val="center"/>
              <w:rPr>
                <w:b/>
                <w:bCs/>
                <w:sz w:val="18"/>
                <w:szCs w:val="18"/>
              </w:rPr>
            </w:pPr>
          </w:p>
        </w:tc>
        <w:tc>
          <w:tcPr>
            <w:tcW w:w="1717" w:type="dxa"/>
            <w:shd w:val="clear" w:color="auto" w:fill="auto"/>
          </w:tcPr>
          <w:p w14:paraId="1119FE07" w14:textId="77777777" w:rsidR="003962BB" w:rsidRPr="00287F37" w:rsidRDefault="003962BB" w:rsidP="006324BD">
            <w:pPr>
              <w:widowControl/>
              <w:spacing w:before="0" w:after="0"/>
              <w:ind w:firstLine="0"/>
              <w:jc w:val="center"/>
              <w:rPr>
                <w:b/>
                <w:bCs/>
                <w:sz w:val="18"/>
                <w:szCs w:val="18"/>
              </w:rPr>
            </w:pPr>
            <w:r w:rsidRPr="00287F37">
              <w:rPr>
                <w:b/>
                <w:bCs/>
                <w:sz w:val="18"/>
                <w:szCs w:val="18"/>
              </w:rPr>
              <w:t>RGM/UGM-84D</w:t>
            </w:r>
          </w:p>
        </w:tc>
      </w:tr>
      <w:tr w:rsidR="003962BB" w:rsidRPr="00287F37" w14:paraId="579081EE" w14:textId="77777777" w:rsidTr="008A1BB0">
        <w:trPr>
          <w:trHeight w:val="62"/>
          <w:jc w:val="center"/>
        </w:trPr>
        <w:tc>
          <w:tcPr>
            <w:tcW w:w="1775" w:type="dxa"/>
            <w:shd w:val="clear" w:color="auto" w:fill="F2F2F2"/>
          </w:tcPr>
          <w:p w14:paraId="1A861377" w14:textId="77777777" w:rsidR="003962BB" w:rsidRPr="00287F37" w:rsidRDefault="003962BB" w:rsidP="006324BD">
            <w:pPr>
              <w:widowControl/>
              <w:spacing w:before="0" w:after="0"/>
              <w:ind w:firstLine="0"/>
              <w:rPr>
                <w:b/>
                <w:bCs/>
                <w:sz w:val="18"/>
                <w:szCs w:val="18"/>
              </w:rPr>
            </w:pPr>
            <w:r w:rsidRPr="00287F37">
              <w:rPr>
                <w:b/>
                <w:bCs/>
                <w:sz w:val="18"/>
                <w:szCs w:val="18"/>
              </w:rPr>
              <w:t>Üretici Ülke</w:t>
            </w:r>
          </w:p>
        </w:tc>
        <w:tc>
          <w:tcPr>
            <w:tcW w:w="1656" w:type="dxa"/>
            <w:shd w:val="clear" w:color="auto" w:fill="F2F2F2"/>
          </w:tcPr>
          <w:p w14:paraId="24A56FA2" w14:textId="77777777" w:rsidR="003962BB" w:rsidRPr="00287F37" w:rsidRDefault="003962BB" w:rsidP="006324BD">
            <w:pPr>
              <w:widowControl/>
              <w:spacing w:before="0" w:after="0"/>
              <w:ind w:firstLine="0"/>
              <w:rPr>
                <w:sz w:val="18"/>
                <w:szCs w:val="18"/>
              </w:rPr>
            </w:pPr>
            <w:r w:rsidRPr="00287F37">
              <w:rPr>
                <w:sz w:val="18"/>
                <w:szCs w:val="18"/>
              </w:rPr>
              <w:t>FRA</w:t>
            </w:r>
          </w:p>
        </w:tc>
        <w:tc>
          <w:tcPr>
            <w:tcW w:w="1656" w:type="dxa"/>
            <w:shd w:val="clear" w:color="auto" w:fill="F2F2F2"/>
          </w:tcPr>
          <w:p w14:paraId="79B8648D" w14:textId="77777777" w:rsidR="003962BB" w:rsidRPr="00287F37" w:rsidRDefault="003962BB" w:rsidP="006324BD">
            <w:pPr>
              <w:widowControl/>
              <w:spacing w:before="0" w:after="0"/>
              <w:ind w:firstLine="0"/>
              <w:rPr>
                <w:sz w:val="18"/>
                <w:szCs w:val="18"/>
              </w:rPr>
            </w:pPr>
            <w:r w:rsidRPr="00287F37">
              <w:rPr>
                <w:sz w:val="18"/>
                <w:szCs w:val="18"/>
              </w:rPr>
              <w:t>İSR</w:t>
            </w:r>
          </w:p>
        </w:tc>
        <w:tc>
          <w:tcPr>
            <w:tcW w:w="1717" w:type="dxa"/>
            <w:shd w:val="clear" w:color="auto" w:fill="F2F2F2"/>
          </w:tcPr>
          <w:p w14:paraId="31F67919" w14:textId="77777777" w:rsidR="003962BB" w:rsidRPr="00287F37" w:rsidRDefault="003962BB" w:rsidP="006324BD">
            <w:pPr>
              <w:widowControl/>
              <w:spacing w:before="0" w:after="0"/>
              <w:ind w:firstLine="0"/>
              <w:rPr>
                <w:sz w:val="18"/>
                <w:szCs w:val="18"/>
              </w:rPr>
            </w:pPr>
            <w:r w:rsidRPr="00287F37">
              <w:rPr>
                <w:sz w:val="18"/>
                <w:szCs w:val="18"/>
              </w:rPr>
              <w:t>ABD</w:t>
            </w:r>
          </w:p>
        </w:tc>
      </w:tr>
      <w:tr w:rsidR="003962BB" w:rsidRPr="00287F37" w14:paraId="38E6D789" w14:textId="77777777" w:rsidTr="008A1BB0">
        <w:trPr>
          <w:trHeight w:val="62"/>
          <w:jc w:val="center"/>
        </w:trPr>
        <w:tc>
          <w:tcPr>
            <w:tcW w:w="1775" w:type="dxa"/>
            <w:shd w:val="clear" w:color="auto" w:fill="auto"/>
          </w:tcPr>
          <w:p w14:paraId="5DD57D19" w14:textId="77777777" w:rsidR="003962BB" w:rsidRPr="00287F37" w:rsidRDefault="003962BB" w:rsidP="006324BD">
            <w:pPr>
              <w:widowControl/>
              <w:spacing w:before="0" w:after="0"/>
              <w:ind w:firstLine="0"/>
              <w:rPr>
                <w:b/>
                <w:bCs/>
                <w:sz w:val="18"/>
                <w:szCs w:val="18"/>
              </w:rPr>
            </w:pPr>
            <w:proofErr w:type="spellStart"/>
            <w:r w:rsidRPr="00287F37">
              <w:rPr>
                <w:b/>
                <w:bCs/>
                <w:sz w:val="18"/>
                <w:szCs w:val="18"/>
              </w:rPr>
              <w:t>Maks</w:t>
            </w:r>
            <w:proofErr w:type="spellEnd"/>
            <w:r w:rsidRPr="00287F37">
              <w:rPr>
                <w:b/>
                <w:bCs/>
                <w:sz w:val="18"/>
                <w:szCs w:val="18"/>
              </w:rPr>
              <w:t>. Menzil</w:t>
            </w:r>
          </w:p>
        </w:tc>
        <w:tc>
          <w:tcPr>
            <w:tcW w:w="1656" w:type="dxa"/>
            <w:shd w:val="clear" w:color="auto" w:fill="auto"/>
          </w:tcPr>
          <w:p w14:paraId="622D08AA" w14:textId="77777777" w:rsidR="003962BB" w:rsidRPr="00287F37" w:rsidRDefault="003962BB" w:rsidP="006324BD">
            <w:pPr>
              <w:widowControl/>
              <w:spacing w:before="0" w:after="0"/>
              <w:ind w:firstLine="0"/>
              <w:rPr>
                <w:sz w:val="18"/>
                <w:szCs w:val="18"/>
              </w:rPr>
            </w:pPr>
            <w:r w:rsidRPr="00287F37">
              <w:rPr>
                <w:sz w:val="18"/>
                <w:szCs w:val="18"/>
              </w:rPr>
              <w:t>70 km</w:t>
            </w:r>
          </w:p>
        </w:tc>
        <w:tc>
          <w:tcPr>
            <w:tcW w:w="1656" w:type="dxa"/>
            <w:shd w:val="clear" w:color="auto" w:fill="auto"/>
          </w:tcPr>
          <w:p w14:paraId="74B240C4" w14:textId="77777777" w:rsidR="003962BB" w:rsidRPr="00287F37" w:rsidRDefault="003962BB" w:rsidP="006324BD">
            <w:pPr>
              <w:widowControl/>
              <w:spacing w:before="0" w:after="0"/>
              <w:ind w:firstLine="0"/>
              <w:rPr>
                <w:sz w:val="18"/>
                <w:szCs w:val="18"/>
              </w:rPr>
            </w:pPr>
            <w:r w:rsidRPr="00287F37">
              <w:rPr>
                <w:sz w:val="18"/>
                <w:szCs w:val="18"/>
              </w:rPr>
              <w:t>60 km</w:t>
            </w:r>
          </w:p>
        </w:tc>
        <w:tc>
          <w:tcPr>
            <w:tcW w:w="1717" w:type="dxa"/>
            <w:shd w:val="clear" w:color="auto" w:fill="auto"/>
          </w:tcPr>
          <w:p w14:paraId="756B8554" w14:textId="77777777" w:rsidR="003962BB" w:rsidRPr="00287F37" w:rsidRDefault="003962BB" w:rsidP="006324BD">
            <w:pPr>
              <w:widowControl/>
              <w:spacing w:before="0" w:after="0"/>
              <w:ind w:firstLine="0"/>
              <w:rPr>
                <w:sz w:val="18"/>
                <w:szCs w:val="18"/>
              </w:rPr>
            </w:pPr>
            <w:r w:rsidRPr="00287F37">
              <w:rPr>
                <w:sz w:val="18"/>
                <w:szCs w:val="18"/>
              </w:rPr>
              <w:t>140 km</w:t>
            </w:r>
          </w:p>
        </w:tc>
      </w:tr>
      <w:tr w:rsidR="003962BB" w:rsidRPr="00287F37" w14:paraId="44B6DDCC" w14:textId="77777777" w:rsidTr="008A1BB0">
        <w:trPr>
          <w:trHeight w:val="62"/>
          <w:jc w:val="center"/>
        </w:trPr>
        <w:tc>
          <w:tcPr>
            <w:tcW w:w="1775" w:type="dxa"/>
            <w:shd w:val="clear" w:color="auto" w:fill="F2F2F2"/>
          </w:tcPr>
          <w:p w14:paraId="0AE76B87" w14:textId="77777777" w:rsidR="003962BB" w:rsidRPr="00287F37" w:rsidRDefault="003962BB" w:rsidP="006324BD">
            <w:pPr>
              <w:widowControl/>
              <w:spacing w:before="0" w:after="0"/>
              <w:ind w:firstLine="0"/>
              <w:rPr>
                <w:b/>
                <w:bCs/>
                <w:sz w:val="18"/>
                <w:szCs w:val="18"/>
              </w:rPr>
            </w:pPr>
            <w:proofErr w:type="spellStart"/>
            <w:r w:rsidRPr="00287F37">
              <w:rPr>
                <w:b/>
                <w:bCs/>
                <w:sz w:val="18"/>
                <w:szCs w:val="18"/>
              </w:rPr>
              <w:t>Maks</w:t>
            </w:r>
            <w:proofErr w:type="spellEnd"/>
            <w:r w:rsidRPr="00287F37">
              <w:rPr>
                <w:b/>
                <w:bCs/>
                <w:sz w:val="18"/>
                <w:szCs w:val="18"/>
              </w:rPr>
              <w:t>. Hız</w:t>
            </w:r>
          </w:p>
        </w:tc>
        <w:tc>
          <w:tcPr>
            <w:tcW w:w="1656" w:type="dxa"/>
            <w:shd w:val="clear" w:color="auto" w:fill="F2F2F2"/>
          </w:tcPr>
          <w:p w14:paraId="6B14DBD4" w14:textId="77777777" w:rsidR="003962BB" w:rsidRPr="00287F37" w:rsidRDefault="003962BB" w:rsidP="006324BD">
            <w:pPr>
              <w:widowControl/>
              <w:spacing w:before="0" w:after="0"/>
              <w:ind w:firstLine="0"/>
              <w:rPr>
                <w:sz w:val="18"/>
                <w:szCs w:val="18"/>
              </w:rPr>
            </w:pPr>
            <w:proofErr w:type="spellStart"/>
            <w:r w:rsidRPr="00287F37">
              <w:rPr>
                <w:sz w:val="18"/>
                <w:szCs w:val="18"/>
              </w:rPr>
              <w:t>Mach</w:t>
            </w:r>
            <w:proofErr w:type="spellEnd"/>
            <w:r w:rsidRPr="00287F37">
              <w:rPr>
                <w:sz w:val="18"/>
                <w:szCs w:val="18"/>
              </w:rPr>
              <w:t xml:space="preserve"> 0.41</w:t>
            </w:r>
          </w:p>
        </w:tc>
        <w:tc>
          <w:tcPr>
            <w:tcW w:w="1656" w:type="dxa"/>
            <w:shd w:val="clear" w:color="auto" w:fill="F2F2F2"/>
          </w:tcPr>
          <w:p w14:paraId="1A42404A" w14:textId="77777777" w:rsidR="003962BB" w:rsidRPr="00287F37" w:rsidRDefault="003962BB" w:rsidP="006324BD">
            <w:pPr>
              <w:widowControl/>
              <w:spacing w:before="0" w:after="0"/>
              <w:ind w:firstLine="0"/>
              <w:rPr>
                <w:sz w:val="18"/>
                <w:szCs w:val="18"/>
              </w:rPr>
            </w:pPr>
            <w:proofErr w:type="spellStart"/>
            <w:r w:rsidRPr="00287F37">
              <w:rPr>
                <w:sz w:val="18"/>
                <w:szCs w:val="18"/>
              </w:rPr>
              <w:t>Mach</w:t>
            </w:r>
            <w:proofErr w:type="spellEnd"/>
            <w:r w:rsidRPr="00287F37">
              <w:rPr>
                <w:sz w:val="18"/>
                <w:szCs w:val="18"/>
              </w:rPr>
              <w:t xml:space="preserve"> 0.31</w:t>
            </w:r>
          </w:p>
        </w:tc>
        <w:tc>
          <w:tcPr>
            <w:tcW w:w="1717" w:type="dxa"/>
            <w:shd w:val="clear" w:color="auto" w:fill="F2F2F2"/>
          </w:tcPr>
          <w:p w14:paraId="7AA91C7D" w14:textId="77777777" w:rsidR="003962BB" w:rsidRPr="00287F37" w:rsidRDefault="003962BB" w:rsidP="006324BD">
            <w:pPr>
              <w:widowControl/>
              <w:spacing w:before="0" w:after="0"/>
              <w:ind w:firstLine="0"/>
              <w:rPr>
                <w:sz w:val="18"/>
                <w:szCs w:val="18"/>
              </w:rPr>
            </w:pPr>
            <w:proofErr w:type="spellStart"/>
            <w:r w:rsidRPr="00287F37">
              <w:rPr>
                <w:sz w:val="18"/>
                <w:szCs w:val="18"/>
              </w:rPr>
              <w:t>Mach</w:t>
            </w:r>
            <w:proofErr w:type="spellEnd"/>
            <w:r w:rsidRPr="00287F37">
              <w:rPr>
                <w:sz w:val="18"/>
                <w:szCs w:val="18"/>
              </w:rPr>
              <w:t xml:space="preserve"> 0.71</w:t>
            </w:r>
          </w:p>
        </w:tc>
      </w:tr>
      <w:tr w:rsidR="003962BB" w:rsidRPr="00287F37" w14:paraId="0A29709D" w14:textId="77777777" w:rsidTr="008A1BB0">
        <w:trPr>
          <w:trHeight w:val="128"/>
          <w:jc w:val="center"/>
        </w:trPr>
        <w:tc>
          <w:tcPr>
            <w:tcW w:w="1775" w:type="dxa"/>
            <w:shd w:val="clear" w:color="auto" w:fill="auto"/>
          </w:tcPr>
          <w:p w14:paraId="3667B4A6" w14:textId="77777777" w:rsidR="003962BB" w:rsidRPr="00287F37" w:rsidRDefault="003962BB" w:rsidP="006324BD">
            <w:pPr>
              <w:widowControl/>
              <w:spacing w:before="0" w:after="0"/>
              <w:ind w:firstLine="0"/>
              <w:rPr>
                <w:b/>
                <w:bCs/>
                <w:sz w:val="18"/>
                <w:szCs w:val="18"/>
              </w:rPr>
            </w:pPr>
            <w:r w:rsidRPr="00287F37">
              <w:rPr>
                <w:b/>
                <w:bCs/>
                <w:sz w:val="18"/>
                <w:szCs w:val="18"/>
              </w:rPr>
              <w:t>Güdüm</w:t>
            </w:r>
          </w:p>
        </w:tc>
        <w:tc>
          <w:tcPr>
            <w:tcW w:w="1656" w:type="dxa"/>
            <w:shd w:val="clear" w:color="auto" w:fill="auto"/>
          </w:tcPr>
          <w:p w14:paraId="438A2077" w14:textId="77777777" w:rsidR="003962BB" w:rsidRPr="00287F37" w:rsidRDefault="003962BB" w:rsidP="006324BD">
            <w:pPr>
              <w:widowControl/>
              <w:spacing w:before="0" w:after="0"/>
              <w:ind w:firstLine="0"/>
              <w:rPr>
                <w:sz w:val="18"/>
                <w:szCs w:val="18"/>
              </w:rPr>
            </w:pPr>
            <w:r w:rsidRPr="00287F37">
              <w:rPr>
                <w:sz w:val="18"/>
                <w:szCs w:val="18"/>
              </w:rPr>
              <w:t>INS/GPS+RF</w:t>
            </w:r>
          </w:p>
        </w:tc>
        <w:tc>
          <w:tcPr>
            <w:tcW w:w="1656" w:type="dxa"/>
            <w:shd w:val="clear" w:color="auto" w:fill="auto"/>
          </w:tcPr>
          <w:p w14:paraId="250C5F1B" w14:textId="77777777" w:rsidR="003962BB" w:rsidRPr="00287F37" w:rsidRDefault="003962BB" w:rsidP="006324BD">
            <w:pPr>
              <w:widowControl/>
              <w:spacing w:before="0" w:after="0"/>
              <w:ind w:firstLine="0"/>
              <w:rPr>
                <w:sz w:val="18"/>
                <w:szCs w:val="18"/>
              </w:rPr>
            </w:pPr>
            <w:r w:rsidRPr="00287F37">
              <w:rPr>
                <w:sz w:val="18"/>
                <w:szCs w:val="18"/>
              </w:rPr>
              <w:t>INS/GPS+RF</w:t>
            </w:r>
          </w:p>
        </w:tc>
        <w:tc>
          <w:tcPr>
            <w:tcW w:w="1717" w:type="dxa"/>
            <w:shd w:val="clear" w:color="auto" w:fill="auto"/>
          </w:tcPr>
          <w:p w14:paraId="66A95B88" w14:textId="77777777" w:rsidR="003962BB" w:rsidRPr="00287F37" w:rsidRDefault="003962BB" w:rsidP="006324BD">
            <w:pPr>
              <w:widowControl/>
              <w:spacing w:before="0" w:after="0"/>
              <w:ind w:firstLine="0"/>
              <w:rPr>
                <w:sz w:val="18"/>
                <w:szCs w:val="18"/>
              </w:rPr>
            </w:pPr>
            <w:r w:rsidRPr="00287F37">
              <w:rPr>
                <w:sz w:val="18"/>
                <w:szCs w:val="18"/>
              </w:rPr>
              <w:t>INS+ Yarı Aktif Radar</w:t>
            </w:r>
          </w:p>
        </w:tc>
      </w:tr>
      <w:tr w:rsidR="003962BB" w:rsidRPr="00287F37" w14:paraId="48BD0F30" w14:textId="77777777" w:rsidTr="008A1BB0">
        <w:trPr>
          <w:trHeight w:val="187"/>
          <w:jc w:val="center"/>
        </w:trPr>
        <w:tc>
          <w:tcPr>
            <w:tcW w:w="1775" w:type="dxa"/>
            <w:shd w:val="clear" w:color="auto" w:fill="F2F2F2"/>
          </w:tcPr>
          <w:p w14:paraId="72D1E257" w14:textId="77777777" w:rsidR="003962BB" w:rsidRPr="00287F37" w:rsidRDefault="003962BB" w:rsidP="006324BD">
            <w:pPr>
              <w:widowControl/>
              <w:spacing w:before="0" w:after="0"/>
              <w:ind w:firstLine="0"/>
              <w:rPr>
                <w:b/>
                <w:bCs/>
                <w:sz w:val="18"/>
                <w:szCs w:val="18"/>
              </w:rPr>
            </w:pPr>
            <w:r w:rsidRPr="00287F37">
              <w:rPr>
                <w:b/>
                <w:bCs/>
                <w:sz w:val="18"/>
                <w:szCs w:val="18"/>
              </w:rPr>
              <w:t>Platformlar</w:t>
            </w:r>
          </w:p>
        </w:tc>
        <w:tc>
          <w:tcPr>
            <w:tcW w:w="1656" w:type="dxa"/>
            <w:shd w:val="clear" w:color="auto" w:fill="F2F2F2"/>
          </w:tcPr>
          <w:p w14:paraId="78E5235B" w14:textId="77777777" w:rsidR="003962BB" w:rsidRPr="00287F37" w:rsidRDefault="003962BB" w:rsidP="006324BD">
            <w:pPr>
              <w:widowControl/>
              <w:spacing w:before="0" w:after="0"/>
              <w:ind w:firstLine="0"/>
              <w:rPr>
                <w:sz w:val="18"/>
                <w:szCs w:val="18"/>
              </w:rPr>
            </w:pPr>
            <w:r w:rsidRPr="00287F37">
              <w:rPr>
                <w:sz w:val="18"/>
                <w:szCs w:val="18"/>
              </w:rPr>
              <w:t>Helikopter, Sabit Kanatlı Uçaklar, Gemiler</w:t>
            </w:r>
          </w:p>
        </w:tc>
        <w:tc>
          <w:tcPr>
            <w:tcW w:w="1656" w:type="dxa"/>
            <w:shd w:val="clear" w:color="auto" w:fill="F2F2F2"/>
          </w:tcPr>
          <w:p w14:paraId="098A4EBA" w14:textId="77777777" w:rsidR="003962BB" w:rsidRPr="00287F37" w:rsidRDefault="003962BB" w:rsidP="006324BD">
            <w:pPr>
              <w:widowControl/>
              <w:spacing w:before="0" w:after="0"/>
              <w:ind w:firstLine="0"/>
              <w:rPr>
                <w:sz w:val="18"/>
                <w:szCs w:val="18"/>
              </w:rPr>
            </w:pPr>
            <w:r w:rsidRPr="00287F37">
              <w:rPr>
                <w:sz w:val="18"/>
                <w:szCs w:val="18"/>
              </w:rPr>
              <w:t>Helikopter, Sabit Kanatlı Uçaklar, Gemiler</w:t>
            </w:r>
          </w:p>
        </w:tc>
        <w:tc>
          <w:tcPr>
            <w:tcW w:w="1717" w:type="dxa"/>
            <w:shd w:val="clear" w:color="auto" w:fill="F2F2F2"/>
          </w:tcPr>
          <w:p w14:paraId="19FAE201" w14:textId="77777777" w:rsidR="003962BB" w:rsidRPr="00287F37" w:rsidRDefault="003962BB" w:rsidP="006324BD">
            <w:pPr>
              <w:widowControl/>
              <w:spacing w:before="0" w:after="0"/>
              <w:ind w:firstLine="0"/>
              <w:rPr>
                <w:sz w:val="18"/>
                <w:szCs w:val="18"/>
              </w:rPr>
            </w:pPr>
            <w:r w:rsidRPr="00287F37">
              <w:rPr>
                <w:sz w:val="18"/>
                <w:szCs w:val="18"/>
              </w:rPr>
              <w:t>Helikopter, Sabit Kanatlı Uçaklar, Gemiler</w:t>
            </w:r>
          </w:p>
        </w:tc>
      </w:tr>
    </w:tbl>
    <w:p w14:paraId="3A7301CB" w14:textId="77777777" w:rsidR="008A1BB0" w:rsidRDefault="008A1BB0" w:rsidP="00287F37">
      <w:pPr>
        <w:widowControl/>
        <w:spacing w:before="0" w:after="120"/>
        <w:ind w:firstLine="709"/>
        <w:rPr>
          <w:sz w:val="24"/>
          <w:u w:val="single"/>
        </w:rPr>
      </w:pPr>
    </w:p>
    <w:p w14:paraId="4D03B5C6" w14:textId="3E64C1FE" w:rsidR="00A134AA" w:rsidRPr="00A134AA" w:rsidRDefault="00390FBB" w:rsidP="00287F37">
      <w:pPr>
        <w:widowControl/>
        <w:spacing w:before="0" w:after="120"/>
        <w:ind w:firstLine="709"/>
        <w:rPr>
          <w:sz w:val="24"/>
        </w:rPr>
      </w:pPr>
      <w:r w:rsidRPr="00007206">
        <w:rPr>
          <w:sz w:val="24"/>
          <w:u w:val="single"/>
        </w:rPr>
        <w:lastRenderedPageBreak/>
        <w:t>İnternet sitelerine yapılan atıflar</w:t>
      </w:r>
      <w:r>
        <w:rPr>
          <w:sz w:val="24"/>
        </w:rPr>
        <w:t xml:space="preserve">, </w:t>
      </w:r>
      <w:proofErr w:type="spellStart"/>
      <w:r>
        <w:rPr>
          <w:sz w:val="24"/>
        </w:rPr>
        <w:t>atıfın</w:t>
      </w:r>
      <w:proofErr w:type="spellEnd"/>
      <w:r>
        <w:rPr>
          <w:sz w:val="24"/>
        </w:rPr>
        <w:t xml:space="preserve"> sonunda “</w:t>
      </w:r>
      <w:r w:rsidR="00046D22">
        <w:rPr>
          <w:sz w:val="24"/>
        </w:rPr>
        <w:t>(</w:t>
      </w:r>
      <w:r>
        <w:rPr>
          <w:sz w:val="24"/>
        </w:rPr>
        <w:t xml:space="preserve">Erişim tarihi: </w:t>
      </w:r>
      <w:proofErr w:type="spellStart"/>
      <w:r>
        <w:rPr>
          <w:sz w:val="24"/>
        </w:rPr>
        <w:t>xx.</w:t>
      </w:r>
      <w:proofErr w:type="gramStart"/>
      <w:r>
        <w:rPr>
          <w:sz w:val="24"/>
        </w:rPr>
        <w:t>xx.xxxx</w:t>
      </w:r>
      <w:proofErr w:type="spellEnd"/>
      <w:proofErr w:type="gramEnd"/>
      <w:r>
        <w:rPr>
          <w:sz w:val="24"/>
        </w:rPr>
        <w:t>).” ifadesi olmak kaydıyla bu şekilde gösterilir</w:t>
      </w:r>
      <w:r w:rsidR="00A134AA" w:rsidRPr="00A134AA">
        <w:rPr>
          <w:iCs/>
          <w:sz w:val="24"/>
          <w:vertAlign w:val="superscript"/>
        </w:rPr>
        <w:footnoteReference w:id="32"/>
      </w:r>
      <w:r>
        <w:rPr>
          <w:sz w:val="24"/>
        </w:rPr>
        <w:t>.</w:t>
      </w:r>
    </w:p>
    <w:p w14:paraId="226150D0" w14:textId="77777777" w:rsidR="002538DB" w:rsidRDefault="00390FBB" w:rsidP="00287F37">
      <w:pPr>
        <w:widowControl/>
        <w:spacing w:before="0" w:after="120"/>
        <w:ind w:firstLine="709"/>
        <w:rPr>
          <w:rFonts w:eastAsia="Times New Roman"/>
          <w:sz w:val="24"/>
          <w:szCs w:val="24"/>
        </w:rPr>
      </w:pPr>
      <w:r>
        <w:rPr>
          <w:rFonts w:eastAsia="Times New Roman"/>
          <w:sz w:val="24"/>
          <w:szCs w:val="24"/>
        </w:rPr>
        <w:t>Metnin içinde doğruda</w:t>
      </w:r>
      <w:r w:rsidR="009B6419">
        <w:rPr>
          <w:rFonts w:eastAsia="Times New Roman"/>
          <w:sz w:val="24"/>
          <w:szCs w:val="24"/>
        </w:rPr>
        <w:t xml:space="preserve">n kullanılan kaynak olmasa bile </w:t>
      </w:r>
      <w:r w:rsidR="009B6419" w:rsidRPr="00007206">
        <w:rPr>
          <w:rFonts w:eastAsia="Times New Roman"/>
          <w:sz w:val="24"/>
          <w:szCs w:val="24"/>
          <w:u w:val="single"/>
        </w:rPr>
        <w:t>yönlendirilmek istenen kaynak</w:t>
      </w:r>
      <w:r w:rsidR="009B6419">
        <w:rPr>
          <w:rFonts w:eastAsia="Times New Roman"/>
          <w:sz w:val="24"/>
          <w:szCs w:val="24"/>
        </w:rPr>
        <w:t>, dipnotta şu ifade ile gösterilir</w:t>
      </w:r>
      <w:r w:rsidR="00212547" w:rsidRPr="00D36851">
        <w:rPr>
          <w:rFonts w:eastAsia="Times New Roman"/>
          <w:sz w:val="24"/>
          <w:szCs w:val="24"/>
          <w:vertAlign w:val="superscript"/>
        </w:rPr>
        <w:footnoteReference w:id="33"/>
      </w:r>
      <w:r w:rsidR="009B6419">
        <w:rPr>
          <w:rFonts w:eastAsia="Times New Roman"/>
          <w:sz w:val="24"/>
          <w:szCs w:val="24"/>
        </w:rPr>
        <w:t>.</w:t>
      </w:r>
    </w:p>
    <w:p w14:paraId="0A65F3EA" w14:textId="52F8C270" w:rsidR="00D27B34" w:rsidRDefault="00195315" w:rsidP="00287F37">
      <w:pPr>
        <w:widowControl/>
        <w:spacing w:before="0" w:after="120"/>
        <w:ind w:firstLine="709"/>
        <w:rPr>
          <w:sz w:val="24"/>
          <w:szCs w:val="24"/>
        </w:rPr>
      </w:pPr>
      <w:r w:rsidRPr="00007206">
        <w:rPr>
          <w:rFonts w:eastAsia="Times New Roman"/>
          <w:sz w:val="24"/>
          <w:szCs w:val="24"/>
          <w:u w:val="single"/>
        </w:rPr>
        <w:t>Yayınlanmamış Yüksek Lisans ve Doktora Tezleri</w:t>
      </w:r>
      <w:r>
        <w:rPr>
          <w:rFonts w:eastAsia="Times New Roman"/>
          <w:sz w:val="24"/>
          <w:szCs w:val="24"/>
        </w:rPr>
        <w:t>nde tez başlıkları, henüz yayınlanmamış çalışmalar olduğundan italik olarak yazılmaz. Ayrıca, yayınlansa zaten ilgili yayına atıf yapılacağından, dipnotta “</w:t>
      </w:r>
      <w:r w:rsidRPr="00E14DAF">
        <w:rPr>
          <w:rFonts w:eastAsia="Times New Roman"/>
          <w:b/>
          <w:sz w:val="24"/>
          <w:szCs w:val="24"/>
        </w:rPr>
        <w:t>Yayınlanmamış” ifadesine yer verilmez</w:t>
      </w:r>
      <w:r>
        <w:rPr>
          <w:rFonts w:eastAsia="Times New Roman"/>
          <w:sz w:val="24"/>
          <w:szCs w:val="24"/>
        </w:rPr>
        <w:t>. Tezler için atıf yöntemi şöyledir</w:t>
      </w:r>
      <w:r w:rsidRPr="00D36851">
        <w:rPr>
          <w:sz w:val="24"/>
          <w:szCs w:val="24"/>
          <w:vertAlign w:val="superscript"/>
        </w:rPr>
        <w:footnoteReference w:id="34"/>
      </w:r>
      <w:r w:rsidRPr="00D36851">
        <w:rPr>
          <w:sz w:val="24"/>
          <w:szCs w:val="24"/>
        </w:rPr>
        <w:t xml:space="preserve">. </w:t>
      </w:r>
      <w:r>
        <w:rPr>
          <w:sz w:val="24"/>
          <w:szCs w:val="24"/>
        </w:rPr>
        <w:t>İlk atıftan sonra yapılacak diğer bütün atıflarda ise dipnot kullanımı bu şekilde yapılacaktır</w:t>
      </w:r>
      <w:r w:rsidRPr="00D36851">
        <w:rPr>
          <w:sz w:val="24"/>
          <w:szCs w:val="24"/>
          <w:vertAlign w:val="superscript"/>
        </w:rPr>
        <w:footnoteReference w:id="35"/>
      </w:r>
      <w:r w:rsidRPr="00D36851">
        <w:rPr>
          <w:sz w:val="24"/>
          <w:szCs w:val="24"/>
        </w:rPr>
        <w:t>.</w:t>
      </w:r>
    </w:p>
    <w:p w14:paraId="044AFBE7" w14:textId="77777777" w:rsidR="00007206" w:rsidRDefault="00007206" w:rsidP="00287F37">
      <w:pPr>
        <w:widowControl/>
        <w:spacing w:before="0" w:after="120"/>
        <w:ind w:firstLine="709"/>
        <w:rPr>
          <w:rFonts w:eastAsia="Times New Roman"/>
          <w:sz w:val="24"/>
          <w:szCs w:val="24"/>
        </w:rPr>
      </w:pPr>
      <w:r w:rsidRPr="00007206">
        <w:rPr>
          <w:rFonts w:eastAsia="Times New Roman"/>
          <w:sz w:val="24"/>
          <w:szCs w:val="24"/>
          <w:u w:val="single"/>
        </w:rPr>
        <w:t>Arşiv belgeleri</w:t>
      </w:r>
      <w:r>
        <w:rPr>
          <w:rFonts w:eastAsia="Times New Roman"/>
          <w:sz w:val="24"/>
          <w:szCs w:val="24"/>
        </w:rPr>
        <w:t>ne yapılan atıflar şu şekilde yapılmalıdır</w:t>
      </w:r>
      <w:r w:rsidRPr="00D36851">
        <w:rPr>
          <w:rFonts w:eastAsia="Times New Roman"/>
          <w:sz w:val="24"/>
          <w:szCs w:val="24"/>
          <w:vertAlign w:val="superscript"/>
        </w:rPr>
        <w:footnoteReference w:id="36"/>
      </w:r>
      <w:r>
        <w:rPr>
          <w:rFonts w:eastAsia="Times New Roman"/>
          <w:sz w:val="24"/>
          <w:szCs w:val="24"/>
        </w:rPr>
        <w:t>.</w:t>
      </w:r>
    </w:p>
    <w:p w14:paraId="4BAE809E" w14:textId="77777777" w:rsidR="001410D4" w:rsidRDefault="001410D4" w:rsidP="00287F37">
      <w:pPr>
        <w:widowControl/>
        <w:spacing w:before="0" w:after="120"/>
        <w:ind w:firstLine="709"/>
        <w:rPr>
          <w:rFonts w:eastAsia="Times New Roman"/>
          <w:sz w:val="24"/>
          <w:szCs w:val="24"/>
        </w:rPr>
      </w:pPr>
      <w:r w:rsidRPr="00D312DA">
        <w:rPr>
          <w:rFonts w:eastAsia="Times New Roman"/>
          <w:sz w:val="24"/>
          <w:szCs w:val="24"/>
          <w:u w:val="single"/>
        </w:rPr>
        <w:t>Raporlar</w:t>
      </w:r>
      <w:r w:rsidR="00D312DA">
        <w:rPr>
          <w:rFonts w:eastAsia="Times New Roman"/>
          <w:sz w:val="24"/>
          <w:szCs w:val="24"/>
        </w:rPr>
        <w:t>, şu şekilde gösterilir</w:t>
      </w:r>
      <w:r w:rsidR="00D312DA" w:rsidRPr="00D36851">
        <w:rPr>
          <w:rFonts w:eastAsia="Times New Roman"/>
          <w:sz w:val="24"/>
          <w:szCs w:val="24"/>
          <w:vertAlign w:val="superscript"/>
        </w:rPr>
        <w:footnoteReference w:id="37"/>
      </w:r>
      <w:r w:rsidR="005A555C">
        <w:rPr>
          <w:rFonts w:eastAsia="Times New Roman"/>
          <w:sz w:val="24"/>
          <w:szCs w:val="24"/>
        </w:rPr>
        <w:t>.</w:t>
      </w:r>
    </w:p>
    <w:p w14:paraId="008913FB" w14:textId="77777777" w:rsidR="005A555C" w:rsidRDefault="005A555C" w:rsidP="00287F37">
      <w:pPr>
        <w:widowControl/>
        <w:spacing w:before="0" w:after="120"/>
        <w:ind w:firstLine="709"/>
        <w:rPr>
          <w:rFonts w:eastAsia="Times New Roman"/>
          <w:sz w:val="24"/>
          <w:szCs w:val="24"/>
        </w:rPr>
      </w:pPr>
      <w:r w:rsidRPr="00FC531A">
        <w:rPr>
          <w:rFonts w:eastAsia="Times New Roman"/>
          <w:sz w:val="24"/>
          <w:szCs w:val="24"/>
          <w:u w:val="single"/>
        </w:rPr>
        <w:lastRenderedPageBreak/>
        <w:t>Bir yayının içinde yer alan raporlar</w:t>
      </w:r>
      <w:r>
        <w:rPr>
          <w:rFonts w:eastAsia="Times New Roman"/>
          <w:sz w:val="24"/>
          <w:szCs w:val="24"/>
        </w:rPr>
        <w:t xml:space="preserve"> şu şekilde gösterilir</w:t>
      </w:r>
      <w:r w:rsidRPr="00D36851">
        <w:rPr>
          <w:rFonts w:eastAsia="Times New Roman"/>
          <w:sz w:val="24"/>
          <w:szCs w:val="24"/>
          <w:vertAlign w:val="superscript"/>
        </w:rPr>
        <w:footnoteReference w:id="38"/>
      </w:r>
      <w:r>
        <w:rPr>
          <w:rFonts w:eastAsia="Times New Roman"/>
          <w:sz w:val="24"/>
          <w:szCs w:val="24"/>
        </w:rPr>
        <w:t>.</w:t>
      </w:r>
    </w:p>
    <w:p w14:paraId="25D02AD9" w14:textId="77777777" w:rsidR="005A555C" w:rsidRDefault="005A555C" w:rsidP="00287F37">
      <w:pPr>
        <w:widowControl/>
        <w:spacing w:before="0" w:after="120"/>
        <w:ind w:firstLine="709"/>
        <w:rPr>
          <w:rFonts w:eastAsia="Times New Roman"/>
          <w:sz w:val="24"/>
          <w:szCs w:val="24"/>
        </w:rPr>
      </w:pPr>
      <w:r w:rsidRPr="00FC531A">
        <w:rPr>
          <w:rFonts w:eastAsia="Times New Roman"/>
          <w:sz w:val="24"/>
          <w:szCs w:val="24"/>
          <w:u w:val="single"/>
        </w:rPr>
        <w:t>Gazete türü süreli yayınlar</w:t>
      </w:r>
      <w:r>
        <w:rPr>
          <w:rFonts w:eastAsia="Times New Roman"/>
          <w:sz w:val="24"/>
          <w:szCs w:val="24"/>
        </w:rPr>
        <w:t>, dipnotlarda şu şekilde gösterilir</w:t>
      </w:r>
      <w:r w:rsidRPr="00D36851">
        <w:rPr>
          <w:rFonts w:eastAsia="Times New Roman"/>
          <w:sz w:val="24"/>
          <w:szCs w:val="24"/>
          <w:vertAlign w:val="superscript"/>
        </w:rPr>
        <w:footnoteReference w:id="39"/>
      </w:r>
      <w:r>
        <w:rPr>
          <w:rFonts w:eastAsia="Times New Roman"/>
          <w:sz w:val="24"/>
          <w:szCs w:val="24"/>
        </w:rPr>
        <w:t>.</w:t>
      </w:r>
    </w:p>
    <w:p w14:paraId="3E08962F" w14:textId="77777777" w:rsidR="00007206" w:rsidRDefault="00007206" w:rsidP="00287F37">
      <w:pPr>
        <w:widowControl/>
        <w:spacing w:before="0" w:after="120"/>
        <w:ind w:firstLine="709"/>
        <w:rPr>
          <w:rFonts w:eastAsia="Times New Roman"/>
          <w:sz w:val="24"/>
          <w:szCs w:val="24"/>
        </w:rPr>
      </w:pPr>
      <w:r w:rsidRPr="00D312DA">
        <w:rPr>
          <w:rFonts w:eastAsia="Times New Roman"/>
          <w:sz w:val="24"/>
          <w:szCs w:val="24"/>
          <w:u w:val="single"/>
        </w:rPr>
        <w:t>İngilizce kaynaklar</w:t>
      </w:r>
      <w:r>
        <w:rPr>
          <w:rFonts w:eastAsia="Times New Roman"/>
          <w:sz w:val="24"/>
          <w:szCs w:val="24"/>
        </w:rPr>
        <w:t>daki özel isim olmayan “</w:t>
      </w:r>
      <w:proofErr w:type="spellStart"/>
      <w:r>
        <w:rPr>
          <w:rFonts w:eastAsia="Times New Roman"/>
          <w:sz w:val="24"/>
          <w:szCs w:val="24"/>
        </w:rPr>
        <w:t>vol</w:t>
      </w:r>
      <w:proofErr w:type="spellEnd"/>
      <w:r>
        <w:rPr>
          <w:rFonts w:eastAsia="Times New Roman"/>
          <w:sz w:val="24"/>
          <w:szCs w:val="24"/>
        </w:rPr>
        <w:t>.” Gibi ifadeler yerine Türkçeleri tercih edilmelidir. Bunun için</w:t>
      </w:r>
      <w:r w:rsidR="001B5602">
        <w:rPr>
          <w:rFonts w:eastAsia="Times New Roman"/>
          <w:sz w:val="24"/>
          <w:szCs w:val="24"/>
        </w:rPr>
        <w:t xml:space="preserve"> İngilizce ifadeler,</w:t>
      </w:r>
      <w:r>
        <w:rPr>
          <w:rFonts w:eastAsia="Times New Roman"/>
          <w:sz w:val="24"/>
          <w:szCs w:val="24"/>
        </w:rPr>
        <w:t xml:space="preserve"> Türkçe atıflarda, şunlar gibi ifadelere dönüştürülmelidir:</w:t>
      </w:r>
    </w:p>
    <w:p w14:paraId="6A7655C3" w14:textId="77777777" w:rsidR="00007206" w:rsidRPr="00D36851" w:rsidRDefault="00007206" w:rsidP="00CA049C">
      <w:pPr>
        <w:widowControl/>
        <w:spacing w:before="0"/>
        <w:ind w:firstLine="709"/>
        <w:rPr>
          <w:rFonts w:eastAsia="Times New Roman"/>
          <w:sz w:val="24"/>
          <w:szCs w:val="24"/>
        </w:rPr>
      </w:pPr>
      <w:r>
        <w:rPr>
          <w:rFonts w:eastAsia="Times New Roman"/>
          <w:sz w:val="24"/>
          <w:szCs w:val="24"/>
        </w:rPr>
        <w:t>Sayı (1965)</w:t>
      </w:r>
    </w:p>
    <w:p w14:paraId="58C50356" w14:textId="77777777" w:rsidR="00007206" w:rsidRDefault="00007206" w:rsidP="00CA049C">
      <w:pPr>
        <w:widowControl/>
        <w:spacing w:before="0"/>
        <w:ind w:firstLine="709"/>
        <w:rPr>
          <w:rFonts w:eastAsia="Times New Roman"/>
          <w:sz w:val="24"/>
          <w:szCs w:val="24"/>
        </w:rPr>
      </w:pPr>
      <w:r>
        <w:rPr>
          <w:rFonts w:eastAsia="Times New Roman"/>
          <w:sz w:val="24"/>
          <w:szCs w:val="24"/>
        </w:rPr>
        <w:t>c. 4</w:t>
      </w:r>
    </w:p>
    <w:p w14:paraId="191DF0DB" w14:textId="77777777" w:rsidR="00007206" w:rsidRDefault="00007206" w:rsidP="00CA049C">
      <w:pPr>
        <w:widowControl/>
        <w:spacing w:before="0"/>
        <w:ind w:firstLine="709"/>
        <w:rPr>
          <w:rFonts w:eastAsia="Times New Roman"/>
          <w:sz w:val="24"/>
          <w:szCs w:val="24"/>
        </w:rPr>
      </w:pPr>
      <w:r>
        <w:rPr>
          <w:rFonts w:eastAsia="Times New Roman"/>
          <w:sz w:val="24"/>
          <w:szCs w:val="24"/>
        </w:rPr>
        <w:t>ed.</w:t>
      </w:r>
    </w:p>
    <w:p w14:paraId="2CADC9A4" w14:textId="77777777" w:rsidR="00007206" w:rsidRDefault="00007206" w:rsidP="00CA049C">
      <w:pPr>
        <w:widowControl/>
        <w:spacing w:before="0"/>
        <w:ind w:firstLine="709"/>
        <w:rPr>
          <w:rFonts w:eastAsia="Times New Roman"/>
          <w:sz w:val="24"/>
          <w:szCs w:val="24"/>
        </w:rPr>
      </w:pPr>
      <w:r>
        <w:rPr>
          <w:rFonts w:eastAsia="Times New Roman"/>
          <w:sz w:val="24"/>
          <w:szCs w:val="24"/>
        </w:rPr>
        <w:t xml:space="preserve">çev. </w:t>
      </w:r>
    </w:p>
    <w:p w14:paraId="221D6861" w14:textId="77777777" w:rsidR="00007206" w:rsidRDefault="00007206" w:rsidP="00CA049C">
      <w:pPr>
        <w:widowControl/>
        <w:spacing w:before="0"/>
        <w:ind w:firstLine="709"/>
        <w:rPr>
          <w:rFonts w:eastAsia="Times New Roman"/>
          <w:sz w:val="24"/>
          <w:szCs w:val="24"/>
        </w:rPr>
      </w:pPr>
      <w:proofErr w:type="gramStart"/>
      <w:r>
        <w:rPr>
          <w:rFonts w:eastAsia="Times New Roman"/>
          <w:sz w:val="24"/>
          <w:szCs w:val="24"/>
        </w:rPr>
        <w:t>yay</w:t>
      </w:r>
      <w:proofErr w:type="gramEnd"/>
      <w:r>
        <w:rPr>
          <w:rFonts w:eastAsia="Times New Roman"/>
          <w:sz w:val="24"/>
          <w:szCs w:val="24"/>
        </w:rPr>
        <w:t>. haz.</w:t>
      </w:r>
    </w:p>
    <w:p w14:paraId="5D3A15DF" w14:textId="77777777" w:rsidR="00007206" w:rsidRDefault="00007206" w:rsidP="00CA049C">
      <w:pPr>
        <w:widowControl/>
        <w:spacing w:before="0"/>
        <w:ind w:firstLine="709"/>
        <w:rPr>
          <w:rFonts w:eastAsia="Times New Roman"/>
          <w:sz w:val="24"/>
          <w:szCs w:val="24"/>
        </w:rPr>
      </w:pPr>
      <w:proofErr w:type="gramStart"/>
      <w:r>
        <w:rPr>
          <w:rFonts w:eastAsia="Times New Roman"/>
          <w:sz w:val="24"/>
          <w:szCs w:val="24"/>
        </w:rPr>
        <w:t>ve</w:t>
      </w:r>
      <w:proofErr w:type="gramEnd"/>
    </w:p>
    <w:p w14:paraId="1865F48A" w14:textId="77777777" w:rsidR="00007206" w:rsidRDefault="00007206" w:rsidP="00CA049C">
      <w:pPr>
        <w:widowControl/>
        <w:spacing w:before="0"/>
        <w:ind w:firstLine="709"/>
        <w:rPr>
          <w:rFonts w:eastAsia="Times New Roman"/>
          <w:sz w:val="24"/>
          <w:szCs w:val="24"/>
        </w:rPr>
      </w:pPr>
      <w:r>
        <w:rPr>
          <w:rFonts w:eastAsia="Times New Roman"/>
          <w:sz w:val="24"/>
          <w:szCs w:val="24"/>
        </w:rPr>
        <w:t>vd.</w:t>
      </w:r>
    </w:p>
    <w:p w14:paraId="1A631486" w14:textId="77777777" w:rsidR="00007206" w:rsidRDefault="00007206" w:rsidP="00CA049C">
      <w:pPr>
        <w:widowControl/>
        <w:spacing w:before="240" w:after="120"/>
        <w:ind w:firstLine="709"/>
        <w:rPr>
          <w:rFonts w:eastAsia="Times New Roman"/>
          <w:sz w:val="24"/>
          <w:szCs w:val="24"/>
        </w:rPr>
      </w:pPr>
      <w:r>
        <w:rPr>
          <w:rFonts w:eastAsia="Times New Roman"/>
          <w:sz w:val="24"/>
          <w:szCs w:val="24"/>
        </w:rPr>
        <w:t xml:space="preserve">Oxford </w:t>
      </w:r>
      <w:proofErr w:type="spellStart"/>
      <w:r>
        <w:rPr>
          <w:rFonts w:eastAsia="Times New Roman"/>
          <w:sz w:val="24"/>
          <w:szCs w:val="24"/>
        </w:rPr>
        <w:t>University</w:t>
      </w:r>
      <w:proofErr w:type="spellEnd"/>
      <w:r w:rsidR="007E23BE">
        <w:rPr>
          <w:rFonts w:eastAsia="Times New Roman"/>
          <w:sz w:val="24"/>
          <w:szCs w:val="24"/>
        </w:rPr>
        <w:t xml:space="preserve"> </w:t>
      </w:r>
      <w:proofErr w:type="spellStart"/>
      <w:r w:rsidR="007E23BE" w:rsidRPr="007E23BE">
        <w:rPr>
          <w:rFonts w:eastAsia="Times New Roman"/>
          <w:sz w:val="24"/>
          <w:szCs w:val="24"/>
        </w:rPr>
        <w:t>Future</w:t>
      </w:r>
      <w:proofErr w:type="spellEnd"/>
      <w:r w:rsidR="007E23BE" w:rsidRPr="007E23BE">
        <w:rPr>
          <w:rFonts w:eastAsia="Times New Roman"/>
          <w:sz w:val="24"/>
          <w:szCs w:val="24"/>
        </w:rPr>
        <w:t xml:space="preserve"> of </w:t>
      </w:r>
      <w:proofErr w:type="spellStart"/>
      <w:r w:rsidR="007E23BE" w:rsidRPr="007E23BE">
        <w:rPr>
          <w:rFonts w:eastAsia="Times New Roman"/>
          <w:sz w:val="24"/>
          <w:szCs w:val="24"/>
        </w:rPr>
        <w:t>Humanity</w:t>
      </w:r>
      <w:proofErr w:type="spellEnd"/>
      <w:r w:rsidR="007E23BE" w:rsidRPr="007E23BE">
        <w:rPr>
          <w:rFonts w:eastAsia="Times New Roman"/>
          <w:sz w:val="24"/>
          <w:szCs w:val="24"/>
        </w:rPr>
        <w:t xml:space="preserve"> </w:t>
      </w:r>
      <w:proofErr w:type="spellStart"/>
      <w:r w:rsidR="007E23BE" w:rsidRPr="007E23BE">
        <w:rPr>
          <w:rFonts w:eastAsia="Times New Roman"/>
          <w:sz w:val="24"/>
          <w:szCs w:val="24"/>
        </w:rPr>
        <w:t>Institute</w:t>
      </w:r>
      <w:proofErr w:type="spellEnd"/>
      <w:r w:rsidR="007E23BE">
        <w:rPr>
          <w:rFonts w:eastAsia="Times New Roman"/>
          <w:sz w:val="24"/>
          <w:szCs w:val="24"/>
        </w:rPr>
        <w:t xml:space="preserve"> </w:t>
      </w:r>
      <w:r>
        <w:rPr>
          <w:rFonts w:eastAsia="Times New Roman"/>
          <w:sz w:val="24"/>
          <w:szCs w:val="24"/>
        </w:rPr>
        <w:t>Doktora Tezi</w:t>
      </w:r>
      <w:r w:rsidR="007E23BE">
        <w:rPr>
          <w:rFonts w:eastAsia="Times New Roman"/>
          <w:sz w:val="24"/>
          <w:szCs w:val="24"/>
        </w:rPr>
        <w:t xml:space="preserve"> (Üniversitenin ismi orijinal yazılırken “Doktora/Yüksek Lisans Tezi” ifadeleri Türkçe yazılır).</w:t>
      </w:r>
    </w:p>
    <w:p w14:paraId="6617099B" w14:textId="77777777" w:rsidR="00007206" w:rsidRDefault="00007206" w:rsidP="00287F37">
      <w:pPr>
        <w:widowControl/>
        <w:spacing w:before="0" w:after="120"/>
        <w:ind w:firstLine="709"/>
        <w:rPr>
          <w:rFonts w:eastAsia="Times New Roman"/>
          <w:sz w:val="24"/>
          <w:szCs w:val="24"/>
        </w:rPr>
      </w:pPr>
      <w:r w:rsidRPr="00007206">
        <w:rPr>
          <w:rFonts w:eastAsia="Times New Roman"/>
          <w:sz w:val="24"/>
          <w:szCs w:val="24"/>
          <w:u w:val="single"/>
        </w:rPr>
        <w:t>Eserlerin yayınlanmış olduğu yabancı şehirlerle ilgili isimler künyelerde yer alırken,</w:t>
      </w:r>
      <w:r>
        <w:rPr>
          <w:rFonts w:eastAsia="Times New Roman"/>
          <w:sz w:val="24"/>
          <w:szCs w:val="24"/>
        </w:rPr>
        <w:t xml:space="preserve"> Türkçe literatüre girmiş halleri varsa o şekilde, </w:t>
      </w:r>
      <w:r>
        <w:rPr>
          <w:rFonts w:eastAsia="Times New Roman"/>
          <w:sz w:val="24"/>
          <w:szCs w:val="24"/>
        </w:rPr>
        <w:lastRenderedPageBreak/>
        <w:t>değilse orijinal haliyle kullanılmalıdır. Örneğin “Wien” yerine “Viyana”; “</w:t>
      </w:r>
      <w:proofErr w:type="spellStart"/>
      <w:r>
        <w:rPr>
          <w:rFonts w:eastAsia="Times New Roman"/>
          <w:sz w:val="24"/>
          <w:szCs w:val="24"/>
        </w:rPr>
        <w:t>London</w:t>
      </w:r>
      <w:proofErr w:type="spellEnd"/>
      <w:r>
        <w:rPr>
          <w:rFonts w:eastAsia="Times New Roman"/>
          <w:sz w:val="24"/>
          <w:szCs w:val="24"/>
        </w:rPr>
        <w:t>” yerine “Londra” gibi.</w:t>
      </w:r>
    </w:p>
    <w:p w14:paraId="1CD8709A" w14:textId="77777777" w:rsidR="00FE0B56" w:rsidRDefault="00FE0B56" w:rsidP="00CA049C">
      <w:pPr>
        <w:widowControl/>
        <w:spacing w:before="240" w:after="120"/>
        <w:ind w:firstLine="709"/>
        <w:rPr>
          <w:rFonts w:eastAsia="Times New Roman"/>
          <w:b/>
          <w:bCs/>
          <w:sz w:val="24"/>
          <w:szCs w:val="24"/>
        </w:rPr>
      </w:pPr>
      <w:r w:rsidRPr="00D36851">
        <w:rPr>
          <w:rFonts w:eastAsia="Times New Roman"/>
          <w:b/>
          <w:bCs/>
          <w:sz w:val="24"/>
          <w:szCs w:val="24"/>
        </w:rPr>
        <w:t xml:space="preserve">2. </w:t>
      </w:r>
      <w:r w:rsidR="00D312DA">
        <w:rPr>
          <w:rFonts w:eastAsia="Times New Roman"/>
          <w:b/>
          <w:bCs/>
          <w:sz w:val="24"/>
          <w:szCs w:val="24"/>
        </w:rPr>
        <w:t>Her Kelimenin Baş Harfi Büyük İ</w:t>
      </w:r>
      <w:r w:rsidR="009B6419">
        <w:rPr>
          <w:rFonts w:eastAsia="Times New Roman"/>
          <w:b/>
          <w:bCs/>
          <w:sz w:val="24"/>
          <w:szCs w:val="24"/>
        </w:rPr>
        <w:t>kinci</w:t>
      </w:r>
      <w:r w:rsidR="00D312DA">
        <w:rPr>
          <w:rFonts w:eastAsia="Times New Roman"/>
          <w:b/>
          <w:bCs/>
          <w:sz w:val="24"/>
          <w:szCs w:val="24"/>
        </w:rPr>
        <w:t xml:space="preserve"> Başlık</w:t>
      </w:r>
      <w:r w:rsidR="009B6419">
        <w:rPr>
          <w:rFonts w:eastAsia="Times New Roman"/>
          <w:b/>
          <w:bCs/>
          <w:sz w:val="24"/>
          <w:szCs w:val="24"/>
        </w:rPr>
        <w:t xml:space="preserve"> </w:t>
      </w:r>
    </w:p>
    <w:p w14:paraId="36649000" w14:textId="77777777" w:rsidR="00007206" w:rsidRPr="00007206" w:rsidRDefault="00007206" w:rsidP="00287F37">
      <w:pPr>
        <w:widowControl/>
        <w:spacing w:before="0" w:after="120"/>
        <w:ind w:firstLine="709"/>
        <w:rPr>
          <w:rFonts w:eastAsia="Times New Roman"/>
          <w:bCs/>
          <w:sz w:val="24"/>
          <w:szCs w:val="24"/>
        </w:rPr>
      </w:pPr>
      <w:r>
        <w:rPr>
          <w:rFonts w:eastAsia="Times New Roman"/>
          <w:bCs/>
          <w:sz w:val="24"/>
          <w:szCs w:val="24"/>
        </w:rPr>
        <w:t xml:space="preserve">İkinci başlık ile ilgili metin </w:t>
      </w:r>
      <w:proofErr w:type="spellStart"/>
      <w:r>
        <w:rPr>
          <w:rFonts w:eastAsia="Times New Roman"/>
          <w:bCs/>
          <w:sz w:val="24"/>
          <w:szCs w:val="24"/>
        </w:rPr>
        <w:t>burda</w:t>
      </w:r>
      <w:proofErr w:type="spellEnd"/>
      <w:r>
        <w:rPr>
          <w:rFonts w:eastAsia="Times New Roman"/>
          <w:bCs/>
          <w:sz w:val="24"/>
          <w:szCs w:val="24"/>
        </w:rPr>
        <w:t xml:space="preserve"> yer alır.</w:t>
      </w:r>
    </w:p>
    <w:p w14:paraId="4AF5117D" w14:textId="77777777" w:rsidR="009B6419" w:rsidRDefault="009B6419" w:rsidP="00CA049C">
      <w:pPr>
        <w:widowControl/>
        <w:spacing w:before="120" w:after="120"/>
        <w:ind w:firstLine="709"/>
        <w:rPr>
          <w:rFonts w:eastAsia="Times New Roman"/>
          <w:b/>
          <w:bCs/>
          <w:sz w:val="24"/>
          <w:szCs w:val="24"/>
        </w:rPr>
      </w:pPr>
      <w:r>
        <w:rPr>
          <w:rFonts w:eastAsia="Times New Roman"/>
          <w:b/>
          <w:bCs/>
          <w:sz w:val="24"/>
          <w:szCs w:val="24"/>
        </w:rPr>
        <w:t xml:space="preserve">2.1. Alt Başlık </w:t>
      </w:r>
    </w:p>
    <w:p w14:paraId="36ACB8CF" w14:textId="77777777" w:rsidR="009B6419" w:rsidRDefault="009B6419" w:rsidP="00287F37">
      <w:pPr>
        <w:widowControl/>
        <w:spacing w:before="0" w:after="120"/>
        <w:ind w:firstLine="709"/>
        <w:rPr>
          <w:rFonts w:eastAsia="Times New Roman"/>
          <w:bCs/>
          <w:sz w:val="24"/>
          <w:szCs w:val="24"/>
        </w:rPr>
      </w:pPr>
      <w:r>
        <w:rPr>
          <w:rFonts w:eastAsia="Times New Roman"/>
          <w:bCs/>
          <w:sz w:val="24"/>
          <w:szCs w:val="24"/>
        </w:rPr>
        <w:t>Alt ve daha alt başlıklara geçildiğinde muhakkak surette alt numaralandırmaların da yapılması gerekir.</w:t>
      </w:r>
    </w:p>
    <w:p w14:paraId="35FA32E7" w14:textId="77777777" w:rsidR="009B6419" w:rsidRDefault="009B6419" w:rsidP="00287F37">
      <w:pPr>
        <w:widowControl/>
        <w:spacing w:before="0" w:after="120"/>
        <w:ind w:firstLine="709"/>
        <w:rPr>
          <w:rFonts w:eastAsia="Times New Roman"/>
          <w:b/>
          <w:bCs/>
          <w:sz w:val="24"/>
          <w:szCs w:val="24"/>
        </w:rPr>
      </w:pPr>
      <w:r>
        <w:rPr>
          <w:rFonts w:eastAsia="Times New Roman"/>
          <w:b/>
          <w:bCs/>
          <w:sz w:val="24"/>
          <w:szCs w:val="24"/>
        </w:rPr>
        <w:t>2.1.1.</w:t>
      </w:r>
      <w:r w:rsidR="00D312DA" w:rsidRPr="00D312DA">
        <w:rPr>
          <w:rFonts w:eastAsia="Times New Roman"/>
          <w:b/>
          <w:bCs/>
          <w:sz w:val="24"/>
          <w:szCs w:val="24"/>
        </w:rPr>
        <w:t xml:space="preserve"> </w:t>
      </w:r>
      <w:r w:rsidR="00D312DA">
        <w:rPr>
          <w:rFonts w:eastAsia="Times New Roman"/>
          <w:b/>
          <w:bCs/>
          <w:sz w:val="24"/>
          <w:szCs w:val="24"/>
        </w:rPr>
        <w:t>Başlık</w:t>
      </w:r>
    </w:p>
    <w:p w14:paraId="5A7F8D4D" w14:textId="77777777" w:rsidR="009B6419" w:rsidRPr="009B6419" w:rsidRDefault="009B6419" w:rsidP="00287F37">
      <w:pPr>
        <w:widowControl/>
        <w:spacing w:before="0" w:after="120"/>
        <w:ind w:firstLine="709"/>
        <w:rPr>
          <w:rFonts w:eastAsia="Times New Roman"/>
          <w:bCs/>
          <w:sz w:val="24"/>
          <w:szCs w:val="24"/>
        </w:rPr>
      </w:pPr>
      <w:r>
        <w:rPr>
          <w:rFonts w:eastAsia="Times New Roman"/>
          <w:bCs/>
          <w:sz w:val="24"/>
          <w:szCs w:val="24"/>
        </w:rPr>
        <w:t>Alt-alt başlıklar bu şekilde numaralandırılmalıdır.</w:t>
      </w:r>
    </w:p>
    <w:p w14:paraId="6A5CA474" w14:textId="77777777" w:rsidR="009B6419" w:rsidRDefault="009B6419" w:rsidP="00287F37">
      <w:pPr>
        <w:widowControl/>
        <w:spacing w:before="0" w:after="120"/>
        <w:ind w:firstLine="709"/>
        <w:rPr>
          <w:rFonts w:eastAsia="Times New Roman"/>
          <w:b/>
          <w:bCs/>
          <w:sz w:val="24"/>
          <w:szCs w:val="24"/>
        </w:rPr>
      </w:pPr>
      <w:r>
        <w:rPr>
          <w:rFonts w:eastAsia="Times New Roman"/>
          <w:b/>
          <w:bCs/>
          <w:sz w:val="24"/>
          <w:szCs w:val="24"/>
        </w:rPr>
        <w:t xml:space="preserve">2.1.1.1. </w:t>
      </w:r>
      <w:r w:rsidR="00D312DA">
        <w:rPr>
          <w:rFonts w:eastAsia="Times New Roman"/>
          <w:b/>
          <w:bCs/>
          <w:sz w:val="24"/>
          <w:szCs w:val="24"/>
        </w:rPr>
        <w:t>Başlık</w:t>
      </w:r>
    </w:p>
    <w:p w14:paraId="7F1DDC0A" w14:textId="77777777" w:rsidR="009B6419" w:rsidRPr="009B6419" w:rsidRDefault="009B6419" w:rsidP="00287F37">
      <w:pPr>
        <w:widowControl/>
        <w:spacing w:before="0" w:after="120"/>
        <w:ind w:firstLine="709"/>
        <w:rPr>
          <w:rFonts w:eastAsia="Times New Roman"/>
          <w:bCs/>
          <w:sz w:val="24"/>
          <w:szCs w:val="24"/>
        </w:rPr>
      </w:pPr>
      <w:r>
        <w:rPr>
          <w:rFonts w:eastAsia="Times New Roman"/>
          <w:bCs/>
          <w:sz w:val="24"/>
          <w:szCs w:val="24"/>
        </w:rPr>
        <w:t>Numaralandırmaların arasında boşluk olmamalı</w:t>
      </w:r>
      <w:proofErr w:type="gramStart"/>
      <w:r>
        <w:rPr>
          <w:rFonts w:eastAsia="Times New Roman"/>
          <w:bCs/>
          <w:sz w:val="24"/>
          <w:szCs w:val="24"/>
        </w:rPr>
        <w:t>, .</w:t>
      </w:r>
      <w:proofErr w:type="gramEnd"/>
      <w:r>
        <w:rPr>
          <w:rFonts w:eastAsia="Times New Roman"/>
          <w:bCs/>
          <w:sz w:val="24"/>
          <w:szCs w:val="24"/>
        </w:rPr>
        <w:t xml:space="preserve"> (</w:t>
      </w:r>
      <w:proofErr w:type="gramStart"/>
      <w:r>
        <w:rPr>
          <w:rFonts w:eastAsia="Times New Roman"/>
          <w:bCs/>
          <w:sz w:val="24"/>
          <w:szCs w:val="24"/>
        </w:rPr>
        <w:t>nokta</w:t>
      </w:r>
      <w:proofErr w:type="gramEnd"/>
      <w:r>
        <w:rPr>
          <w:rFonts w:eastAsia="Times New Roman"/>
          <w:bCs/>
          <w:sz w:val="24"/>
          <w:szCs w:val="24"/>
        </w:rPr>
        <w:t>) işareti konulmalıdır.</w:t>
      </w:r>
    </w:p>
    <w:p w14:paraId="378F6D09" w14:textId="77777777" w:rsidR="009B6419" w:rsidRDefault="009B6419" w:rsidP="00287F37">
      <w:pPr>
        <w:widowControl/>
        <w:spacing w:before="0" w:after="120"/>
        <w:ind w:firstLine="709"/>
        <w:rPr>
          <w:rFonts w:eastAsia="Times New Roman"/>
          <w:b/>
          <w:bCs/>
          <w:sz w:val="24"/>
          <w:szCs w:val="24"/>
        </w:rPr>
      </w:pPr>
      <w:r>
        <w:rPr>
          <w:rFonts w:eastAsia="Times New Roman"/>
          <w:b/>
          <w:bCs/>
          <w:sz w:val="24"/>
          <w:szCs w:val="24"/>
        </w:rPr>
        <w:t>2.1.1.1.2.</w:t>
      </w:r>
      <w:r w:rsidR="00D312DA" w:rsidRPr="00D312DA">
        <w:rPr>
          <w:rFonts w:eastAsia="Times New Roman"/>
          <w:b/>
          <w:bCs/>
          <w:sz w:val="24"/>
          <w:szCs w:val="24"/>
        </w:rPr>
        <w:t xml:space="preserve"> </w:t>
      </w:r>
      <w:r w:rsidR="00D312DA">
        <w:rPr>
          <w:rFonts w:eastAsia="Times New Roman"/>
          <w:b/>
          <w:bCs/>
          <w:sz w:val="24"/>
          <w:szCs w:val="24"/>
        </w:rPr>
        <w:t>Başlık</w:t>
      </w:r>
    </w:p>
    <w:p w14:paraId="1456C06C" w14:textId="77777777" w:rsidR="00FE0B56" w:rsidRPr="00D36851" w:rsidRDefault="00FE0B56" w:rsidP="00CA049C">
      <w:pPr>
        <w:widowControl/>
        <w:spacing w:before="240" w:after="120"/>
        <w:ind w:firstLine="709"/>
        <w:rPr>
          <w:rFonts w:eastAsia="Times New Roman"/>
          <w:b/>
          <w:bCs/>
          <w:sz w:val="24"/>
          <w:szCs w:val="24"/>
        </w:rPr>
      </w:pPr>
      <w:r w:rsidRPr="00D36851">
        <w:rPr>
          <w:rFonts w:eastAsia="Times New Roman"/>
          <w:b/>
          <w:bCs/>
          <w:sz w:val="24"/>
          <w:szCs w:val="24"/>
        </w:rPr>
        <w:t xml:space="preserve">3. </w:t>
      </w:r>
      <w:r w:rsidR="00D312DA">
        <w:rPr>
          <w:rFonts w:eastAsia="Times New Roman"/>
          <w:b/>
          <w:bCs/>
          <w:sz w:val="24"/>
          <w:szCs w:val="24"/>
        </w:rPr>
        <w:t>Her Kelimenin Baş Harfi Büyük Üçüncü Başlık</w:t>
      </w:r>
    </w:p>
    <w:p w14:paraId="5F20B404" w14:textId="77777777" w:rsidR="00D312DA" w:rsidRPr="00D36851" w:rsidRDefault="00D312DA" w:rsidP="00287F37">
      <w:pPr>
        <w:widowControl/>
        <w:spacing w:before="0" w:after="120"/>
        <w:ind w:firstLine="709"/>
        <w:rPr>
          <w:rFonts w:eastAsia="Times New Roman"/>
          <w:sz w:val="24"/>
          <w:szCs w:val="24"/>
        </w:rPr>
      </w:pPr>
      <w:r>
        <w:rPr>
          <w:rFonts w:eastAsia="Times New Roman"/>
          <w:sz w:val="24"/>
          <w:szCs w:val="24"/>
        </w:rPr>
        <w:t>Varsa, 3. başlığın metni yer alır.</w:t>
      </w:r>
    </w:p>
    <w:p w14:paraId="04A6F3EB" w14:textId="77777777" w:rsidR="00FE0B56" w:rsidRPr="00D36851" w:rsidRDefault="00FE0B56" w:rsidP="00287F37">
      <w:pPr>
        <w:widowControl/>
        <w:spacing w:before="0" w:after="120"/>
        <w:ind w:firstLine="709"/>
        <w:rPr>
          <w:rFonts w:eastAsia="Times New Roman"/>
          <w:b/>
          <w:bCs/>
          <w:sz w:val="24"/>
          <w:szCs w:val="24"/>
        </w:rPr>
      </w:pPr>
      <w:r w:rsidRPr="00D36851">
        <w:rPr>
          <w:rFonts w:eastAsia="Times New Roman"/>
          <w:b/>
          <w:bCs/>
          <w:sz w:val="24"/>
          <w:szCs w:val="24"/>
        </w:rPr>
        <w:t xml:space="preserve">4. </w:t>
      </w:r>
      <w:r w:rsidR="00D312DA">
        <w:rPr>
          <w:rFonts w:eastAsia="Times New Roman"/>
          <w:b/>
          <w:bCs/>
          <w:sz w:val="24"/>
          <w:szCs w:val="24"/>
        </w:rPr>
        <w:t>Her Kelimenin Baş Harfi Büyük Dördüncü Başlık</w:t>
      </w:r>
    </w:p>
    <w:p w14:paraId="13E83885" w14:textId="77777777" w:rsidR="00D312DA" w:rsidRDefault="00D312DA" w:rsidP="00287F37">
      <w:pPr>
        <w:widowControl/>
        <w:spacing w:before="0" w:after="120"/>
        <w:ind w:firstLine="709"/>
        <w:rPr>
          <w:rFonts w:eastAsia="Times New Roman"/>
          <w:sz w:val="24"/>
          <w:szCs w:val="24"/>
        </w:rPr>
      </w:pPr>
      <w:bookmarkStart w:id="6" w:name="_Hlk63863288"/>
      <w:r>
        <w:rPr>
          <w:rFonts w:eastAsia="Times New Roman"/>
          <w:sz w:val="24"/>
          <w:szCs w:val="24"/>
        </w:rPr>
        <w:t>Varsa, 4. başlığın metni yer alır.</w:t>
      </w:r>
    </w:p>
    <w:bookmarkEnd w:id="6"/>
    <w:p w14:paraId="4ECCF7FE" w14:textId="77777777" w:rsidR="00FE0B56" w:rsidRPr="00D36851" w:rsidRDefault="00FE0B56" w:rsidP="00CA049C">
      <w:pPr>
        <w:widowControl/>
        <w:spacing w:before="240" w:after="120"/>
        <w:ind w:firstLine="709"/>
        <w:rPr>
          <w:rFonts w:eastAsia="Times New Roman"/>
          <w:b/>
          <w:bCs/>
          <w:sz w:val="24"/>
          <w:szCs w:val="24"/>
        </w:rPr>
      </w:pPr>
      <w:r w:rsidRPr="00D36851">
        <w:rPr>
          <w:rFonts w:eastAsia="Times New Roman"/>
          <w:b/>
          <w:bCs/>
          <w:sz w:val="24"/>
          <w:szCs w:val="24"/>
        </w:rPr>
        <w:t>Sonuç</w:t>
      </w:r>
    </w:p>
    <w:p w14:paraId="2852B586" w14:textId="4203ABD5" w:rsidR="007E23BE" w:rsidRDefault="00D312DA" w:rsidP="00287F37">
      <w:pPr>
        <w:widowControl/>
        <w:spacing w:before="0" w:after="120"/>
        <w:ind w:firstLine="709"/>
        <w:rPr>
          <w:rFonts w:eastAsia="Times New Roman"/>
          <w:sz w:val="24"/>
          <w:szCs w:val="24"/>
        </w:rPr>
      </w:pPr>
      <w:r>
        <w:rPr>
          <w:rFonts w:eastAsia="Times New Roman"/>
          <w:sz w:val="24"/>
          <w:szCs w:val="24"/>
        </w:rPr>
        <w:t>Sonuç kısmında makalenin kaleme alınış amacına uygun şekilde gerekli sonuçlara nasıl ulaşıldığı, sonuçların ortaya konma durumu vb. akademik meram ifade edilir.</w:t>
      </w:r>
      <w:r w:rsidR="00CA0D6B">
        <w:rPr>
          <w:rFonts w:eastAsia="Times New Roman"/>
          <w:sz w:val="24"/>
          <w:szCs w:val="24"/>
        </w:rPr>
        <w:t xml:space="preserve"> </w:t>
      </w:r>
      <w:r w:rsidR="00FC531A" w:rsidRPr="00CA0D6B">
        <w:rPr>
          <w:rFonts w:eastAsia="Times New Roman"/>
          <w:sz w:val="24"/>
          <w:szCs w:val="24"/>
        </w:rPr>
        <w:t>So</w:t>
      </w:r>
      <w:r w:rsidR="00CA0D6B" w:rsidRPr="00CA0D6B">
        <w:rPr>
          <w:rFonts w:eastAsia="Times New Roman"/>
          <w:sz w:val="24"/>
          <w:szCs w:val="24"/>
        </w:rPr>
        <w:t>nuç kısmında dipnot kullanılmaz.</w:t>
      </w:r>
    </w:p>
    <w:p w14:paraId="21E3DDDA" w14:textId="3DC2B502" w:rsidR="0084138C" w:rsidRDefault="0084138C" w:rsidP="00287F37">
      <w:pPr>
        <w:widowControl/>
        <w:spacing w:before="0" w:after="120"/>
        <w:ind w:firstLine="709"/>
        <w:rPr>
          <w:rFonts w:eastAsia="Times New Roman"/>
          <w:sz w:val="24"/>
          <w:szCs w:val="24"/>
        </w:rPr>
      </w:pPr>
    </w:p>
    <w:p w14:paraId="71A6EC22" w14:textId="2BBDCF76" w:rsidR="0084138C" w:rsidRDefault="0084138C" w:rsidP="00287F37">
      <w:pPr>
        <w:widowControl/>
        <w:spacing w:before="0" w:after="120"/>
        <w:ind w:firstLine="709"/>
        <w:rPr>
          <w:rFonts w:eastAsia="Times New Roman"/>
          <w:sz w:val="24"/>
          <w:szCs w:val="24"/>
        </w:rPr>
      </w:pPr>
    </w:p>
    <w:p w14:paraId="2BCCA621" w14:textId="650E05AB" w:rsidR="0084138C" w:rsidRDefault="0084138C" w:rsidP="00287F37">
      <w:pPr>
        <w:widowControl/>
        <w:spacing w:before="0" w:after="120"/>
        <w:ind w:firstLine="709"/>
        <w:rPr>
          <w:rFonts w:eastAsia="Times New Roman"/>
          <w:sz w:val="24"/>
          <w:szCs w:val="24"/>
        </w:rPr>
      </w:pPr>
    </w:p>
    <w:p w14:paraId="65FC6E79" w14:textId="202713BE" w:rsidR="0084138C" w:rsidRDefault="0084138C" w:rsidP="00287F37">
      <w:pPr>
        <w:widowControl/>
        <w:spacing w:before="0" w:after="120"/>
        <w:ind w:firstLine="709"/>
        <w:rPr>
          <w:rFonts w:eastAsia="Times New Roman"/>
          <w:sz w:val="24"/>
          <w:szCs w:val="24"/>
        </w:rPr>
      </w:pPr>
    </w:p>
    <w:p w14:paraId="162D1633" w14:textId="5AB96284" w:rsidR="0084138C" w:rsidRDefault="0084138C" w:rsidP="00287F37">
      <w:pPr>
        <w:widowControl/>
        <w:spacing w:before="0" w:after="120"/>
        <w:ind w:firstLine="709"/>
        <w:rPr>
          <w:rFonts w:eastAsia="Times New Roman"/>
          <w:sz w:val="24"/>
          <w:szCs w:val="24"/>
        </w:rPr>
      </w:pPr>
    </w:p>
    <w:p w14:paraId="15054071" w14:textId="0585E467" w:rsidR="0084138C" w:rsidRDefault="0084138C" w:rsidP="00287F37">
      <w:pPr>
        <w:widowControl/>
        <w:spacing w:before="0" w:after="120"/>
        <w:ind w:firstLine="709"/>
        <w:rPr>
          <w:rFonts w:eastAsia="Times New Roman"/>
          <w:sz w:val="24"/>
          <w:szCs w:val="24"/>
        </w:rPr>
      </w:pPr>
    </w:p>
    <w:p w14:paraId="4D7B49DE" w14:textId="77777777" w:rsidR="00FC531A" w:rsidRDefault="00FC531A" w:rsidP="00287F37">
      <w:pPr>
        <w:spacing w:before="0"/>
        <w:ind w:left="567" w:hanging="567"/>
        <w:rPr>
          <w:rFonts w:eastAsia="Times New Roman"/>
          <w:b/>
          <w:sz w:val="24"/>
          <w:szCs w:val="24"/>
        </w:rPr>
      </w:pPr>
      <w:r w:rsidRPr="00FC531A">
        <w:rPr>
          <w:rFonts w:eastAsia="Times New Roman"/>
          <w:b/>
          <w:sz w:val="24"/>
          <w:szCs w:val="24"/>
        </w:rPr>
        <w:lastRenderedPageBreak/>
        <w:t xml:space="preserve">KAYNAKÇA </w:t>
      </w:r>
      <w:r w:rsidR="003C028D" w:rsidRPr="003C028D">
        <w:rPr>
          <w:rFonts w:eastAsia="Times New Roman"/>
          <w:b/>
          <w:sz w:val="24"/>
          <w:szCs w:val="24"/>
        </w:rPr>
        <w:t>/ REFERENCES</w:t>
      </w:r>
    </w:p>
    <w:p w14:paraId="0DCDA6A3" w14:textId="77777777" w:rsidR="001B5602" w:rsidRDefault="00EA6EFE" w:rsidP="00287F37">
      <w:pPr>
        <w:spacing w:before="0"/>
        <w:ind w:left="567" w:hanging="567"/>
        <w:rPr>
          <w:rFonts w:eastAsia="Times New Roman"/>
          <w:b/>
          <w:sz w:val="24"/>
          <w:szCs w:val="24"/>
        </w:rPr>
      </w:pPr>
      <w:r>
        <w:rPr>
          <w:rFonts w:eastAsia="Times New Roman"/>
          <w:b/>
          <w:sz w:val="24"/>
          <w:szCs w:val="24"/>
          <w:highlight w:val="yellow"/>
        </w:rPr>
        <w:t>Kaynakça her zaman yeni sayfadan başlayıp</w:t>
      </w:r>
      <w:r w:rsidR="001B5602" w:rsidRPr="001B5602">
        <w:rPr>
          <w:rFonts w:eastAsia="Times New Roman"/>
          <w:b/>
          <w:sz w:val="24"/>
          <w:szCs w:val="24"/>
          <w:highlight w:val="yellow"/>
        </w:rPr>
        <w:t xml:space="preserve"> şu alt başlıklar tercih edilmeli, kaynaklar bu başlıkların altında</w:t>
      </w:r>
      <w:r>
        <w:rPr>
          <w:rFonts w:eastAsia="Times New Roman"/>
          <w:b/>
          <w:sz w:val="24"/>
          <w:szCs w:val="24"/>
          <w:highlight w:val="yellow"/>
        </w:rPr>
        <w:t xml:space="preserve"> yer almalıdır</w:t>
      </w:r>
    </w:p>
    <w:p w14:paraId="257E7EA7" w14:textId="77777777" w:rsidR="001B5602" w:rsidRDefault="001B5602" w:rsidP="00287F37">
      <w:pPr>
        <w:spacing w:before="0"/>
        <w:ind w:left="567" w:hanging="567"/>
        <w:rPr>
          <w:rFonts w:eastAsia="Times New Roman"/>
          <w:sz w:val="24"/>
          <w:szCs w:val="24"/>
        </w:rPr>
      </w:pPr>
      <w:r w:rsidRPr="00FC531A">
        <w:rPr>
          <w:rFonts w:eastAsia="Times New Roman"/>
          <w:b/>
          <w:sz w:val="24"/>
          <w:szCs w:val="24"/>
        </w:rPr>
        <w:t>Arşiv Kaynakları</w:t>
      </w:r>
      <w:r w:rsidRPr="00FC531A">
        <w:rPr>
          <w:rFonts w:eastAsia="Times New Roman"/>
          <w:sz w:val="24"/>
          <w:szCs w:val="24"/>
        </w:rPr>
        <w:t xml:space="preserve"> </w:t>
      </w:r>
      <w:r w:rsidR="00DA11AF" w:rsidRPr="00DA11AF">
        <w:rPr>
          <w:rFonts w:eastAsia="Times New Roman"/>
          <w:b/>
          <w:sz w:val="24"/>
          <w:szCs w:val="24"/>
        </w:rPr>
        <w:t xml:space="preserve">/ </w:t>
      </w:r>
      <w:proofErr w:type="spellStart"/>
      <w:r w:rsidR="00DA11AF" w:rsidRPr="00DA11AF">
        <w:rPr>
          <w:rFonts w:eastAsia="Times New Roman"/>
          <w:b/>
          <w:sz w:val="24"/>
          <w:szCs w:val="24"/>
        </w:rPr>
        <w:t>Archival</w:t>
      </w:r>
      <w:proofErr w:type="spellEnd"/>
      <w:r w:rsidR="00DA11AF" w:rsidRPr="00DA11AF">
        <w:rPr>
          <w:rFonts w:eastAsia="Times New Roman"/>
          <w:b/>
          <w:sz w:val="24"/>
          <w:szCs w:val="24"/>
        </w:rPr>
        <w:t xml:space="preserve"> </w:t>
      </w:r>
      <w:proofErr w:type="spellStart"/>
      <w:r w:rsidR="00DA11AF" w:rsidRPr="00DA11AF">
        <w:rPr>
          <w:rFonts w:eastAsia="Times New Roman"/>
          <w:b/>
          <w:sz w:val="24"/>
          <w:szCs w:val="24"/>
        </w:rPr>
        <w:t>Sources</w:t>
      </w:r>
      <w:proofErr w:type="spellEnd"/>
    </w:p>
    <w:p w14:paraId="00CD926E" w14:textId="77777777" w:rsidR="001B5602" w:rsidRDefault="001B5602" w:rsidP="00287F37">
      <w:pPr>
        <w:spacing w:before="0"/>
        <w:ind w:left="567" w:hanging="567"/>
        <w:rPr>
          <w:rFonts w:eastAsia="Times New Roman"/>
          <w:b/>
          <w:sz w:val="24"/>
          <w:szCs w:val="24"/>
        </w:rPr>
      </w:pPr>
      <w:r w:rsidRPr="00007206">
        <w:rPr>
          <w:b/>
          <w:sz w:val="24"/>
          <w:szCs w:val="24"/>
        </w:rPr>
        <w:t>Kaynak Eserler</w:t>
      </w:r>
      <w:r w:rsidR="00DA11AF">
        <w:rPr>
          <w:b/>
          <w:sz w:val="24"/>
          <w:szCs w:val="24"/>
        </w:rPr>
        <w:t xml:space="preserve"> / </w:t>
      </w:r>
      <w:proofErr w:type="spellStart"/>
      <w:r w:rsidR="00DA11AF">
        <w:rPr>
          <w:b/>
          <w:sz w:val="24"/>
          <w:szCs w:val="24"/>
        </w:rPr>
        <w:t>Primary</w:t>
      </w:r>
      <w:proofErr w:type="spellEnd"/>
      <w:r w:rsidR="00DA11AF">
        <w:rPr>
          <w:b/>
          <w:sz w:val="24"/>
          <w:szCs w:val="24"/>
        </w:rPr>
        <w:t xml:space="preserve"> </w:t>
      </w:r>
      <w:proofErr w:type="spellStart"/>
      <w:r w:rsidR="00DA11AF">
        <w:rPr>
          <w:b/>
          <w:sz w:val="24"/>
          <w:szCs w:val="24"/>
        </w:rPr>
        <w:t>Sources</w:t>
      </w:r>
      <w:proofErr w:type="spellEnd"/>
    </w:p>
    <w:p w14:paraId="69773D8E" w14:textId="77777777" w:rsidR="001B5602" w:rsidRDefault="001B5602" w:rsidP="00287F37">
      <w:pPr>
        <w:spacing w:before="0"/>
        <w:ind w:left="567" w:hanging="567"/>
        <w:rPr>
          <w:b/>
          <w:sz w:val="24"/>
          <w:szCs w:val="24"/>
        </w:rPr>
      </w:pPr>
      <w:r w:rsidRPr="00FC531A">
        <w:rPr>
          <w:b/>
          <w:sz w:val="24"/>
          <w:szCs w:val="24"/>
        </w:rPr>
        <w:t>Araştırma ve İnceleme Eserler</w:t>
      </w:r>
      <w:r>
        <w:rPr>
          <w:b/>
          <w:sz w:val="24"/>
          <w:szCs w:val="24"/>
        </w:rPr>
        <w:t>i</w:t>
      </w:r>
      <w:r w:rsidR="00DA11AF">
        <w:rPr>
          <w:b/>
          <w:sz w:val="24"/>
          <w:szCs w:val="24"/>
        </w:rPr>
        <w:t xml:space="preserve"> / </w:t>
      </w:r>
      <w:proofErr w:type="spellStart"/>
      <w:r w:rsidR="00DA11AF">
        <w:rPr>
          <w:b/>
          <w:sz w:val="24"/>
          <w:szCs w:val="24"/>
        </w:rPr>
        <w:t>Secondary</w:t>
      </w:r>
      <w:proofErr w:type="spellEnd"/>
      <w:r w:rsidR="00DA11AF">
        <w:rPr>
          <w:b/>
          <w:sz w:val="24"/>
          <w:szCs w:val="24"/>
        </w:rPr>
        <w:t xml:space="preserve"> </w:t>
      </w:r>
      <w:proofErr w:type="spellStart"/>
      <w:r w:rsidR="00DA11AF">
        <w:rPr>
          <w:b/>
          <w:sz w:val="24"/>
          <w:szCs w:val="24"/>
        </w:rPr>
        <w:t>Sources</w:t>
      </w:r>
      <w:proofErr w:type="spellEnd"/>
      <w:r w:rsidR="00783E41">
        <w:rPr>
          <w:b/>
          <w:sz w:val="24"/>
          <w:szCs w:val="24"/>
        </w:rPr>
        <w:t xml:space="preserve"> </w:t>
      </w:r>
      <w:r w:rsidR="00783E41" w:rsidRPr="00783E41">
        <w:rPr>
          <w:sz w:val="24"/>
          <w:szCs w:val="24"/>
        </w:rPr>
        <w:t>(Dergi makaleleri burada yer alır)</w:t>
      </w:r>
      <w:r w:rsidR="00DA11AF">
        <w:rPr>
          <w:sz w:val="24"/>
          <w:szCs w:val="24"/>
        </w:rPr>
        <w:t xml:space="preserve"> </w:t>
      </w:r>
    </w:p>
    <w:p w14:paraId="1E816840" w14:textId="77777777" w:rsidR="001B5602" w:rsidRDefault="001B5602" w:rsidP="00287F37">
      <w:pPr>
        <w:spacing w:before="0"/>
        <w:ind w:left="567" w:hanging="567"/>
        <w:rPr>
          <w:rFonts w:eastAsia="Times New Roman"/>
          <w:sz w:val="24"/>
          <w:szCs w:val="18"/>
        </w:rPr>
      </w:pPr>
      <w:r w:rsidRPr="00FC531A">
        <w:rPr>
          <w:rFonts w:eastAsia="Times New Roman"/>
          <w:b/>
          <w:sz w:val="24"/>
          <w:szCs w:val="18"/>
        </w:rPr>
        <w:t xml:space="preserve">Süreli </w:t>
      </w:r>
      <w:r w:rsidRPr="000D7D8F">
        <w:rPr>
          <w:rFonts w:eastAsia="Times New Roman"/>
          <w:b/>
          <w:sz w:val="24"/>
          <w:szCs w:val="18"/>
        </w:rPr>
        <w:t xml:space="preserve">Yayınlar </w:t>
      </w:r>
      <w:r w:rsidR="000D7D8F" w:rsidRPr="000D7D8F">
        <w:rPr>
          <w:rFonts w:eastAsia="Times New Roman"/>
          <w:b/>
          <w:sz w:val="24"/>
          <w:szCs w:val="18"/>
        </w:rPr>
        <w:t xml:space="preserve">/ </w:t>
      </w:r>
      <w:proofErr w:type="spellStart"/>
      <w:r w:rsidR="000D7D8F" w:rsidRPr="000D7D8F">
        <w:rPr>
          <w:rFonts w:eastAsia="Times New Roman"/>
          <w:b/>
          <w:sz w:val="24"/>
          <w:szCs w:val="18"/>
        </w:rPr>
        <w:t>Periodicals</w:t>
      </w:r>
      <w:proofErr w:type="spellEnd"/>
      <w:r w:rsidR="000D7D8F">
        <w:rPr>
          <w:rFonts w:eastAsia="Times New Roman"/>
          <w:sz w:val="24"/>
          <w:szCs w:val="18"/>
        </w:rPr>
        <w:t xml:space="preserve"> </w:t>
      </w:r>
      <w:r>
        <w:rPr>
          <w:rFonts w:eastAsia="Times New Roman"/>
          <w:sz w:val="24"/>
          <w:szCs w:val="18"/>
        </w:rPr>
        <w:t>(Gazete gibi süreli yayınlar burada yer alır)</w:t>
      </w:r>
      <w:r w:rsidR="00DA11AF">
        <w:rPr>
          <w:rFonts w:eastAsia="Times New Roman"/>
          <w:sz w:val="24"/>
          <w:szCs w:val="18"/>
        </w:rPr>
        <w:t xml:space="preserve"> </w:t>
      </w:r>
    </w:p>
    <w:p w14:paraId="65892143" w14:textId="77777777" w:rsidR="00FC329F" w:rsidRDefault="00FC329F" w:rsidP="00287F37">
      <w:pPr>
        <w:spacing w:before="0"/>
        <w:ind w:left="567" w:hanging="567"/>
        <w:rPr>
          <w:rFonts w:eastAsia="Times New Roman"/>
          <w:b/>
          <w:sz w:val="24"/>
          <w:szCs w:val="18"/>
        </w:rPr>
      </w:pPr>
      <w:r w:rsidRPr="00FC329F">
        <w:rPr>
          <w:rFonts w:eastAsia="Times New Roman"/>
          <w:b/>
          <w:sz w:val="24"/>
          <w:szCs w:val="18"/>
        </w:rPr>
        <w:t>İnternet Kaynakları</w:t>
      </w:r>
      <w:r w:rsidR="00DA11AF">
        <w:rPr>
          <w:rFonts w:eastAsia="Times New Roman"/>
          <w:b/>
          <w:sz w:val="24"/>
          <w:szCs w:val="18"/>
        </w:rPr>
        <w:t xml:space="preserve"> / </w:t>
      </w:r>
      <w:r w:rsidR="000D7D8F">
        <w:rPr>
          <w:rFonts w:eastAsia="Times New Roman"/>
          <w:b/>
          <w:sz w:val="24"/>
          <w:szCs w:val="18"/>
        </w:rPr>
        <w:t xml:space="preserve">Online </w:t>
      </w:r>
      <w:proofErr w:type="spellStart"/>
      <w:r w:rsidR="000D7D8F">
        <w:rPr>
          <w:rFonts w:eastAsia="Times New Roman"/>
          <w:b/>
          <w:sz w:val="24"/>
          <w:szCs w:val="18"/>
        </w:rPr>
        <w:t>Sources</w:t>
      </w:r>
      <w:proofErr w:type="spellEnd"/>
    </w:p>
    <w:p w14:paraId="58CDE227" w14:textId="77777777" w:rsidR="00FC329F" w:rsidRPr="00FC329F" w:rsidRDefault="00FC329F" w:rsidP="00287F37">
      <w:pPr>
        <w:spacing w:before="0"/>
        <w:ind w:left="567" w:hanging="567"/>
        <w:rPr>
          <w:rFonts w:eastAsia="Times New Roman"/>
          <w:b/>
          <w:sz w:val="24"/>
          <w:szCs w:val="18"/>
        </w:rPr>
      </w:pPr>
      <w:r>
        <w:rPr>
          <w:rFonts w:eastAsia="Times New Roman"/>
          <w:b/>
          <w:sz w:val="24"/>
          <w:szCs w:val="18"/>
        </w:rPr>
        <w:t>Raporlar</w:t>
      </w:r>
      <w:r w:rsidR="000D7D8F">
        <w:rPr>
          <w:rFonts w:eastAsia="Times New Roman"/>
          <w:b/>
          <w:sz w:val="24"/>
          <w:szCs w:val="18"/>
        </w:rPr>
        <w:t xml:space="preserve"> / </w:t>
      </w:r>
      <w:proofErr w:type="spellStart"/>
      <w:r w:rsidR="000D7D8F">
        <w:rPr>
          <w:rFonts w:eastAsia="Times New Roman"/>
          <w:b/>
          <w:sz w:val="24"/>
          <w:szCs w:val="18"/>
        </w:rPr>
        <w:t>Reports</w:t>
      </w:r>
      <w:proofErr w:type="spellEnd"/>
    </w:p>
    <w:p w14:paraId="6D69D1B3" w14:textId="77777777" w:rsidR="00FC531A" w:rsidRPr="008A23A1" w:rsidRDefault="00E9792E" w:rsidP="00287F37">
      <w:pPr>
        <w:spacing w:before="0"/>
        <w:ind w:left="567" w:hanging="567"/>
        <w:rPr>
          <w:rFonts w:eastAsia="Times New Roman"/>
          <w:sz w:val="24"/>
          <w:szCs w:val="24"/>
          <w:highlight w:val="yellow"/>
        </w:rPr>
      </w:pPr>
      <w:r w:rsidRPr="008A23A1">
        <w:rPr>
          <w:rFonts w:eastAsia="Times New Roman"/>
          <w:sz w:val="24"/>
          <w:szCs w:val="24"/>
          <w:highlight w:val="yellow"/>
        </w:rPr>
        <w:t xml:space="preserve"> </w:t>
      </w:r>
      <w:r w:rsidR="00FC531A" w:rsidRPr="008A23A1">
        <w:rPr>
          <w:rFonts w:eastAsia="Times New Roman"/>
          <w:sz w:val="24"/>
          <w:szCs w:val="24"/>
          <w:highlight w:val="yellow"/>
        </w:rPr>
        <w:t>(Kaynakçadaki sıralama Arşiv Kaynakları, Kaynak Eserler, Araştırma-İnceleme Eserleri, Süre</w:t>
      </w:r>
      <w:r w:rsidR="00903C9C" w:rsidRPr="008A23A1">
        <w:rPr>
          <w:rFonts w:eastAsia="Times New Roman"/>
          <w:sz w:val="24"/>
          <w:szCs w:val="24"/>
          <w:highlight w:val="yellow"/>
        </w:rPr>
        <w:t>k</w:t>
      </w:r>
      <w:r w:rsidR="00FC531A" w:rsidRPr="008A23A1">
        <w:rPr>
          <w:rFonts w:eastAsia="Times New Roman"/>
          <w:sz w:val="24"/>
          <w:szCs w:val="24"/>
          <w:highlight w:val="yellow"/>
        </w:rPr>
        <w:t xml:space="preserve">li Yayınlar </w:t>
      </w:r>
      <w:r w:rsidR="00903C9C" w:rsidRPr="008A23A1">
        <w:rPr>
          <w:rFonts w:eastAsia="Times New Roman"/>
          <w:sz w:val="24"/>
          <w:szCs w:val="24"/>
          <w:highlight w:val="yellow"/>
        </w:rPr>
        <w:t xml:space="preserve">(Gazete vs.) </w:t>
      </w:r>
      <w:r w:rsidR="00FC531A" w:rsidRPr="008A23A1">
        <w:rPr>
          <w:rFonts w:eastAsia="Times New Roman"/>
          <w:sz w:val="24"/>
          <w:szCs w:val="24"/>
          <w:highlight w:val="yellow"/>
        </w:rPr>
        <w:t>şeklinde olur.)</w:t>
      </w:r>
    </w:p>
    <w:p w14:paraId="0F9EB093" w14:textId="6B82C74D" w:rsidR="00903C9C" w:rsidRDefault="007E23BE" w:rsidP="00287F37">
      <w:pPr>
        <w:spacing w:before="0"/>
        <w:ind w:left="567" w:hanging="567"/>
        <w:rPr>
          <w:rFonts w:eastAsia="Times New Roman"/>
          <w:sz w:val="24"/>
          <w:szCs w:val="24"/>
        </w:rPr>
      </w:pPr>
      <w:r w:rsidRPr="008A23A1">
        <w:rPr>
          <w:rFonts w:eastAsia="Times New Roman"/>
          <w:sz w:val="24"/>
          <w:szCs w:val="24"/>
          <w:highlight w:val="yellow"/>
        </w:rPr>
        <w:t>(</w:t>
      </w:r>
      <w:proofErr w:type="spellStart"/>
      <w:r w:rsidR="00903C9C" w:rsidRPr="008A23A1">
        <w:rPr>
          <w:rFonts w:eastAsia="Times New Roman"/>
          <w:sz w:val="24"/>
          <w:szCs w:val="24"/>
          <w:highlight w:val="yellow"/>
        </w:rPr>
        <w:t>Kaynakça’daki</w:t>
      </w:r>
      <w:proofErr w:type="spellEnd"/>
      <w:r w:rsidR="00903C9C" w:rsidRPr="008A23A1">
        <w:rPr>
          <w:rFonts w:eastAsia="Times New Roman"/>
          <w:sz w:val="24"/>
          <w:szCs w:val="24"/>
          <w:highlight w:val="yellow"/>
        </w:rPr>
        <w:t xml:space="preserve"> künyelerin sonuna “.” (nokta) işareti konmaz!</w:t>
      </w:r>
      <w:r w:rsidRPr="008A23A1">
        <w:rPr>
          <w:rFonts w:eastAsia="Times New Roman"/>
          <w:sz w:val="24"/>
          <w:szCs w:val="24"/>
          <w:highlight w:val="yellow"/>
        </w:rPr>
        <w:t>)</w:t>
      </w:r>
    </w:p>
    <w:p w14:paraId="55E8A449" w14:textId="36396FDF" w:rsidR="00641F18" w:rsidRDefault="00783E41" w:rsidP="00287F37">
      <w:pPr>
        <w:spacing w:before="0"/>
        <w:ind w:left="567" w:hanging="567"/>
        <w:rPr>
          <w:rFonts w:eastAsia="Times New Roman"/>
          <w:b/>
          <w:sz w:val="24"/>
          <w:szCs w:val="24"/>
        </w:rPr>
      </w:pPr>
      <w:r>
        <w:rPr>
          <w:rFonts w:eastAsia="Times New Roman"/>
          <w:b/>
          <w:sz w:val="24"/>
          <w:szCs w:val="24"/>
        </w:rPr>
        <w:t>Kaynak türleri şu şekillerde gösterilir:</w:t>
      </w:r>
      <w:r w:rsidR="003962BB">
        <w:rPr>
          <w:rFonts w:eastAsia="Times New Roman"/>
          <w:b/>
          <w:sz w:val="24"/>
          <w:szCs w:val="24"/>
        </w:rPr>
        <w:t xml:space="preserve"> </w:t>
      </w:r>
      <w:r w:rsidR="003962BB" w:rsidRPr="003962BB">
        <w:rPr>
          <w:rFonts w:eastAsia="Times New Roman"/>
          <w:b/>
          <w:sz w:val="24"/>
          <w:szCs w:val="24"/>
          <w:highlight w:val="yellow"/>
        </w:rPr>
        <w:t>(Aşağıdaki başlıklar yazara yol göstermek için verilmiştir. Yayında, yukarıda verilen başlık ve sıralama kullanılacaktır)</w:t>
      </w:r>
    </w:p>
    <w:p w14:paraId="58F356CA" w14:textId="1525F856" w:rsidR="00FC531A" w:rsidRDefault="00FC531A" w:rsidP="00287F37">
      <w:pPr>
        <w:spacing w:before="0"/>
        <w:ind w:left="567" w:hanging="567"/>
        <w:rPr>
          <w:rFonts w:eastAsia="Times New Roman"/>
          <w:sz w:val="24"/>
          <w:szCs w:val="24"/>
        </w:rPr>
      </w:pPr>
      <w:r w:rsidRPr="00FC531A">
        <w:rPr>
          <w:rFonts w:eastAsia="Times New Roman"/>
          <w:b/>
          <w:sz w:val="24"/>
          <w:szCs w:val="24"/>
        </w:rPr>
        <w:t>Arşiv Kaynakları</w:t>
      </w:r>
      <w:r w:rsidRPr="00FC531A">
        <w:rPr>
          <w:rFonts w:eastAsia="Times New Roman"/>
          <w:sz w:val="24"/>
          <w:szCs w:val="24"/>
        </w:rPr>
        <w:t xml:space="preserve"> </w:t>
      </w:r>
    </w:p>
    <w:p w14:paraId="0A556E29" w14:textId="77777777" w:rsidR="00903C9C" w:rsidRPr="00FC531A" w:rsidRDefault="00903C9C" w:rsidP="00287F37">
      <w:pPr>
        <w:spacing w:before="0"/>
        <w:ind w:left="567" w:hanging="567"/>
        <w:rPr>
          <w:rFonts w:eastAsia="Times New Roman"/>
          <w:b/>
          <w:sz w:val="24"/>
          <w:szCs w:val="24"/>
        </w:rPr>
      </w:pPr>
      <w:r>
        <w:rPr>
          <w:rFonts w:eastAsia="Times New Roman"/>
          <w:sz w:val="24"/>
          <w:szCs w:val="24"/>
        </w:rPr>
        <w:t>Arşiv Kaynakları hangi arşivin kullanıldığı belli olacak şek</w:t>
      </w:r>
      <w:r w:rsidR="00FC329F">
        <w:rPr>
          <w:rFonts w:eastAsia="Times New Roman"/>
          <w:sz w:val="24"/>
          <w:szCs w:val="24"/>
        </w:rPr>
        <w:t>ilde altı çizili olarak ayrılır. Ayrıca tasnif kod isimleri italik yazılır.</w:t>
      </w:r>
    </w:p>
    <w:p w14:paraId="0A6FC828" w14:textId="77777777" w:rsidR="00FC531A" w:rsidRPr="00FC531A" w:rsidRDefault="00FC531A" w:rsidP="00287F37">
      <w:pPr>
        <w:spacing w:before="0"/>
        <w:ind w:left="567" w:hanging="567"/>
        <w:rPr>
          <w:rFonts w:eastAsia="Times New Roman"/>
          <w:sz w:val="24"/>
          <w:szCs w:val="24"/>
          <w:u w:val="single"/>
        </w:rPr>
      </w:pPr>
      <w:r w:rsidRPr="00FC531A">
        <w:rPr>
          <w:rFonts w:eastAsia="Times New Roman"/>
          <w:sz w:val="24"/>
          <w:szCs w:val="24"/>
          <w:u w:val="single"/>
        </w:rPr>
        <w:t>Genelkurmay Askeri Tarih ve Stratejik Etüt Başkanlığı Arşivi (=ATASE)</w:t>
      </w:r>
    </w:p>
    <w:p w14:paraId="7D5E4EEA" w14:textId="55D416D5" w:rsidR="00FC531A" w:rsidRDefault="00903C9C" w:rsidP="00287F37">
      <w:pPr>
        <w:spacing w:before="0"/>
        <w:ind w:left="567" w:hanging="567"/>
        <w:rPr>
          <w:rFonts w:eastAsia="Times New Roman"/>
          <w:sz w:val="24"/>
          <w:szCs w:val="24"/>
        </w:rPr>
      </w:pPr>
      <w:r w:rsidRPr="00903C9C">
        <w:rPr>
          <w:rFonts w:eastAsia="Times New Roman"/>
          <w:b/>
          <w:sz w:val="24"/>
          <w:szCs w:val="24"/>
        </w:rPr>
        <w:t>Örnek:</w:t>
      </w:r>
      <w:r>
        <w:rPr>
          <w:rFonts w:eastAsia="Times New Roman"/>
          <w:sz w:val="24"/>
          <w:szCs w:val="24"/>
        </w:rPr>
        <w:t xml:space="preserve"> </w:t>
      </w:r>
      <w:r w:rsidR="00007206" w:rsidRPr="00B758FE">
        <w:rPr>
          <w:rFonts w:eastAsia="Times New Roman"/>
          <w:sz w:val="24"/>
          <w:szCs w:val="24"/>
        </w:rPr>
        <w:t xml:space="preserve">ATASE, </w:t>
      </w:r>
      <w:r w:rsidR="00007206" w:rsidRPr="00B758FE">
        <w:rPr>
          <w:rFonts w:eastAsia="Times New Roman"/>
          <w:i/>
          <w:iCs/>
          <w:sz w:val="24"/>
          <w:szCs w:val="24"/>
        </w:rPr>
        <w:t>ORH</w:t>
      </w:r>
      <w:r w:rsidR="00007206">
        <w:rPr>
          <w:rFonts w:eastAsia="Times New Roman"/>
          <w:sz w:val="24"/>
          <w:szCs w:val="24"/>
        </w:rPr>
        <w:t>.</w:t>
      </w:r>
      <w:r w:rsidR="005644D8">
        <w:rPr>
          <w:rFonts w:eastAsia="Times New Roman"/>
          <w:sz w:val="24"/>
          <w:szCs w:val="24"/>
        </w:rPr>
        <w:t>,</w:t>
      </w:r>
      <w:r w:rsidR="00007206">
        <w:rPr>
          <w:rFonts w:eastAsia="Times New Roman"/>
          <w:sz w:val="24"/>
          <w:szCs w:val="24"/>
        </w:rPr>
        <w:t xml:space="preserve"> 1/7/616, 14 Mayıs 1293</w:t>
      </w:r>
      <w:r w:rsidR="00007206" w:rsidRPr="00B758FE">
        <w:rPr>
          <w:rFonts w:eastAsia="Times New Roman"/>
          <w:sz w:val="24"/>
          <w:szCs w:val="24"/>
        </w:rPr>
        <w:t xml:space="preserve"> [26 Mayıs 1877]</w:t>
      </w:r>
    </w:p>
    <w:p w14:paraId="2606638A" w14:textId="77777777" w:rsidR="00007206" w:rsidRPr="00007206" w:rsidRDefault="00007206" w:rsidP="00287F37">
      <w:pPr>
        <w:spacing w:before="0"/>
        <w:ind w:left="567" w:hanging="567"/>
        <w:rPr>
          <w:rFonts w:eastAsia="Times New Roman"/>
          <w:sz w:val="24"/>
          <w:szCs w:val="24"/>
          <w:u w:val="single"/>
        </w:rPr>
      </w:pPr>
      <w:r w:rsidRPr="00007206">
        <w:rPr>
          <w:rFonts w:eastAsia="Times New Roman"/>
          <w:sz w:val="24"/>
          <w:szCs w:val="24"/>
          <w:u w:val="single"/>
        </w:rPr>
        <w:t>Cumhurbaşkanlığı Osmanlı Arşivi (</w:t>
      </w:r>
      <w:r>
        <w:rPr>
          <w:rFonts w:eastAsia="Times New Roman"/>
          <w:sz w:val="24"/>
          <w:szCs w:val="24"/>
          <w:u w:val="single"/>
        </w:rPr>
        <w:t>=</w:t>
      </w:r>
      <w:r w:rsidRPr="00007206">
        <w:rPr>
          <w:rFonts w:eastAsia="Times New Roman"/>
          <w:sz w:val="24"/>
          <w:szCs w:val="24"/>
          <w:u w:val="single"/>
        </w:rPr>
        <w:t>BOA)</w:t>
      </w:r>
    </w:p>
    <w:p w14:paraId="5E257AC6" w14:textId="246CF461" w:rsidR="00007206" w:rsidRDefault="00903C9C" w:rsidP="00287F37">
      <w:pPr>
        <w:spacing w:before="0"/>
        <w:ind w:left="567" w:hanging="567"/>
        <w:rPr>
          <w:sz w:val="24"/>
          <w:szCs w:val="24"/>
        </w:rPr>
      </w:pPr>
      <w:r w:rsidRPr="00903C9C">
        <w:rPr>
          <w:rFonts w:eastAsia="Times New Roman"/>
          <w:b/>
          <w:sz w:val="24"/>
          <w:szCs w:val="24"/>
        </w:rPr>
        <w:t>Örnek:</w:t>
      </w:r>
      <w:r>
        <w:rPr>
          <w:rFonts w:eastAsia="Times New Roman"/>
          <w:sz w:val="24"/>
          <w:szCs w:val="24"/>
        </w:rPr>
        <w:t xml:space="preserve"> </w:t>
      </w:r>
      <w:r w:rsidR="00007206" w:rsidRPr="00007206">
        <w:rPr>
          <w:sz w:val="24"/>
          <w:szCs w:val="24"/>
        </w:rPr>
        <w:t xml:space="preserve">BOA, </w:t>
      </w:r>
      <w:r w:rsidR="00007206" w:rsidRPr="00007206">
        <w:rPr>
          <w:i/>
          <w:iCs/>
          <w:sz w:val="24"/>
          <w:szCs w:val="24"/>
        </w:rPr>
        <w:t>Y.</w:t>
      </w:r>
      <w:proofErr w:type="gramStart"/>
      <w:r w:rsidR="00007206" w:rsidRPr="00007206">
        <w:rPr>
          <w:i/>
          <w:iCs/>
          <w:sz w:val="24"/>
          <w:szCs w:val="24"/>
        </w:rPr>
        <w:t>EE.D</w:t>
      </w:r>
      <w:proofErr w:type="gramEnd"/>
      <w:r w:rsidR="00007206">
        <w:rPr>
          <w:sz w:val="24"/>
          <w:szCs w:val="24"/>
        </w:rPr>
        <w:t>, 800/7, 27 Haziran 1293</w:t>
      </w:r>
      <w:r w:rsidR="00007206" w:rsidRPr="00007206">
        <w:rPr>
          <w:sz w:val="24"/>
          <w:szCs w:val="24"/>
        </w:rPr>
        <w:t xml:space="preserve"> [9 Temmuz 1877]</w:t>
      </w:r>
    </w:p>
    <w:p w14:paraId="6962E980" w14:textId="77777777" w:rsidR="00007206" w:rsidRDefault="00007206" w:rsidP="00287F37">
      <w:pPr>
        <w:spacing w:before="0"/>
        <w:ind w:left="567" w:hanging="567"/>
        <w:rPr>
          <w:b/>
          <w:sz w:val="24"/>
          <w:szCs w:val="24"/>
        </w:rPr>
      </w:pPr>
      <w:r w:rsidRPr="00007206">
        <w:rPr>
          <w:b/>
          <w:sz w:val="24"/>
          <w:szCs w:val="24"/>
        </w:rPr>
        <w:t>Kaynak Eserler</w:t>
      </w:r>
    </w:p>
    <w:p w14:paraId="12A4B31D" w14:textId="025701A4" w:rsidR="008A23A1" w:rsidRDefault="008A23A1" w:rsidP="00287F37">
      <w:pPr>
        <w:spacing w:before="0"/>
        <w:ind w:left="567" w:hanging="567"/>
        <w:rPr>
          <w:sz w:val="24"/>
          <w:szCs w:val="24"/>
        </w:rPr>
      </w:pPr>
      <w:r w:rsidRPr="008A23A1">
        <w:rPr>
          <w:sz w:val="24"/>
          <w:szCs w:val="24"/>
          <w:highlight w:val="yellow"/>
        </w:rPr>
        <w:t>(Kaynak eserler dönemin kendi içinde kaleme alınan eserlerdir</w:t>
      </w:r>
      <w:r w:rsidR="00783E41">
        <w:rPr>
          <w:sz w:val="24"/>
          <w:szCs w:val="24"/>
          <w:highlight w:val="yellow"/>
        </w:rPr>
        <w:t xml:space="preserve">. </w:t>
      </w:r>
      <w:proofErr w:type="spellStart"/>
      <w:r w:rsidR="00783E41">
        <w:rPr>
          <w:sz w:val="24"/>
          <w:szCs w:val="24"/>
          <w:highlight w:val="yellow"/>
        </w:rPr>
        <w:t>Örn</w:t>
      </w:r>
      <w:proofErr w:type="spellEnd"/>
      <w:r w:rsidR="00783E41">
        <w:rPr>
          <w:sz w:val="24"/>
          <w:szCs w:val="24"/>
          <w:highlight w:val="yellow"/>
        </w:rPr>
        <w:t xml:space="preserve">: Evliya Çelebi, </w:t>
      </w:r>
      <w:r w:rsidR="00783E41">
        <w:rPr>
          <w:i/>
          <w:sz w:val="24"/>
          <w:szCs w:val="24"/>
          <w:highlight w:val="yellow"/>
        </w:rPr>
        <w:t>Seyahatname</w:t>
      </w:r>
      <w:r w:rsidRPr="008A23A1">
        <w:rPr>
          <w:sz w:val="24"/>
          <w:szCs w:val="24"/>
          <w:highlight w:val="yellow"/>
        </w:rPr>
        <w:t>)</w:t>
      </w:r>
    </w:p>
    <w:p w14:paraId="53780A51" w14:textId="77777777" w:rsidR="008A23A1" w:rsidRDefault="008A23A1" w:rsidP="00287F37">
      <w:pPr>
        <w:spacing w:before="0"/>
        <w:ind w:left="567" w:hanging="567"/>
        <w:rPr>
          <w:sz w:val="24"/>
          <w:szCs w:val="24"/>
        </w:rPr>
      </w:pPr>
      <w:r w:rsidRPr="008A23A1">
        <w:rPr>
          <w:b/>
          <w:sz w:val="24"/>
          <w:szCs w:val="24"/>
          <w:u w:val="single"/>
        </w:rPr>
        <w:t>Henüz yayını/neşri yapılmamış</w:t>
      </w:r>
      <w:r w:rsidRPr="008A23A1">
        <w:rPr>
          <w:sz w:val="24"/>
          <w:szCs w:val="24"/>
          <w:u w:val="single"/>
        </w:rPr>
        <w:t xml:space="preserve"> kaynak eserler</w:t>
      </w:r>
      <w:r>
        <w:rPr>
          <w:sz w:val="24"/>
          <w:szCs w:val="24"/>
        </w:rPr>
        <w:t xml:space="preserve"> şu şekilde gösterilir:</w:t>
      </w:r>
    </w:p>
    <w:p w14:paraId="3F30BAC4" w14:textId="02DA21BA" w:rsidR="008A23A1" w:rsidRDefault="008A23A1" w:rsidP="00287F37">
      <w:pPr>
        <w:spacing w:before="0"/>
        <w:ind w:left="567" w:hanging="567"/>
        <w:rPr>
          <w:rFonts w:eastAsia="Times New Roman"/>
          <w:sz w:val="24"/>
          <w:szCs w:val="18"/>
        </w:rPr>
      </w:pPr>
      <w:r w:rsidRPr="008A23A1">
        <w:rPr>
          <w:rFonts w:eastAsia="Times New Roman"/>
          <w:sz w:val="24"/>
          <w:szCs w:val="18"/>
        </w:rPr>
        <w:t xml:space="preserve">Yazar Adı </w:t>
      </w:r>
      <w:r>
        <w:rPr>
          <w:rFonts w:eastAsia="Times New Roman"/>
          <w:sz w:val="24"/>
          <w:szCs w:val="18"/>
        </w:rPr>
        <w:t xml:space="preserve">(Varsa </w:t>
      </w:r>
      <w:r w:rsidRPr="008A23A1">
        <w:rPr>
          <w:rFonts w:eastAsia="Times New Roman"/>
          <w:sz w:val="24"/>
          <w:szCs w:val="18"/>
        </w:rPr>
        <w:t>Soyadı</w:t>
      </w:r>
      <w:r>
        <w:rPr>
          <w:rFonts w:eastAsia="Times New Roman"/>
          <w:sz w:val="24"/>
          <w:szCs w:val="18"/>
        </w:rPr>
        <w:t>)</w:t>
      </w:r>
      <w:r w:rsidRPr="008A23A1">
        <w:rPr>
          <w:rFonts w:eastAsia="Times New Roman"/>
          <w:sz w:val="24"/>
          <w:szCs w:val="18"/>
        </w:rPr>
        <w:t xml:space="preserve">, </w:t>
      </w:r>
      <w:r w:rsidRPr="008A23A1">
        <w:rPr>
          <w:rFonts w:eastAsia="Times New Roman"/>
          <w:i/>
          <w:iCs/>
          <w:sz w:val="24"/>
          <w:szCs w:val="18"/>
        </w:rPr>
        <w:t>Eserin/Kroniğin Adı (İtalik)</w:t>
      </w:r>
      <w:r w:rsidRPr="008A23A1">
        <w:rPr>
          <w:rFonts w:eastAsia="Times New Roman"/>
          <w:sz w:val="24"/>
          <w:szCs w:val="18"/>
        </w:rPr>
        <w:t xml:space="preserve">, Bulunduğu Kütüphane, Bulunduğu Koleksiyon, </w:t>
      </w:r>
      <w:r>
        <w:rPr>
          <w:rFonts w:eastAsia="Times New Roman"/>
          <w:sz w:val="24"/>
          <w:szCs w:val="18"/>
        </w:rPr>
        <w:t>(Varsa) Kodifikasyon numarası (Rakamla)</w:t>
      </w:r>
    </w:p>
    <w:p w14:paraId="4B79B5E9" w14:textId="591A545A" w:rsidR="008A23A1" w:rsidRDefault="008A23A1" w:rsidP="00287F37">
      <w:pPr>
        <w:spacing w:before="0"/>
        <w:ind w:left="567" w:hanging="567"/>
        <w:rPr>
          <w:rFonts w:eastAsia="Times New Roman"/>
          <w:sz w:val="24"/>
          <w:szCs w:val="18"/>
        </w:rPr>
      </w:pPr>
      <w:r w:rsidRPr="008A23A1">
        <w:rPr>
          <w:rFonts w:eastAsia="Times New Roman"/>
          <w:b/>
          <w:sz w:val="24"/>
          <w:szCs w:val="18"/>
        </w:rPr>
        <w:t>Örnek:</w:t>
      </w:r>
      <w:r w:rsidRPr="008A23A1">
        <w:rPr>
          <w:rFonts w:eastAsia="Times New Roman"/>
          <w:sz w:val="24"/>
          <w:szCs w:val="18"/>
        </w:rPr>
        <w:t xml:space="preserve"> </w:t>
      </w:r>
      <w:proofErr w:type="spellStart"/>
      <w:r w:rsidRPr="008A23A1">
        <w:rPr>
          <w:rFonts w:eastAsia="Times New Roman"/>
          <w:sz w:val="24"/>
          <w:szCs w:val="18"/>
        </w:rPr>
        <w:t>İmamzade</w:t>
      </w:r>
      <w:proofErr w:type="spellEnd"/>
      <w:r w:rsidRPr="008A23A1">
        <w:rPr>
          <w:rFonts w:eastAsia="Times New Roman"/>
          <w:sz w:val="24"/>
          <w:szCs w:val="18"/>
        </w:rPr>
        <w:t xml:space="preserve"> </w:t>
      </w:r>
      <w:proofErr w:type="spellStart"/>
      <w:r w:rsidRPr="008A23A1">
        <w:rPr>
          <w:rFonts w:eastAsia="Times New Roman"/>
          <w:sz w:val="24"/>
          <w:szCs w:val="18"/>
        </w:rPr>
        <w:t>Mehemmed</w:t>
      </w:r>
      <w:proofErr w:type="spellEnd"/>
      <w:r w:rsidRPr="008A23A1">
        <w:rPr>
          <w:rFonts w:eastAsia="Times New Roman"/>
          <w:sz w:val="24"/>
          <w:szCs w:val="18"/>
        </w:rPr>
        <w:t xml:space="preserve"> Esad Efendi, </w:t>
      </w:r>
      <w:proofErr w:type="spellStart"/>
      <w:r w:rsidRPr="008A23A1">
        <w:rPr>
          <w:rFonts w:eastAsia="Times New Roman"/>
          <w:i/>
          <w:sz w:val="24"/>
          <w:szCs w:val="18"/>
        </w:rPr>
        <w:t>Târîh</w:t>
      </w:r>
      <w:proofErr w:type="spellEnd"/>
      <w:r w:rsidRPr="008A23A1">
        <w:rPr>
          <w:rFonts w:eastAsia="Times New Roman"/>
          <w:i/>
          <w:sz w:val="24"/>
          <w:szCs w:val="18"/>
        </w:rPr>
        <w:t xml:space="preserve">-i </w:t>
      </w:r>
      <w:proofErr w:type="spellStart"/>
      <w:r w:rsidRPr="008A23A1">
        <w:rPr>
          <w:rFonts w:eastAsia="Times New Roman"/>
          <w:i/>
          <w:sz w:val="24"/>
          <w:szCs w:val="18"/>
        </w:rPr>
        <w:t>Feth</w:t>
      </w:r>
      <w:proofErr w:type="spellEnd"/>
      <w:r w:rsidRPr="008A23A1">
        <w:rPr>
          <w:rFonts w:eastAsia="Times New Roman"/>
          <w:i/>
          <w:sz w:val="24"/>
          <w:szCs w:val="18"/>
        </w:rPr>
        <w:t xml:space="preserve">-i </w:t>
      </w:r>
      <w:proofErr w:type="spellStart"/>
      <w:r w:rsidRPr="008A23A1">
        <w:rPr>
          <w:rFonts w:eastAsia="Times New Roman"/>
          <w:i/>
          <w:sz w:val="24"/>
          <w:szCs w:val="18"/>
        </w:rPr>
        <w:t>Kostantîniyye</w:t>
      </w:r>
      <w:proofErr w:type="spellEnd"/>
      <w:r w:rsidRPr="008A23A1">
        <w:rPr>
          <w:rFonts w:eastAsia="Times New Roman"/>
          <w:sz w:val="24"/>
          <w:szCs w:val="18"/>
        </w:rPr>
        <w:t>, Süleymaniye Kütüphanesi, Hüsrev Paşa Koleksiyonu</w:t>
      </w:r>
    </w:p>
    <w:p w14:paraId="6222DC7B" w14:textId="77777777" w:rsidR="00F86D1B" w:rsidRDefault="00F86D1B" w:rsidP="00287F37">
      <w:pPr>
        <w:spacing w:before="0"/>
        <w:ind w:left="567" w:hanging="567"/>
        <w:rPr>
          <w:rFonts w:eastAsia="Times New Roman"/>
          <w:sz w:val="24"/>
          <w:szCs w:val="18"/>
        </w:rPr>
      </w:pPr>
    </w:p>
    <w:p w14:paraId="3E007258" w14:textId="77777777" w:rsidR="006A7584" w:rsidRPr="006A7584" w:rsidRDefault="008A23A1" w:rsidP="00287F37">
      <w:pPr>
        <w:spacing w:before="0"/>
        <w:ind w:left="567" w:hanging="567"/>
        <w:rPr>
          <w:sz w:val="24"/>
          <w:szCs w:val="24"/>
        </w:rPr>
      </w:pPr>
      <w:r w:rsidRPr="008A23A1">
        <w:rPr>
          <w:b/>
          <w:sz w:val="24"/>
          <w:szCs w:val="24"/>
          <w:u w:val="single"/>
        </w:rPr>
        <w:lastRenderedPageBreak/>
        <w:t>Yayınlanan/neşri yapılan k</w:t>
      </w:r>
      <w:r w:rsidR="006A7584" w:rsidRPr="008A23A1">
        <w:rPr>
          <w:b/>
          <w:sz w:val="24"/>
          <w:szCs w:val="24"/>
          <w:u w:val="single"/>
        </w:rPr>
        <w:t>aynak eserlerde</w:t>
      </w:r>
      <w:r w:rsidR="006A7584" w:rsidRPr="006A7584">
        <w:rPr>
          <w:sz w:val="24"/>
          <w:szCs w:val="24"/>
          <w:u w:val="single"/>
        </w:rPr>
        <w:t xml:space="preserve"> eğer </w:t>
      </w:r>
      <w:r w:rsidR="00903C9C">
        <w:rPr>
          <w:sz w:val="24"/>
          <w:szCs w:val="24"/>
          <w:u w:val="single"/>
        </w:rPr>
        <w:t>yayının</w:t>
      </w:r>
      <w:r w:rsidR="006A7584" w:rsidRPr="006A7584">
        <w:rPr>
          <w:sz w:val="24"/>
          <w:szCs w:val="24"/>
          <w:u w:val="single"/>
        </w:rPr>
        <w:t xml:space="preserve"> ilk baskısı kullanılmamışsa</w:t>
      </w:r>
      <w:r w:rsidR="006A7584" w:rsidRPr="006A7584">
        <w:rPr>
          <w:sz w:val="24"/>
          <w:szCs w:val="24"/>
        </w:rPr>
        <w:t>, künyenin sonunda kaçıncı baskı olduğu şu şekilde belirtilir: Künye (2. Baskı)</w:t>
      </w:r>
    </w:p>
    <w:p w14:paraId="322F71A3" w14:textId="77777777" w:rsidR="001B5602" w:rsidRDefault="00903C9C" w:rsidP="00287F37">
      <w:pPr>
        <w:spacing w:before="0"/>
        <w:ind w:left="567" w:hanging="567"/>
        <w:rPr>
          <w:sz w:val="24"/>
          <w:szCs w:val="24"/>
        </w:rPr>
      </w:pPr>
      <w:r w:rsidRPr="00903C9C">
        <w:rPr>
          <w:rFonts w:eastAsia="Times New Roman"/>
          <w:b/>
          <w:sz w:val="24"/>
          <w:szCs w:val="24"/>
        </w:rPr>
        <w:t>Örnek:</w:t>
      </w:r>
      <w:r>
        <w:rPr>
          <w:rFonts w:eastAsia="Times New Roman"/>
          <w:sz w:val="24"/>
          <w:szCs w:val="24"/>
        </w:rPr>
        <w:t xml:space="preserve"> </w:t>
      </w:r>
      <w:proofErr w:type="spellStart"/>
      <w:r w:rsidR="00007206" w:rsidRPr="00007206">
        <w:rPr>
          <w:sz w:val="24"/>
          <w:szCs w:val="24"/>
        </w:rPr>
        <w:t>Ahmed</w:t>
      </w:r>
      <w:proofErr w:type="spellEnd"/>
      <w:r w:rsidR="00007206" w:rsidRPr="00007206">
        <w:rPr>
          <w:sz w:val="24"/>
          <w:szCs w:val="24"/>
        </w:rPr>
        <w:t xml:space="preserve"> Mithat Efendi</w:t>
      </w:r>
      <w:r w:rsidR="00FC531A">
        <w:rPr>
          <w:sz w:val="24"/>
          <w:szCs w:val="24"/>
        </w:rPr>
        <w:t xml:space="preserve"> (</w:t>
      </w:r>
      <w:proofErr w:type="spellStart"/>
      <w:r w:rsidR="00FC531A">
        <w:rPr>
          <w:sz w:val="24"/>
          <w:szCs w:val="24"/>
        </w:rPr>
        <w:t>Soyad</w:t>
      </w:r>
      <w:proofErr w:type="spellEnd"/>
      <w:r w:rsidR="00FC531A">
        <w:rPr>
          <w:sz w:val="24"/>
          <w:szCs w:val="24"/>
        </w:rPr>
        <w:t xml:space="preserve"> olmadığından tamamen büyük yazılan </w:t>
      </w:r>
      <w:proofErr w:type="spellStart"/>
      <w:r w:rsidR="00FC531A">
        <w:rPr>
          <w:sz w:val="24"/>
          <w:szCs w:val="24"/>
        </w:rPr>
        <w:t>soyisim</w:t>
      </w:r>
      <w:proofErr w:type="spellEnd"/>
      <w:r w:rsidR="00FC531A">
        <w:rPr>
          <w:sz w:val="24"/>
          <w:szCs w:val="24"/>
        </w:rPr>
        <w:t xml:space="preserve"> yoktur)</w:t>
      </w:r>
      <w:r w:rsidR="00007206" w:rsidRPr="00007206">
        <w:rPr>
          <w:sz w:val="24"/>
          <w:szCs w:val="24"/>
        </w:rPr>
        <w:t xml:space="preserve">, </w:t>
      </w:r>
      <w:proofErr w:type="spellStart"/>
      <w:r w:rsidR="00007206" w:rsidRPr="00007206">
        <w:rPr>
          <w:i/>
          <w:sz w:val="24"/>
          <w:szCs w:val="24"/>
        </w:rPr>
        <w:t>Zübdetü’l-Hakayık</w:t>
      </w:r>
      <w:proofErr w:type="spellEnd"/>
      <w:r w:rsidR="00007206" w:rsidRPr="00007206">
        <w:rPr>
          <w:sz w:val="24"/>
          <w:szCs w:val="24"/>
        </w:rPr>
        <w:t>, ed. Ömer Faruk Can, Ankara 2015</w:t>
      </w:r>
    </w:p>
    <w:p w14:paraId="6127419F" w14:textId="77777777" w:rsidR="00E9792E" w:rsidRDefault="002533DD" w:rsidP="00287F37">
      <w:pPr>
        <w:spacing w:before="0"/>
        <w:ind w:left="567" w:hanging="567"/>
        <w:rPr>
          <w:sz w:val="24"/>
          <w:szCs w:val="24"/>
        </w:rPr>
      </w:pPr>
      <w:r>
        <w:rPr>
          <w:sz w:val="24"/>
          <w:szCs w:val="24"/>
        </w:rPr>
        <w:t>Ayrıca eğer seri halinde neşredildiyse seri numarası da eklenir.</w:t>
      </w:r>
    </w:p>
    <w:p w14:paraId="3A0D4E93" w14:textId="77777777" w:rsidR="007810E8" w:rsidRPr="007810E8" w:rsidRDefault="002533DD" w:rsidP="00287F37">
      <w:pPr>
        <w:spacing w:before="0"/>
        <w:ind w:left="567" w:hanging="567"/>
        <w:rPr>
          <w:sz w:val="24"/>
          <w:szCs w:val="24"/>
        </w:rPr>
      </w:pPr>
      <w:r w:rsidRPr="00903C9C">
        <w:rPr>
          <w:rFonts w:eastAsia="Times New Roman"/>
          <w:b/>
          <w:sz w:val="24"/>
          <w:szCs w:val="24"/>
        </w:rPr>
        <w:t>Örnek:</w:t>
      </w:r>
      <w:r>
        <w:rPr>
          <w:rFonts w:eastAsia="Times New Roman"/>
          <w:sz w:val="24"/>
          <w:szCs w:val="24"/>
        </w:rPr>
        <w:t xml:space="preserve"> </w:t>
      </w:r>
      <w:proofErr w:type="spellStart"/>
      <w:r w:rsidR="007810E8" w:rsidRPr="007810E8">
        <w:rPr>
          <w:sz w:val="24"/>
          <w:szCs w:val="24"/>
        </w:rPr>
        <w:t>Bernardo</w:t>
      </w:r>
      <w:proofErr w:type="spellEnd"/>
      <w:r w:rsidR="007810E8">
        <w:rPr>
          <w:sz w:val="24"/>
          <w:szCs w:val="24"/>
        </w:rPr>
        <w:t xml:space="preserve"> </w:t>
      </w:r>
      <w:proofErr w:type="spellStart"/>
      <w:r w:rsidR="007810E8">
        <w:rPr>
          <w:sz w:val="24"/>
          <w:szCs w:val="24"/>
        </w:rPr>
        <w:t>Navagerdo</w:t>
      </w:r>
      <w:proofErr w:type="spellEnd"/>
      <w:r w:rsidR="007810E8" w:rsidRPr="007810E8">
        <w:rPr>
          <w:sz w:val="24"/>
          <w:szCs w:val="24"/>
        </w:rPr>
        <w:t>, “</w:t>
      </w:r>
      <w:proofErr w:type="spellStart"/>
      <w:r w:rsidR="007810E8" w:rsidRPr="007810E8">
        <w:rPr>
          <w:sz w:val="24"/>
          <w:szCs w:val="24"/>
        </w:rPr>
        <w:t>Relazione</w:t>
      </w:r>
      <w:proofErr w:type="spellEnd"/>
      <w:r w:rsidR="007810E8" w:rsidRPr="007810E8">
        <w:rPr>
          <w:sz w:val="24"/>
          <w:szCs w:val="24"/>
        </w:rPr>
        <w:t xml:space="preserve"> </w:t>
      </w:r>
      <w:proofErr w:type="spellStart"/>
      <w:r w:rsidR="007810E8" w:rsidRPr="007810E8">
        <w:rPr>
          <w:sz w:val="24"/>
          <w:szCs w:val="24"/>
        </w:rPr>
        <w:t>dell’Impero</w:t>
      </w:r>
      <w:proofErr w:type="spellEnd"/>
      <w:r w:rsidR="007810E8" w:rsidRPr="007810E8">
        <w:rPr>
          <w:sz w:val="24"/>
          <w:szCs w:val="24"/>
        </w:rPr>
        <w:t xml:space="preserve"> </w:t>
      </w:r>
      <w:proofErr w:type="spellStart"/>
      <w:r w:rsidR="007810E8" w:rsidRPr="007810E8">
        <w:rPr>
          <w:sz w:val="24"/>
          <w:szCs w:val="24"/>
        </w:rPr>
        <w:t>Ottomano</w:t>
      </w:r>
      <w:proofErr w:type="spellEnd"/>
      <w:r w:rsidR="007810E8" w:rsidRPr="007810E8">
        <w:rPr>
          <w:sz w:val="24"/>
          <w:szCs w:val="24"/>
        </w:rPr>
        <w:t xml:space="preserve"> 1553”, </w:t>
      </w:r>
      <w:r w:rsidR="007810E8" w:rsidRPr="007810E8">
        <w:rPr>
          <w:i/>
          <w:iCs/>
          <w:sz w:val="24"/>
          <w:szCs w:val="24"/>
        </w:rPr>
        <w:t xml:space="preserve">Le </w:t>
      </w:r>
      <w:proofErr w:type="spellStart"/>
      <w:r w:rsidR="007810E8" w:rsidRPr="007810E8">
        <w:rPr>
          <w:i/>
          <w:iCs/>
          <w:sz w:val="24"/>
          <w:szCs w:val="24"/>
        </w:rPr>
        <w:t>relazioni</w:t>
      </w:r>
      <w:proofErr w:type="spellEnd"/>
      <w:r w:rsidR="007810E8" w:rsidRPr="007810E8">
        <w:rPr>
          <w:i/>
          <w:iCs/>
          <w:sz w:val="24"/>
          <w:szCs w:val="24"/>
        </w:rPr>
        <w:t xml:space="preserve"> </w:t>
      </w:r>
      <w:proofErr w:type="spellStart"/>
      <w:r w:rsidR="007810E8" w:rsidRPr="007810E8">
        <w:rPr>
          <w:i/>
          <w:iCs/>
          <w:sz w:val="24"/>
          <w:szCs w:val="24"/>
        </w:rPr>
        <w:t>degli</w:t>
      </w:r>
      <w:proofErr w:type="spellEnd"/>
      <w:r w:rsidR="007810E8" w:rsidRPr="007810E8">
        <w:rPr>
          <w:i/>
          <w:iCs/>
          <w:sz w:val="24"/>
          <w:szCs w:val="24"/>
        </w:rPr>
        <w:t xml:space="preserve"> </w:t>
      </w:r>
      <w:proofErr w:type="spellStart"/>
      <w:r w:rsidR="007810E8" w:rsidRPr="007810E8">
        <w:rPr>
          <w:i/>
          <w:iCs/>
          <w:sz w:val="24"/>
          <w:szCs w:val="24"/>
        </w:rPr>
        <w:t>ambasciatori</w:t>
      </w:r>
      <w:proofErr w:type="spellEnd"/>
      <w:r w:rsidR="007810E8" w:rsidRPr="007810E8">
        <w:rPr>
          <w:i/>
          <w:iCs/>
          <w:sz w:val="24"/>
          <w:szCs w:val="24"/>
        </w:rPr>
        <w:t xml:space="preserve"> </w:t>
      </w:r>
      <w:proofErr w:type="spellStart"/>
      <w:r w:rsidR="007810E8" w:rsidRPr="007810E8">
        <w:rPr>
          <w:i/>
          <w:iCs/>
          <w:sz w:val="24"/>
          <w:szCs w:val="24"/>
        </w:rPr>
        <w:t>veneti</w:t>
      </w:r>
      <w:proofErr w:type="spellEnd"/>
      <w:r w:rsidR="007810E8" w:rsidRPr="007810E8">
        <w:rPr>
          <w:i/>
          <w:iCs/>
          <w:sz w:val="24"/>
          <w:szCs w:val="24"/>
        </w:rPr>
        <w:t xml:space="preserve"> al Senato</w:t>
      </w:r>
      <w:r w:rsidR="007810E8" w:rsidRPr="007810E8">
        <w:rPr>
          <w:sz w:val="24"/>
          <w:szCs w:val="24"/>
        </w:rPr>
        <w:t xml:space="preserve">, c. 3, seri 1, ed. </w:t>
      </w:r>
      <w:proofErr w:type="spellStart"/>
      <w:r w:rsidR="007810E8" w:rsidRPr="007810E8">
        <w:rPr>
          <w:iCs/>
          <w:sz w:val="24"/>
          <w:szCs w:val="24"/>
        </w:rPr>
        <w:t>Eugenio</w:t>
      </w:r>
      <w:proofErr w:type="spellEnd"/>
      <w:r w:rsidR="007810E8" w:rsidRPr="007810E8">
        <w:rPr>
          <w:sz w:val="24"/>
          <w:szCs w:val="24"/>
        </w:rPr>
        <w:t xml:space="preserve"> </w:t>
      </w:r>
      <w:proofErr w:type="spellStart"/>
      <w:r w:rsidR="007810E8" w:rsidRPr="007810E8">
        <w:rPr>
          <w:sz w:val="24"/>
          <w:szCs w:val="24"/>
        </w:rPr>
        <w:t>Albèri</w:t>
      </w:r>
      <w:proofErr w:type="spellEnd"/>
      <w:r w:rsidR="007810E8" w:rsidRPr="007810E8">
        <w:rPr>
          <w:sz w:val="24"/>
          <w:szCs w:val="24"/>
        </w:rPr>
        <w:t xml:space="preserve">, </w:t>
      </w:r>
      <w:proofErr w:type="spellStart"/>
      <w:r w:rsidR="007810E8" w:rsidRPr="007810E8">
        <w:rPr>
          <w:sz w:val="24"/>
          <w:szCs w:val="24"/>
        </w:rPr>
        <w:t>Tipografia</w:t>
      </w:r>
      <w:proofErr w:type="spellEnd"/>
      <w:r w:rsidR="007810E8" w:rsidRPr="007810E8">
        <w:rPr>
          <w:sz w:val="24"/>
          <w:szCs w:val="24"/>
        </w:rPr>
        <w:t xml:space="preserve"> </w:t>
      </w:r>
      <w:proofErr w:type="spellStart"/>
      <w:r w:rsidR="007810E8" w:rsidRPr="007810E8">
        <w:rPr>
          <w:sz w:val="24"/>
          <w:szCs w:val="24"/>
        </w:rPr>
        <w:t>all’insegna</w:t>
      </w:r>
      <w:proofErr w:type="spellEnd"/>
      <w:r w:rsidR="007810E8" w:rsidRPr="007810E8">
        <w:rPr>
          <w:sz w:val="24"/>
          <w:szCs w:val="24"/>
        </w:rPr>
        <w:t xml:space="preserve"> </w:t>
      </w:r>
      <w:proofErr w:type="spellStart"/>
      <w:r w:rsidR="007810E8" w:rsidRPr="007810E8">
        <w:rPr>
          <w:sz w:val="24"/>
          <w:szCs w:val="24"/>
        </w:rPr>
        <w:t>di</w:t>
      </w:r>
      <w:proofErr w:type="spellEnd"/>
      <w:r w:rsidR="007810E8" w:rsidRPr="007810E8">
        <w:rPr>
          <w:sz w:val="24"/>
          <w:szCs w:val="24"/>
        </w:rPr>
        <w:t xml:space="preserve"> </w:t>
      </w:r>
      <w:proofErr w:type="spellStart"/>
      <w:r w:rsidR="007810E8" w:rsidRPr="007810E8">
        <w:rPr>
          <w:sz w:val="24"/>
          <w:szCs w:val="24"/>
        </w:rPr>
        <w:t>Clio</w:t>
      </w:r>
      <w:proofErr w:type="spellEnd"/>
      <w:r w:rsidR="007810E8" w:rsidRPr="007810E8">
        <w:rPr>
          <w:sz w:val="24"/>
          <w:szCs w:val="24"/>
        </w:rPr>
        <w:t xml:space="preserve">, </w:t>
      </w:r>
      <w:proofErr w:type="spellStart"/>
      <w:r w:rsidR="007810E8" w:rsidRPr="007810E8">
        <w:rPr>
          <w:sz w:val="24"/>
          <w:szCs w:val="24"/>
        </w:rPr>
        <w:t>Firenze</w:t>
      </w:r>
      <w:proofErr w:type="spellEnd"/>
      <w:r w:rsidR="007810E8" w:rsidRPr="007810E8">
        <w:rPr>
          <w:sz w:val="24"/>
          <w:szCs w:val="24"/>
        </w:rPr>
        <w:t xml:space="preserve"> 1840, </w:t>
      </w:r>
      <w:r w:rsidR="007810E8" w:rsidRPr="007810E8">
        <w:rPr>
          <w:sz w:val="24"/>
          <w:szCs w:val="24"/>
        </w:rPr>
        <w:br/>
        <w:t xml:space="preserve">s. 33-110 </w:t>
      </w:r>
    </w:p>
    <w:p w14:paraId="39D1BDFE" w14:textId="77777777" w:rsidR="00FC531A" w:rsidRDefault="00FC531A" w:rsidP="00287F37">
      <w:pPr>
        <w:spacing w:before="0"/>
        <w:ind w:left="567" w:hanging="567"/>
        <w:rPr>
          <w:b/>
          <w:sz w:val="24"/>
          <w:szCs w:val="24"/>
        </w:rPr>
      </w:pPr>
      <w:r w:rsidRPr="00FC531A">
        <w:rPr>
          <w:b/>
          <w:sz w:val="24"/>
          <w:szCs w:val="24"/>
        </w:rPr>
        <w:t>Araştırma ve İnceleme Eserler</w:t>
      </w:r>
      <w:r>
        <w:rPr>
          <w:b/>
          <w:sz w:val="24"/>
          <w:szCs w:val="24"/>
        </w:rPr>
        <w:t>i</w:t>
      </w:r>
    </w:p>
    <w:p w14:paraId="3E729B5B" w14:textId="77777777" w:rsidR="008A23A1" w:rsidRPr="008A23A1" w:rsidRDefault="008A23A1" w:rsidP="00287F37">
      <w:pPr>
        <w:spacing w:before="0"/>
        <w:ind w:left="567" w:hanging="567"/>
        <w:rPr>
          <w:sz w:val="24"/>
          <w:szCs w:val="24"/>
          <w:u w:val="single"/>
        </w:rPr>
      </w:pPr>
      <w:r w:rsidRPr="008A23A1">
        <w:rPr>
          <w:sz w:val="24"/>
          <w:szCs w:val="24"/>
          <w:u w:val="single"/>
        </w:rPr>
        <w:t xml:space="preserve">Kitap: </w:t>
      </w:r>
    </w:p>
    <w:p w14:paraId="4DBEC2FB" w14:textId="77777777" w:rsidR="00DC7641" w:rsidRDefault="008A23A1" w:rsidP="00287F37">
      <w:pPr>
        <w:spacing w:before="0"/>
        <w:ind w:left="567" w:hanging="567"/>
        <w:rPr>
          <w:sz w:val="24"/>
          <w:szCs w:val="24"/>
        </w:rPr>
      </w:pPr>
      <w:r w:rsidRPr="008A23A1">
        <w:rPr>
          <w:sz w:val="24"/>
          <w:szCs w:val="24"/>
        </w:rPr>
        <w:t xml:space="preserve">Yazar Adı Soyadı, Kitabın Adı </w:t>
      </w:r>
      <w:r w:rsidRPr="003D437B">
        <w:rPr>
          <w:b/>
          <w:bCs/>
          <w:sz w:val="24"/>
          <w:szCs w:val="24"/>
        </w:rPr>
        <w:t>(İtalik)</w:t>
      </w:r>
      <w:r w:rsidRPr="008A23A1">
        <w:rPr>
          <w:sz w:val="24"/>
          <w:szCs w:val="24"/>
        </w:rPr>
        <w:t>, Basılan Matbaa, Yayın Yeri Yılı (Arada virgül olmaksızın)</w:t>
      </w:r>
    </w:p>
    <w:p w14:paraId="2A4AF79E" w14:textId="77777777" w:rsidR="008A23A1" w:rsidRPr="008A23A1" w:rsidRDefault="008A23A1" w:rsidP="00287F37">
      <w:pPr>
        <w:spacing w:before="0"/>
        <w:ind w:left="567" w:hanging="567"/>
        <w:rPr>
          <w:sz w:val="24"/>
          <w:szCs w:val="24"/>
          <w:u w:val="single"/>
        </w:rPr>
      </w:pPr>
      <w:r w:rsidRPr="008A23A1">
        <w:rPr>
          <w:sz w:val="24"/>
          <w:szCs w:val="24"/>
          <w:u w:val="single"/>
        </w:rPr>
        <w:t>2 Yazarlı kitap:</w:t>
      </w:r>
    </w:p>
    <w:p w14:paraId="190A3979" w14:textId="77777777" w:rsidR="008A23A1" w:rsidRDefault="008A23A1" w:rsidP="00287F37">
      <w:pPr>
        <w:spacing w:before="0"/>
        <w:ind w:left="567" w:hanging="567"/>
        <w:rPr>
          <w:rFonts w:eastAsia="Times New Roman"/>
          <w:sz w:val="24"/>
          <w:szCs w:val="18"/>
        </w:rPr>
      </w:pPr>
      <w:r w:rsidRPr="008A23A1">
        <w:rPr>
          <w:rFonts w:eastAsia="Times New Roman"/>
          <w:sz w:val="24"/>
          <w:szCs w:val="18"/>
        </w:rPr>
        <w:t>1. Yazar Soyadı</w:t>
      </w:r>
      <w:r w:rsidR="00DC7641">
        <w:rPr>
          <w:rFonts w:eastAsia="Times New Roman"/>
          <w:sz w:val="24"/>
          <w:szCs w:val="18"/>
        </w:rPr>
        <w:t xml:space="preserve">, </w:t>
      </w:r>
      <w:r w:rsidR="00DC7641" w:rsidRPr="008A23A1">
        <w:rPr>
          <w:rFonts w:eastAsia="Times New Roman"/>
          <w:sz w:val="24"/>
          <w:szCs w:val="18"/>
        </w:rPr>
        <w:t>Adı</w:t>
      </w:r>
      <w:r w:rsidRPr="008A23A1">
        <w:rPr>
          <w:rFonts w:eastAsia="Times New Roman"/>
          <w:sz w:val="24"/>
          <w:szCs w:val="18"/>
        </w:rPr>
        <w:t xml:space="preserve"> ve 2. Yazar Adı Soyadı</w:t>
      </w:r>
      <w:r w:rsidR="00DC7641">
        <w:rPr>
          <w:rFonts w:eastAsia="Times New Roman"/>
          <w:sz w:val="24"/>
          <w:szCs w:val="18"/>
        </w:rPr>
        <w:t xml:space="preserve"> </w:t>
      </w:r>
      <w:r w:rsidR="00DC7641" w:rsidRPr="00DC7641">
        <w:rPr>
          <w:rFonts w:eastAsia="Times New Roman"/>
          <w:sz w:val="24"/>
          <w:szCs w:val="18"/>
          <w:highlight w:val="yellow"/>
        </w:rPr>
        <w:t>(2. Yazarda önce soyadı değil, adı yer alır)</w:t>
      </w:r>
      <w:r w:rsidRPr="008A23A1">
        <w:rPr>
          <w:rFonts w:eastAsia="Times New Roman"/>
          <w:sz w:val="24"/>
          <w:szCs w:val="18"/>
        </w:rPr>
        <w:t xml:space="preserve">, </w:t>
      </w:r>
      <w:r w:rsidRPr="008A23A1">
        <w:rPr>
          <w:rFonts w:eastAsia="Times New Roman"/>
          <w:i/>
          <w:iCs/>
          <w:sz w:val="24"/>
          <w:szCs w:val="18"/>
        </w:rPr>
        <w:t xml:space="preserve">Kitabın Adı </w:t>
      </w:r>
      <w:r w:rsidRPr="003D437B">
        <w:rPr>
          <w:rFonts w:eastAsia="Times New Roman"/>
          <w:b/>
          <w:bCs/>
          <w:sz w:val="24"/>
          <w:szCs w:val="18"/>
        </w:rPr>
        <w:t>(İtalik)</w:t>
      </w:r>
      <w:r w:rsidRPr="008A23A1">
        <w:rPr>
          <w:rFonts w:eastAsia="Times New Roman"/>
          <w:sz w:val="24"/>
          <w:szCs w:val="18"/>
        </w:rPr>
        <w:t xml:space="preserve">, Yayınevi, Yayın Yeri Yılı </w:t>
      </w:r>
      <w:r w:rsidRPr="005644D8">
        <w:rPr>
          <w:rFonts w:eastAsia="Times New Roman"/>
          <w:b/>
          <w:bCs/>
          <w:sz w:val="24"/>
          <w:szCs w:val="18"/>
        </w:rPr>
        <w:t>(Arada virgül olmaksızın)</w:t>
      </w:r>
      <w:r w:rsidR="00DC7641">
        <w:rPr>
          <w:rFonts w:eastAsia="Times New Roman"/>
          <w:sz w:val="24"/>
          <w:szCs w:val="18"/>
        </w:rPr>
        <w:t xml:space="preserve"> </w:t>
      </w:r>
    </w:p>
    <w:p w14:paraId="481E3290" w14:textId="77777777" w:rsidR="00DC7641" w:rsidRDefault="001B5602" w:rsidP="00287F37">
      <w:pPr>
        <w:spacing w:before="0"/>
        <w:ind w:left="567" w:hanging="567"/>
        <w:rPr>
          <w:sz w:val="24"/>
          <w:szCs w:val="24"/>
          <w:u w:val="single"/>
        </w:rPr>
      </w:pPr>
      <w:r>
        <w:rPr>
          <w:sz w:val="24"/>
          <w:szCs w:val="24"/>
          <w:u w:val="single"/>
        </w:rPr>
        <w:t>3</w:t>
      </w:r>
      <w:r w:rsidR="00DC7641">
        <w:rPr>
          <w:sz w:val="24"/>
          <w:szCs w:val="24"/>
          <w:u w:val="single"/>
        </w:rPr>
        <w:t xml:space="preserve"> Yazarlı Kitap</w:t>
      </w:r>
      <w:r>
        <w:rPr>
          <w:sz w:val="24"/>
          <w:szCs w:val="24"/>
          <w:u w:val="single"/>
        </w:rPr>
        <w:t>:</w:t>
      </w:r>
    </w:p>
    <w:p w14:paraId="49868711" w14:textId="6CBFF613" w:rsidR="00DC7641" w:rsidRDefault="00DC7641" w:rsidP="00287F37">
      <w:pPr>
        <w:spacing w:before="0"/>
        <w:ind w:left="567" w:hanging="567"/>
        <w:rPr>
          <w:sz w:val="24"/>
          <w:szCs w:val="24"/>
        </w:rPr>
      </w:pPr>
      <w:r w:rsidRPr="00DC7641">
        <w:rPr>
          <w:sz w:val="24"/>
          <w:szCs w:val="24"/>
        </w:rPr>
        <w:t>1. Yazar Soyadı</w:t>
      </w:r>
      <w:r>
        <w:rPr>
          <w:sz w:val="24"/>
          <w:szCs w:val="24"/>
        </w:rPr>
        <w:t xml:space="preserve">, </w:t>
      </w:r>
      <w:r w:rsidRPr="00DC7641">
        <w:rPr>
          <w:sz w:val="24"/>
          <w:szCs w:val="24"/>
        </w:rPr>
        <w:t>Adı vd.</w:t>
      </w:r>
      <w:r>
        <w:rPr>
          <w:sz w:val="24"/>
          <w:szCs w:val="24"/>
        </w:rPr>
        <w:t xml:space="preserve"> </w:t>
      </w:r>
      <w:r w:rsidRPr="00DC7641">
        <w:rPr>
          <w:sz w:val="24"/>
          <w:szCs w:val="24"/>
          <w:highlight w:val="yellow"/>
        </w:rPr>
        <w:t>(Sadece ilk yazarın soyadı-adı yer alır</w:t>
      </w:r>
      <w:r>
        <w:rPr>
          <w:sz w:val="24"/>
          <w:szCs w:val="24"/>
          <w:highlight w:val="yellow"/>
        </w:rPr>
        <w:t>. Sonuna “vd.” ifadesi konur</w:t>
      </w:r>
      <w:r w:rsidRPr="00DC7641">
        <w:rPr>
          <w:sz w:val="24"/>
          <w:szCs w:val="24"/>
          <w:highlight w:val="yellow"/>
        </w:rPr>
        <w:t>)</w:t>
      </w:r>
      <w:r w:rsidRPr="00DC7641">
        <w:rPr>
          <w:sz w:val="24"/>
          <w:szCs w:val="24"/>
        </w:rPr>
        <w:t xml:space="preserve">, </w:t>
      </w:r>
      <w:r w:rsidR="003E2002" w:rsidRPr="008A23A1">
        <w:rPr>
          <w:rFonts w:eastAsia="Times New Roman"/>
          <w:i/>
          <w:iCs/>
          <w:sz w:val="24"/>
          <w:szCs w:val="18"/>
        </w:rPr>
        <w:t xml:space="preserve">Kitabın Adı </w:t>
      </w:r>
      <w:r w:rsidR="003E2002" w:rsidRPr="003D437B">
        <w:rPr>
          <w:rFonts w:eastAsia="Times New Roman"/>
          <w:b/>
          <w:bCs/>
          <w:sz w:val="24"/>
          <w:szCs w:val="18"/>
        </w:rPr>
        <w:t>(İtalik)</w:t>
      </w:r>
      <w:r w:rsidR="003E2002" w:rsidRPr="008A23A1">
        <w:rPr>
          <w:rFonts w:eastAsia="Times New Roman"/>
          <w:sz w:val="24"/>
          <w:szCs w:val="18"/>
        </w:rPr>
        <w:t xml:space="preserve">, </w:t>
      </w:r>
      <w:r w:rsidRPr="00DC7641">
        <w:rPr>
          <w:sz w:val="24"/>
          <w:szCs w:val="24"/>
        </w:rPr>
        <w:t xml:space="preserve">Yayınevi, Yayın Yeri Yılı </w:t>
      </w:r>
      <w:r w:rsidRPr="005644D8">
        <w:rPr>
          <w:b/>
          <w:bCs/>
          <w:sz w:val="24"/>
          <w:szCs w:val="24"/>
        </w:rPr>
        <w:t>(Arada virgül olmaksızın)</w:t>
      </w:r>
    </w:p>
    <w:p w14:paraId="00397F6E" w14:textId="77777777" w:rsidR="00DC7641" w:rsidRDefault="00DC7641" w:rsidP="00287F37">
      <w:pPr>
        <w:spacing w:before="0"/>
        <w:ind w:left="567" w:hanging="567"/>
        <w:rPr>
          <w:sz w:val="24"/>
          <w:szCs w:val="24"/>
          <w:u w:val="single"/>
        </w:rPr>
      </w:pPr>
      <w:r>
        <w:rPr>
          <w:sz w:val="24"/>
          <w:szCs w:val="24"/>
          <w:u w:val="single"/>
        </w:rPr>
        <w:t>Çok ciltli kitaplar:</w:t>
      </w:r>
    </w:p>
    <w:p w14:paraId="38DA3E22" w14:textId="6E9B6159" w:rsidR="00DC7641" w:rsidRDefault="00DC7641" w:rsidP="00287F37">
      <w:pPr>
        <w:spacing w:before="0"/>
        <w:ind w:left="567" w:hanging="567"/>
        <w:rPr>
          <w:sz w:val="24"/>
          <w:szCs w:val="24"/>
        </w:rPr>
      </w:pPr>
      <w:r w:rsidRPr="00DC7641">
        <w:rPr>
          <w:sz w:val="24"/>
          <w:szCs w:val="24"/>
        </w:rPr>
        <w:t xml:space="preserve">Yazar Soyadı, Adı, </w:t>
      </w:r>
      <w:r w:rsidR="003E2002" w:rsidRPr="008A23A1">
        <w:rPr>
          <w:rFonts w:eastAsia="Times New Roman"/>
          <w:i/>
          <w:iCs/>
          <w:sz w:val="24"/>
          <w:szCs w:val="18"/>
        </w:rPr>
        <w:t xml:space="preserve">Kitabın Adı </w:t>
      </w:r>
      <w:r w:rsidR="003E2002" w:rsidRPr="003D437B">
        <w:rPr>
          <w:rFonts w:eastAsia="Times New Roman"/>
          <w:b/>
          <w:bCs/>
          <w:sz w:val="24"/>
          <w:szCs w:val="18"/>
        </w:rPr>
        <w:t>(İtalik)</w:t>
      </w:r>
      <w:r w:rsidR="003E2002" w:rsidRPr="008A23A1">
        <w:rPr>
          <w:rFonts w:eastAsia="Times New Roman"/>
          <w:sz w:val="24"/>
          <w:szCs w:val="18"/>
        </w:rPr>
        <w:t xml:space="preserve">, </w:t>
      </w:r>
      <w:r w:rsidRPr="00DC7641">
        <w:rPr>
          <w:sz w:val="24"/>
          <w:szCs w:val="24"/>
        </w:rPr>
        <w:t xml:space="preserve">c. 3, Yayınevi, Yayın Yeri Yılı </w:t>
      </w:r>
      <w:r w:rsidRPr="005644D8">
        <w:rPr>
          <w:b/>
          <w:bCs/>
          <w:sz w:val="24"/>
          <w:szCs w:val="24"/>
        </w:rPr>
        <w:t>(Arada virgül olmaksızın)</w:t>
      </w:r>
    </w:p>
    <w:p w14:paraId="1D21ECD5" w14:textId="77777777" w:rsidR="00DC7641" w:rsidRDefault="008A3334" w:rsidP="00287F37">
      <w:pPr>
        <w:spacing w:before="0"/>
        <w:ind w:left="567" w:hanging="567"/>
        <w:rPr>
          <w:sz w:val="24"/>
          <w:szCs w:val="24"/>
        </w:rPr>
      </w:pPr>
      <w:r>
        <w:rPr>
          <w:sz w:val="24"/>
          <w:szCs w:val="24"/>
          <w:u w:val="single"/>
        </w:rPr>
        <w:t xml:space="preserve">Dergi </w:t>
      </w:r>
      <w:r w:rsidR="008A23A1" w:rsidRPr="008A23A1">
        <w:rPr>
          <w:sz w:val="24"/>
          <w:szCs w:val="24"/>
          <w:u w:val="single"/>
        </w:rPr>
        <w:t>Makale</w:t>
      </w:r>
      <w:r>
        <w:rPr>
          <w:sz w:val="24"/>
          <w:szCs w:val="24"/>
          <w:u w:val="single"/>
        </w:rPr>
        <w:t>si</w:t>
      </w:r>
      <w:r w:rsidR="00DC7641">
        <w:rPr>
          <w:sz w:val="24"/>
          <w:szCs w:val="24"/>
          <w:u w:val="single"/>
        </w:rPr>
        <w:t>:</w:t>
      </w:r>
      <w:r w:rsidR="00DC7641" w:rsidRPr="00DC7641">
        <w:rPr>
          <w:sz w:val="24"/>
          <w:szCs w:val="24"/>
        </w:rPr>
        <w:t xml:space="preserve"> </w:t>
      </w:r>
    </w:p>
    <w:p w14:paraId="39875802" w14:textId="487A53E4" w:rsidR="00DC7641" w:rsidRDefault="00DC7641" w:rsidP="00287F37">
      <w:pPr>
        <w:spacing w:before="0"/>
        <w:ind w:left="567" w:hanging="567"/>
        <w:rPr>
          <w:sz w:val="24"/>
          <w:szCs w:val="24"/>
        </w:rPr>
      </w:pPr>
      <w:r w:rsidRPr="00DC7641">
        <w:rPr>
          <w:sz w:val="24"/>
          <w:szCs w:val="24"/>
        </w:rPr>
        <w:t>Yazar Soyadı, Adı</w:t>
      </w:r>
      <w:r>
        <w:rPr>
          <w:sz w:val="24"/>
          <w:szCs w:val="24"/>
        </w:rPr>
        <w:t>,</w:t>
      </w:r>
      <w:r w:rsidRPr="00DC7641">
        <w:rPr>
          <w:sz w:val="24"/>
          <w:szCs w:val="24"/>
        </w:rPr>
        <w:t xml:space="preserve"> “Makale </w:t>
      </w:r>
      <w:r w:rsidRPr="00DC7641">
        <w:rPr>
          <w:iCs/>
          <w:sz w:val="24"/>
          <w:szCs w:val="24"/>
        </w:rPr>
        <w:t>Adı</w:t>
      </w:r>
      <w:r w:rsidRPr="00DC7641">
        <w:rPr>
          <w:sz w:val="24"/>
          <w:szCs w:val="24"/>
        </w:rPr>
        <w:t xml:space="preserve">”, </w:t>
      </w:r>
      <w:r w:rsidRPr="00DC7641">
        <w:rPr>
          <w:i/>
          <w:iCs/>
          <w:sz w:val="24"/>
          <w:szCs w:val="24"/>
        </w:rPr>
        <w:t>Dergi Adı</w:t>
      </w:r>
      <w:r w:rsidRPr="00DC7641">
        <w:rPr>
          <w:sz w:val="24"/>
          <w:szCs w:val="24"/>
        </w:rPr>
        <w:t>, Sayı xx (Aralık 1937</w:t>
      </w:r>
      <w:r>
        <w:rPr>
          <w:sz w:val="24"/>
          <w:szCs w:val="24"/>
        </w:rPr>
        <w:t xml:space="preserve"> -</w:t>
      </w:r>
      <w:r w:rsidRPr="003E2002">
        <w:rPr>
          <w:b/>
          <w:bCs/>
          <w:sz w:val="24"/>
          <w:szCs w:val="24"/>
        </w:rPr>
        <w:t>Varsa ay-yıl, yoksa sadece yıl-</w:t>
      </w:r>
      <w:r w:rsidRPr="00DC7641">
        <w:rPr>
          <w:sz w:val="24"/>
          <w:szCs w:val="24"/>
        </w:rPr>
        <w:t>), c.</w:t>
      </w:r>
      <w:r w:rsidRPr="00992F96">
        <w:rPr>
          <w:sz w:val="24"/>
          <w:szCs w:val="24"/>
        </w:rPr>
        <w:t xml:space="preserve"> 8 </w:t>
      </w:r>
      <w:r w:rsidRPr="003E2002">
        <w:rPr>
          <w:b/>
          <w:bCs/>
          <w:sz w:val="24"/>
          <w:szCs w:val="24"/>
        </w:rPr>
        <w:t>(</w:t>
      </w:r>
      <w:r w:rsidR="00992F96">
        <w:rPr>
          <w:b/>
          <w:bCs/>
          <w:sz w:val="24"/>
          <w:szCs w:val="24"/>
        </w:rPr>
        <w:t>v</w:t>
      </w:r>
      <w:r w:rsidRPr="003E2002">
        <w:rPr>
          <w:b/>
          <w:bCs/>
          <w:sz w:val="24"/>
          <w:szCs w:val="24"/>
        </w:rPr>
        <w:t xml:space="preserve">arsa cilt </w:t>
      </w:r>
      <w:proofErr w:type="spellStart"/>
      <w:r w:rsidRPr="003E2002">
        <w:rPr>
          <w:b/>
          <w:bCs/>
          <w:sz w:val="24"/>
          <w:szCs w:val="24"/>
        </w:rPr>
        <w:t>no</w:t>
      </w:r>
      <w:proofErr w:type="spellEnd"/>
      <w:r w:rsidRPr="003E2002">
        <w:rPr>
          <w:b/>
          <w:bCs/>
          <w:sz w:val="24"/>
          <w:szCs w:val="24"/>
        </w:rPr>
        <w:t>)</w:t>
      </w:r>
      <w:r>
        <w:rPr>
          <w:sz w:val="24"/>
          <w:szCs w:val="24"/>
        </w:rPr>
        <w:t xml:space="preserve">, s. x-xx </w:t>
      </w:r>
      <w:r w:rsidRPr="00DC7641">
        <w:rPr>
          <w:sz w:val="24"/>
          <w:szCs w:val="24"/>
          <w:highlight w:val="yellow"/>
        </w:rPr>
        <w:t>(sayfa aralığı yazılır)</w:t>
      </w:r>
    </w:p>
    <w:p w14:paraId="211FD9FB" w14:textId="77777777" w:rsidR="008A23A1" w:rsidRPr="001B5602" w:rsidRDefault="001B5602" w:rsidP="00287F37">
      <w:pPr>
        <w:spacing w:before="0"/>
        <w:ind w:left="567" w:hanging="567"/>
        <w:rPr>
          <w:sz w:val="24"/>
          <w:szCs w:val="24"/>
          <w:u w:val="single"/>
        </w:rPr>
      </w:pPr>
      <w:r w:rsidRPr="001B5602">
        <w:rPr>
          <w:rFonts w:eastAsia="Times New Roman"/>
          <w:sz w:val="24"/>
          <w:szCs w:val="18"/>
          <w:u w:val="single"/>
        </w:rPr>
        <w:t>Kitap Bölümü/Makale</w:t>
      </w:r>
      <w:r w:rsidR="008A23A1" w:rsidRPr="001B5602">
        <w:rPr>
          <w:sz w:val="24"/>
          <w:szCs w:val="24"/>
          <w:u w:val="single"/>
        </w:rPr>
        <w:t>:</w:t>
      </w:r>
    </w:p>
    <w:p w14:paraId="5DFA322C" w14:textId="19059DBA" w:rsidR="00DC7641" w:rsidRDefault="00DC7641" w:rsidP="00287F37">
      <w:pPr>
        <w:spacing w:before="0"/>
        <w:ind w:left="567" w:hanging="567"/>
        <w:rPr>
          <w:rFonts w:eastAsia="Times New Roman"/>
          <w:sz w:val="24"/>
          <w:szCs w:val="18"/>
        </w:rPr>
      </w:pPr>
      <w:r w:rsidRPr="008A23A1">
        <w:rPr>
          <w:rFonts w:eastAsia="Times New Roman"/>
          <w:sz w:val="24"/>
          <w:szCs w:val="18"/>
        </w:rPr>
        <w:t>Yazar Soyadı,</w:t>
      </w:r>
      <w:r w:rsidRPr="00DC7641">
        <w:rPr>
          <w:rFonts w:eastAsia="Times New Roman"/>
          <w:sz w:val="24"/>
          <w:szCs w:val="18"/>
        </w:rPr>
        <w:t xml:space="preserve"> </w:t>
      </w:r>
      <w:r w:rsidRPr="008A23A1">
        <w:rPr>
          <w:rFonts w:eastAsia="Times New Roman"/>
          <w:sz w:val="24"/>
          <w:szCs w:val="18"/>
        </w:rPr>
        <w:t>Adı</w:t>
      </w:r>
      <w:r>
        <w:rPr>
          <w:rFonts w:eastAsia="Times New Roman"/>
          <w:sz w:val="24"/>
          <w:szCs w:val="18"/>
        </w:rPr>
        <w:t>,</w:t>
      </w:r>
      <w:r w:rsidRPr="008A23A1">
        <w:rPr>
          <w:rFonts w:eastAsia="Times New Roman"/>
          <w:sz w:val="24"/>
          <w:szCs w:val="18"/>
        </w:rPr>
        <w:t xml:space="preserve"> “Kitap Bölümü/Makalenin Adı”, </w:t>
      </w:r>
      <w:r w:rsidRPr="008A23A1">
        <w:rPr>
          <w:rFonts w:eastAsia="Times New Roman"/>
          <w:i/>
          <w:iCs/>
          <w:sz w:val="24"/>
          <w:szCs w:val="18"/>
        </w:rPr>
        <w:t xml:space="preserve">Eserin Adı </w:t>
      </w:r>
      <w:r w:rsidRPr="003E2002">
        <w:rPr>
          <w:rFonts w:eastAsia="Times New Roman"/>
          <w:b/>
          <w:bCs/>
          <w:sz w:val="24"/>
          <w:szCs w:val="18"/>
        </w:rPr>
        <w:t>(İtalik)</w:t>
      </w:r>
      <w:r w:rsidRPr="003E2002">
        <w:rPr>
          <w:rFonts w:eastAsia="Times New Roman"/>
          <w:sz w:val="24"/>
          <w:szCs w:val="18"/>
        </w:rPr>
        <w:t>,</w:t>
      </w:r>
      <w:r w:rsidRPr="008A23A1">
        <w:rPr>
          <w:rFonts w:eastAsia="Times New Roman"/>
          <w:sz w:val="24"/>
          <w:szCs w:val="18"/>
        </w:rPr>
        <w:t xml:space="preserve"> ed. Adı Soyadı, c. xx </w:t>
      </w:r>
      <w:r w:rsidR="00992F96" w:rsidRPr="00992F96">
        <w:rPr>
          <w:sz w:val="24"/>
          <w:szCs w:val="24"/>
        </w:rPr>
        <w:t xml:space="preserve">8 </w:t>
      </w:r>
      <w:bookmarkStart w:id="7" w:name="_Hlk218586839"/>
      <w:r w:rsidR="00992F96" w:rsidRPr="003E2002">
        <w:rPr>
          <w:b/>
          <w:bCs/>
          <w:sz w:val="24"/>
          <w:szCs w:val="24"/>
        </w:rPr>
        <w:t>(</w:t>
      </w:r>
      <w:r w:rsidR="00992F96">
        <w:rPr>
          <w:b/>
          <w:bCs/>
          <w:sz w:val="24"/>
          <w:szCs w:val="24"/>
        </w:rPr>
        <w:t>v</w:t>
      </w:r>
      <w:r w:rsidR="00992F96" w:rsidRPr="003E2002">
        <w:rPr>
          <w:b/>
          <w:bCs/>
          <w:sz w:val="24"/>
          <w:szCs w:val="24"/>
        </w:rPr>
        <w:t xml:space="preserve">arsa cilt </w:t>
      </w:r>
      <w:proofErr w:type="spellStart"/>
      <w:r w:rsidR="00992F96" w:rsidRPr="003E2002">
        <w:rPr>
          <w:b/>
          <w:bCs/>
          <w:sz w:val="24"/>
          <w:szCs w:val="24"/>
        </w:rPr>
        <w:t>no</w:t>
      </w:r>
      <w:proofErr w:type="spellEnd"/>
      <w:r w:rsidR="00992F96" w:rsidRPr="003E2002">
        <w:rPr>
          <w:b/>
          <w:bCs/>
          <w:sz w:val="24"/>
          <w:szCs w:val="24"/>
        </w:rPr>
        <w:t>)</w:t>
      </w:r>
      <w:bookmarkEnd w:id="7"/>
      <w:r w:rsidRPr="008A23A1">
        <w:rPr>
          <w:rFonts w:eastAsia="Times New Roman"/>
          <w:sz w:val="24"/>
          <w:szCs w:val="18"/>
        </w:rPr>
        <w:t xml:space="preserve">, Yayınevi, Yayın Yeri Yılı </w:t>
      </w:r>
      <w:r w:rsidRPr="005644D8">
        <w:rPr>
          <w:rFonts w:eastAsia="Times New Roman"/>
          <w:b/>
          <w:bCs/>
          <w:sz w:val="24"/>
          <w:szCs w:val="18"/>
        </w:rPr>
        <w:t>(Arada virgül olmaksızın)</w:t>
      </w:r>
      <w:r w:rsidRPr="008A23A1">
        <w:rPr>
          <w:rFonts w:eastAsia="Times New Roman"/>
          <w:sz w:val="24"/>
          <w:szCs w:val="18"/>
        </w:rPr>
        <w:t>, s. x</w:t>
      </w:r>
      <w:r>
        <w:rPr>
          <w:rFonts w:eastAsia="Times New Roman"/>
          <w:sz w:val="24"/>
          <w:szCs w:val="18"/>
        </w:rPr>
        <w:t>-xx</w:t>
      </w:r>
      <w:r w:rsidRPr="008A23A1">
        <w:rPr>
          <w:rFonts w:eastAsia="Times New Roman"/>
          <w:sz w:val="24"/>
          <w:szCs w:val="18"/>
        </w:rPr>
        <w:t>x</w:t>
      </w:r>
      <w:r>
        <w:rPr>
          <w:rFonts w:eastAsia="Times New Roman"/>
          <w:sz w:val="24"/>
          <w:szCs w:val="18"/>
        </w:rPr>
        <w:t xml:space="preserve"> </w:t>
      </w:r>
      <w:r w:rsidRPr="003E2002">
        <w:rPr>
          <w:rFonts w:eastAsia="Times New Roman"/>
          <w:b/>
          <w:bCs/>
          <w:sz w:val="24"/>
          <w:szCs w:val="18"/>
        </w:rPr>
        <w:t>(Sayfa aralığı yazılır)</w:t>
      </w:r>
    </w:p>
    <w:p w14:paraId="4B5E83D8" w14:textId="77777777" w:rsidR="00F86D1B" w:rsidRDefault="00F86D1B" w:rsidP="00287F37">
      <w:pPr>
        <w:spacing w:before="0"/>
        <w:ind w:left="567" w:hanging="567"/>
        <w:rPr>
          <w:rFonts w:eastAsia="Times New Roman"/>
          <w:sz w:val="24"/>
          <w:szCs w:val="18"/>
        </w:rPr>
      </w:pPr>
    </w:p>
    <w:p w14:paraId="230FF74F" w14:textId="77777777" w:rsidR="00DC7641" w:rsidRDefault="00DC7641" w:rsidP="00287F37">
      <w:pPr>
        <w:spacing w:before="0"/>
        <w:ind w:left="567" w:hanging="567"/>
        <w:rPr>
          <w:sz w:val="24"/>
          <w:szCs w:val="24"/>
          <w:u w:val="single"/>
        </w:rPr>
      </w:pPr>
      <w:r>
        <w:rPr>
          <w:sz w:val="24"/>
          <w:szCs w:val="24"/>
          <w:u w:val="single"/>
        </w:rPr>
        <w:lastRenderedPageBreak/>
        <w:t>Sempozyum</w:t>
      </w:r>
      <w:r w:rsidR="001B5602">
        <w:rPr>
          <w:sz w:val="24"/>
          <w:szCs w:val="24"/>
          <w:u w:val="single"/>
        </w:rPr>
        <w:t xml:space="preserve"> </w:t>
      </w:r>
      <w:r>
        <w:rPr>
          <w:sz w:val="24"/>
          <w:szCs w:val="24"/>
          <w:u w:val="single"/>
        </w:rPr>
        <w:t>/</w:t>
      </w:r>
      <w:r w:rsidR="001B5602">
        <w:rPr>
          <w:sz w:val="24"/>
          <w:szCs w:val="24"/>
          <w:u w:val="single"/>
        </w:rPr>
        <w:t xml:space="preserve"> </w:t>
      </w:r>
      <w:r>
        <w:rPr>
          <w:sz w:val="24"/>
          <w:szCs w:val="24"/>
          <w:u w:val="single"/>
        </w:rPr>
        <w:t>Kongre vs. Bildirisi</w:t>
      </w:r>
      <w:r w:rsidRPr="008A23A1">
        <w:rPr>
          <w:sz w:val="24"/>
          <w:szCs w:val="24"/>
          <w:u w:val="single"/>
        </w:rPr>
        <w:t>:</w:t>
      </w:r>
    </w:p>
    <w:p w14:paraId="368F51C4" w14:textId="77777777" w:rsidR="00DC7641" w:rsidRDefault="00DC7641" w:rsidP="00287F37">
      <w:pPr>
        <w:spacing w:before="0"/>
        <w:ind w:left="567" w:hanging="567"/>
        <w:rPr>
          <w:rFonts w:eastAsia="Times New Roman"/>
          <w:sz w:val="24"/>
          <w:szCs w:val="18"/>
        </w:rPr>
      </w:pPr>
      <w:r w:rsidRPr="008A23A1">
        <w:rPr>
          <w:rFonts w:eastAsia="Times New Roman"/>
          <w:sz w:val="24"/>
          <w:szCs w:val="18"/>
        </w:rPr>
        <w:t>Yazar Soyadı,</w:t>
      </w:r>
      <w:r w:rsidRPr="00DC7641">
        <w:rPr>
          <w:rFonts w:eastAsia="Times New Roman"/>
          <w:sz w:val="24"/>
          <w:szCs w:val="18"/>
        </w:rPr>
        <w:t xml:space="preserve"> </w:t>
      </w:r>
      <w:r w:rsidRPr="008A23A1">
        <w:rPr>
          <w:rFonts w:eastAsia="Times New Roman"/>
          <w:sz w:val="24"/>
          <w:szCs w:val="18"/>
        </w:rPr>
        <w:t>Adı</w:t>
      </w:r>
      <w:r>
        <w:rPr>
          <w:rFonts w:eastAsia="Times New Roman"/>
          <w:sz w:val="24"/>
          <w:szCs w:val="18"/>
        </w:rPr>
        <w:t>,</w:t>
      </w:r>
      <w:r w:rsidRPr="008A23A1">
        <w:rPr>
          <w:rFonts w:eastAsia="Times New Roman"/>
          <w:sz w:val="24"/>
          <w:szCs w:val="18"/>
        </w:rPr>
        <w:t xml:space="preserve"> “</w:t>
      </w:r>
      <w:r w:rsidR="001B5602">
        <w:rPr>
          <w:rFonts w:eastAsia="Times New Roman"/>
          <w:sz w:val="24"/>
          <w:szCs w:val="18"/>
        </w:rPr>
        <w:t>Bildirinin</w:t>
      </w:r>
      <w:r w:rsidRPr="008A23A1">
        <w:rPr>
          <w:rFonts w:eastAsia="Times New Roman"/>
          <w:sz w:val="24"/>
          <w:szCs w:val="18"/>
        </w:rPr>
        <w:t xml:space="preserve"> Adı”, </w:t>
      </w:r>
      <w:r w:rsidRPr="008A23A1">
        <w:rPr>
          <w:rFonts w:eastAsia="Times New Roman"/>
          <w:i/>
          <w:iCs/>
          <w:sz w:val="24"/>
          <w:szCs w:val="18"/>
        </w:rPr>
        <w:t>Eserin Adı (İtalik)</w:t>
      </w:r>
      <w:r w:rsidRPr="008A23A1">
        <w:rPr>
          <w:rFonts w:eastAsia="Times New Roman"/>
          <w:sz w:val="24"/>
          <w:szCs w:val="18"/>
        </w:rPr>
        <w:t xml:space="preserve">, c. xx </w:t>
      </w:r>
      <w:r w:rsidRPr="003D437B">
        <w:rPr>
          <w:rFonts w:eastAsia="Times New Roman"/>
          <w:b/>
          <w:bCs/>
          <w:sz w:val="24"/>
          <w:szCs w:val="18"/>
        </w:rPr>
        <w:t xml:space="preserve">(cilt </w:t>
      </w:r>
      <w:proofErr w:type="spellStart"/>
      <w:r w:rsidRPr="003D437B">
        <w:rPr>
          <w:rFonts w:eastAsia="Times New Roman"/>
          <w:b/>
          <w:bCs/>
          <w:sz w:val="24"/>
          <w:szCs w:val="18"/>
        </w:rPr>
        <w:t>nosu</w:t>
      </w:r>
      <w:proofErr w:type="spellEnd"/>
      <w:r w:rsidRPr="003D437B">
        <w:rPr>
          <w:rFonts w:eastAsia="Times New Roman"/>
          <w:b/>
          <w:bCs/>
          <w:sz w:val="24"/>
          <w:szCs w:val="18"/>
        </w:rPr>
        <w:t xml:space="preserve"> varsa)</w:t>
      </w:r>
      <w:r w:rsidRPr="008A23A1">
        <w:rPr>
          <w:rFonts w:eastAsia="Times New Roman"/>
          <w:sz w:val="24"/>
          <w:szCs w:val="18"/>
        </w:rPr>
        <w:t>,</w:t>
      </w:r>
      <w:r w:rsidR="008A3334">
        <w:rPr>
          <w:rFonts w:eastAsia="Times New Roman"/>
          <w:sz w:val="24"/>
          <w:szCs w:val="18"/>
        </w:rPr>
        <w:t xml:space="preserve"> Sempozyumun yapıldı yer, Sempozyumun Yapıldığı Tarih,</w:t>
      </w:r>
      <w:r w:rsidRPr="008A23A1">
        <w:rPr>
          <w:rFonts w:eastAsia="Times New Roman"/>
          <w:sz w:val="24"/>
          <w:szCs w:val="18"/>
        </w:rPr>
        <w:t xml:space="preserve"> Yayın Yeri Yılı </w:t>
      </w:r>
      <w:r w:rsidRPr="005644D8">
        <w:rPr>
          <w:rFonts w:eastAsia="Times New Roman"/>
          <w:b/>
          <w:bCs/>
          <w:sz w:val="24"/>
          <w:szCs w:val="18"/>
        </w:rPr>
        <w:t>(Arada virgül olmaksızın)</w:t>
      </w:r>
      <w:r w:rsidRPr="008A23A1">
        <w:rPr>
          <w:rFonts w:eastAsia="Times New Roman"/>
          <w:sz w:val="24"/>
          <w:szCs w:val="18"/>
        </w:rPr>
        <w:t>, s. x</w:t>
      </w:r>
      <w:r>
        <w:rPr>
          <w:rFonts w:eastAsia="Times New Roman"/>
          <w:sz w:val="24"/>
          <w:szCs w:val="18"/>
        </w:rPr>
        <w:t>-xx</w:t>
      </w:r>
      <w:r w:rsidRPr="008A23A1">
        <w:rPr>
          <w:rFonts w:eastAsia="Times New Roman"/>
          <w:sz w:val="24"/>
          <w:szCs w:val="18"/>
        </w:rPr>
        <w:t>x</w:t>
      </w:r>
      <w:r>
        <w:rPr>
          <w:rFonts w:eastAsia="Times New Roman"/>
          <w:sz w:val="24"/>
          <w:szCs w:val="18"/>
        </w:rPr>
        <w:t xml:space="preserve"> </w:t>
      </w:r>
      <w:r w:rsidRPr="005644D8">
        <w:rPr>
          <w:rFonts w:eastAsia="Times New Roman"/>
          <w:b/>
          <w:bCs/>
          <w:sz w:val="24"/>
          <w:szCs w:val="18"/>
        </w:rPr>
        <w:t>(Sayfa aralığı yazılır)</w:t>
      </w:r>
    </w:p>
    <w:p w14:paraId="4E2C93D6" w14:textId="77777777" w:rsidR="001B5602" w:rsidRPr="001B5602" w:rsidRDefault="001B5602" w:rsidP="00287F37">
      <w:pPr>
        <w:spacing w:before="0"/>
        <w:ind w:left="567" w:hanging="567"/>
        <w:rPr>
          <w:rFonts w:eastAsia="Times New Roman"/>
          <w:sz w:val="24"/>
          <w:szCs w:val="18"/>
          <w:u w:val="single"/>
        </w:rPr>
      </w:pPr>
      <w:r w:rsidRPr="001B5602">
        <w:rPr>
          <w:rFonts w:eastAsia="Times New Roman"/>
          <w:sz w:val="24"/>
          <w:szCs w:val="18"/>
          <w:u w:val="single"/>
        </w:rPr>
        <w:t>Ansiklopedi ve sözlük maddeleri:</w:t>
      </w:r>
    </w:p>
    <w:p w14:paraId="1F305F8C" w14:textId="5F37BF9F" w:rsidR="001B5602" w:rsidRPr="008A23A1" w:rsidRDefault="001B5602" w:rsidP="00287F37">
      <w:pPr>
        <w:spacing w:before="0"/>
        <w:ind w:left="567" w:hanging="567"/>
        <w:rPr>
          <w:rFonts w:eastAsia="Times New Roman"/>
          <w:sz w:val="24"/>
          <w:szCs w:val="18"/>
        </w:rPr>
      </w:pPr>
      <w:r w:rsidRPr="008A23A1">
        <w:rPr>
          <w:rFonts w:eastAsia="Times New Roman"/>
          <w:sz w:val="24"/>
          <w:szCs w:val="18"/>
        </w:rPr>
        <w:t>Yazar Soyadı,</w:t>
      </w:r>
      <w:r w:rsidRPr="00DC7641">
        <w:rPr>
          <w:rFonts w:eastAsia="Times New Roman"/>
          <w:sz w:val="24"/>
          <w:szCs w:val="18"/>
        </w:rPr>
        <w:t xml:space="preserve"> </w:t>
      </w:r>
      <w:r w:rsidRPr="008A23A1">
        <w:rPr>
          <w:rFonts w:eastAsia="Times New Roman"/>
          <w:sz w:val="24"/>
          <w:szCs w:val="18"/>
        </w:rPr>
        <w:t xml:space="preserve">Adı, “Madde adı”, </w:t>
      </w:r>
      <w:r w:rsidRPr="008A23A1">
        <w:rPr>
          <w:rFonts w:eastAsia="Times New Roman"/>
          <w:i/>
          <w:sz w:val="24"/>
          <w:szCs w:val="18"/>
        </w:rPr>
        <w:t>Ansiklopedi/Sözlük Adı</w:t>
      </w:r>
      <w:r w:rsidRPr="008A23A1">
        <w:rPr>
          <w:rFonts w:eastAsia="Times New Roman"/>
          <w:sz w:val="24"/>
          <w:szCs w:val="18"/>
        </w:rPr>
        <w:t xml:space="preserve">, Yayınevi, Yayın Yeri Yılı </w:t>
      </w:r>
      <w:r w:rsidRPr="003D437B">
        <w:rPr>
          <w:rFonts w:eastAsia="Times New Roman"/>
          <w:b/>
          <w:bCs/>
          <w:sz w:val="24"/>
          <w:szCs w:val="18"/>
        </w:rPr>
        <w:t>(virgül olmaksızın)</w:t>
      </w:r>
      <w:r>
        <w:rPr>
          <w:rFonts w:eastAsia="Times New Roman"/>
          <w:sz w:val="24"/>
          <w:szCs w:val="18"/>
        </w:rPr>
        <w:t xml:space="preserve">, s. xx </w:t>
      </w:r>
      <w:r w:rsidRPr="003D437B">
        <w:rPr>
          <w:rFonts w:eastAsia="Times New Roman"/>
          <w:b/>
          <w:bCs/>
          <w:sz w:val="24"/>
          <w:szCs w:val="18"/>
        </w:rPr>
        <w:t>(Sayfa aralığı yazılır)</w:t>
      </w:r>
    </w:p>
    <w:p w14:paraId="0B7DF3F3" w14:textId="77777777" w:rsidR="00FC329F" w:rsidRPr="00FC329F" w:rsidRDefault="00FC329F" w:rsidP="00287F37">
      <w:pPr>
        <w:spacing w:before="0"/>
        <w:ind w:left="567" w:hanging="567"/>
        <w:rPr>
          <w:sz w:val="24"/>
          <w:szCs w:val="24"/>
          <w:u w:val="single"/>
        </w:rPr>
      </w:pPr>
      <w:r w:rsidRPr="00FC329F">
        <w:rPr>
          <w:sz w:val="24"/>
          <w:szCs w:val="24"/>
          <w:u w:val="single"/>
        </w:rPr>
        <w:t>Yüksek Lisans / Doktora Tezleri:</w:t>
      </w:r>
    </w:p>
    <w:p w14:paraId="7A047396" w14:textId="702259A9" w:rsidR="00FC329F" w:rsidRPr="008A23A1" w:rsidRDefault="00FC329F" w:rsidP="00287F37">
      <w:pPr>
        <w:spacing w:before="0"/>
        <w:ind w:left="567" w:hanging="567"/>
        <w:rPr>
          <w:rFonts w:eastAsia="Times New Roman"/>
          <w:sz w:val="24"/>
          <w:szCs w:val="18"/>
        </w:rPr>
      </w:pPr>
      <w:r w:rsidRPr="008A23A1">
        <w:rPr>
          <w:rFonts w:eastAsia="Times New Roman"/>
          <w:sz w:val="24"/>
          <w:szCs w:val="18"/>
        </w:rPr>
        <w:t>Yazar Soyadı,</w:t>
      </w:r>
      <w:r w:rsidRPr="00DC7641">
        <w:rPr>
          <w:rFonts w:eastAsia="Times New Roman"/>
          <w:sz w:val="24"/>
          <w:szCs w:val="18"/>
        </w:rPr>
        <w:t xml:space="preserve"> </w:t>
      </w:r>
      <w:r w:rsidRPr="008A23A1">
        <w:rPr>
          <w:rFonts w:eastAsia="Times New Roman"/>
          <w:sz w:val="24"/>
          <w:szCs w:val="18"/>
        </w:rPr>
        <w:t xml:space="preserve">Adı, </w:t>
      </w:r>
      <w:r w:rsidRPr="008A23A1">
        <w:rPr>
          <w:rFonts w:eastAsia="Times New Roman"/>
          <w:iCs/>
          <w:sz w:val="24"/>
          <w:szCs w:val="18"/>
        </w:rPr>
        <w:t>Tezin Adı</w:t>
      </w:r>
      <w:r w:rsidRPr="008A23A1">
        <w:rPr>
          <w:rFonts w:eastAsia="Times New Roman"/>
          <w:sz w:val="24"/>
          <w:szCs w:val="18"/>
        </w:rPr>
        <w:t xml:space="preserve">, </w:t>
      </w:r>
      <w:proofErr w:type="spellStart"/>
      <w:r w:rsidRPr="008A23A1">
        <w:rPr>
          <w:rFonts w:eastAsia="Times New Roman"/>
          <w:sz w:val="24"/>
          <w:szCs w:val="18"/>
        </w:rPr>
        <w:t>Xxxx</w:t>
      </w:r>
      <w:proofErr w:type="spellEnd"/>
      <w:r w:rsidRPr="008A23A1">
        <w:rPr>
          <w:rFonts w:eastAsia="Times New Roman"/>
          <w:sz w:val="24"/>
          <w:szCs w:val="18"/>
        </w:rPr>
        <w:t xml:space="preserve"> Üniversitesi </w:t>
      </w:r>
      <w:proofErr w:type="spellStart"/>
      <w:r w:rsidRPr="008A23A1">
        <w:rPr>
          <w:rFonts w:eastAsia="Times New Roman"/>
          <w:sz w:val="24"/>
          <w:szCs w:val="18"/>
        </w:rPr>
        <w:t>Xxxx</w:t>
      </w:r>
      <w:proofErr w:type="spellEnd"/>
      <w:r w:rsidRPr="008A23A1">
        <w:rPr>
          <w:rFonts w:eastAsia="Times New Roman"/>
          <w:sz w:val="24"/>
          <w:szCs w:val="18"/>
        </w:rPr>
        <w:t xml:space="preserve"> Enstitüsü Yüksek Lisans</w:t>
      </w:r>
      <w:r>
        <w:rPr>
          <w:rFonts w:eastAsia="Times New Roman"/>
          <w:sz w:val="24"/>
          <w:szCs w:val="18"/>
        </w:rPr>
        <w:t xml:space="preserve"> </w:t>
      </w:r>
      <w:r w:rsidRPr="008A23A1">
        <w:rPr>
          <w:rFonts w:eastAsia="Times New Roman"/>
          <w:sz w:val="24"/>
          <w:szCs w:val="18"/>
        </w:rPr>
        <w:t>/</w:t>
      </w:r>
      <w:r>
        <w:rPr>
          <w:rFonts w:eastAsia="Times New Roman"/>
          <w:sz w:val="24"/>
          <w:szCs w:val="18"/>
        </w:rPr>
        <w:t xml:space="preserve"> </w:t>
      </w:r>
      <w:r w:rsidRPr="008A23A1">
        <w:rPr>
          <w:rFonts w:eastAsia="Times New Roman"/>
          <w:sz w:val="24"/>
          <w:szCs w:val="18"/>
        </w:rPr>
        <w:t xml:space="preserve">Doktora Tezi, Yayın Yeri Yılı </w:t>
      </w:r>
      <w:r w:rsidRPr="003D437B">
        <w:rPr>
          <w:rFonts w:eastAsia="Times New Roman"/>
          <w:b/>
          <w:bCs/>
          <w:sz w:val="24"/>
          <w:szCs w:val="18"/>
        </w:rPr>
        <w:t>(</w:t>
      </w:r>
      <w:r w:rsidR="00992F96" w:rsidRPr="003D437B">
        <w:rPr>
          <w:rFonts w:eastAsia="Times New Roman"/>
          <w:b/>
          <w:bCs/>
          <w:sz w:val="24"/>
          <w:szCs w:val="18"/>
        </w:rPr>
        <w:t>a</w:t>
      </w:r>
      <w:r w:rsidRPr="003D437B">
        <w:rPr>
          <w:rFonts w:eastAsia="Times New Roman"/>
          <w:b/>
          <w:bCs/>
          <w:sz w:val="24"/>
          <w:szCs w:val="18"/>
        </w:rPr>
        <w:t>rada virgül olmaksızın)</w:t>
      </w:r>
    </w:p>
    <w:p w14:paraId="1D1F0BC3" w14:textId="77777777" w:rsidR="006A7584" w:rsidRDefault="00FC531A" w:rsidP="00287F37">
      <w:pPr>
        <w:spacing w:before="0"/>
        <w:ind w:left="567" w:hanging="567"/>
        <w:rPr>
          <w:rFonts w:eastAsia="Times New Roman"/>
          <w:sz w:val="24"/>
          <w:szCs w:val="18"/>
        </w:rPr>
      </w:pPr>
      <w:r w:rsidRPr="00FC531A">
        <w:rPr>
          <w:rFonts w:eastAsia="Times New Roman"/>
          <w:b/>
          <w:sz w:val="24"/>
          <w:szCs w:val="18"/>
        </w:rPr>
        <w:t>Süreli Yayınlar</w:t>
      </w:r>
      <w:r>
        <w:rPr>
          <w:rFonts w:eastAsia="Times New Roman"/>
          <w:sz w:val="24"/>
          <w:szCs w:val="18"/>
        </w:rPr>
        <w:t xml:space="preserve"> </w:t>
      </w:r>
    </w:p>
    <w:p w14:paraId="4B130384" w14:textId="77777777" w:rsidR="00FC531A" w:rsidRDefault="00FC531A" w:rsidP="00287F37">
      <w:pPr>
        <w:spacing w:before="0"/>
        <w:ind w:left="567" w:hanging="567"/>
        <w:rPr>
          <w:b/>
          <w:sz w:val="24"/>
          <w:szCs w:val="24"/>
        </w:rPr>
      </w:pPr>
      <w:r>
        <w:rPr>
          <w:rFonts w:eastAsia="Times New Roman"/>
          <w:sz w:val="24"/>
          <w:szCs w:val="18"/>
        </w:rPr>
        <w:t>(Gazete gibi süreli yayınlar burada yer alır)</w:t>
      </w:r>
    </w:p>
    <w:p w14:paraId="337ACA54" w14:textId="77777777" w:rsidR="00FC329F" w:rsidRPr="00FC329F" w:rsidRDefault="00FC329F" w:rsidP="00287F37">
      <w:pPr>
        <w:spacing w:before="0"/>
        <w:ind w:left="567" w:hanging="567"/>
        <w:rPr>
          <w:rFonts w:eastAsia="Times New Roman"/>
          <w:i/>
          <w:iCs/>
          <w:sz w:val="32"/>
          <w:szCs w:val="18"/>
        </w:rPr>
      </w:pPr>
      <w:r w:rsidRPr="00FC329F">
        <w:rPr>
          <w:sz w:val="24"/>
        </w:rPr>
        <w:t xml:space="preserve">Yazar Soyadı, Adı </w:t>
      </w:r>
      <w:r w:rsidRPr="00BC343D">
        <w:rPr>
          <w:b/>
          <w:bCs/>
          <w:sz w:val="24"/>
        </w:rPr>
        <w:t>(Varsa)</w:t>
      </w:r>
      <w:r w:rsidRPr="003D437B">
        <w:rPr>
          <w:b/>
          <w:bCs/>
          <w:sz w:val="24"/>
        </w:rPr>
        <w:t xml:space="preserve"> </w:t>
      </w:r>
      <w:r w:rsidRPr="00FC329F">
        <w:rPr>
          <w:sz w:val="24"/>
        </w:rPr>
        <w:t xml:space="preserve">“Başlık”, </w:t>
      </w:r>
      <w:r w:rsidRPr="00FC329F">
        <w:rPr>
          <w:i/>
          <w:iCs/>
          <w:sz w:val="24"/>
        </w:rPr>
        <w:t>Gazete Adı</w:t>
      </w:r>
      <w:r>
        <w:rPr>
          <w:rFonts w:eastAsia="Times New Roman"/>
          <w:sz w:val="24"/>
          <w:szCs w:val="18"/>
        </w:rPr>
        <w:t xml:space="preserve">, </w:t>
      </w:r>
      <w:proofErr w:type="spellStart"/>
      <w:r>
        <w:rPr>
          <w:rFonts w:eastAsia="Times New Roman"/>
          <w:sz w:val="24"/>
          <w:szCs w:val="18"/>
        </w:rPr>
        <w:t>x</w:t>
      </w:r>
      <w:r w:rsidRPr="008A23A1">
        <w:rPr>
          <w:rFonts w:eastAsia="Times New Roman"/>
          <w:sz w:val="24"/>
          <w:szCs w:val="18"/>
        </w:rPr>
        <w:t>x.</w:t>
      </w:r>
      <w:proofErr w:type="gramStart"/>
      <w:r w:rsidRPr="008A23A1">
        <w:rPr>
          <w:rFonts w:eastAsia="Times New Roman"/>
          <w:sz w:val="24"/>
          <w:szCs w:val="18"/>
        </w:rPr>
        <w:t>xx.xx</w:t>
      </w:r>
      <w:r>
        <w:rPr>
          <w:rFonts w:eastAsia="Times New Roman"/>
          <w:sz w:val="24"/>
          <w:szCs w:val="18"/>
        </w:rPr>
        <w:t>xx</w:t>
      </w:r>
      <w:proofErr w:type="spellEnd"/>
      <w:proofErr w:type="gramEnd"/>
      <w:r>
        <w:rPr>
          <w:rFonts w:eastAsia="Times New Roman"/>
          <w:sz w:val="24"/>
          <w:szCs w:val="18"/>
        </w:rPr>
        <w:t xml:space="preserve"> -</w:t>
      </w:r>
      <w:r w:rsidRPr="008A23A1">
        <w:rPr>
          <w:rFonts w:eastAsia="Times New Roman"/>
          <w:sz w:val="24"/>
          <w:szCs w:val="18"/>
        </w:rPr>
        <w:t>Tarih-</w:t>
      </w:r>
    </w:p>
    <w:p w14:paraId="08B0B729" w14:textId="77777777" w:rsidR="00DC51C1" w:rsidRDefault="00FC329F" w:rsidP="00287F37">
      <w:pPr>
        <w:spacing w:before="0"/>
        <w:ind w:left="567" w:hanging="567"/>
        <w:rPr>
          <w:rFonts w:eastAsia="Times New Roman"/>
          <w:sz w:val="24"/>
          <w:szCs w:val="18"/>
        </w:rPr>
      </w:pPr>
      <w:r w:rsidRPr="00FC329F">
        <w:rPr>
          <w:rFonts w:eastAsia="Times New Roman"/>
          <w:b/>
          <w:sz w:val="24"/>
          <w:szCs w:val="18"/>
        </w:rPr>
        <w:t>Örnek:</w:t>
      </w:r>
      <w:r>
        <w:rPr>
          <w:rFonts w:eastAsia="Times New Roman"/>
          <w:sz w:val="24"/>
          <w:szCs w:val="18"/>
        </w:rPr>
        <w:t xml:space="preserve"> </w:t>
      </w:r>
      <w:proofErr w:type="spellStart"/>
      <w:r>
        <w:rPr>
          <w:rFonts w:eastAsia="Times New Roman"/>
          <w:sz w:val="24"/>
          <w:szCs w:val="18"/>
        </w:rPr>
        <w:t>Oswald</w:t>
      </w:r>
      <w:proofErr w:type="spellEnd"/>
      <w:r>
        <w:rPr>
          <w:rFonts w:eastAsia="Times New Roman"/>
          <w:sz w:val="24"/>
          <w:szCs w:val="18"/>
        </w:rPr>
        <w:t xml:space="preserve">, Peter, </w:t>
      </w:r>
      <w:r w:rsidR="00FC531A">
        <w:rPr>
          <w:rFonts w:eastAsia="Times New Roman"/>
          <w:sz w:val="24"/>
          <w:szCs w:val="18"/>
        </w:rPr>
        <w:t>“</w:t>
      </w:r>
      <w:proofErr w:type="spellStart"/>
      <w:r w:rsidR="00FC531A">
        <w:rPr>
          <w:rFonts w:eastAsia="Times New Roman"/>
          <w:sz w:val="24"/>
          <w:szCs w:val="18"/>
        </w:rPr>
        <w:t>Greek</w:t>
      </w:r>
      <w:proofErr w:type="spellEnd"/>
      <w:r w:rsidR="00FC531A">
        <w:rPr>
          <w:rFonts w:eastAsia="Times New Roman"/>
          <w:sz w:val="24"/>
          <w:szCs w:val="18"/>
        </w:rPr>
        <w:t xml:space="preserve"> Naval </w:t>
      </w:r>
      <w:proofErr w:type="spellStart"/>
      <w:r w:rsidR="00FC531A">
        <w:rPr>
          <w:rFonts w:eastAsia="Times New Roman"/>
          <w:sz w:val="24"/>
          <w:szCs w:val="18"/>
        </w:rPr>
        <w:t>Reorganization</w:t>
      </w:r>
      <w:proofErr w:type="spellEnd"/>
      <w:r w:rsidR="00FC531A">
        <w:rPr>
          <w:rFonts w:eastAsia="Times New Roman"/>
          <w:sz w:val="24"/>
          <w:szCs w:val="18"/>
        </w:rPr>
        <w:t>”</w:t>
      </w:r>
      <w:r>
        <w:rPr>
          <w:rFonts w:eastAsia="Times New Roman"/>
          <w:sz w:val="24"/>
          <w:szCs w:val="18"/>
        </w:rPr>
        <w:t xml:space="preserve">, </w:t>
      </w:r>
      <w:proofErr w:type="spellStart"/>
      <w:r w:rsidRPr="00FC531A">
        <w:rPr>
          <w:rFonts w:eastAsia="Times New Roman"/>
          <w:i/>
          <w:iCs/>
          <w:sz w:val="24"/>
          <w:szCs w:val="18"/>
        </w:rPr>
        <w:t>The</w:t>
      </w:r>
      <w:proofErr w:type="spellEnd"/>
      <w:r w:rsidRPr="00FC531A">
        <w:rPr>
          <w:rFonts w:eastAsia="Times New Roman"/>
          <w:i/>
          <w:iCs/>
          <w:sz w:val="24"/>
          <w:szCs w:val="18"/>
        </w:rPr>
        <w:t xml:space="preserve"> Times</w:t>
      </w:r>
      <w:r>
        <w:rPr>
          <w:rFonts w:eastAsia="Times New Roman"/>
          <w:sz w:val="24"/>
          <w:szCs w:val="18"/>
        </w:rPr>
        <w:t>, 15.04.1998</w:t>
      </w:r>
    </w:p>
    <w:p w14:paraId="7E6F4DAC" w14:textId="77777777" w:rsidR="00FC329F" w:rsidRPr="00DC51C1" w:rsidRDefault="00FC329F" w:rsidP="00287F37">
      <w:pPr>
        <w:spacing w:before="0"/>
        <w:ind w:left="567" w:hanging="567"/>
        <w:rPr>
          <w:rFonts w:eastAsia="Times New Roman"/>
          <w:sz w:val="24"/>
          <w:szCs w:val="18"/>
        </w:rPr>
      </w:pPr>
      <w:r w:rsidRPr="00FC329F">
        <w:rPr>
          <w:rFonts w:eastAsia="Times New Roman"/>
          <w:b/>
          <w:sz w:val="24"/>
          <w:szCs w:val="18"/>
        </w:rPr>
        <w:t>İnternet Kaynakları</w:t>
      </w:r>
    </w:p>
    <w:p w14:paraId="0F03BF04" w14:textId="77777777" w:rsidR="00FC329F" w:rsidRPr="008A23A1" w:rsidRDefault="00FC329F" w:rsidP="00287F37">
      <w:pPr>
        <w:spacing w:before="0"/>
        <w:ind w:left="567" w:hanging="567"/>
        <w:rPr>
          <w:rFonts w:eastAsia="Times New Roman"/>
          <w:sz w:val="24"/>
          <w:szCs w:val="18"/>
        </w:rPr>
      </w:pPr>
      <w:r w:rsidRPr="008A23A1">
        <w:rPr>
          <w:rFonts w:eastAsia="Times New Roman"/>
          <w:sz w:val="24"/>
          <w:szCs w:val="18"/>
        </w:rPr>
        <w:t>Yazar Soyadı,</w:t>
      </w:r>
      <w:r w:rsidRPr="00DC7641">
        <w:rPr>
          <w:rFonts w:eastAsia="Times New Roman"/>
          <w:sz w:val="24"/>
          <w:szCs w:val="18"/>
        </w:rPr>
        <w:t xml:space="preserve"> </w:t>
      </w:r>
      <w:r w:rsidRPr="008A23A1">
        <w:rPr>
          <w:rFonts w:eastAsia="Times New Roman"/>
          <w:sz w:val="24"/>
          <w:szCs w:val="18"/>
        </w:rPr>
        <w:t xml:space="preserve">Adı </w:t>
      </w:r>
      <w:r w:rsidRPr="00992F96">
        <w:rPr>
          <w:rFonts w:eastAsia="Times New Roman"/>
          <w:b/>
          <w:bCs/>
          <w:sz w:val="24"/>
          <w:szCs w:val="18"/>
        </w:rPr>
        <w:t>(Varsa)</w:t>
      </w:r>
      <w:r w:rsidRPr="008A23A1">
        <w:rPr>
          <w:rFonts w:eastAsia="Times New Roman"/>
          <w:sz w:val="24"/>
          <w:szCs w:val="18"/>
        </w:rPr>
        <w:t xml:space="preserve">, “Konu/Konu Başlığı”, </w:t>
      </w:r>
      <w:hyperlink r:id="rId9" w:history="1">
        <w:r w:rsidRPr="008A23A1">
          <w:rPr>
            <w:rStyle w:val="Kpr"/>
            <w:rFonts w:eastAsia="Times New Roman"/>
            <w:sz w:val="24"/>
            <w:szCs w:val="18"/>
          </w:rPr>
          <w:t>www.herhangibirsite.com</w:t>
        </w:r>
      </w:hyperlink>
      <w:r>
        <w:rPr>
          <w:rFonts w:eastAsia="Times New Roman"/>
          <w:sz w:val="24"/>
          <w:szCs w:val="18"/>
        </w:rPr>
        <w:t xml:space="preserve"> (Erişim tarihi: </w:t>
      </w:r>
      <w:proofErr w:type="spellStart"/>
      <w:r>
        <w:rPr>
          <w:rFonts w:eastAsia="Times New Roman"/>
          <w:sz w:val="24"/>
          <w:szCs w:val="18"/>
        </w:rPr>
        <w:t>xx.</w:t>
      </w:r>
      <w:proofErr w:type="gramStart"/>
      <w:r>
        <w:rPr>
          <w:rFonts w:eastAsia="Times New Roman"/>
          <w:sz w:val="24"/>
          <w:szCs w:val="18"/>
        </w:rPr>
        <w:t>xx.xxxx</w:t>
      </w:r>
      <w:proofErr w:type="spellEnd"/>
      <w:proofErr w:type="gramEnd"/>
      <w:r>
        <w:rPr>
          <w:rFonts w:eastAsia="Times New Roman"/>
          <w:sz w:val="24"/>
          <w:szCs w:val="18"/>
        </w:rPr>
        <w:t>)</w:t>
      </w:r>
    </w:p>
    <w:p w14:paraId="1DC3B5ED" w14:textId="77777777" w:rsidR="008A23A1" w:rsidRPr="00FC329F" w:rsidRDefault="00FC329F" w:rsidP="00287F37">
      <w:pPr>
        <w:spacing w:before="0"/>
        <w:ind w:left="567" w:hanging="567"/>
        <w:rPr>
          <w:rFonts w:eastAsia="Times New Roman"/>
          <w:b/>
          <w:sz w:val="24"/>
          <w:szCs w:val="18"/>
        </w:rPr>
      </w:pPr>
      <w:r w:rsidRPr="00FC329F">
        <w:rPr>
          <w:rFonts w:eastAsia="Times New Roman"/>
          <w:b/>
          <w:sz w:val="24"/>
          <w:szCs w:val="18"/>
        </w:rPr>
        <w:t>Raporlar</w:t>
      </w:r>
    </w:p>
    <w:p w14:paraId="782704C9" w14:textId="77777777" w:rsidR="00FC329F" w:rsidRPr="00FC329F" w:rsidRDefault="00FC329F" w:rsidP="00287F37">
      <w:pPr>
        <w:spacing w:before="0"/>
        <w:ind w:left="567" w:hanging="567"/>
        <w:rPr>
          <w:rFonts w:eastAsia="Times New Roman"/>
          <w:sz w:val="24"/>
          <w:szCs w:val="18"/>
          <w:u w:val="single"/>
        </w:rPr>
      </w:pPr>
      <w:r w:rsidRPr="00FC329F">
        <w:rPr>
          <w:rFonts w:eastAsia="Times New Roman"/>
          <w:sz w:val="24"/>
          <w:szCs w:val="18"/>
          <w:u w:val="single"/>
        </w:rPr>
        <w:t>Bir yerde yayınlan</w:t>
      </w:r>
      <w:r>
        <w:rPr>
          <w:rFonts w:eastAsia="Times New Roman"/>
          <w:sz w:val="24"/>
          <w:szCs w:val="18"/>
          <w:u w:val="single"/>
        </w:rPr>
        <w:t>may</w:t>
      </w:r>
      <w:r w:rsidRPr="00FC329F">
        <w:rPr>
          <w:rFonts w:eastAsia="Times New Roman"/>
          <w:sz w:val="24"/>
          <w:szCs w:val="18"/>
          <w:u w:val="single"/>
        </w:rPr>
        <w:t>an raporlar:</w:t>
      </w:r>
    </w:p>
    <w:p w14:paraId="0BEF7BFF" w14:textId="77777777" w:rsidR="008A23A1" w:rsidRPr="008A23A1" w:rsidRDefault="00FC329F" w:rsidP="00287F37">
      <w:pPr>
        <w:spacing w:before="0"/>
        <w:ind w:left="567" w:hanging="567"/>
        <w:rPr>
          <w:rFonts w:eastAsia="Times New Roman"/>
          <w:sz w:val="24"/>
          <w:szCs w:val="18"/>
        </w:rPr>
      </w:pPr>
      <w:r>
        <w:rPr>
          <w:rFonts w:eastAsia="Times New Roman"/>
          <w:sz w:val="24"/>
          <w:szCs w:val="18"/>
        </w:rPr>
        <w:t xml:space="preserve">Yazarın Soyadı, Adı </w:t>
      </w:r>
      <w:r w:rsidRPr="003D437B">
        <w:rPr>
          <w:rFonts w:eastAsia="Times New Roman"/>
          <w:b/>
          <w:bCs/>
          <w:sz w:val="24"/>
          <w:szCs w:val="18"/>
        </w:rPr>
        <w:t>(Varsa)</w:t>
      </w:r>
      <w:r>
        <w:rPr>
          <w:rFonts w:eastAsia="Times New Roman"/>
          <w:sz w:val="24"/>
          <w:szCs w:val="18"/>
        </w:rPr>
        <w:t xml:space="preserve">, </w:t>
      </w:r>
      <w:r w:rsidR="008A23A1" w:rsidRPr="008A23A1">
        <w:rPr>
          <w:rFonts w:eastAsia="Times New Roman"/>
          <w:i/>
          <w:iCs/>
          <w:sz w:val="24"/>
          <w:szCs w:val="18"/>
        </w:rPr>
        <w:t>Raporun Adı (İtalik ve Baş Harfler Büyük)</w:t>
      </w:r>
      <w:r w:rsidR="008A23A1" w:rsidRPr="008A23A1">
        <w:rPr>
          <w:rFonts w:eastAsia="Times New Roman"/>
          <w:sz w:val="24"/>
          <w:szCs w:val="18"/>
        </w:rPr>
        <w:t xml:space="preserve">, </w:t>
      </w:r>
      <w:proofErr w:type="spellStart"/>
      <w:r w:rsidR="008A23A1" w:rsidRPr="008A23A1">
        <w:rPr>
          <w:rFonts w:eastAsia="Times New Roman"/>
          <w:sz w:val="24"/>
          <w:szCs w:val="18"/>
        </w:rPr>
        <w:t>xx.</w:t>
      </w:r>
      <w:proofErr w:type="gramStart"/>
      <w:r w:rsidR="008A23A1" w:rsidRPr="008A23A1">
        <w:rPr>
          <w:rFonts w:eastAsia="Times New Roman"/>
          <w:sz w:val="24"/>
          <w:szCs w:val="18"/>
        </w:rPr>
        <w:t>xx.xxxx</w:t>
      </w:r>
      <w:proofErr w:type="spellEnd"/>
      <w:proofErr w:type="gramEnd"/>
      <w:r w:rsidR="008A23A1" w:rsidRPr="008A23A1">
        <w:rPr>
          <w:rFonts w:eastAsia="Times New Roman"/>
          <w:sz w:val="24"/>
          <w:szCs w:val="18"/>
        </w:rPr>
        <w:t xml:space="preserve"> (Raporun Tarihi), Raporun Bulunduğu Kurum, Raporun dosya veya kodifikasyon numarası </w:t>
      </w:r>
      <w:r w:rsidR="008A23A1" w:rsidRPr="003D437B">
        <w:rPr>
          <w:rFonts w:eastAsia="Times New Roman"/>
          <w:b/>
          <w:bCs/>
          <w:sz w:val="24"/>
          <w:szCs w:val="18"/>
        </w:rPr>
        <w:t>(</w:t>
      </w:r>
      <w:r w:rsidRPr="003D437B">
        <w:rPr>
          <w:rFonts w:eastAsia="Times New Roman"/>
          <w:b/>
          <w:bCs/>
          <w:sz w:val="24"/>
          <w:szCs w:val="18"/>
        </w:rPr>
        <w:t>varsa)</w:t>
      </w:r>
      <w:r>
        <w:rPr>
          <w:rFonts w:eastAsia="Times New Roman"/>
          <w:sz w:val="24"/>
          <w:szCs w:val="18"/>
        </w:rPr>
        <w:t>, Raporu Düzenleyen Kurum</w:t>
      </w:r>
    </w:p>
    <w:p w14:paraId="7D74AB8B" w14:textId="77777777" w:rsidR="008A23A1" w:rsidRPr="008A23A1" w:rsidRDefault="008A23A1" w:rsidP="00287F37">
      <w:pPr>
        <w:spacing w:before="0"/>
        <w:ind w:left="567" w:hanging="567"/>
        <w:rPr>
          <w:rFonts w:eastAsia="Times New Roman"/>
          <w:b/>
          <w:sz w:val="24"/>
          <w:szCs w:val="18"/>
        </w:rPr>
      </w:pPr>
      <w:r w:rsidRPr="008A23A1">
        <w:rPr>
          <w:rFonts w:eastAsia="Times New Roman"/>
          <w:b/>
          <w:sz w:val="24"/>
          <w:szCs w:val="18"/>
        </w:rPr>
        <w:t>Örnek:</w:t>
      </w:r>
    </w:p>
    <w:p w14:paraId="7FE5DF64" w14:textId="77777777" w:rsidR="008A23A1" w:rsidRPr="008A23A1" w:rsidRDefault="008A23A1" w:rsidP="00287F37">
      <w:pPr>
        <w:spacing w:before="0"/>
        <w:ind w:left="567" w:hanging="567"/>
        <w:rPr>
          <w:rFonts w:eastAsia="Times New Roman"/>
          <w:sz w:val="24"/>
          <w:szCs w:val="18"/>
        </w:rPr>
      </w:pPr>
      <w:r w:rsidRPr="008A23A1">
        <w:rPr>
          <w:rFonts w:eastAsia="Times New Roman"/>
          <w:i/>
          <w:iCs/>
          <w:sz w:val="24"/>
          <w:szCs w:val="18"/>
        </w:rPr>
        <w:t xml:space="preserve">JAMMAT </w:t>
      </w:r>
      <w:proofErr w:type="spellStart"/>
      <w:r w:rsidRPr="008A23A1">
        <w:rPr>
          <w:rFonts w:eastAsia="Times New Roman"/>
          <w:i/>
          <w:iCs/>
          <w:sz w:val="24"/>
          <w:szCs w:val="18"/>
        </w:rPr>
        <w:t>Monthly</w:t>
      </w:r>
      <w:proofErr w:type="spellEnd"/>
      <w:r w:rsidRPr="008A23A1">
        <w:rPr>
          <w:rFonts w:eastAsia="Times New Roman"/>
          <w:i/>
          <w:iCs/>
          <w:sz w:val="24"/>
          <w:szCs w:val="18"/>
        </w:rPr>
        <w:t xml:space="preserve"> </w:t>
      </w:r>
      <w:proofErr w:type="spellStart"/>
      <w:r w:rsidRPr="008A23A1">
        <w:rPr>
          <w:rFonts w:eastAsia="Times New Roman"/>
          <w:i/>
          <w:iCs/>
          <w:sz w:val="24"/>
          <w:szCs w:val="18"/>
        </w:rPr>
        <w:t>Progress</w:t>
      </w:r>
      <w:proofErr w:type="spellEnd"/>
      <w:r w:rsidRPr="008A23A1">
        <w:rPr>
          <w:rFonts w:eastAsia="Times New Roman"/>
          <w:i/>
          <w:iCs/>
          <w:sz w:val="24"/>
          <w:szCs w:val="18"/>
        </w:rPr>
        <w:t xml:space="preserve"> Report of </w:t>
      </w:r>
      <w:proofErr w:type="spellStart"/>
      <w:r w:rsidRPr="008A23A1">
        <w:rPr>
          <w:rFonts w:eastAsia="Times New Roman"/>
          <w:i/>
          <w:iCs/>
          <w:sz w:val="24"/>
          <w:szCs w:val="18"/>
        </w:rPr>
        <w:t>Aid</w:t>
      </w:r>
      <w:proofErr w:type="spellEnd"/>
      <w:r w:rsidRPr="008A23A1">
        <w:rPr>
          <w:rFonts w:eastAsia="Times New Roman"/>
          <w:i/>
          <w:iCs/>
          <w:sz w:val="24"/>
          <w:szCs w:val="18"/>
        </w:rPr>
        <w:t xml:space="preserve"> </w:t>
      </w:r>
      <w:proofErr w:type="spellStart"/>
      <w:r w:rsidRPr="008A23A1">
        <w:rPr>
          <w:rFonts w:eastAsia="Times New Roman"/>
          <w:i/>
          <w:iCs/>
          <w:sz w:val="24"/>
          <w:szCs w:val="18"/>
        </w:rPr>
        <w:t>to</w:t>
      </w:r>
      <w:proofErr w:type="spellEnd"/>
      <w:r w:rsidRPr="008A23A1">
        <w:rPr>
          <w:rFonts w:eastAsia="Times New Roman"/>
          <w:i/>
          <w:iCs/>
          <w:sz w:val="24"/>
          <w:szCs w:val="18"/>
        </w:rPr>
        <w:t xml:space="preserve"> </w:t>
      </w:r>
      <w:proofErr w:type="spellStart"/>
      <w:r w:rsidRPr="008A23A1">
        <w:rPr>
          <w:rFonts w:eastAsia="Times New Roman"/>
          <w:i/>
          <w:iCs/>
          <w:sz w:val="24"/>
          <w:szCs w:val="18"/>
        </w:rPr>
        <w:t>Turkey</w:t>
      </w:r>
      <w:proofErr w:type="spellEnd"/>
      <w:r w:rsidRPr="008A23A1">
        <w:rPr>
          <w:rFonts w:eastAsia="Times New Roman"/>
          <w:i/>
          <w:iCs/>
          <w:sz w:val="24"/>
          <w:szCs w:val="18"/>
        </w:rPr>
        <w:t xml:space="preserve">-April 1950 </w:t>
      </w:r>
      <w:proofErr w:type="spellStart"/>
      <w:r w:rsidRPr="008A23A1">
        <w:rPr>
          <w:rFonts w:eastAsia="Times New Roman"/>
          <w:i/>
          <w:iCs/>
          <w:sz w:val="24"/>
          <w:szCs w:val="18"/>
        </w:rPr>
        <w:t>Annex</w:t>
      </w:r>
      <w:proofErr w:type="spellEnd"/>
      <w:r w:rsidRPr="008A23A1">
        <w:rPr>
          <w:rFonts w:eastAsia="Times New Roman"/>
          <w:i/>
          <w:iCs/>
          <w:sz w:val="24"/>
          <w:szCs w:val="18"/>
        </w:rPr>
        <w:t xml:space="preserve"> 1 </w:t>
      </w:r>
      <w:proofErr w:type="spellStart"/>
      <w:r w:rsidRPr="008A23A1">
        <w:rPr>
          <w:rFonts w:eastAsia="Times New Roman"/>
          <w:i/>
          <w:iCs/>
          <w:sz w:val="24"/>
          <w:szCs w:val="18"/>
        </w:rPr>
        <w:t>to</w:t>
      </w:r>
      <w:proofErr w:type="spellEnd"/>
      <w:r w:rsidRPr="008A23A1">
        <w:rPr>
          <w:rFonts w:eastAsia="Times New Roman"/>
          <w:i/>
          <w:iCs/>
          <w:sz w:val="24"/>
          <w:szCs w:val="18"/>
        </w:rPr>
        <w:t xml:space="preserve"> USTAP Report</w:t>
      </w:r>
      <w:r w:rsidRPr="008A23A1">
        <w:rPr>
          <w:rFonts w:eastAsia="Times New Roman"/>
          <w:sz w:val="24"/>
          <w:szCs w:val="18"/>
        </w:rPr>
        <w:t xml:space="preserve">, 18 May 1950, </w:t>
      </w:r>
      <w:proofErr w:type="spellStart"/>
      <w:r w:rsidRPr="008A23A1">
        <w:rPr>
          <w:rFonts w:eastAsia="Times New Roman"/>
          <w:sz w:val="24"/>
          <w:szCs w:val="18"/>
        </w:rPr>
        <w:t>Adjutant</w:t>
      </w:r>
      <w:proofErr w:type="spellEnd"/>
      <w:r w:rsidRPr="008A23A1">
        <w:rPr>
          <w:rFonts w:eastAsia="Times New Roman"/>
          <w:sz w:val="24"/>
          <w:szCs w:val="18"/>
        </w:rPr>
        <w:t xml:space="preserve"> General </w:t>
      </w:r>
      <w:proofErr w:type="spellStart"/>
      <w:r w:rsidRPr="008A23A1">
        <w:rPr>
          <w:rFonts w:eastAsia="Times New Roman"/>
          <w:sz w:val="24"/>
          <w:szCs w:val="18"/>
        </w:rPr>
        <w:t>Section</w:t>
      </w:r>
      <w:proofErr w:type="spellEnd"/>
      <w:r w:rsidRPr="008A23A1">
        <w:rPr>
          <w:rFonts w:eastAsia="Times New Roman"/>
          <w:sz w:val="24"/>
          <w:szCs w:val="18"/>
        </w:rPr>
        <w:t xml:space="preserve"> Central </w:t>
      </w:r>
      <w:proofErr w:type="spellStart"/>
      <w:r w:rsidRPr="008A23A1">
        <w:rPr>
          <w:rFonts w:eastAsia="Times New Roman"/>
          <w:sz w:val="24"/>
          <w:szCs w:val="18"/>
        </w:rPr>
        <w:t>Files</w:t>
      </w:r>
      <w:proofErr w:type="spellEnd"/>
      <w:r w:rsidRPr="008A23A1">
        <w:rPr>
          <w:rFonts w:eastAsia="Times New Roman"/>
          <w:sz w:val="24"/>
          <w:szCs w:val="18"/>
        </w:rPr>
        <w:t xml:space="preserve"> </w:t>
      </w:r>
      <w:proofErr w:type="spellStart"/>
      <w:r w:rsidRPr="008A23A1">
        <w:rPr>
          <w:rFonts w:eastAsia="Times New Roman"/>
          <w:sz w:val="24"/>
          <w:szCs w:val="18"/>
        </w:rPr>
        <w:t>Unit</w:t>
      </w:r>
      <w:proofErr w:type="spellEnd"/>
      <w:r w:rsidRPr="008A23A1">
        <w:rPr>
          <w:rFonts w:eastAsia="Times New Roman"/>
          <w:sz w:val="24"/>
          <w:szCs w:val="18"/>
        </w:rPr>
        <w:t>, 251A/19, RG 334, US NA.</w:t>
      </w:r>
    </w:p>
    <w:p w14:paraId="1B4EF320" w14:textId="77777777" w:rsidR="00FC329F" w:rsidRPr="00FC329F" w:rsidRDefault="00FC329F" w:rsidP="00287F37">
      <w:pPr>
        <w:spacing w:before="0"/>
        <w:ind w:left="567" w:hanging="567"/>
        <w:rPr>
          <w:rFonts w:eastAsia="Times New Roman"/>
          <w:sz w:val="24"/>
          <w:szCs w:val="18"/>
          <w:u w:val="single"/>
        </w:rPr>
      </w:pPr>
      <w:r w:rsidRPr="00FC329F">
        <w:rPr>
          <w:rFonts w:eastAsia="Times New Roman"/>
          <w:sz w:val="24"/>
          <w:szCs w:val="18"/>
          <w:u w:val="single"/>
        </w:rPr>
        <w:t>Bir yerde yayınlanan raporlar:</w:t>
      </w:r>
    </w:p>
    <w:p w14:paraId="3ED1CF05" w14:textId="59850138" w:rsidR="008A23A1" w:rsidRPr="008A23A1" w:rsidRDefault="008A23A1" w:rsidP="00287F37">
      <w:pPr>
        <w:spacing w:before="0"/>
        <w:ind w:left="567" w:hanging="567"/>
        <w:rPr>
          <w:rFonts w:eastAsia="Times New Roman"/>
          <w:sz w:val="24"/>
          <w:szCs w:val="18"/>
        </w:rPr>
      </w:pPr>
      <w:r w:rsidRPr="008A23A1">
        <w:rPr>
          <w:rFonts w:eastAsia="Times New Roman"/>
          <w:sz w:val="24"/>
          <w:szCs w:val="18"/>
        </w:rPr>
        <w:t xml:space="preserve">Raporun Yazarının Adı Soyadı </w:t>
      </w:r>
      <w:r w:rsidRPr="00BC343D">
        <w:rPr>
          <w:rFonts w:eastAsia="Times New Roman"/>
          <w:b/>
          <w:bCs/>
          <w:sz w:val="24"/>
          <w:szCs w:val="18"/>
        </w:rPr>
        <w:t>(varsa)</w:t>
      </w:r>
      <w:r w:rsidRPr="008A23A1">
        <w:rPr>
          <w:rFonts w:eastAsia="Times New Roman"/>
          <w:sz w:val="24"/>
          <w:szCs w:val="18"/>
        </w:rPr>
        <w:t xml:space="preserve">, “Raporun adı”, </w:t>
      </w:r>
      <w:r w:rsidRPr="008A23A1">
        <w:rPr>
          <w:rFonts w:eastAsia="Times New Roman"/>
          <w:i/>
          <w:sz w:val="24"/>
          <w:szCs w:val="18"/>
        </w:rPr>
        <w:t>Yayınlanan Eser (İtalik)</w:t>
      </w:r>
      <w:r w:rsidRPr="008A23A1">
        <w:rPr>
          <w:rFonts w:eastAsia="Times New Roman"/>
          <w:sz w:val="24"/>
          <w:szCs w:val="18"/>
        </w:rPr>
        <w:t>, Raporun Sunulduğu Oturum (</w:t>
      </w:r>
      <w:proofErr w:type="spellStart"/>
      <w:r w:rsidRPr="008A23A1">
        <w:rPr>
          <w:rFonts w:eastAsia="Times New Roman"/>
          <w:sz w:val="24"/>
          <w:szCs w:val="18"/>
        </w:rPr>
        <w:t>xx.</w:t>
      </w:r>
      <w:proofErr w:type="gramStart"/>
      <w:r w:rsidRPr="008A23A1">
        <w:rPr>
          <w:rFonts w:eastAsia="Times New Roman"/>
          <w:sz w:val="24"/>
          <w:szCs w:val="18"/>
        </w:rPr>
        <w:t>xx.xxxx</w:t>
      </w:r>
      <w:proofErr w:type="spellEnd"/>
      <w:proofErr w:type="gramEnd"/>
      <w:r w:rsidRPr="008A23A1">
        <w:rPr>
          <w:rFonts w:eastAsia="Times New Roman"/>
          <w:sz w:val="24"/>
          <w:szCs w:val="18"/>
        </w:rPr>
        <w:t xml:space="preserve"> -Oturum tarihi-)</w:t>
      </w:r>
      <w:r w:rsidR="00E14DAF">
        <w:rPr>
          <w:rFonts w:eastAsia="Times New Roman"/>
          <w:sz w:val="24"/>
          <w:szCs w:val="18"/>
        </w:rPr>
        <w:t xml:space="preserve"> (varsa), yayınlandığı seri </w:t>
      </w:r>
      <w:r w:rsidR="00E14DAF" w:rsidRPr="00BC343D">
        <w:rPr>
          <w:rFonts w:eastAsia="Times New Roman"/>
          <w:b/>
          <w:bCs/>
          <w:sz w:val="24"/>
          <w:szCs w:val="18"/>
        </w:rPr>
        <w:t>(varsa)</w:t>
      </w:r>
      <w:r w:rsidRPr="008A23A1">
        <w:rPr>
          <w:rFonts w:eastAsia="Times New Roman"/>
          <w:sz w:val="24"/>
          <w:szCs w:val="18"/>
        </w:rPr>
        <w:t xml:space="preserve">, Dönem </w:t>
      </w:r>
      <w:r w:rsidRPr="00BC343D">
        <w:rPr>
          <w:rFonts w:eastAsia="Times New Roman"/>
          <w:b/>
          <w:bCs/>
          <w:sz w:val="24"/>
          <w:szCs w:val="18"/>
        </w:rPr>
        <w:t>(varsa)</w:t>
      </w:r>
      <w:r w:rsidRPr="008A23A1">
        <w:rPr>
          <w:rFonts w:eastAsia="Times New Roman"/>
          <w:sz w:val="24"/>
          <w:szCs w:val="18"/>
        </w:rPr>
        <w:t xml:space="preserve">, </w:t>
      </w:r>
      <w:r w:rsidR="00BC343D">
        <w:rPr>
          <w:rFonts w:eastAsia="Times New Roman"/>
          <w:sz w:val="24"/>
          <w:szCs w:val="18"/>
        </w:rPr>
        <w:t xml:space="preserve">c. </w:t>
      </w:r>
      <w:proofErr w:type="spellStart"/>
      <w:r w:rsidR="00BC343D">
        <w:rPr>
          <w:rFonts w:eastAsia="Times New Roman"/>
          <w:sz w:val="24"/>
          <w:szCs w:val="18"/>
        </w:rPr>
        <w:t>Xx</w:t>
      </w:r>
      <w:proofErr w:type="spellEnd"/>
      <w:r w:rsidR="00BC343D">
        <w:rPr>
          <w:rFonts w:eastAsia="Times New Roman"/>
          <w:sz w:val="24"/>
          <w:szCs w:val="18"/>
        </w:rPr>
        <w:t xml:space="preserve"> </w:t>
      </w:r>
      <w:r w:rsidR="00BC343D" w:rsidRPr="00BC343D">
        <w:rPr>
          <w:rFonts w:eastAsia="Times New Roman"/>
          <w:b/>
          <w:bCs/>
          <w:sz w:val="24"/>
          <w:szCs w:val="18"/>
        </w:rPr>
        <w:t xml:space="preserve">(varsa cilt </w:t>
      </w:r>
      <w:proofErr w:type="spellStart"/>
      <w:r w:rsidR="00BC343D" w:rsidRPr="00BC343D">
        <w:rPr>
          <w:rFonts w:eastAsia="Times New Roman"/>
          <w:b/>
          <w:bCs/>
          <w:sz w:val="24"/>
          <w:szCs w:val="18"/>
        </w:rPr>
        <w:t>no</w:t>
      </w:r>
      <w:proofErr w:type="spellEnd"/>
      <w:r w:rsidR="00BC343D" w:rsidRPr="00BC343D">
        <w:rPr>
          <w:rFonts w:eastAsia="Times New Roman"/>
          <w:b/>
          <w:bCs/>
          <w:sz w:val="24"/>
          <w:szCs w:val="18"/>
        </w:rPr>
        <w:t>)</w:t>
      </w:r>
      <w:r w:rsidRPr="008A23A1">
        <w:rPr>
          <w:rFonts w:eastAsia="Times New Roman"/>
          <w:sz w:val="24"/>
          <w:szCs w:val="18"/>
        </w:rPr>
        <w:t xml:space="preserve">, Toplantı numarası </w:t>
      </w:r>
      <w:r w:rsidRPr="00BC343D">
        <w:rPr>
          <w:rFonts w:eastAsia="Times New Roman"/>
          <w:b/>
          <w:bCs/>
          <w:sz w:val="24"/>
          <w:szCs w:val="18"/>
        </w:rPr>
        <w:t>(varsa)</w:t>
      </w:r>
      <w:r w:rsidRPr="008A23A1">
        <w:rPr>
          <w:rFonts w:eastAsia="Times New Roman"/>
          <w:sz w:val="24"/>
          <w:szCs w:val="18"/>
        </w:rPr>
        <w:t xml:space="preserve">. </w:t>
      </w:r>
    </w:p>
    <w:p w14:paraId="11FFB5BB" w14:textId="77777777" w:rsidR="008A23A1" w:rsidRPr="00FC329F" w:rsidRDefault="008A23A1" w:rsidP="00287F37">
      <w:pPr>
        <w:spacing w:before="0"/>
        <w:ind w:left="567" w:hanging="567"/>
        <w:rPr>
          <w:rFonts w:eastAsia="Times New Roman"/>
          <w:b/>
          <w:sz w:val="24"/>
          <w:szCs w:val="18"/>
        </w:rPr>
      </w:pPr>
      <w:r w:rsidRPr="00FC329F">
        <w:rPr>
          <w:rFonts w:eastAsia="Times New Roman"/>
          <w:b/>
          <w:sz w:val="24"/>
          <w:szCs w:val="18"/>
        </w:rPr>
        <w:lastRenderedPageBreak/>
        <w:t>Örnek:</w:t>
      </w:r>
    </w:p>
    <w:p w14:paraId="19EB8248" w14:textId="77777777" w:rsidR="00DC51C1" w:rsidRDefault="008A23A1" w:rsidP="00287F37">
      <w:pPr>
        <w:spacing w:before="0"/>
        <w:ind w:left="567" w:hanging="567"/>
        <w:rPr>
          <w:rFonts w:eastAsia="Times New Roman"/>
          <w:sz w:val="24"/>
          <w:szCs w:val="18"/>
        </w:rPr>
      </w:pPr>
      <w:r w:rsidRPr="008A23A1">
        <w:rPr>
          <w:rFonts w:eastAsia="Times New Roman"/>
          <w:sz w:val="24"/>
          <w:szCs w:val="18"/>
        </w:rPr>
        <w:t xml:space="preserve">“Subaylar Heyetine Mahsus Terfi Kanununun Bazı Maddelerinin Değiştirilmesine ve Bu Kanuna Geçici Maddeler Eklenmesine Dair Kanun tasarısı ve Millî Savunma ve Bütçe Komisyonları Raporları (1/693)”, </w:t>
      </w:r>
      <w:r w:rsidRPr="008A23A1">
        <w:rPr>
          <w:rFonts w:eastAsia="Times New Roman"/>
          <w:i/>
          <w:sz w:val="24"/>
          <w:szCs w:val="18"/>
        </w:rPr>
        <w:t>TBMM Tutanak Dergisi</w:t>
      </w:r>
      <w:r w:rsidRPr="008A23A1">
        <w:rPr>
          <w:rFonts w:eastAsia="Times New Roman"/>
          <w:sz w:val="24"/>
          <w:szCs w:val="18"/>
        </w:rPr>
        <w:t xml:space="preserve">, 67. Birleşim (17.III.1950), </w:t>
      </w:r>
      <w:r w:rsidR="00E14DAF">
        <w:rPr>
          <w:rFonts w:eastAsia="Times New Roman"/>
          <w:sz w:val="24"/>
          <w:szCs w:val="18"/>
        </w:rPr>
        <w:t xml:space="preserve">3. Seri, </w:t>
      </w:r>
      <w:r w:rsidRPr="008A23A1">
        <w:rPr>
          <w:rFonts w:eastAsia="Times New Roman"/>
          <w:sz w:val="24"/>
          <w:szCs w:val="18"/>
        </w:rPr>
        <w:t>Dönem VIII, c. 25, Toplantı 4</w:t>
      </w:r>
    </w:p>
    <w:p w14:paraId="7AF1B23C" w14:textId="69FDD9D7" w:rsidR="00ED2017" w:rsidRDefault="00ED2017" w:rsidP="006A7584">
      <w:pPr>
        <w:spacing w:before="0" w:after="100" w:afterAutospacing="1"/>
        <w:ind w:firstLine="0"/>
        <w:rPr>
          <w:rFonts w:eastAsia="Times New Roman"/>
          <w:sz w:val="24"/>
          <w:szCs w:val="18"/>
        </w:rPr>
      </w:pPr>
    </w:p>
    <w:p w14:paraId="4A9B01C5" w14:textId="379FB54A" w:rsidR="00287F37" w:rsidRDefault="00287F37" w:rsidP="006A7584">
      <w:pPr>
        <w:spacing w:before="0" w:after="100" w:afterAutospacing="1"/>
        <w:ind w:firstLine="0"/>
        <w:rPr>
          <w:rFonts w:eastAsia="Times New Roman"/>
          <w:sz w:val="24"/>
          <w:szCs w:val="18"/>
        </w:rPr>
      </w:pPr>
    </w:p>
    <w:p w14:paraId="04FA9FBE" w14:textId="1DCEF6EB" w:rsidR="00287F37" w:rsidRDefault="00287F37" w:rsidP="006A7584">
      <w:pPr>
        <w:spacing w:before="0" w:after="100" w:afterAutospacing="1"/>
        <w:ind w:firstLine="0"/>
        <w:rPr>
          <w:rFonts w:eastAsia="Times New Roman"/>
          <w:sz w:val="24"/>
          <w:szCs w:val="18"/>
        </w:rPr>
      </w:pPr>
    </w:p>
    <w:p w14:paraId="27E3665F" w14:textId="59DB0B8C" w:rsidR="00287F37" w:rsidRDefault="00287F37" w:rsidP="006A7584">
      <w:pPr>
        <w:spacing w:before="0" w:after="100" w:afterAutospacing="1"/>
        <w:ind w:firstLine="0"/>
        <w:rPr>
          <w:rFonts w:eastAsia="Times New Roman"/>
          <w:sz w:val="24"/>
          <w:szCs w:val="18"/>
        </w:rPr>
      </w:pPr>
    </w:p>
    <w:p w14:paraId="4356ED2D" w14:textId="78D59FBA" w:rsidR="00287F37" w:rsidRDefault="00287F37" w:rsidP="006A7584">
      <w:pPr>
        <w:spacing w:before="0" w:after="100" w:afterAutospacing="1"/>
        <w:ind w:firstLine="0"/>
        <w:rPr>
          <w:rFonts w:eastAsia="Times New Roman"/>
          <w:sz w:val="24"/>
          <w:szCs w:val="18"/>
        </w:rPr>
      </w:pPr>
    </w:p>
    <w:p w14:paraId="365D8E3E" w14:textId="3E26BB1D" w:rsidR="00287F37" w:rsidRDefault="00287F37" w:rsidP="006A7584">
      <w:pPr>
        <w:spacing w:before="0" w:after="100" w:afterAutospacing="1"/>
        <w:ind w:firstLine="0"/>
        <w:rPr>
          <w:rFonts w:eastAsia="Times New Roman"/>
          <w:sz w:val="24"/>
          <w:szCs w:val="18"/>
        </w:rPr>
      </w:pPr>
    </w:p>
    <w:p w14:paraId="6EE51229" w14:textId="64F6ABCC" w:rsidR="00287F37" w:rsidRDefault="00287F37" w:rsidP="006A7584">
      <w:pPr>
        <w:spacing w:before="0" w:after="100" w:afterAutospacing="1"/>
        <w:ind w:firstLine="0"/>
        <w:rPr>
          <w:rFonts w:eastAsia="Times New Roman"/>
          <w:sz w:val="24"/>
          <w:szCs w:val="18"/>
        </w:rPr>
      </w:pPr>
    </w:p>
    <w:p w14:paraId="6629A984" w14:textId="6759292F" w:rsidR="00287F37" w:rsidRDefault="00287F37" w:rsidP="006A7584">
      <w:pPr>
        <w:spacing w:before="0" w:after="100" w:afterAutospacing="1"/>
        <w:ind w:firstLine="0"/>
        <w:rPr>
          <w:rFonts w:eastAsia="Times New Roman"/>
          <w:sz w:val="24"/>
          <w:szCs w:val="18"/>
        </w:rPr>
      </w:pPr>
    </w:p>
    <w:p w14:paraId="628DD00E" w14:textId="75739D12" w:rsidR="00287F37" w:rsidRDefault="00287F37" w:rsidP="006A7584">
      <w:pPr>
        <w:spacing w:before="0" w:after="100" w:afterAutospacing="1"/>
        <w:ind w:firstLine="0"/>
        <w:rPr>
          <w:rFonts w:eastAsia="Times New Roman"/>
          <w:sz w:val="24"/>
          <w:szCs w:val="18"/>
        </w:rPr>
      </w:pPr>
    </w:p>
    <w:p w14:paraId="6F5DC2A2" w14:textId="77777777" w:rsidR="00287F37" w:rsidRDefault="00287F37" w:rsidP="006A7584">
      <w:pPr>
        <w:spacing w:before="0" w:after="100" w:afterAutospacing="1"/>
        <w:ind w:firstLine="0"/>
        <w:rPr>
          <w:rFonts w:eastAsia="Times New Roman"/>
          <w:sz w:val="24"/>
          <w:szCs w:val="18"/>
        </w:rPr>
      </w:pPr>
    </w:p>
    <w:p w14:paraId="254F9CD6" w14:textId="77777777" w:rsidR="00ED2017" w:rsidRDefault="00ED2017" w:rsidP="006A7584">
      <w:pPr>
        <w:spacing w:before="0" w:after="100" w:afterAutospacing="1"/>
        <w:ind w:firstLine="0"/>
        <w:rPr>
          <w:rFonts w:eastAsia="Times New Roman"/>
          <w:sz w:val="24"/>
          <w:szCs w:val="18"/>
        </w:rPr>
      </w:pPr>
    </w:p>
    <w:p w14:paraId="7A408D17" w14:textId="77777777" w:rsidR="00ED2017" w:rsidRDefault="00ED2017" w:rsidP="006A7584">
      <w:pPr>
        <w:spacing w:before="0" w:after="100" w:afterAutospacing="1"/>
        <w:ind w:firstLine="0"/>
        <w:rPr>
          <w:rFonts w:eastAsia="Times New Roman"/>
          <w:sz w:val="24"/>
          <w:szCs w:val="18"/>
        </w:rPr>
      </w:pPr>
    </w:p>
    <w:p w14:paraId="197192E9" w14:textId="78BF2846" w:rsidR="00ED2017" w:rsidRDefault="00ED2017" w:rsidP="006A7584">
      <w:pPr>
        <w:spacing w:before="0" w:after="100" w:afterAutospacing="1"/>
        <w:ind w:firstLine="0"/>
        <w:rPr>
          <w:rFonts w:eastAsia="Times New Roman"/>
          <w:sz w:val="24"/>
          <w:szCs w:val="18"/>
        </w:rPr>
      </w:pPr>
    </w:p>
    <w:p w14:paraId="58790CC0" w14:textId="36EAFD63" w:rsidR="00F86D1B" w:rsidRDefault="00F86D1B" w:rsidP="006A7584">
      <w:pPr>
        <w:spacing w:before="0" w:after="100" w:afterAutospacing="1"/>
        <w:ind w:firstLine="0"/>
        <w:rPr>
          <w:rFonts w:eastAsia="Times New Roman"/>
          <w:sz w:val="24"/>
          <w:szCs w:val="18"/>
        </w:rPr>
      </w:pPr>
    </w:p>
    <w:p w14:paraId="0B193699" w14:textId="150CC708" w:rsidR="00A62248" w:rsidRDefault="00A62248" w:rsidP="006A7584">
      <w:pPr>
        <w:spacing w:before="0" w:after="100" w:afterAutospacing="1"/>
        <w:ind w:firstLine="0"/>
        <w:rPr>
          <w:rFonts w:eastAsia="Times New Roman"/>
          <w:sz w:val="24"/>
          <w:szCs w:val="18"/>
        </w:rPr>
      </w:pPr>
    </w:p>
    <w:p w14:paraId="263C48D6" w14:textId="77777777" w:rsidR="00243003" w:rsidRDefault="00243003" w:rsidP="006A7584">
      <w:pPr>
        <w:spacing w:before="0" w:after="100" w:afterAutospacing="1"/>
        <w:ind w:firstLine="0"/>
        <w:rPr>
          <w:rFonts w:eastAsia="Times New Roman"/>
          <w:sz w:val="24"/>
          <w:szCs w:val="18"/>
        </w:rPr>
      </w:pPr>
    </w:p>
    <w:p w14:paraId="351DA952" w14:textId="77777777" w:rsidR="002E6735" w:rsidRPr="00DC51C1" w:rsidRDefault="002E6735" w:rsidP="00287F37">
      <w:pPr>
        <w:spacing w:before="0" w:after="120"/>
        <w:ind w:firstLine="0"/>
        <w:rPr>
          <w:rFonts w:eastAsia="Times New Roman"/>
          <w:sz w:val="24"/>
          <w:szCs w:val="18"/>
        </w:rPr>
      </w:pPr>
      <w:r w:rsidRPr="008A1BB0">
        <w:rPr>
          <w:rFonts w:eastAsia="Times New Roman"/>
          <w:b/>
          <w:bCs/>
          <w:sz w:val="24"/>
          <w:szCs w:val="20"/>
        </w:rPr>
        <w:lastRenderedPageBreak/>
        <w:t>EKLER</w:t>
      </w:r>
    </w:p>
    <w:p w14:paraId="4DF57CDD" w14:textId="77777777" w:rsidR="00EF05F0" w:rsidRPr="008A1BB0" w:rsidRDefault="002E6735" w:rsidP="00287F37">
      <w:pPr>
        <w:widowControl/>
        <w:spacing w:before="0" w:after="120"/>
        <w:ind w:firstLine="0"/>
        <w:rPr>
          <w:rFonts w:eastAsia="Times New Roman"/>
          <w:bCs/>
          <w:sz w:val="24"/>
          <w:szCs w:val="20"/>
        </w:rPr>
      </w:pPr>
      <w:r w:rsidRPr="008A1BB0">
        <w:rPr>
          <w:rFonts w:eastAsia="Times New Roman"/>
          <w:b/>
          <w:bCs/>
          <w:sz w:val="24"/>
          <w:szCs w:val="20"/>
        </w:rPr>
        <w:t xml:space="preserve">Ek 1: </w:t>
      </w:r>
      <w:r w:rsidR="00FC531A" w:rsidRPr="008A1BB0">
        <w:rPr>
          <w:rFonts w:eastAsia="Times New Roman"/>
          <w:bCs/>
          <w:sz w:val="24"/>
          <w:szCs w:val="20"/>
        </w:rPr>
        <w:t>Ek 1’in açıklaması</w:t>
      </w:r>
      <w:r w:rsidR="006A7584" w:rsidRPr="008A1BB0">
        <w:rPr>
          <w:rFonts w:eastAsia="Times New Roman"/>
          <w:bCs/>
          <w:sz w:val="24"/>
          <w:szCs w:val="20"/>
        </w:rPr>
        <w:t>, varsa değerlendirilmesi</w:t>
      </w:r>
      <w:r w:rsidR="00FC531A" w:rsidRPr="008A1BB0">
        <w:rPr>
          <w:rFonts w:eastAsia="Times New Roman"/>
          <w:bCs/>
          <w:sz w:val="24"/>
          <w:szCs w:val="20"/>
        </w:rPr>
        <w:t xml:space="preserve"> yer alır.</w:t>
      </w:r>
      <w:r w:rsidR="006A7584" w:rsidRPr="008A1BB0">
        <w:rPr>
          <w:rFonts w:eastAsia="Times New Roman"/>
          <w:bCs/>
          <w:sz w:val="24"/>
          <w:szCs w:val="20"/>
        </w:rPr>
        <w:t xml:space="preserve"> Mümkünse kaynak, </w:t>
      </w:r>
      <w:proofErr w:type="spellStart"/>
      <w:r w:rsidR="006A7584" w:rsidRPr="008A1BB0">
        <w:rPr>
          <w:rFonts w:eastAsia="Times New Roman"/>
          <w:bCs/>
          <w:sz w:val="24"/>
          <w:szCs w:val="20"/>
        </w:rPr>
        <w:t>resimaltı</w:t>
      </w:r>
      <w:proofErr w:type="spellEnd"/>
      <w:r w:rsidR="006A7584" w:rsidRPr="008A1BB0">
        <w:rPr>
          <w:rFonts w:eastAsia="Times New Roman"/>
          <w:bCs/>
          <w:sz w:val="24"/>
          <w:szCs w:val="20"/>
        </w:rPr>
        <w:t xml:space="preserve"> yazısı olarak görselin altında 10 punto büyüklüğünde, başa “Kaynak:” ifadesi konularak yazılır.</w:t>
      </w:r>
    </w:p>
    <w:p w14:paraId="5DC40E76" w14:textId="3D338879" w:rsidR="008E0708" w:rsidRPr="003844FD" w:rsidRDefault="00CA049C" w:rsidP="00287F37">
      <w:pPr>
        <w:widowControl/>
        <w:spacing w:before="0" w:after="120"/>
        <w:ind w:firstLine="0"/>
        <w:jc w:val="center"/>
        <w:rPr>
          <w:rFonts w:eastAsia="Times New Roman"/>
          <w:b/>
          <w:bCs/>
          <w:sz w:val="18"/>
          <w:szCs w:val="18"/>
          <w:lang w:val="en-US"/>
        </w:rPr>
      </w:pPr>
      <w:r w:rsidRPr="003844FD">
        <w:rPr>
          <w:rFonts w:eastAsia="Times New Roman"/>
          <w:b/>
          <w:bCs/>
          <w:noProof/>
          <w:sz w:val="18"/>
          <w:szCs w:val="18"/>
          <w:lang w:val="en-US"/>
        </w:rPr>
        <w:drawing>
          <wp:inline distT="0" distB="0" distL="0" distR="0" wp14:anchorId="76D38727" wp14:editId="255807E4">
            <wp:extent cx="3105150" cy="4610100"/>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l="15063" t="11650" r="12462" b="11839"/>
                    <a:stretch>
                      <a:fillRect/>
                    </a:stretch>
                  </pic:blipFill>
                  <pic:spPr bwMode="auto">
                    <a:xfrm>
                      <a:off x="0" y="0"/>
                      <a:ext cx="3105150" cy="4610100"/>
                    </a:xfrm>
                    <a:prstGeom prst="rect">
                      <a:avLst/>
                    </a:prstGeom>
                    <a:noFill/>
                    <a:ln>
                      <a:noFill/>
                    </a:ln>
                  </pic:spPr>
                </pic:pic>
              </a:graphicData>
            </a:graphic>
          </wp:inline>
        </w:drawing>
      </w:r>
    </w:p>
    <w:p w14:paraId="456BBF73" w14:textId="77777777" w:rsidR="006A7584" w:rsidRDefault="006A7584" w:rsidP="00287F37">
      <w:pPr>
        <w:widowControl/>
        <w:spacing w:before="0" w:after="120"/>
        <w:ind w:firstLine="0"/>
        <w:jc w:val="center"/>
        <w:rPr>
          <w:rFonts w:eastAsia="Times New Roman"/>
          <w:sz w:val="20"/>
          <w:szCs w:val="20"/>
        </w:rPr>
      </w:pPr>
      <w:r>
        <w:rPr>
          <w:rFonts w:eastAsia="Times New Roman"/>
          <w:sz w:val="20"/>
          <w:szCs w:val="20"/>
        </w:rPr>
        <w:t xml:space="preserve">İstenirse </w:t>
      </w:r>
      <w:proofErr w:type="spellStart"/>
      <w:r>
        <w:rPr>
          <w:rFonts w:eastAsia="Times New Roman"/>
          <w:sz w:val="20"/>
          <w:szCs w:val="20"/>
        </w:rPr>
        <w:t>Ek’in</w:t>
      </w:r>
      <w:proofErr w:type="spellEnd"/>
      <w:r>
        <w:rPr>
          <w:rFonts w:eastAsia="Times New Roman"/>
          <w:sz w:val="20"/>
          <w:szCs w:val="20"/>
        </w:rPr>
        <w:t xml:space="preserve"> kaynağı, resmin altında resim altı yazısı olarak 10 punto ile şu şekilde de belirtilebilir.</w:t>
      </w:r>
    </w:p>
    <w:p w14:paraId="519C7EE9" w14:textId="1E208E2A" w:rsidR="00A921A8" w:rsidRDefault="008E0708" w:rsidP="00287F37">
      <w:pPr>
        <w:widowControl/>
        <w:spacing w:before="0" w:after="120"/>
        <w:ind w:firstLine="0"/>
        <w:jc w:val="center"/>
        <w:rPr>
          <w:rFonts w:eastAsia="Times New Roman"/>
          <w:sz w:val="20"/>
          <w:szCs w:val="20"/>
        </w:rPr>
      </w:pPr>
      <w:r w:rsidRPr="00D36851">
        <w:rPr>
          <w:rFonts w:eastAsia="Times New Roman"/>
          <w:sz w:val="20"/>
          <w:szCs w:val="20"/>
        </w:rPr>
        <w:t>(</w:t>
      </w:r>
      <w:proofErr w:type="spellStart"/>
      <w:r w:rsidRPr="00D36851">
        <w:rPr>
          <w:rFonts w:eastAsia="Times New Roman"/>
          <w:bCs/>
          <w:sz w:val="20"/>
          <w:szCs w:val="20"/>
          <w:lang w:val="en-US"/>
        </w:rPr>
        <w:t>Kaynak</w:t>
      </w:r>
      <w:proofErr w:type="spellEnd"/>
      <w:r w:rsidRPr="00D36851">
        <w:rPr>
          <w:rFonts w:eastAsia="Times New Roman"/>
          <w:bCs/>
          <w:sz w:val="20"/>
          <w:szCs w:val="20"/>
          <w:lang w:val="en-US"/>
        </w:rPr>
        <w:t xml:space="preserve">: </w:t>
      </w:r>
      <w:r w:rsidRPr="00D36851">
        <w:rPr>
          <w:rFonts w:eastAsia="Times New Roman"/>
          <w:sz w:val="20"/>
          <w:szCs w:val="20"/>
        </w:rPr>
        <w:t xml:space="preserve">Francis </w:t>
      </w:r>
      <w:proofErr w:type="spellStart"/>
      <w:r w:rsidRPr="00D36851">
        <w:rPr>
          <w:rFonts w:eastAsia="Times New Roman"/>
          <w:sz w:val="20"/>
          <w:szCs w:val="20"/>
        </w:rPr>
        <w:t>Vinton</w:t>
      </w:r>
      <w:proofErr w:type="spellEnd"/>
      <w:r w:rsidRPr="00D36851">
        <w:rPr>
          <w:rFonts w:eastAsia="Times New Roman"/>
          <w:sz w:val="20"/>
          <w:szCs w:val="20"/>
        </w:rPr>
        <w:t xml:space="preserve"> </w:t>
      </w:r>
      <w:proofErr w:type="spellStart"/>
      <w:r w:rsidRPr="00D36851">
        <w:rPr>
          <w:rFonts w:eastAsia="Times New Roman"/>
          <w:sz w:val="20"/>
          <w:szCs w:val="20"/>
        </w:rPr>
        <w:t>Greene</w:t>
      </w:r>
      <w:proofErr w:type="spellEnd"/>
      <w:r w:rsidRPr="00D36851">
        <w:rPr>
          <w:rFonts w:eastAsia="Times New Roman"/>
          <w:sz w:val="20"/>
          <w:szCs w:val="20"/>
        </w:rPr>
        <w:t xml:space="preserve">, </w:t>
      </w:r>
      <w:r w:rsidRPr="00D36851">
        <w:rPr>
          <w:rFonts w:eastAsia="Times New Roman"/>
          <w:i/>
          <w:sz w:val="20"/>
          <w:szCs w:val="20"/>
        </w:rPr>
        <w:t xml:space="preserve">Report on </w:t>
      </w:r>
      <w:proofErr w:type="spellStart"/>
      <w:r w:rsidRPr="00D36851">
        <w:rPr>
          <w:rFonts w:eastAsia="Times New Roman"/>
          <w:i/>
          <w:sz w:val="20"/>
          <w:szCs w:val="20"/>
        </w:rPr>
        <w:t>the</w:t>
      </w:r>
      <w:proofErr w:type="spellEnd"/>
      <w:r w:rsidRPr="00D36851">
        <w:rPr>
          <w:rFonts w:eastAsia="Times New Roman"/>
          <w:i/>
          <w:sz w:val="20"/>
          <w:szCs w:val="20"/>
        </w:rPr>
        <w:t xml:space="preserve"> Russian </w:t>
      </w:r>
      <w:proofErr w:type="spellStart"/>
      <w:r w:rsidRPr="00D36851">
        <w:rPr>
          <w:rFonts w:eastAsia="Times New Roman"/>
          <w:i/>
          <w:sz w:val="20"/>
          <w:szCs w:val="20"/>
        </w:rPr>
        <w:t>Army</w:t>
      </w:r>
      <w:proofErr w:type="spellEnd"/>
      <w:r w:rsidRPr="00D36851">
        <w:rPr>
          <w:rFonts w:eastAsia="Times New Roman"/>
          <w:i/>
          <w:sz w:val="20"/>
          <w:szCs w:val="20"/>
        </w:rPr>
        <w:t xml:space="preserve"> </w:t>
      </w:r>
      <w:proofErr w:type="spellStart"/>
      <w:r w:rsidRPr="00D36851">
        <w:rPr>
          <w:rFonts w:eastAsia="Times New Roman"/>
          <w:i/>
          <w:sz w:val="20"/>
          <w:szCs w:val="20"/>
        </w:rPr>
        <w:t>and</w:t>
      </w:r>
      <w:proofErr w:type="spellEnd"/>
      <w:r w:rsidRPr="00D36851">
        <w:rPr>
          <w:rFonts w:eastAsia="Times New Roman"/>
          <w:i/>
          <w:sz w:val="20"/>
          <w:szCs w:val="20"/>
        </w:rPr>
        <w:t xml:space="preserve"> </w:t>
      </w:r>
      <w:proofErr w:type="spellStart"/>
      <w:r w:rsidRPr="00D36851">
        <w:rPr>
          <w:rFonts w:eastAsia="Times New Roman"/>
          <w:i/>
          <w:sz w:val="20"/>
          <w:szCs w:val="20"/>
        </w:rPr>
        <w:t>its</w:t>
      </w:r>
      <w:proofErr w:type="spellEnd"/>
      <w:r w:rsidRPr="00D36851">
        <w:rPr>
          <w:rFonts w:eastAsia="Times New Roman"/>
          <w:i/>
          <w:sz w:val="20"/>
          <w:szCs w:val="20"/>
        </w:rPr>
        <w:t xml:space="preserve"> </w:t>
      </w:r>
      <w:proofErr w:type="spellStart"/>
      <w:r w:rsidRPr="00D36851">
        <w:rPr>
          <w:rFonts w:eastAsia="Times New Roman"/>
          <w:i/>
          <w:sz w:val="20"/>
          <w:szCs w:val="20"/>
        </w:rPr>
        <w:t>Campaigns</w:t>
      </w:r>
      <w:proofErr w:type="spellEnd"/>
      <w:r w:rsidRPr="00D36851">
        <w:rPr>
          <w:rFonts w:eastAsia="Times New Roman"/>
          <w:i/>
          <w:sz w:val="20"/>
          <w:szCs w:val="20"/>
        </w:rPr>
        <w:t xml:space="preserve"> in </w:t>
      </w:r>
      <w:proofErr w:type="spellStart"/>
      <w:r w:rsidRPr="00D36851">
        <w:rPr>
          <w:rFonts w:eastAsia="Times New Roman"/>
          <w:i/>
          <w:sz w:val="20"/>
          <w:szCs w:val="20"/>
        </w:rPr>
        <w:t>Turkey</w:t>
      </w:r>
      <w:proofErr w:type="spellEnd"/>
      <w:r w:rsidRPr="00D36851">
        <w:rPr>
          <w:rFonts w:eastAsia="Times New Roman"/>
          <w:i/>
          <w:sz w:val="20"/>
          <w:szCs w:val="20"/>
        </w:rPr>
        <w:t xml:space="preserve"> in 1877-1878</w:t>
      </w:r>
      <w:r w:rsidRPr="00D36851">
        <w:rPr>
          <w:rFonts w:eastAsia="Times New Roman"/>
          <w:sz w:val="20"/>
          <w:szCs w:val="20"/>
        </w:rPr>
        <w:t>, New Yok 1879)</w:t>
      </w:r>
    </w:p>
    <w:p w14:paraId="61FA98DA" w14:textId="65C6DADB" w:rsidR="00287F37" w:rsidRDefault="00287F37" w:rsidP="00287F37">
      <w:pPr>
        <w:widowControl/>
        <w:spacing w:before="0" w:after="120"/>
        <w:ind w:firstLine="0"/>
        <w:jc w:val="center"/>
        <w:rPr>
          <w:rFonts w:eastAsia="Times New Roman"/>
          <w:sz w:val="20"/>
          <w:szCs w:val="20"/>
        </w:rPr>
      </w:pPr>
    </w:p>
    <w:p w14:paraId="18C6E079" w14:textId="77777777" w:rsidR="00287F37" w:rsidRPr="005C5F14" w:rsidRDefault="00287F37" w:rsidP="00287F37">
      <w:pPr>
        <w:widowControl/>
        <w:spacing w:before="0" w:after="120"/>
        <w:ind w:firstLine="0"/>
        <w:jc w:val="center"/>
        <w:rPr>
          <w:rFonts w:eastAsia="Times New Roman"/>
          <w:sz w:val="20"/>
          <w:szCs w:val="20"/>
        </w:rPr>
      </w:pPr>
    </w:p>
    <w:p w14:paraId="7BBD8C34" w14:textId="77777777" w:rsidR="00FD716E" w:rsidRPr="00B95D9C" w:rsidRDefault="008E0708" w:rsidP="00287F37">
      <w:pPr>
        <w:widowControl/>
        <w:spacing w:before="0" w:after="120"/>
        <w:ind w:firstLine="0"/>
        <w:rPr>
          <w:rFonts w:eastAsia="Times New Roman"/>
          <w:bCs/>
          <w:sz w:val="20"/>
          <w:szCs w:val="20"/>
          <w:lang w:val="fr-FR"/>
        </w:rPr>
      </w:pPr>
      <w:proofErr w:type="spellStart"/>
      <w:r w:rsidRPr="00B95D9C">
        <w:rPr>
          <w:rFonts w:eastAsia="Times New Roman"/>
          <w:b/>
          <w:bCs/>
          <w:sz w:val="24"/>
          <w:szCs w:val="20"/>
          <w:lang w:val="fr-FR"/>
        </w:rPr>
        <w:lastRenderedPageBreak/>
        <w:t>Ek</w:t>
      </w:r>
      <w:proofErr w:type="spellEnd"/>
      <w:r w:rsidRPr="00B95D9C">
        <w:rPr>
          <w:rFonts w:eastAsia="Times New Roman"/>
          <w:b/>
          <w:bCs/>
          <w:sz w:val="24"/>
          <w:szCs w:val="20"/>
          <w:lang w:val="fr-FR"/>
        </w:rPr>
        <w:t xml:space="preserve"> </w:t>
      </w:r>
      <w:proofErr w:type="gramStart"/>
      <w:r w:rsidRPr="00B95D9C">
        <w:rPr>
          <w:rFonts w:eastAsia="Times New Roman"/>
          <w:b/>
          <w:bCs/>
          <w:sz w:val="24"/>
          <w:szCs w:val="20"/>
          <w:lang w:val="fr-FR"/>
        </w:rPr>
        <w:t>2:</w:t>
      </w:r>
      <w:proofErr w:type="gramEnd"/>
      <w:r w:rsidRPr="00B95D9C">
        <w:rPr>
          <w:rFonts w:eastAsia="Times New Roman"/>
          <w:b/>
          <w:bCs/>
          <w:sz w:val="24"/>
          <w:szCs w:val="20"/>
          <w:lang w:val="fr-FR"/>
        </w:rPr>
        <w:t xml:space="preserve"> </w:t>
      </w:r>
      <w:proofErr w:type="spellStart"/>
      <w:r w:rsidR="006A7584" w:rsidRPr="00B95D9C">
        <w:rPr>
          <w:rFonts w:eastAsia="Times New Roman"/>
          <w:bCs/>
          <w:sz w:val="24"/>
          <w:szCs w:val="20"/>
          <w:lang w:val="fr-FR"/>
        </w:rPr>
        <w:t>Varsa</w:t>
      </w:r>
      <w:proofErr w:type="spellEnd"/>
      <w:r w:rsidR="006A7584" w:rsidRPr="00B95D9C">
        <w:rPr>
          <w:rFonts w:eastAsia="Times New Roman"/>
          <w:bCs/>
          <w:sz w:val="24"/>
          <w:szCs w:val="20"/>
          <w:lang w:val="fr-FR"/>
        </w:rPr>
        <w:t xml:space="preserve"> </w:t>
      </w:r>
      <w:proofErr w:type="spellStart"/>
      <w:r w:rsidR="006A7584" w:rsidRPr="00B95D9C">
        <w:rPr>
          <w:rFonts w:eastAsia="Times New Roman"/>
          <w:bCs/>
          <w:sz w:val="24"/>
          <w:szCs w:val="20"/>
          <w:lang w:val="fr-FR"/>
        </w:rPr>
        <w:t>Ek</w:t>
      </w:r>
      <w:proofErr w:type="spellEnd"/>
      <w:r w:rsidR="006A7584" w:rsidRPr="00B95D9C">
        <w:rPr>
          <w:rFonts w:eastAsia="Times New Roman"/>
          <w:bCs/>
          <w:sz w:val="24"/>
          <w:szCs w:val="20"/>
          <w:lang w:val="fr-FR"/>
        </w:rPr>
        <w:t xml:space="preserve"> 2 </w:t>
      </w:r>
      <w:proofErr w:type="spellStart"/>
      <w:r w:rsidR="006A7584" w:rsidRPr="00B95D9C">
        <w:rPr>
          <w:rFonts w:eastAsia="Times New Roman"/>
          <w:bCs/>
          <w:sz w:val="24"/>
          <w:szCs w:val="20"/>
          <w:lang w:val="fr-FR"/>
        </w:rPr>
        <w:t>ve</w:t>
      </w:r>
      <w:proofErr w:type="spellEnd"/>
      <w:r w:rsidR="006A7584" w:rsidRPr="00B95D9C">
        <w:rPr>
          <w:rFonts w:eastAsia="Times New Roman"/>
          <w:bCs/>
          <w:sz w:val="24"/>
          <w:szCs w:val="20"/>
          <w:lang w:val="fr-FR"/>
        </w:rPr>
        <w:t xml:space="preserve"> </w:t>
      </w:r>
      <w:proofErr w:type="spellStart"/>
      <w:r w:rsidR="006A7584" w:rsidRPr="00B95D9C">
        <w:rPr>
          <w:rFonts w:eastAsia="Times New Roman"/>
          <w:bCs/>
          <w:sz w:val="24"/>
          <w:szCs w:val="20"/>
          <w:lang w:val="fr-FR"/>
        </w:rPr>
        <w:t>devamı</w:t>
      </w:r>
      <w:proofErr w:type="spellEnd"/>
      <w:r w:rsidR="006A7584" w:rsidRPr="00B95D9C">
        <w:rPr>
          <w:rFonts w:eastAsia="Times New Roman"/>
          <w:bCs/>
          <w:sz w:val="24"/>
          <w:szCs w:val="20"/>
          <w:lang w:val="fr-FR"/>
        </w:rPr>
        <w:t xml:space="preserve"> </w:t>
      </w:r>
      <w:proofErr w:type="spellStart"/>
      <w:r w:rsidR="006A7584" w:rsidRPr="00B95D9C">
        <w:rPr>
          <w:rFonts w:eastAsia="Times New Roman"/>
          <w:bCs/>
          <w:sz w:val="24"/>
          <w:szCs w:val="20"/>
          <w:lang w:val="fr-FR"/>
        </w:rPr>
        <w:t>konur</w:t>
      </w:r>
      <w:proofErr w:type="spellEnd"/>
      <w:r w:rsidR="006A7584" w:rsidRPr="00B95D9C">
        <w:rPr>
          <w:rFonts w:eastAsia="Times New Roman"/>
          <w:bCs/>
          <w:sz w:val="24"/>
          <w:szCs w:val="20"/>
          <w:lang w:val="fr-FR"/>
        </w:rPr>
        <w:t>.</w:t>
      </w:r>
    </w:p>
    <w:p w14:paraId="31B8A5BF" w14:textId="77777777" w:rsidR="006A7584" w:rsidRPr="00B95D9C" w:rsidRDefault="006A7584" w:rsidP="00287F37">
      <w:pPr>
        <w:widowControl/>
        <w:spacing w:before="0" w:after="120"/>
        <w:ind w:firstLine="0"/>
        <w:rPr>
          <w:rFonts w:eastAsia="Times New Roman"/>
          <w:bCs/>
          <w:sz w:val="20"/>
          <w:szCs w:val="20"/>
          <w:lang w:val="fr-FR"/>
        </w:rPr>
      </w:pPr>
    </w:p>
    <w:p w14:paraId="13BB57CC" w14:textId="77777777" w:rsidR="006A7584" w:rsidRPr="00B95D9C" w:rsidRDefault="006A7584" w:rsidP="00287F37">
      <w:pPr>
        <w:widowControl/>
        <w:spacing w:before="0" w:after="120"/>
        <w:ind w:firstLine="0"/>
        <w:rPr>
          <w:rFonts w:eastAsia="Times New Roman"/>
          <w:bCs/>
          <w:sz w:val="20"/>
          <w:szCs w:val="20"/>
          <w:lang w:val="fr-FR"/>
        </w:rPr>
      </w:pPr>
    </w:p>
    <w:p w14:paraId="1523E48F" w14:textId="77777777" w:rsidR="006A7584" w:rsidRPr="00B95D9C" w:rsidRDefault="006A7584" w:rsidP="00287F37">
      <w:pPr>
        <w:widowControl/>
        <w:spacing w:before="0" w:after="120"/>
        <w:ind w:firstLine="0"/>
        <w:rPr>
          <w:rFonts w:eastAsia="Times New Roman"/>
          <w:bCs/>
          <w:sz w:val="20"/>
          <w:szCs w:val="20"/>
          <w:lang w:val="fr-FR"/>
        </w:rPr>
      </w:pPr>
    </w:p>
    <w:p w14:paraId="1D040550" w14:textId="77777777" w:rsidR="006A7584" w:rsidRPr="00B95D9C" w:rsidRDefault="006A7584" w:rsidP="00287F37">
      <w:pPr>
        <w:widowControl/>
        <w:spacing w:before="0" w:after="120"/>
        <w:ind w:firstLine="0"/>
        <w:rPr>
          <w:rFonts w:eastAsia="Times New Roman"/>
          <w:bCs/>
          <w:sz w:val="20"/>
          <w:szCs w:val="20"/>
          <w:lang w:val="fr-FR"/>
        </w:rPr>
      </w:pPr>
    </w:p>
    <w:p w14:paraId="3E4C8CDA" w14:textId="77777777" w:rsidR="006A7584" w:rsidRPr="00B95D9C" w:rsidRDefault="006A7584" w:rsidP="00287F37">
      <w:pPr>
        <w:widowControl/>
        <w:spacing w:before="0" w:after="120"/>
        <w:ind w:firstLine="0"/>
        <w:rPr>
          <w:rFonts w:eastAsia="Times New Roman"/>
          <w:bCs/>
          <w:sz w:val="20"/>
          <w:szCs w:val="20"/>
          <w:lang w:val="fr-FR"/>
        </w:rPr>
      </w:pPr>
    </w:p>
    <w:p w14:paraId="19C46947" w14:textId="77777777" w:rsidR="006A7584" w:rsidRPr="00B95D9C" w:rsidRDefault="006A7584" w:rsidP="00287F37">
      <w:pPr>
        <w:widowControl/>
        <w:spacing w:before="0" w:after="120"/>
        <w:ind w:firstLine="0"/>
        <w:rPr>
          <w:rFonts w:eastAsia="Times New Roman"/>
          <w:bCs/>
          <w:sz w:val="20"/>
          <w:szCs w:val="20"/>
          <w:lang w:val="fr-FR"/>
        </w:rPr>
      </w:pPr>
    </w:p>
    <w:p w14:paraId="1F0799B8" w14:textId="77777777" w:rsidR="006A7584" w:rsidRPr="00B95D9C" w:rsidRDefault="006A7584" w:rsidP="00287F37">
      <w:pPr>
        <w:widowControl/>
        <w:spacing w:before="0" w:after="120"/>
        <w:ind w:firstLine="0"/>
        <w:rPr>
          <w:rFonts w:eastAsia="Times New Roman"/>
          <w:bCs/>
          <w:sz w:val="20"/>
          <w:szCs w:val="20"/>
          <w:lang w:val="fr-FR"/>
        </w:rPr>
      </w:pPr>
    </w:p>
    <w:p w14:paraId="01A0E1EB" w14:textId="77777777" w:rsidR="006A7584" w:rsidRPr="00B95D9C" w:rsidRDefault="006A7584" w:rsidP="00287F37">
      <w:pPr>
        <w:widowControl/>
        <w:spacing w:before="0" w:after="120"/>
        <w:ind w:firstLine="0"/>
        <w:rPr>
          <w:rFonts w:eastAsia="Times New Roman"/>
          <w:bCs/>
          <w:sz w:val="20"/>
          <w:szCs w:val="20"/>
          <w:lang w:val="fr-FR"/>
        </w:rPr>
      </w:pPr>
    </w:p>
    <w:p w14:paraId="14079F15" w14:textId="77777777" w:rsidR="006A7584" w:rsidRPr="00B95D9C" w:rsidRDefault="006A7584" w:rsidP="00287F37">
      <w:pPr>
        <w:widowControl/>
        <w:spacing w:before="0" w:after="120"/>
        <w:ind w:firstLine="0"/>
        <w:rPr>
          <w:rFonts w:eastAsia="Times New Roman"/>
          <w:bCs/>
          <w:sz w:val="20"/>
          <w:szCs w:val="20"/>
          <w:lang w:val="fr-FR"/>
        </w:rPr>
      </w:pPr>
    </w:p>
    <w:p w14:paraId="036EB0A4" w14:textId="77777777" w:rsidR="006A7584" w:rsidRPr="00B95D9C" w:rsidRDefault="006A7584" w:rsidP="00287F37">
      <w:pPr>
        <w:widowControl/>
        <w:spacing w:before="0" w:after="120"/>
        <w:ind w:firstLine="0"/>
        <w:rPr>
          <w:rFonts w:eastAsia="Times New Roman"/>
          <w:bCs/>
          <w:sz w:val="20"/>
          <w:szCs w:val="20"/>
          <w:lang w:val="fr-FR"/>
        </w:rPr>
      </w:pPr>
    </w:p>
    <w:p w14:paraId="487B318C" w14:textId="209E3E6D" w:rsidR="006A7584" w:rsidRDefault="006A7584" w:rsidP="00287F37">
      <w:pPr>
        <w:widowControl/>
        <w:spacing w:before="0" w:after="120"/>
        <w:ind w:firstLine="0"/>
        <w:rPr>
          <w:rFonts w:eastAsia="Times New Roman"/>
          <w:bCs/>
          <w:sz w:val="20"/>
          <w:szCs w:val="20"/>
          <w:lang w:val="fr-FR"/>
        </w:rPr>
      </w:pPr>
    </w:p>
    <w:p w14:paraId="71CDA579" w14:textId="795216E7" w:rsidR="00287F37" w:rsidRDefault="00287F37" w:rsidP="00287F37">
      <w:pPr>
        <w:widowControl/>
        <w:spacing w:before="0" w:after="120"/>
        <w:ind w:firstLine="0"/>
        <w:rPr>
          <w:rFonts w:eastAsia="Times New Roman"/>
          <w:bCs/>
          <w:sz w:val="20"/>
          <w:szCs w:val="20"/>
          <w:lang w:val="fr-FR"/>
        </w:rPr>
      </w:pPr>
    </w:p>
    <w:p w14:paraId="5D45972C" w14:textId="51C56B8B" w:rsidR="00287F37" w:rsidRDefault="00287F37" w:rsidP="00287F37">
      <w:pPr>
        <w:widowControl/>
        <w:spacing w:before="0" w:after="120"/>
        <w:ind w:firstLine="0"/>
        <w:rPr>
          <w:rFonts w:eastAsia="Times New Roman"/>
          <w:bCs/>
          <w:sz w:val="20"/>
          <w:szCs w:val="20"/>
          <w:lang w:val="fr-FR"/>
        </w:rPr>
      </w:pPr>
    </w:p>
    <w:p w14:paraId="1DBB974E" w14:textId="40A83CB7" w:rsidR="00287F37" w:rsidRDefault="00287F37" w:rsidP="00287F37">
      <w:pPr>
        <w:widowControl/>
        <w:spacing w:before="0" w:after="120"/>
        <w:ind w:firstLine="0"/>
        <w:rPr>
          <w:rFonts w:eastAsia="Times New Roman"/>
          <w:bCs/>
          <w:sz w:val="20"/>
          <w:szCs w:val="20"/>
          <w:lang w:val="fr-FR"/>
        </w:rPr>
      </w:pPr>
    </w:p>
    <w:p w14:paraId="112E06DC" w14:textId="2DC9D940" w:rsidR="00287F37" w:rsidRDefault="00287F37" w:rsidP="00287F37">
      <w:pPr>
        <w:widowControl/>
        <w:spacing w:before="0" w:after="120"/>
        <w:ind w:firstLine="0"/>
        <w:rPr>
          <w:rFonts w:eastAsia="Times New Roman"/>
          <w:bCs/>
          <w:sz w:val="20"/>
          <w:szCs w:val="20"/>
          <w:lang w:val="fr-FR"/>
        </w:rPr>
      </w:pPr>
    </w:p>
    <w:p w14:paraId="33A02FFC" w14:textId="235DB82E" w:rsidR="00287F37" w:rsidRDefault="00287F37" w:rsidP="00287F37">
      <w:pPr>
        <w:widowControl/>
        <w:spacing w:before="0" w:after="120"/>
        <w:ind w:firstLine="0"/>
        <w:rPr>
          <w:rFonts w:eastAsia="Times New Roman"/>
          <w:bCs/>
          <w:sz w:val="20"/>
          <w:szCs w:val="20"/>
          <w:lang w:val="fr-FR"/>
        </w:rPr>
      </w:pPr>
    </w:p>
    <w:p w14:paraId="5D6F8A2F" w14:textId="1B15263C" w:rsidR="00287F37" w:rsidRDefault="00287F37" w:rsidP="00287F37">
      <w:pPr>
        <w:widowControl/>
        <w:spacing w:before="0" w:after="120"/>
        <w:ind w:firstLine="0"/>
        <w:rPr>
          <w:rFonts w:eastAsia="Times New Roman"/>
          <w:bCs/>
          <w:sz w:val="20"/>
          <w:szCs w:val="20"/>
          <w:lang w:val="fr-FR"/>
        </w:rPr>
      </w:pPr>
    </w:p>
    <w:p w14:paraId="15689AA0" w14:textId="6900A2E5" w:rsidR="00287F37" w:rsidRDefault="00287F37" w:rsidP="00287F37">
      <w:pPr>
        <w:widowControl/>
        <w:spacing w:before="0" w:after="120"/>
        <w:ind w:firstLine="0"/>
        <w:rPr>
          <w:rFonts w:eastAsia="Times New Roman"/>
          <w:bCs/>
          <w:sz w:val="20"/>
          <w:szCs w:val="20"/>
          <w:lang w:val="fr-FR"/>
        </w:rPr>
      </w:pPr>
    </w:p>
    <w:p w14:paraId="587622ED" w14:textId="4726C1FA" w:rsidR="00287F37" w:rsidRDefault="00287F37" w:rsidP="00287F37">
      <w:pPr>
        <w:widowControl/>
        <w:spacing w:before="0" w:after="120"/>
        <w:ind w:firstLine="0"/>
        <w:rPr>
          <w:rFonts w:eastAsia="Times New Roman"/>
          <w:bCs/>
          <w:sz w:val="20"/>
          <w:szCs w:val="20"/>
          <w:lang w:val="fr-FR"/>
        </w:rPr>
      </w:pPr>
    </w:p>
    <w:p w14:paraId="34EC7288" w14:textId="77777777" w:rsidR="00287F37" w:rsidRPr="00B95D9C" w:rsidRDefault="00287F37" w:rsidP="00287F37">
      <w:pPr>
        <w:widowControl/>
        <w:spacing w:before="0" w:after="120"/>
        <w:ind w:firstLine="0"/>
        <w:rPr>
          <w:rFonts w:eastAsia="Times New Roman"/>
          <w:bCs/>
          <w:sz w:val="20"/>
          <w:szCs w:val="20"/>
          <w:lang w:val="fr-FR"/>
        </w:rPr>
      </w:pPr>
    </w:p>
    <w:p w14:paraId="39289F44" w14:textId="77777777" w:rsidR="006A7584" w:rsidRPr="00B95D9C" w:rsidRDefault="006A7584" w:rsidP="00287F37">
      <w:pPr>
        <w:widowControl/>
        <w:spacing w:before="0" w:after="120"/>
        <w:ind w:firstLine="0"/>
        <w:rPr>
          <w:rFonts w:eastAsia="Times New Roman"/>
          <w:bCs/>
          <w:sz w:val="20"/>
          <w:szCs w:val="20"/>
          <w:lang w:val="fr-FR"/>
        </w:rPr>
      </w:pPr>
    </w:p>
    <w:p w14:paraId="6672B5F0" w14:textId="77777777" w:rsidR="006A7584" w:rsidRPr="00B95D9C" w:rsidRDefault="006A7584" w:rsidP="00287F37">
      <w:pPr>
        <w:widowControl/>
        <w:spacing w:before="0" w:after="120"/>
        <w:ind w:firstLine="0"/>
        <w:rPr>
          <w:rFonts w:eastAsia="Times New Roman"/>
          <w:bCs/>
          <w:sz w:val="20"/>
          <w:szCs w:val="20"/>
          <w:lang w:val="fr-FR"/>
        </w:rPr>
      </w:pPr>
    </w:p>
    <w:p w14:paraId="59BAA7E8" w14:textId="77777777" w:rsidR="006A7584" w:rsidRPr="00B95D9C" w:rsidRDefault="006A7584" w:rsidP="00287F37">
      <w:pPr>
        <w:widowControl/>
        <w:spacing w:before="0" w:after="120"/>
        <w:ind w:firstLine="0"/>
        <w:rPr>
          <w:rFonts w:eastAsia="Times New Roman"/>
          <w:bCs/>
          <w:sz w:val="20"/>
          <w:szCs w:val="20"/>
          <w:lang w:val="fr-FR"/>
        </w:rPr>
      </w:pPr>
    </w:p>
    <w:p w14:paraId="68C84273" w14:textId="77777777" w:rsidR="006A7584" w:rsidRPr="00B95D9C" w:rsidRDefault="006A7584" w:rsidP="00287F37">
      <w:pPr>
        <w:widowControl/>
        <w:spacing w:before="0" w:after="120"/>
        <w:ind w:firstLine="0"/>
        <w:rPr>
          <w:rFonts w:eastAsia="Times New Roman"/>
          <w:bCs/>
          <w:sz w:val="20"/>
          <w:szCs w:val="20"/>
          <w:lang w:val="fr-FR"/>
        </w:rPr>
      </w:pPr>
    </w:p>
    <w:p w14:paraId="65AA2771" w14:textId="77777777" w:rsidR="006A7584" w:rsidRPr="00B95D9C" w:rsidRDefault="006A7584" w:rsidP="00287F37">
      <w:pPr>
        <w:widowControl/>
        <w:spacing w:before="0" w:after="120"/>
        <w:ind w:firstLine="0"/>
        <w:rPr>
          <w:rFonts w:eastAsia="Times New Roman"/>
          <w:bCs/>
          <w:sz w:val="20"/>
          <w:szCs w:val="20"/>
          <w:lang w:val="fr-FR"/>
        </w:rPr>
      </w:pPr>
    </w:p>
    <w:p w14:paraId="4BB808F2" w14:textId="77777777" w:rsidR="006A7584" w:rsidRPr="00B95D9C" w:rsidRDefault="006A7584" w:rsidP="00287F37">
      <w:pPr>
        <w:widowControl/>
        <w:spacing w:before="0" w:after="120"/>
        <w:ind w:firstLine="0"/>
        <w:rPr>
          <w:rFonts w:eastAsia="Times New Roman"/>
          <w:bCs/>
          <w:sz w:val="20"/>
          <w:szCs w:val="20"/>
          <w:lang w:val="fr-FR"/>
        </w:rPr>
      </w:pPr>
    </w:p>
    <w:p w14:paraId="6E3BFF28" w14:textId="77777777" w:rsidR="00FC329F" w:rsidRPr="00B95D9C" w:rsidRDefault="00FC329F" w:rsidP="00287F37">
      <w:pPr>
        <w:widowControl/>
        <w:spacing w:before="0" w:after="120"/>
        <w:ind w:firstLine="0"/>
        <w:rPr>
          <w:rFonts w:eastAsia="Times New Roman"/>
          <w:bCs/>
          <w:sz w:val="20"/>
          <w:szCs w:val="20"/>
          <w:lang w:val="fr-FR"/>
        </w:rPr>
      </w:pPr>
    </w:p>
    <w:p w14:paraId="0EB89A2B" w14:textId="77777777" w:rsidR="00DC51C1" w:rsidRPr="00B95D9C" w:rsidRDefault="00DC51C1" w:rsidP="00287F37">
      <w:pPr>
        <w:widowControl/>
        <w:spacing w:before="0" w:after="120"/>
        <w:ind w:firstLine="0"/>
        <w:rPr>
          <w:rFonts w:eastAsia="Times New Roman"/>
          <w:bCs/>
          <w:sz w:val="20"/>
          <w:szCs w:val="20"/>
          <w:lang w:val="fr-FR"/>
        </w:rPr>
      </w:pPr>
    </w:p>
    <w:p w14:paraId="5AFF282E" w14:textId="77777777" w:rsidR="00DC51C1" w:rsidRPr="00B95D9C" w:rsidRDefault="00DC51C1" w:rsidP="00287F37">
      <w:pPr>
        <w:widowControl/>
        <w:spacing w:before="0" w:after="120"/>
        <w:ind w:firstLine="0"/>
        <w:rPr>
          <w:rFonts w:eastAsia="Times New Roman"/>
          <w:bCs/>
          <w:sz w:val="20"/>
          <w:szCs w:val="20"/>
          <w:lang w:val="fr-FR"/>
        </w:rPr>
      </w:pPr>
    </w:p>
    <w:p w14:paraId="09B54E45" w14:textId="77777777" w:rsidR="003844FD" w:rsidRPr="00B95D9C" w:rsidRDefault="000E6B47" w:rsidP="00287F37">
      <w:pPr>
        <w:widowControl/>
        <w:spacing w:before="0" w:after="120"/>
        <w:ind w:firstLine="709"/>
        <w:jc w:val="left"/>
        <w:rPr>
          <w:rFonts w:eastAsia="Times New Roman"/>
          <w:b/>
          <w:bCs/>
          <w:sz w:val="24"/>
          <w:szCs w:val="24"/>
          <w:lang w:val="fr-FR"/>
        </w:rPr>
      </w:pPr>
      <w:r w:rsidRPr="00B95D9C">
        <w:rPr>
          <w:rFonts w:eastAsia="Times New Roman"/>
          <w:b/>
          <w:bCs/>
          <w:sz w:val="24"/>
          <w:szCs w:val="24"/>
          <w:lang w:val="fr-FR"/>
        </w:rPr>
        <w:lastRenderedPageBreak/>
        <w:t xml:space="preserve">Extended </w:t>
      </w:r>
      <w:proofErr w:type="spellStart"/>
      <w:r w:rsidR="00B758FE" w:rsidRPr="00B95D9C">
        <w:rPr>
          <w:rFonts w:eastAsia="Times New Roman"/>
          <w:b/>
          <w:bCs/>
          <w:sz w:val="24"/>
          <w:szCs w:val="24"/>
          <w:lang w:val="fr-FR"/>
        </w:rPr>
        <w:t>Summary</w:t>
      </w:r>
      <w:proofErr w:type="spellEnd"/>
    </w:p>
    <w:bookmarkEnd w:id="0"/>
    <w:p w14:paraId="0B887394" w14:textId="77777777" w:rsidR="009551B2" w:rsidRPr="00007206" w:rsidRDefault="006A7584" w:rsidP="00287F37">
      <w:pPr>
        <w:widowControl/>
        <w:spacing w:before="0" w:after="120"/>
        <w:ind w:firstLine="709"/>
        <w:rPr>
          <w:rFonts w:eastAsia="Times New Roman"/>
          <w:sz w:val="24"/>
          <w:szCs w:val="24"/>
        </w:rPr>
      </w:pPr>
      <w:r w:rsidRPr="00B95D9C">
        <w:rPr>
          <w:rFonts w:eastAsia="Times New Roman"/>
          <w:sz w:val="24"/>
          <w:szCs w:val="24"/>
          <w:lang w:val="fr-FR"/>
        </w:rPr>
        <w:t xml:space="preserve">Bu </w:t>
      </w:r>
      <w:proofErr w:type="spellStart"/>
      <w:r w:rsidRPr="00B95D9C">
        <w:rPr>
          <w:rFonts w:eastAsia="Times New Roman"/>
          <w:sz w:val="24"/>
          <w:szCs w:val="24"/>
          <w:lang w:val="fr-FR"/>
        </w:rPr>
        <w:t>kısım</w:t>
      </w:r>
      <w:proofErr w:type="spellEnd"/>
      <w:r w:rsidRPr="00B95D9C">
        <w:rPr>
          <w:rFonts w:eastAsia="Times New Roman"/>
          <w:sz w:val="24"/>
          <w:szCs w:val="24"/>
          <w:lang w:val="fr-FR"/>
        </w:rPr>
        <w:t xml:space="preserve">, </w:t>
      </w:r>
      <w:proofErr w:type="spellStart"/>
      <w:r w:rsidRPr="00B95D9C">
        <w:rPr>
          <w:rFonts w:eastAsia="Times New Roman"/>
          <w:sz w:val="24"/>
          <w:szCs w:val="24"/>
          <w:lang w:val="fr-FR"/>
        </w:rPr>
        <w:t>makaleyi</w:t>
      </w:r>
      <w:proofErr w:type="spellEnd"/>
      <w:r w:rsidRPr="00B95D9C">
        <w:rPr>
          <w:rFonts w:eastAsia="Times New Roman"/>
          <w:sz w:val="24"/>
          <w:szCs w:val="24"/>
          <w:lang w:val="fr-FR"/>
        </w:rPr>
        <w:t xml:space="preserve"> </w:t>
      </w:r>
      <w:proofErr w:type="spellStart"/>
      <w:r w:rsidRPr="00B95D9C">
        <w:rPr>
          <w:rFonts w:eastAsia="Times New Roman"/>
          <w:sz w:val="24"/>
          <w:szCs w:val="24"/>
          <w:lang w:val="fr-FR"/>
        </w:rPr>
        <w:t>Türkçe</w:t>
      </w:r>
      <w:proofErr w:type="spellEnd"/>
      <w:r w:rsidRPr="00B95D9C">
        <w:rPr>
          <w:rFonts w:eastAsia="Times New Roman"/>
          <w:sz w:val="24"/>
          <w:szCs w:val="24"/>
          <w:lang w:val="fr-FR"/>
        </w:rPr>
        <w:t xml:space="preserve"> </w:t>
      </w:r>
      <w:proofErr w:type="spellStart"/>
      <w:r w:rsidRPr="00B95D9C">
        <w:rPr>
          <w:rFonts w:eastAsia="Times New Roman"/>
          <w:sz w:val="24"/>
          <w:szCs w:val="24"/>
          <w:lang w:val="fr-FR"/>
        </w:rPr>
        <w:t>okuyamayan</w:t>
      </w:r>
      <w:proofErr w:type="spellEnd"/>
      <w:r w:rsidRPr="00B95D9C">
        <w:rPr>
          <w:rFonts w:eastAsia="Times New Roman"/>
          <w:sz w:val="24"/>
          <w:szCs w:val="24"/>
          <w:lang w:val="fr-FR"/>
        </w:rPr>
        <w:t xml:space="preserve"> </w:t>
      </w:r>
      <w:proofErr w:type="spellStart"/>
      <w:r w:rsidRPr="00B95D9C">
        <w:rPr>
          <w:rFonts w:eastAsia="Times New Roman"/>
          <w:sz w:val="24"/>
          <w:szCs w:val="24"/>
          <w:lang w:val="fr-FR"/>
        </w:rPr>
        <w:t>yabancı</w:t>
      </w:r>
      <w:proofErr w:type="spellEnd"/>
      <w:r w:rsidRPr="00B95D9C">
        <w:rPr>
          <w:rFonts w:eastAsia="Times New Roman"/>
          <w:sz w:val="24"/>
          <w:szCs w:val="24"/>
          <w:lang w:val="fr-FR"/>
        </w:rPr>
        <w:t xml:space="preserve"> </w:t>
      </w:r>
      <w:proofErr w:type="spellStart"/>
      <w:r w:rsidRPr="00B95D9C">
        <w:rPr>
          <w:rFonts w:eastAsia="Times New Roman"/>
          <w:sz w:val="24"/>
          <w:szCs w:val="24"/>
          <w:lang w:val="fr-FR"/>
        </w:rPr>
        <w:t>okurlar</w:t>
      </w:r>
      <w:proofErr w:type="spellEnd"/>
      <w:r w:rsidRPr="00B95D9C">
        <w:rPr>
          <w:rFonts w:eastAsia="Times New Roman"/>
          <w:sz w:val="24"/>
          <w:szCs w:val="24"/>
          <w:lang w:val="fr-FR"/>
        </w:rPr>
        <w:t xml:space="preserve"> </w:t>
      </w:r>
      <w:proofErr w:type="spellStart"/>
      <w:r w:rsidRPr="00B95D9C">
        <w:rPr>
          <w:rFonts w:eastAsia="Times New Roman"/>
          <w:sz w:val="24"/>
          <w:szCs w:val="24"/>
          <w:lang w:val="fr-FR"/>
        </w:rPr>
        <w:t>için</w:t>
      </w:r>
      <w:proofErr w:type="spellEnd"/>
      <w:r w:rsidRPr="00B95D9C">
        <w:rPr>
          <w:rFonts w:eastAsia="Times New Roman"/>
          <w:sz w:val="24"/>
          <w:szCs w:val="24"/>
          <w:lang w:val="fr-FR"/>
        </w:rPr>
        <w:t xml:space="preserve"> </w:t>
      </w:r>
      <w:proofErr w:type="spellStart"/>
      <w:r w:rsidRPr="00B95D9C">
        <w:rPr>
          <w:rFonts w:eastAsia="Times New Roman"/>
          <w:sz w:val="24"/>
          <w:szCs w:val="24"/>
          <w:lang w:val="fr-FR"/>
        </w:rPr>
        <w:t>metnin</w:t>
      </w:r>
      <w:proofErr w:type="spellEnd"/>
      <w:r w:rsidRPr="00B95D9C">
        <w:rPr>
          <w:rFonts w:eastAsia="Times New Roman"/>
          <w:sz w:val="24"/>
          <w:szCs w:val="24"/>
          <w:lang w:val="fr-FR"/>
        </w:rPr>
        <w:t xml:space="preserve"> </w:t>
      </w:r>
      <w:proofErr w:type="spellStart"/>
      <w:r w:rsidRPr="00B95D9C">
        <w:rPr>
          <w:rFonts w:eastAsia="Times New Roman"/>
          <w:sz w:val="24"/>
          <w:szCs w:val="24"/>
          <w:lang w:val="fr-FR"/>
        </w:rPr>
        <w:t>hangi</w:t>
      </w:r>
      <w:proofErr w:type="spellEnd"/>
      <w:r w:rsidRPr="00B95D9C">
        <w:rPr>
          <w:rFonts w:eastAsia="Times New Roman"/>
          <w:sz w:val="24"/>
          <w:szCs w:val="24"/>
          <w:lang w:val="fr-FR"/>
        </w:rPr>
        <w:t xml:space="preserve"> </w:t>
      </w:r>
      <w:proofErr w:type="spellStart"/>
      <w:r w:rsidRPr="00B95D9C">
        <w:rPr>
          <w:rFonts w:eastAsia="Times New Roman"/>
          <w:sz w:val="24"/>
          <w:szCs w:val="24"/>
          <w:lang w:val="fr-FR"/>
        </w:rPr>
        <w:t>meseleyi</w:t>
      </w:r>
      <w:proofErr w:type="spellEnd"/>
      <w:r w:rsidRPr="00B95D9C">
        <w:rPr>
          <w:rFonts w:eastAsia="Times New Roman"/>
          <w:sz w:val="24"/>
          <w:szCs w:val="24"/>
          <w:lang w:val="fr-FR"/>
        </w:rPr>
        <w:t xml:space="preserve"> </w:t>
      </w:r>
      <w:proofErr w:type="spellStart"/>
      <w:r w:rsidRPr="00B95D9C">
        <w:rPr>
          <w:rFonts w:eastAsia="Times New Roman"/>
          <w:sz w:val="24"/>
          <w:szCs w:val="24"/>
          <w:lang w:val="fr-FR"/>
        </w:rPr>
        <w:t>ele</w:t>
      </w:r>
      <w:proofErr w:type="spellEnd"/>
      <w:r w:rsidRPr="00B95D9C">
        <w:rPr>
          <w:rFonts w:eastAsia="Times New Roman"/>
          <w:sz w:val="24"/>
          <w:szCs w:val="24"/>
          <w:lang w:val="fr-FR"/>
        </w:rPr>
        <w:t xml:space="preserve"> </w:t>
      </w:r>
      <w:proofErr w:type="spellStart"/>
      <w:r w:rsidRPr="00B95D9C">
        <w:rPr>
          <w:rFonts w:eastAsia="Times New Roman"/>
          <w:sz w:val="24"/>
          <w:szCs w:val="24"/>
          <w:lang w:val="fr-FR"/>
        </w:rPr>
        <w:t>aldığını</w:t>
      </w:r>
      <w:proofErr w:type="spellEnd"/>
      <w:r w:rsidRPr="00B95D9C">
        <w:rPr>
          <w:rFonts w:eastAsia="Times New Roman"/>
          <w:sz w:val="24"/>
          <w:szCs w:val="24"/>
          <w:lang w:val="fr-FR"/>
        </w:rPr>
        <w:t xml:space="preserve">, </w:t>
      </w:r>
      <w:proofErr w:type="spellStart"/>
      <w:r w:rsidRPr="00B95D9C">
        <w:rPr>
          <w:rFonts w:eastAsia="Times New Roman"/>
          <w:sz w:val="24"/>
          <w:szCs w:val="24"/>
          <w:lang w:val="fr-FR"/>
        </w:rPr>
        <w:t>nasıl</w:t>
      </w:r>
      <w:proofErr w:type="spellEnd"/>
      <w:r w:rsidRPr="00B95D9C">
        <w:rPr>
          <w:rFonts w:eastAsia="Times New Roman"/>
          <w:sz w:val="24"/>
          <w:szCs w:val="24"/>
          <w:lang w:val="fr-FR"/>
        </w:rPr>
        <w:t xml:space="preserve"> </w:t>
      </w:r>
      <w:proofErr w:type="spellStart"/>
      <w:r w:rsidRPr="00B95D9C">
        <w:rPr>
          <w:rFonts w:eastAsia="Times New Roman"/>
          <w:sz w:val="24"/>
          <w:szCs w:val="24"/>
          <w:lang w:val="fr-FR"/>
        </w:rPr>
        <w:t>bir</w:t>
      </w:r>
      <w:proofErr w:type="spellEnd"/>
      <w:r w:rsidRPr="00B95D9C">
        <w:rPr>
          <w:rFonts w:eastAsia="Times New Roman"/>
          <w:sz w:val="24"/>
          <w:szCs w:val="24"/>
          <w:lang w:val="fr-FR"/>
        </w:rPr>
        <w:t xml:space="preserve"> </w:t>
      </w:r>
      <w:proofErr w:type="spellStart"/>
      <w:r w:rsidRPr="00B95D9C">
        <w:rPr>
          <w:rFonts w:eastAsia="Times New Roman"/>
          <w:sz w:val="24"/>
          <w:szCs w:val="24"/>
          <w:lang w:val="fr-FR"/>
        </w:rPr>
        <w:t>yöntem</w:t>
      </w:r>
      <w:proofErr w:type="spellEnd"/>
      <w:r w:rsidRPr="00B95D9C">
        <w:rPr>
          <w:rFonts w:eastAsia="Times New Roman"/>
          <w:sz w:val="24"/>
          <w:szCs w:val="24"/>
          <w:lang w:val="fr-FR"/>
        </w:rPr>
        <w:t xml:space="preserve"> </w:t>
      </w:r>
      <w:proofErr w:type="spellStart"/>
      <w:r w:rsidRPr="00B95D9C">
        <w:rPr>
          <w:rFonts w:eastAsia="Times New Roman"/>
          <w:sz w:val="24"/>
          <w:szCs w:val="24"/>
          <w:lang w:val="fr-FR"/>
        </w:rPr>
        <w:t>kullandığını</w:t>
      </w:r>
      <w:proofErr w:type="spellEnd"/>
      <w:r w:rsidRPr="00B95D9C">
        <w:rPr>
          <w:rFonts w:eastAsia="Times New Roman"/>
          <w:sz w:val="24"/>
          <w:szCs w:val="24"/>
          <w:lang w:val="fr-FR"/>
        </w:rPr>
        <w:t xml:space="preserve">, </w:t>
      </w:r>
      <w:proofErr w:type="spellStart"/>
      <w:r w:rsidRPr="00B95D9C">
        <w:rPr>
          <w:rFonts w:eastAsia="Times New Roman"/>
          <w:sz w:val="24"/>
          <w:szCs w:val="24"/>
          <w:lang w:val="fr-FR"/>
        </w:rPr>
        <w:t>hangi</w:t>
      </w:r>
      <w:proofErr w:type="spellEnd"/>
      <w:r w:rsidRPr="00B95D9C">
        <w:rPr>
          <w:rFonts w:eastAsia="Times New Roman"/>
          <w:sz w:val="24"/>
          <w:szCs w:val="24"/>
          <w:lang w:val="fr-FR"/>
        </w:rPr>
        <w:t xml:space="preserve"> </w:t>
      </w:r>
      <w:proofErr w:type="spellStart"/>
      <w:r w:rsidRPr="00B95D9C">
        <w:rPr>
          <w:rFonts w:eastAsia="Times New Roman"/>
          <w:sz w:val="24"/>
          <w:szCs w:val="24"/>
          <w:lang w:val="fr-FR"/>
        </w:rPr>
        <w:t>sonuç</w:t>
      </w:r>
      <w:proofErr w:type="spellEnd"/>
      <w:r w:rsidRPr="00B95D9C">
        <w:rPr>
          <w:rFonts w:eastAsia="Times New Roman"/>
          <w:sz w:val="24"/>
          <w:szCs w:val="24"/>
          <w:lang w:val="fr-FR"/>
        </w:rPr>
        <w:t xml:space="preserve"> </w:t>
      </w:r>
      <w:proofErr w:type="spellStart"/>
      <w:r w:rsidRPr="00B95D9C">
        <w:rPr>
          <w:rFonts w:eastAsia="Times New Roman"/>
          <w:sz w:val="24"/>
          <w:szCs w:val="24"/>
          <w:lang w:val="fr-FR"/>
        </w:rPr>
        <w:t>veya</w:t>
      </w:r>
      <w:proofErr w:type="spellEnd"/>
      <w:r w:rsidRPr="00B95D9C">
        <w:rPr>
          <w:rFonts w:eastAsia="Times New Roman"/>
          <w:sz w:val="24"/>
          <w:szCs w:val="24"/>
          <w:lang w:val="fr-FR"/>
        </w:rPr>
        <w:t xml:space="preserve"> </w:t>
      </w:r>
      <w:proofErr w:type="spellStart"/>
      <w:r w:rsidRPr="00B95D9C">
        <w:rPr>
          <w:rFonts w:eastAsia="Times New Roman"/>
          <w:sz w:val="24"/>
          <w:szCs w:val="24"/>
          <w:lang w:val="fr-FR"/>
        </w:rPr>
        <w:t>sonuçlarına</w:t>
      </w:r>
      <w:proofErr w:type="spellEnd"/>
      <w:r w:rsidRPr="00B95D9C">
        <w:rPr>
          <w:rFonts w:eastAsia="Times New Roman"/>
          <w:sz w:val="24"/>
          <w:szCs w:val="24"/>
          <w:lang w:val="fr-FR"/>
        </w:rPr>
        <w:t xml:space="preserve"> </w:t>
      </w:r>
      <w:proofErr w:type="spellStart"/>
      <w:r w:rsidRPr="00B95D9C">
        <w:rPr>
          <w:rFonts w:eastAsia="Times New Roman"/>
          <w:sz w:val="24"/>
          <w:szCs w:val="24"/>
          <w:lang w:val="fr-FR"/>
        </w:rPr>
        <w:t>vardığını</w:t>
      </w:r>
      <w:proofErr w:type="spellEnd"/>
      <w:r w:rsidRPr="00B95D9C">
        <w:rPr>
          <w:rFonts w:eastAsia="Times New Roman"/>
          <w:sz w:val="24"/>
          <w:szCs w:val="24"/>
          <w:lang w:val="fr-FR"/>
        </w:rPr>
        <w:t xml:space="preserve"> </w:t>
      </w:r>
      <w:proofErr w:type="spellStart"/>
      <w:r w:rsidRPr="00B95D9C">
        <w:rPr>
          <w:rFonts w:eastAsia="Times New Roman"/>
          <w:sz w:val="24"/>
          <w:szCs w:val="24"/>
          <w:lang w:val="fr-FR"/>
        </w:rPr>
        <w:t>ifade</w:t>
      </w:r>
      <w:proofErr w:type="spellEnd"/>
      <w:r w:rsidRPr="00B95D9C">
        <w:rPr>
          <w:rFonts w:eastAsia="Times New Roman"/>
          <w:sz w:val="24"/>
          <w:szCs w:val="24"/>
          <w:lang w:val="fr-FR"/>
        </w:rPr>
        <w:t xml:space="preserve"> </w:t>
      </w:r>
      <w:proofErr w:type="spellStart"/>
      <w:r w:rsidRPr="00B95D9C">
        <w:rPr>
          <w:rFonts w:eastAsia="Times New Roman"/>
          <w:sz w:val="24"/>
          <w:szCs w:val="24"/>
          <w:lang w:val="fr-FR"/>
        </w:rPr>
        <w:t>edecek</w:t>
      </w:r>
      <w:proofErr w:type="spellEnd"/>
      <w:r w:rsidRPr="00B95D9C">
        <w:rPr>
          <w:rFonts w:eastAsia="Times New Roman"/>
          <w:sz w:val="24"/>
          <w:szCs w:val="24"/>
          <w:lang w:val="fr-FR"/>
        </w:rPr>
        <w:t xml:space="preserve"> </w:t>
      </w:r>
      <w:proofErr w:type="spellStart"/>
      <w:r w:rsidRPr="00B95D9C">
        <w:rPr>
          <w:rFonts w:eastAsia="Times New Roman"/>
          <w:sz w:val="24"/>
          <w:szCs w:val="24"/>
          <w:lang w:val="fr-FR"/>
        </w:rPr>
        <w:t>şekilde</w:t>
      </w:r>
      <w:proofErr w:type="spellEnd"/>
      <w:r w:rsidRPr="00B95D9C">
        <w:rPr>
          <w:rFonts w:eastAsia="Times New Roman"/>
          <w:sz w:val="24"/>
          <w:szCs w:val="24"/>
          <w:lang w:val="fr-FR"/>
        </w:rPr>
        <w:t xml:space="preserve"> </w:t>
      </w:r>
      <w:proofErr w:type="spellStart"/>
      <w:r w:rsidRPr="00B95D9C">
        <w:rPr>
          <w:rFonts w:eastAsia="Times New Roman"/>
          <w:sz w:val="24"/>
          <w:szCs w:val="24"/>
          <w:lang w:val="fr-FR"/>
        </w:rPr>
        <w:t>İngilizce</w:t>
      </w:r>
      <w:proofErr w:type="spellEnd"/>
      <w:r w:rsidRPr="00B95D9C">
        <w:rPr>
          <w:rFonts w:eastAsia="Times New Roman"/>
          <w:sz w:val="24"/>
          <w:szCs w:val="24"/>
          <w:lang w:val="fr-FR"/>
        </w:rPr>
        <w:t xml:space="preserve"> </w:t>
      </w:r>
      <w:proofErr w:type="spellStart"/>
      <w:r w:rsidRPr="00B95D9C">
        <w:rPr>
          <w:rFonts w:eastAsia="Times New Roman"/>
          <w:sz w:val="24"/>
          <w:szCs w:val="24"/>
          <w:lang w:val="fr-FR"/>
        </w:rPr>
        <w:t>olarak</w:t>
      </w:r>
      <w:proofErr w:type="spellEnd"/>
      <w:r w:rsidRPr="00B95D9C">
        <w:rPr>
          <w:rFonts w:eastAsia="Times New Roman"/>
          <w:sz w:val="24"/>
          <w:szCs w:val="24"/>
          <w:lang w:val="fr-FR"/>
        </w:rPr>
        <w:t xml:space="preserve"> </w:t>
      </w:r>
      <w:proofErr w:type="spellStart"/>
      <w:r w:rsidRPr="00B95D9C">
        <w:rPr>
          <w:rFonts w:eastAsia="Times New Roman"/>
          <w:sz w:val="24"/>
          <w:szCs w:val="24"/>
          <w:lang w:val="fr-FR"/>
        </w:rPr>
        <w:t>yazılır</w:t>
      </w:r>
      <w:proofErr w:type="spellEnd"/>
      <w:r w:rsidRPr="00B95D9C">
        <w:rPr>
          <w:rFonts w:eastAsia="Times New Roman"/>
          <w:sz w:val="24"/>
          <w:szCs w:val="24"/>
          <w:lang w:val="fr-FR"/>
        </w:rPr>
        <w:t>.</w:t>
      </w:r>
      <w:r w:rsidR="00FC329F" w:rsidRPr="00B95D9C">
        <w:rPr>
          <w:rFonts w:eastAsia="Times New Roman"/>
          <w:sz w:val="24"/>
          <w:szCs w:val="24"/>
          <w:lang w:val="fr-FR"/>
        </w:rPr>
        <w:t xml:space="preserve"> “</w:t>
      </w:r>
      <w:proofErr w:type="spellStart"/>
      <w:r w:rsidR="00FC329F" w:rsidRPr="00B95D9C">
        <w:rPr>
          <w:rFonts w:eastAsia="Times New Roman"/>
          <w:sz w:val="24"/>
          <w:szCs w:val="24"/>
          <w:lang w:val="fr-FR"/>
        </w:rPr>
        <w:t>Summary</w:t>
      </w:r>
      <w:proofErr w:type="spellEnd"/>
      <w:r w:rsidR="00FC329F" w:rsidRPr="00B95D9C">
        <w:rPr>
          <w:rFonts w:eastAsia="Times New Roman"/>
          <w:sz w:val="24"/>
          <w:szCs w:val="24"/>
          <w:lang w:val="fr-FR"/>
        </w:rPr>
        <w:t xml:space="preserve">” </w:t>
      </w:r>
      <w:proofErr w:type="spellStart"/>
      <w:r w:rsidR="00FC329F" w:rsidRPr="00B95D9C">
        <w:rPr>
          <w:rFonts w:eastAsia="Times New Roman"/>
          <w:sz w:val="24"/>
          <w:szCs w:val="24"/>
          <w:lang w:val="fr-FR"/>
        </w:rPr>
        <w:t>kısmı</w:t>
      </w:r>
      <w:proofErr w:type="spellEnd"/>
      <w:r w:rsidR="00FC329F" w:rsidRPr="00B95D9C">
        <w:rPr>
          <w:rFonts w:eastAsia="Times New Roman"/>
          <w:sz w:val="24"/>
          <w:szCs w:val="24"/>
          <w:lang w:val="fr-FR"/>
        </w:rPr>
        <w:t xml:space="preserve">, </w:t>
      </w:r>
      <w:proofErr w:type="spellStart"/>
      <w:r w:rsidR="00FC329F" w:rsidRPr="00B95D9C">
        <w:rPr>
          <w:rFonts w:eastAsia="Times New Roman"/>
          <w:sz w:val="24"/>
          <w:szCs w:val="24"/>
          <w:lang w:val="fr-FR"/>
        </w:rPr>
        <w:t>mümkünse</w:t>
      </w:r>
      <w:proofErr w:type="spellEnd"/>
      <w:r w:rsidR="00FC329F" w:rsidRPr="00B95D9C">
        <w:rPr>
          <w:rFonts w:eastAsia="Times New Roman"/>
          <w:sz w:val="24"/>
          <w:szCs w:val="24"/>
          <w:lang w:val="fr-FR"/>
        </w:rPr>
        <w:t xml:space="preserve"> ana </w:t>
      </w:r>
      <w:proofErr w:type="spellStart"/>
      <w:r w:rsidR="00FC329F" w:rsidRPr="00B95D9C">
        <w:rPr>
          <w:rFonts w:eastAsia="Times New Roman"/>
          <w:sz w:val="24"/>
          <w:szCs w:val="24"/>
          <w:lang w:val="fr-FR"/>
        </w:rPr>
        <w:t>dili</w:t>
      </w:r>
      <w:proofErr w:type="spellEnd"/>
      <w:r w:rsidR="00FC329F" w:rsidRPr="00B95D9C">
        <w:rPr>
          <w:rFonts w:eastAsia="Times New Roman"/>
          <w:sz w:val="24"/>
          <w:szCs w:val="24"/>
          <w:lang w:val="fr-FR"/>
        </w:rPr>
        <w:t xml:space="preserve"> </w:t>
      </w:r>
      <w:proofErr w:type="spellStart"/>
      <w:r w:rsidR="00FC329F" w:rsidRPr="00B95D9C">
        <w:rPr>
          <w:rFonts w:eastAsia="Times New Roman"/>
          <w:sz w:val="24"/>
          <w:szCs w:val="24"/>
          <w:lang w:val="fr-FR"/>
        </w:rPr>
        <w:t>İngilizce</w:t>
      </w:r>
      <w:proofErr w:type="spellEnd"/>
      <w:r w:rsidR="00FC329F" w:rsidRPr="00B95D9C">
        <w:rPr>
          <w:rFonts w:eastAsia="Times New Roman"/>
          <w:sz w:val="24"/>
          <w:szCs w:val="24"/>
          <w:lang w:val="fr-FR"/>
        </w:rPr>
        <w:t xml:space="preserve"> </w:t>
      </w:r>
      <w:proofErr w:type="spellStart"/>
      <w:r w:rsidR="00FC329F" w:rsidRPr="00B95D9C">
        <w:rPr>
          <w:rFonts w:eastAsia="Times New Roman"/>
          <w:sz w:val="24"/>
          <w:szCs w:val="24"/>
          <w:lang w:val="fr-FR"/>
        </w:rPr>
        <w:t>olan</w:t>
      </w:r>
      <w:proofErr w:type="spellEnd"/>
      <w:r w:rsidR="00FC329F" w:rsidRPr="00B95D9C">
        <w:rPr>
          <w:rFonts w:eastAsia="Times New Roman"/>
          <w:sz w:val="24"/>
          <w:szCs w:val="24"/>
          <w:lang w:val="fr-FR"/>
        </w:rPr>
        <w:t xml:space="preserve"> </w:t>
      </w:r>
      <w:proofErr w:type="spellStart"/>
      <w:r w:rsidR="00FC329F" w:rsidRPr="00B95D9C">
        <w:rPr>
          <w:rFonts w:eastAsia="Times New Roman"/>
          <w:sz w:val="24"/>
          <w:szCs w:val="24"/>
          <w:lang w:val="fr-FR"/>
        </w:rPr>
        <w:t>veya</w:t>
      </w:r>
      <w:proofErr w:type="spellEnd"/>
      <w:r w:rsidR="00FC329F" w:rsidRPr="00B95D9C">
        <w:rPr>
          <w:rFonts w:eastAsia="Times New Roman"/>
          <w:sz w:val="24"/>
          <w:szCs w:val="24"/>
          <w:lang w:val="fr-FR"/>
        </w:rPr>
        <w:t xml:space="preserve"> </w:t>
      </w:r>
      <w:proofErr w:type="spellStart"/>
      <w:r w:rsidR="00FC329F" w:rsidRPr="00B95D9C">
        <w:rPr>
          <w:rFonts w:eastAsia="Times New Roman"/>
          <w:sz w:val="24"/>
          <w:szCs w:val="24"/>
          <w:lang w:val="fr-FR"/>
        </w:rPr>
        <w:t>yeterlilik</w:t>
      </w:r>
      <w:proofErr w:type="spellEnd"/>
      <w:r w:rsidR="00FC329F" w:rsidRPr="00B95D9C">
        <w:rPr>
          <w:rFonts w:eastAsia="Times New Roman"/>
          <w:sz w:val="24"/>
          <w:szCs w:val="24"/>
          <w:lang w:val="fr-FR"/>
        </w:rPr>
        <w:t xml:space="preserve"> </w:t>
      </w:r>
      <w:proofErr w:type="spellStart"/>
      <w:r w:rsidR="00FC329F" w:rsidRPr="00B95D9C">
        <w:rPr>
          <w:rFonts w:eastAsia="Times New Roman"/>
          <w:sz w:val="24"/>
          <w:szCs w:val="24"/>
          <w:lang w:val="fr-FR"/>
        </w:rPr>
        <w:t>düzeyi</w:t>
      </w:r>
      <w:proofErr w:type="spellEnd"/>
      <w:r w:rsidR="00FC329F" w:rsidRPr="00B95D9C">
        <w:rPr>
          <w:rFonts w:eastAsia="Times New Roman"/>
          <w:sz w:val="24"/>
          <w:szCs w:val="24"/>
          <w:lang w:val="fr-FR"/>
        </w:rPr>
        <w:t xml:space="preserve"> </w:t>
      </w:r>
      <w:proofErr w:type="spellStart"/>
      <w:r w:rsidR="00FC329F" w:rsidRPr="00B95D9C">
        <w:rPr>
          <w:rFonts w:eastAsia="Times New Roman"/>
          <w:sz w:val="24"/>
          <w:szCs w:val="24"/>
          <w:lang w:val="fr-FR"/>
        </w:rPr>
        <w:t>yüksek</w:t>
      </w:r>
      <w:proofErr w:type="spellEnd"/>
      <w:r w:rsidR="00FC329F" w:rsidRPr="00B95D9C">
        <w:rPr>
          <w:rFonts w:eastAsia="Times New Roman"/>
          <w:sz w:val="24"/>
          <w:szCs w:val="24"/>
          <w:lang w:val="fr-FR"/>
        </w:rPr>
        <w:t xml:space="preserve"> </w:t>
      </w:r>
      <w:proofErr w:type="spellStart"/>
      <w:r w:rsidR="00FC329F" w:rsidRPr="00B95D9C">
        <w:rPr>
          <w:rFonts w:eastAsia="Times New Roman"/>
          <w:sz w:val="24"/>
          <w:szCs w:val="24"/>
          <w:lang w:val="fr-FR"/>
        </w:rPr>
        <w:t>olan</w:t>
      </w:r>
      <w:proofErr w:type="spellEnd"/>
      <w:r w:rsidR="00FC329F" w:rsidRPr="00B95D9C">
        <w:rPr>
          <w:rFonts w:eastAsia="Times New Roman"/>
          <w:sz w:val="24"/>
          <w:szCs w:val="24"/>
          <w:lang w:val="fr-FR"/>
        </w:rPr>
        <w:t xml:space="preserve"> </w:t>
      </w:r>
      <w:proofErr w:type="spellStart"/>
      <w:r w:rsidR="00FC329F" w:rsidRPr="00B95D9C">
        <w:rPr>
          <w:rFonts w:eastAsia="Times New Roman"/>
          <w:sz w:val="24"/>
          <w:szCs w:val="24"/>
          <w:lang w:val="fr-FR"/>
        </w:rPr>
        <w:t>birine</w:t>
      </w:r>
      <w:proofErr w:type="spellEnd"/>
      <w:r w:rsidR="00FC329F" w:rsidRPr="00B95D9C">
        <w:rPr>
          <w:rFonts w:eastAsia="Times New Roman"/>
          <w:sz w:val="24"/>
          <w:szCs w:val="24"/>
          <w:lang w:val="fr-FR"/>
        </w:rPr>
        <w:t xml:space="preserve"> son </w:t>
      </w:r>
      <w:proofErr w:type="spellStart"/>
      <w:r w:rsidR="00FC329F" w:rsidRPr="00B95D9C">
        <w:rPr>
          <w:rFonts w:eastAsia="Times New Roman"/>
          <w:sz w:val="24"/>
          <w:szCs w:val="24"/>
          <w:lang w:val="fr-FR"/>
        </w:rPr>
        <w:t>okutması</w:t>
      </w:r>
      <w:proofErr w:type="spellEnd"/>
      <w:r w:rsidR="00FC329F" w:rsidRPr="00B95D9C">
        <w:rPr>
          <w:rFonts w:eastAsia="Times New Roman"/>
          <w:sz w:val="24"/>
          <w:szCs w:val="24"/>
          <w:lang w:val="fr-FR"/>
        </w:rPr>
        <w:t xml:space="preserve"> </w:t>
      </w:r>
      <w:proofErr w:type="spellStart"/>
      <w:r w:rsidR="00FC329F" w:rsidRPr="00B95D9C">
        <w:rPr>
          <w:rFonts w:eastAsia="Times New Roman"/>
          <w:sz w:val="24"/>
          <w:szCs w:val="24"/>
          <w:lang w:val="fr-FR"/>
        </w:rPr>
        <w:t>yapılarak</w:t>
      </w:r>
      <w:proofErr w:type="spellEnd"/>
      <w:r w:rsidR="00FC329F" w:rsidRPr="00B95D9C">
        <w:rPr>
          <w:rFonts w:eastAsia="Times New Roman"/>
          <w:sz w:val="24"/>
          <w:szCs w:val="24"/>
          <w:lang w:val="fr-FR"/>
        </w:rPr>
        <w:t xml:space="preserve"> </w:t>
      </w:r>
      <w:proofErr w:type="spellStart"/>
      <w:r w:rsidR="00FC329F" w:rsidRPr="00B95D9C">
        <w:rPr>
          <w:rFonts w:eastAsia="Times New Roman"/>
          <w:sz w:val="24"/>
          <w:szCs w:val="24"/>
          <w:lang w:val="fr-FR"/>
        </w:rPr>
        <w:t>teyit</w:t>
      </w:r>
      <w:proofErr w:type="spellEnd"/>
      <w:r w:rsidR="00FC329F" w:rsidRPr="00B95D9C">
        <w:rPr>
          <w:rFonts w:eastAsia="Times New Roman"/>
          <w:sz w:val="24"/>
          <w:szCs w:val="24"/>
          <w:lang w:val="fr-FR"/>
        </w:rPr>
        <w:t xml:space="preserve"> </w:t>
      </w:r>
      <w:proofErr w:type="spellStart"/>
      <w:r w:rsidR="00FC329F" w:rsidRPr="00B95D9C">
        <w:rPr>
          <w:rFonts w:eastAsia="Times New Roman"/>
          <w:sz w:val="24"/>
          <w:szCs w:val="24"/>
          <w:lang w:val="fr-FR"/>
        </w:rPr>
        <w:t>ettirilmelidir</w:t>
      </w:r>
      <w:proofErr w:type="spellEnd"/>
      <w:r w:rsidR="00FC329F" w:rsidRPr="00B95D9C">
        <w:rPr>
          <w:rFonts w:eastAsia="Times New Roman"/>
          <w:sz w:val="24"/>
          <w:szCs w:val="24"/>
          <w:lang w:val="fr-FR"/>
        </w:rPr>
        <w:t>.</w:t>
      </w:r>
      <w:bookmarkEnd w:id="1"/>
    </w:p>
    <w:sectPr w:rsidR="009551B2" w:rsidRPr="00007206" w:rsidSect="00025848">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9129" w:h="13608" w:code="9"/>
      <w:pgMar w:top="1440" w:right="1080" w:bottom="1440" w:left="1080" w:header="562" w:footer="5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014B1" w14:textId="77777777" w:rsidR="00FB1018" w:rsidRDefault="00FB1018" w:rsidP="00BA1458">
      <w:r>
        <w:separator/>
      </w:r>
    </w:p>
  </w:endnote>
  <w:endnote w:type="continuationSeparator" w:id="0">
    <w:p w14:paraId="68176750" w14:textId="77777777" w:rsidR="00FB1018" w:rsidRDefault="00FB1018" w:rsidP="00BA1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A2"/>
    <w:family w:val="roman"/>
    <w:pitch w:val="variable"/>
    <w:sig w:usb0="E0002EFF" w:usb1="C000785B" w:usb2="00000009" w:usb3="00000000" w:csb0="000001FF" w:csb1="00000000"/>
  </w:font>
  <w:font w:name="HoeflerText-Black-Italic">
    <w:charset w:val="00"/>
    <w:family w:val="roman"/>
    <w:pitch w:val="variable"/>
    <w:sig w:usb0="800002FF" w:usb1="5000204B" w:usb2="00000004" w:usb3="00000000" w:csb0="00000001" w:csb1="00000000"/>
  </w:font>
  <w:font w:name="Hoefler Text">
    <w:charset w:val="00"/>
    <w:family w:val="roman"/>
    <w:pitch w:val="variable"/>
    <w:sig w:usb0="800002FF" w:usb1="5000204B" w:usb2="00000004" w:usb3="00000000" w:csb0="00000197" w:csb1="00000000"/>
  </w:font>
  <w:font w:name="EUAlbertina">
    <w:altName w:val="Times New Roman"/>
    <w:panose1 w:val="00000000000000000000"/>
    <w:charset w:val="A2"/>
    <w:family w:val="auto"/>
    <w:notTrueType/>
    <w:pitch w:val="default"/>
    <w:sig w:usb0="00000001" w:usb1="00000000" w:usb2="00000000" w:usb3="00000000" w:csb0="00000011" w:csb1="00000000"/>
  </w:font>
  <w:font w:name="MS Mincho">
    <w:altName w:val="MS Mincho"/>
    <w:panose1 w:val="02020609040205080304"/>
    <w:charset w:val="80"/>
    <w:family w:val="modern"/>
    <w:pitch w:val="fixed"/>
    <w:sig w:usb0="E00002FF" w:usb1="6AC7FDFB" w:usb2="08000012" w:usb3="00000000" w:csb0="0002009F" w:csb1="00000000"/>
  </w:font>
  <w:font w:name="Univers 45 Light">
    <w:altName w:val="Arial"/>
    <w:panose1 w:val="00000000000000000000"/>
    <w:charset w:val="00"/>
    <w:family w:val="swiss"/>
    <w:notTrueType/>
    <w:pitch w:val="default"/>
    <w:sig w:usb0="00000003" w:usb1="00000000" w:usb2="00000000" w:usb3="00000000" w:csb0="00000001" w:csb1="00000000"/>
  </w:font>
  <w:font w:name="Liberation Serif">
    <w:altName w:val="Times New Roman"/>
    <w:charset w:val="00"/>
    <w:family w:val="roman"/>
    <w:pitch w:val="variable"/>
  </w:font>
  <w:font w:name="DejaVu Sans">
    <w:charset w:val="00"/>
    <w:family w:val="auto"/>
    <w:pitch w:val="variable"/>
  </w:font>
  <w:font w:name="Lohit Hindi">
    <w:altName w:val="Times New Roman"/>
    <w:charset w:val="00"/>
    <w:family w:val="auto"/>
    <w:pitch w:val="default"/>
  </w:font>
  <w:font w:name="Minion Pro">
    <w:altName w:val="Times New Roman"/>
    <w:panose1 w:val="00000000000000000000"/>
    <w:charset w:val="00"/>
    <w:family w:val="roman"/>
    <w:notTrueType/>
    <w:pitch w:val="default"/>
    <w:sig w:usb0="00000003" w:usb1="00000000" w:usb2="00000000" w:usb3="00000000" w:csb0="00000001" w:csb1="00000000"/>
  </w:font>
  <w:font w:name="Zapf Dingbats ITC">
    <w:altName w:val="MS Mincho"/>
    <w:panose1 w:val="00000000000000000000"/>
    <w:charset w:val="80"/>
    <w:family w:val="auto"/>
    <w:notTrueType/>
    <w:pitch w:val="default"/>
    <w:sig w:usb0="00000001" w:usb1="08070000" w:usb2="00000010" w:usb3="00000000" w:csb0="00020000" w:csb1="00000000"/>
  </w:font>
  <w:font w:name="Frutiger LT Std 57 Cn">
    <w:altName w:val="Arial"/>
    <w:panose1 w:val="00000000000000000000"/>
    <w:charset w:val="00"/>
    <w:family w:val="swiss"/>
    <w:notTrueType/>
    <w:pitch w:val="default"/>
    <w:sig w:usb0="00000003" w:usb1="00000000" w:usb2="00000000" w:usb3="00000000" w:csb0="00000001" w:csb1="00000000"/>
  </w:font>
  <w:font w:name="Frutiger LT Std 55 Roman">
    <w:altName w:val="Times New Roman"/>
    <w:panose1 w:val="00000000000000000000"/>
    <w:charset w:val="00"/>
    <w:family w:val="roman"/>
    <w:notTrueType/>
    <w:pitch w:val="default"/>
    <w:sig w:usb0="00000003" w:usb1="00000000" w:usb2="00000000" w:usb3="00000000" w:csb0="00000001" w:csb1="00000000"/>
  </w:font>
  <w:font w:name="Minion Std Black">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font>
  <w:font w:name="Lucida Sans">
    <w:charset w:val="00"/>
    <w:family w:val="swiss"/>
    <w:pitch w:val="variable"/>
    <w:sig w:usb0="00000003" w:usb1="00000000" w:usb2="00000000" w:usb3="00000000" w:csb0="00000001" w:csb1="00000000"/>
  </w:font>
  <w:font w:name="CorporateS">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A2"/>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HHGO G+ Big Caslon">
    <w:altName w:val="Times New Roman"/>
    <w:panose1 w:val="00000000000000000000"/>
    <w:charset w:val="00"/>
    <w:family w:val="roman"/>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Liberation Sans">
    <w:altName w:val="Arial"/>
    <w:charset w:val="01"/>
    <w:family w:val="roman"/>
    <w:pitch w:val="variable"/>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Souvenir Lt BT">
    <w:altName w:val="Georgia"/>
    <w:panose1 w:val="00000000000000000000"/>
    <w:charset w:val="00"/>
    <w:family w:val="roman"/>
    <w:notTrueType/>
    <w:pitch w:val="variable"/>
    <w:sig w:usb0="00000003" w:usb1="00000000" w:usb2="00000000" w:usb3="00000000" w:csb0="00000001" w:csb1="00000000"/>
  </w:font>
  <w:font w:name="CG Omega">
    <w:altName w:val="Arial"/>
    <w:panose1 w:val="00000000000000000000"/>
    <w:charset w:val="00"/>
    <w:family w:val="swiss"/>
    <w:notTrueType/>
    <w:pitch w:val="default"/>
    <w:sig w:usb0="00000003" w:usb1="00000000" w:usb2="00000000" w:usb3="00000000" w:csb0="00000001" w:csb1="00000000"/>
  </w:font>
  <w:font w:name="Book Antiqua">
    <w:panose1 w:val="02040602050305030304"/>
    <w:charset w:val="A2"/>
    <w:family w:val="roman"/>
    <w:pitch w:val="variable"/>
    <w:sig w:usb0="00000287" w:usb1="00000000" w:usb2="00000000" w:usb3="00000000" w:csb0="0000009F" w:csb1="00000000"/>
  </w:font>
  <w:font w:name="Novarese">
    <w:altName w:val="Times New Roman"/>
    <w:panose1 w:val="00000000000000000000"/>
    <w:charset w:val="00"/>
    <w:family w:val="roman"/>
    <w:notTrueType/>
    <w:pitch w:val="default"/>
    <w:sig w:usb0="00000001" w:usb1="00000000" w:usb2="00000000" w:usb3="00000000" w:csb0="00000011" w:csb1="00000000"/>
  </w:font>
  <w:font w:name="ACaslonPro-Italic">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Microsoft Sans Serif">
    <w:panose1 w:val="020B0604020202020204"/>
    <w:charset w:val="A2"/>
    <w:family w:val="swiss"/>
    <w:pitch w:val="variable"/>
    <w:sig w:usb0="E5002EFF" w:usb1="C000605B" w:usb2="00000029" w:usb3="00000000" w:csb0="000101FF" w:csb1="00000000"/>
  </w:font>
  <w:font w:name="inherit">
    <w:altName w:val="Times New Roman"/>
    <w:panose1 w:val="00000000000000000000"/>
    <w:charset w:val="00"/>
    <w:family w:val="roman"/>
    <w:notTrueType/>
    <w:pitch w:val="default"/>
  </w:font>
  <w:font w:name="Adobe Garamond Pro">
    <w:altName w:val="Adobe Garamond Pro"/>
    <w:panose1 w:val="00000000000000000000"/>
    <w:charset w:val="A2"/>
    <w:family w:val="roman"/>
    <w:notTrueType/>
    <w:pitch w:val="default"/>
    <w:sig w:usb0="00000005" w:usb1="00000000" w:usb2="00000000" w:usb3="00000000" w:csb0="00000010" w:csb1="00000000"/>
  </w:font>
  <w:font w:name="Roboto">
    <w:charset w:val="00"/>
    <w:family w:val="auto"/>
    <w:pitch w:val="variable"/>
    <w:sig w:usb0="E00002FF" w:usb1="5000205B" w:usb2="00000020" w:usb3="00000000" w:csb0="0000019F" w:csb1="00000000"/>
  </w:font>
  <w:font w:name="Georgia">
    <w:panose1 w:val="02040502050405020303"/>
    <w:charset w:val="A2"/>
    <w:family w:val="roman"/>
    <w:pitch w:val="variable"/>
    <w:sig w:usb0="00000287" w:usb1="00000000" w:usb2="00000000" w:usb3="00000000" w:csb0="0000009F" w:csb1="00000000"/>
  </w:font>
  <w:font w:name="Liberation Mono">
    <w:altName w:val="Courier New"/>
    <w:charset w:val="01"/>
    <w:family w:val="modern"/>
    <w:pitch w:val="fixed"/>
  </w:font>
  <w:font w:name="Nimbus Mono L">
    <w:altName w:val="Cambria"/>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1A180" w14:textId="77777777" w:rsidR="00AA0B85" w:rsidRDefault="00AA0B85" w:rsidP="003844FD">
    <w:pPr>
      <w:pStyle w:val="AltBilgi"/>
      <w:tabs>
        <w:tab w:val="clear" w:pos="4536"/>
        <w:tab w:val="center" w:pos="3544"/>
      </w:tabs>
    </w:pPr>
    <w:r>
      <w:tab/>
    </w:r>
    <w:r>
      <w:fldChar w:fldCharType="begin"/>
    </w:r>
    <w:r>
      <w:instrText>PAGE   \* MERGEFORMAT</w:instrText>
    </w:r>
    <w:r>
      <w:fldChar w:fldCharType="separate"/>
    </w:r>
    <w:r w:rsidR="00046D22">
      <w:rPr>
        <w:noProof/>
      </w:rPr>
      <w:t>8</w:t>
    </w:r>
    <w:r>
      <w:fldChar w:fldCharType="end"/>
    </w:r>
  </w:p>
  <w:p w14:paraId="6FAD9CF0" w14:textId="388F06FE" w:rsidR="00AA0B85" w:rsidRPr="008B0D42" w:rsidRDefault="00CA049C" w:rsidP="003844FD">
    <w:pPr>
      <w:pStyle w:val="AltBilgi"/>
      <w:tabs>
        <w:tab w:val="clear" w:pos="4536"/>
        <w:tab w:val="center" w:pos="3544"/>
      </w:tabs>
      <w:jc w:val="center"/>
      <w:rPr>
        <w:sz w:val="18"/>
        <w:szCs w:val="18"/>
      </w:rPr>
    </w:pPr>
    <w:r w:rsidRPr="008B0D42">
      <w:rPr>
        <w:noProof/>
        <w:sz w:val="18"/>
        <w:szCs w:val="18"/>
      </w:rPr>
      <mc:AlternateContent>
        <mc:Choice Requires="wps">
          <w:drawing>
            <wp:inline distT="0" distB="0" distL="0" distR="0" wp14:anchorId="69F5672E" wp14:editId="2F5059BA">
              <wp:extent cx="3599815" cy="66675"/>
              <wp:effectExtent l="9525" t="19050" r="10160" b="19050"/>
              <wp:docPr id="4"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9815" cy="66675"/>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54B1CCAA" id="_x0000_t110" coordsize="21600,21600" o:spt="110" path="m10800,l,10800,10800,21600,21600,10800xe">
              <v:stroke joinstyle="miter"/>
              <v:path gradientshapeok="t" o:connecttype="rect" textboxrect="5400,5400,16200,16200"/>
            </v:shapetype>
            <v:shape id="AutoShape 100" o:spid="_x0000_s1026" type="#_x0000_t110" style="width:283.45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" fillcolor="black">
              <w10:anchorlock/>
            </v:shape>
          </w:pict>
        </mc:Fallback>
      </mc:AlternateContent>
    </w:r>
  </w:p>
  <w:p w14:paraId="726AA3B0" w14:textId="77777777" w:rsidR="00AA0B85" w:rsidRPr="008B0D42" w:rsidRDefault="00AA0B85" w:rsidP="003844FD">
    <w:pPr>
      <w:pStyle w:val="AltBilgi"/>
      <w:tabs>
        <w:tab w:val="clear" w:pos="4536"/>
        <w:tab w:val="center" w:pos="3544"/>
      </w:tabs>
      <w:jc w:val="center"/>
      <w:rPr>
        <w:sz w:val="18"/>
        <w:szCs w:val="18"/>
      </w:rPr>
    </w:pPr>
    <w:r w:rsidRPr="008B0D42">
      <w:rPr>
        <w:sz w:val="18"/>
        <w:szCs w:val="18"/>
      </w:rPr>
      <w:t>Harp Tarihi Dergisi</w:t>
    </w:r>
  </w:p>
  <w:p w14:paraId="00168490" w14:textId="5522D49C" w:rsidR="00AA0B85" w:rsidRPr="008B0D42" w:rsidRDefault="00A838ED" w:rsidP="00A838ED">
    <w:pPr>
      <w:pStyle w:val="AltBilgi"/>
      <w:tabs>
        <w:tab w:val="clear" w:pos="4536"/>
        <w:tab w:val="center" w:pos="3544"/>
      </w:tabs>
      <w:jc w:val="center"/>
      <w:rPr>
        <w:sz w:val="18"/>
        <w:szCs w:val="18"/>
      </w:rPr>
    </w:pPr>
    <w:r w:rsidRPr="00A838ED">
      <w:rPr>
        <w:sz w:val="18"/>
        <w:szCs w:val="18"/>
      </w:rPr>
      <w:t>Sayı 13 (Haziran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F1721" w14:textId="77777777" w:rsidR="00AA0B85" w:rsidRDefault="00AA0B85" w:rsidP="003844FD">
    <w:pPr>
      <w:pStyle w:val="AltBilgi"/>
      <w:tabs>
        <w:tab w:val="clear" w:pos="4536"/>
        <w:tab w:val="center" w:pos="3544"/>
      </w:tabs>
    </w:pPr>
    <w:r>
      <w:tab/>
    </w:r>
    <w:r>
      <w:fldChar w:fldCharType="begin"/>
    </w:r>
    <w:r>
      <w:instrText>PAGE   \* MERGEFORMAT</w:instrText>
    </w:r>
    <w:r>
      <w:fldChar w:fldCharType="separate"/>
    </w:r>
    <w:r w:rsidR="00046D22">
      <w:rPr>
        <w:noProof/>
      </w:rPr>
      <w:t>7</w:t>
    </w:r>
    <w:r>
      <w:fldChar w:fldCharType="end"/>
    </w:r>
  </w:p>
  <w:p w14:paraId="7BB714B1" w14:textId="72A8001B" w:rsidR="00AA0B85" w:rsidRPr="008B0D42" w:rsidRDefault="00CA049C" w:rsidP="003844FD">
    <w:pPr>
      <w:pStyle w:val="AltBilgi"/>
      <w:tabs>
        <w:tab w:val="clear" w:pos="4536"/>
        <w:tab w:val="center" w:pos="3544"/>
      </w:tabs>
      <w:jc w:val="center"/>
      <w:rPr>
        <w:sz w:val="18"/>
        <w:szCs w:val="18"/>
      </w:rPr>
    </w:pPr>
    <w:r w:rsidRPr="008B0D42">
      <w:rPr>
        <w:noProof/>
        <w:sz w:val="18"/>
        <w:szCs w:val="18"/>
      </w:rPr>
      <mc:AlternateContent>
        <mc:Choice Requires="wps">
          <w:drawing>
            <wp:inline distT="0" distB="0" distL="0" distR="0" wp14:anchorId="17CD714D" wp14:editId="0419F3BB">
              <wp:extent cx="3599815" cy="66675"/>
              <wp:effectExtent l="9525" t="19050" r="10160" b="19050"/>
              <wp:docPr id="3" name="AutoShap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9815" cy="66675"/>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2DAF7368" id="_x0000_t110" coordsize="21600,21600" o:spt="110" path="m10800,l,10800,10800,21600,21600,10800xe">
              <v:stroke joinstyle="miter"/>
              <v:path gradientshapeok="t" o:connecttype="rect" textboxrect="5400,5400,16200,16200"/>
            </v:shapetype>
            <v:shape id="AutoShape 99" o:spid="_x0000_s1026" type="#_x0000_t110" style="width:283.45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" fillcolor="black">
              <w10:anchorlock/>
            </v:shape>
          </w:pict>
        </mc:Fallback>
      </mc:AlternateContent>
    </w:r>
  </w:p>
  <w:p w14:paraId="39A1C3FC" w14:textId="77777777" w:rsidR="00AA0B85" w:rsidRPr="008B0D42" w:rsidRDefault="00AA0B85" w:rsidP="003844FD">
    <w:pPr>
      <w:pStyle w:val="AltBilgi"/>
      <w:tabs>
        <w:tab w:val="clear" w:pos="4536"/>
        <w:tab w:val="center" w:pos="3544"/>
      </w:tabs>
      <w:jc w:val="center"/>
      <w:rPr>
        <w:sz w:val="18"/>
        <w:szCs w:val="18"/>
      </w:rPr>
    </w:pPr>
    <w:r w:rsidRPr="008B0D42">
      <w:rPr>
        <w:sz w:val="18"/>
        <w:szCs w:val="18"/>
      </w:rPr>
      <w:t>Harp Tarihi Dergisi</w:t>
    </w:r>
  </w:p>
  <w:p w14:paraId="0DE873CA" w14:textId="0512BAA6" w:rsidR="00AA0B85" w:rsidRPr="008B0D42" w:rsidRDefault="00A838ED" w:rsidP="00A838ED">
    <w:pPr>
      <w:pStyle w:val="AltBilgi"/>
      <w:tabs>
        <w:tab w:val="clear" w:pos="4536"/>
        <w:tab w:val="center" w:pos="3544"/>
      </w:tabs>
      <w:jc w:val="center"/>
      <w:rPr>
        <w:sz w:val="18"/>
        <w:szCs w:val="18"/>
      </w:rPr>
    </w:pPr>
    <w:r w:rsidRPr="00A838ED">
      <w:rPr>
        <w:sz w:val="18"/>
        <w:szCs w:val="18"/>
      </w:rPr>
      <w:t>Sayı 13 (Haziran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E88AB" w14:textId="77777777" w:rsidR="00AA0B85" w:rsidRDefault="00AA0B85" w:rsidP="00D959EF">
    <w:pPr>
      <w:pStyle w:val="AltBilgi"/>
      <w:jc w:val="center"/>
    </w:pPr>
    <w:r>
      <w:fldChar w:fldCharType="begin"/>
    </w:r>
    <w:r>
      <w:instrText>PAGE   \* MERGEFORMAT</w:instrText>
    </w:r>
    <w:r>
      <w:fldChar w:fldCharType="separate"/>
    </w:r>
    <w:r w:rsidR="00046D22">
      <w:rPr>
        <w:noProof/>
      </w:rPr>
      <w:t>1</w:t>
    </w:r>
    <w:r>
      <w:fldChar w:fldCharType="end"/>
    </w:r>
  </w:p>
  <w:p w14:paraId="39FDFB5D" w14:textId="7C7DD03E" w:rsidR="00AA0B85" w:rsidRPr="008B0D42" w:rsidRDefault="00CA049C" w:rsidP="00D959EF">
    <w:pPr>
      <w:pStyle w:val="AltBilgi"/>
      <w:tabs>
        <w:tab w:val="clear" w:pos="4536"/>
        <w:tab w:val="center" w:pos="3544"/>
      </w:tabs>
      <w:jc w:val="center"/>
      <w:rPr>
        <w:sz w:val="18"/>
        <w:szCs w:val="18"/>
      </w:rPr>
    </w:pPr>
    <w:r w:rsidRPr="008B0D42">
      <w:rPr>
        <w:noProof/>
        <w:sz w:val="18"/>
        <w:szCs w:val="18"/>
      </w:rPr>
      <mc:AlternateContent>
        <mc:Choice Requires="wps">
          <w:drawing>
            <wp:inline distT="0" distB="0" distL="0" distR="0" wp14:anchorId="211CDDA2" wp14:editId="64ED3E59">
              <wp:extent cx="3599815" cy="66675"/>
              <wp:effectExtent l="9525" t="19050" r="10160" b="19050"/>
              <wp:docPr id="1" name="AutoShap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9815" cy="66675"/>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74707D24" id="_x0000_t110" coordsize="21600,21600" o:spt="110" path="m10800,l,10800,10800,21600,21600,10800xe">
              <v:stroke joinstyle="miter"/>
              <v:path gradientshapeok="t" o:connecttype="rect" textboxrect="5400,5400,16200,16200"/>
            </v:shapetype>
            <v:shape id="AutoShape 98" o:spid="_x0000_s1026" type="#_x0000_t110" style="width:283.45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" fillcolor="black">
              <w10:anchorlock/>
            </v:shape>
          </w:pict>
        </mc:Fallback>
      </mc:AlternateContent>
    </w:r>
  </w:p>
  <w:p w14:paraId="5FA0E032" w14:textId="77777777" w:rsidR="00AA0B85" w:rsidRPr="008B0D42" w:rsidRDefault="00AA0B85" w:rsidP="00D959EF">
    <w:pPr>
      <w:pStyle w:val="AltBilgi"/>
      <w:tabs>
        <w:tab w:val="clear" w:pos="4536"/>
        <w:tab w:val="center" w:pos="3544"/>
      </w:tabs>
      <w:jc w:val="center"/>
      <w:rPr>
        <w:sz w:val="18"/>
        <w:szCs w:val="18"/>
      </w:rPr>
    </w:pPr>
    <w:r w:rsidRPr="008B0D42">
      <w:rPr>
        <w:sz w:val="18"/>
        <w:szCs w:val="18"/>
      </w:rPr>
      <w:t>Harp Tarihi Dergisi</w:t>
    </w:r>
  </w:p>
  <w:p w14:paraId="39C5CDF5" w14:textId="2F55284C" w:rsidR="00AA0B85" w:rsidRPr="00D959EF" w:rsidRDefault="00AA0B85" w:rsidP="00D959EF">
    <w:pPr>
      <w:pStyle w:val="AltBilgi"/>
      <w:tabs>
        <w:tab w:val="clear" w:pos="4536"/>
        <w:tab w:val="center" w:pos="3544"/>
      </w:tabs>
      <w:jc w:val="center"/>
      <w:rPr>
        <w:sz w:val="18"/>
        <w:szCs w:val="18"/>
      </w:rPr>
    </w:pPr>
    <w:r>
      <w:rPr>
        <w:sz w:val="18"/>
        <w:szCs w:val="18"/>
      </w:rPr>
      <w:t xml:space="preserve">Sayı </w:t>
    </w:r>
    <w:r w:rsidR="00A838ED">
      <w:rPr>
        <w:sz w:val="18"/>
        <w:szCs w:val="18"/>
      </w:rPr>
      <w:t>13</w:t>
    </w:r>
    <w:r w:rsidR="00E14DAF">
      <w:rPr>
        <w:sz w:val="18"/>
        <w:szCs w:val="18"/>
      </w:rPr>
      <w:t xml:space="preserve"> (</w:t>
    </w:r>
    <w:r w:rsidR="00A838ED">
      <w:rPr>
        <w:sz w:val="18"/>
        <w:szCs w:val="18"/>
      </w:rPr>
      <w:t>Haziran</w:t>
    </w:r>
    <w:r w:rsidR="00E14DAF">
      <w:rPr>
        <w:sz w:val="18"/>
        <w:szCs w:val="18"/>
      </w:rPr>
      <w:t xml:space="preserve"> 202</w:t>
    </w:r>
    <w:r w:rsidR="00A838ED">
      <w:rPr>
        <w:sz w:val="18"/>
        <w:szCs w:val="18"/>
      </w:rPr>
      <w:t>6</w:t>
    </w:r>
    <w:r>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1093D" w14:textId="77777777" w:rsidR="00FB1018" w:rsidRDefault="00FB1018" w:rsidP="00E22801">
      <w:pPr>
        <w:ind w:firstLine="0"/>
      </w:pPr>
      <w:r>
        <w:separator/>
      </w:r>
    </w:p>
  </w:footnote>
  <w:footnote w:type="continuationSeparator" w:id="0">
    <w:p w14:paraId="5BF8BCE7" w14:textId="77777777" w:rsidR="00FB1018" w:rsidRDefault="00FB1018" w:rsidP="00B34EE0">
      <w:pPr>
        <w:ind w:firstLine="0"/>
      </w:pPr>
      <w:r>
        <w:continuationSeparator/>
      </w:r>
    </w:p>
  </w:footnote>
  <w:footnote w:type="continuationNotice" w:id="1">
    <w:p w14:paraId="2565ECED" w14:textId="77777777" w:rsidR="00FB1018" w:rsidRDefault="00FB1018" w:rsidP="00B34EE0">
      <w:pPr>
        <w:ind w:firstLine="0"/>
      </w:pPr>
    </w:p>
  </w:footnote>
  <w:footnote w:id="2">
    <w:p w14:paraId="27E0EEE5" w14:textId="1FF98A01" w:rsidR="00987110" w:rsidRPr="00D36851" w:rsidRDefault="002538DB" w:rsidP="00287F37">
      <w:pPr>
        <w:pStyle w:val="DipnotMetni"/>
        <w:spacing w:before="0" w:after="0"/>
        <w:rPr>
          <w:sz w:val="20"/>
        </w:rPr>
      </w:pPr>
      <w:r w:rsidRPr="00D36851">
        <w:rPr>
          <w:rStyle w:val="DipnotBavurusu"/>
          <w:sz w:val="20"/>
        </w:rPr>
        <w:t>*</w:t>
      </w:r>
      <w:r w:rsidRPr="00D36851">
        <w:rPr>
          <w:sz w:val="20"/>
        </w:rPr>
        <w:t xml:space="preserve"> </w:t>
      </w:r>
      <w:proofErr w:type="spellStart"/>
      <w:r>
        <w:rPr>
          <w:sz w:val="20"/>
        </w:rPr>
        <w:t>Ünvan</w:t>
      </w:r>
      <w:proofErr w:type="spellEnd"/>
      <w:r>
        <w:rPr>
          <w:sz w:val="20"/>
        </w:rPr>
        <w:t xml:space="preserve"> (Prof. Dr., Doç. </w:t>
      </w:r>
      <w:proofErr w:type="spellStart"/>
      <w:r>
        <w:rPr>
          <w:sz w:val="20"/>
        </w:rPr>
        <w:t>Dr</w:t>
      </w:r>
      <w:proofErr w:type="spellEnd"/>
      <w:r>
        <w:rPr>
          <w:sz w:val="20"/>
        </w:rPr>
        <w:t xml:space="preserve">, </w:t>
      </w:r>
      <w:proofErr w:type="spellStart"/>
      <w:r>
        <w:rPr>
          <w:sz w:val="20"/>
        </w:rPr>
        <w:t>Dr</w:t>
      </w:r>
      <w:proofErr w:type="spellEnd"/>
      <w:r>
        <w:rPr>
          <w:sz w:val="20"/>
        </w:rPr>
        <w:t xml:space="preserve">, </w:t>
      </w:r>
      <w:proofErr w:type="spellStart"/>
      <w:r>
        <w:rPr>
          <w:sz w:val="20"/>
        </w:rPr>
        <w:t>Öğr</w:t>
      </w:r>
      <w:proofErr w:type="spellEnd"/>
      <w:r>
        <w:rPr>
          <w:sz w:val="20"/>
        </w:rPr>
        <w:t xml:space="preserve">. Gör., Arş. Gör., Bilim Uzmanı </w:t>
      </w:r>
      <w:proofErr w:type="spellStart"/>
      <w:r>
        <w:rPr>
          <w:sz w:val="20"/>
        </w:rPr>
        <w:t>vs</w:t>
      </w:r>
      <w:proofErr w:type="spellEnd"/>
      <w:r>
        <w:rPr>
          <w:sz w:val="20"/>
        </w:rPr>
        <w:t xml:space="preserve">), </w:t>
      </w:r>
      <w:r w:rsidR="00987110">
        <w:rPr>
          <w:sz w:val="20"/>
        </w:rPr>
        <w:t>Kurum Adı</w:t>
      </w:r>
      <w:r w:rsidR="00987110" w:rsidRPr="00D36851">
        <w:rPr>
          <w:sz w:val="20"/>
        </w:rPr>
        <w:t xml:space="preserve">. E-posta: </w:t>
      </w:r>
      <w:r w:rsidR="00987110">
        <w:rPr>
          <w:sz w:val="20"/>
        </w:rPr>
        <w:t>eposta</w:t>
      </w:r>
      <w:r w:rsidR="00DD5A62">
        <w:rPr>
          <w:sz w:val="20"/>
        </w:rPr>
        <w:t>[at]</w:t>
      </w:r>
      <w:r w:rsidR="00DD5A62" w:rsidRPr="00DD5A62">
        <w:rPr>
          <w:rStyle w:val="Kpr"/>
          <w:color w:val="auto"/>
          <w:sz w:val="20"/>
          <w:u w:val="none"/>
        </w:rPr>
        <w:t>xxx.tr</w:t>
      </w:r>
      <w:r w:rsidR="00987110" w:rsidRPr="00DD5A62">
        <w:rPr>
          <w:sz w:val="20"/>
        </w:rPr>
        <w:t>,</w:t>
      </w:r>
      <w:r w:rsidR="00987110" w:rsidRPr="00D36851">
        <w:rPr>
          <w:sz w:val="20"/>
        </w:rPr>
        <w:t xml:space="preserve"> </w:t>
      </w:r>
      <w:r w:rsidR="00DD5A62">
        <w:rPr>
          <w:sz w:val="20"/>
        </w:rPr>
        <w:t>ORC</w:t>
      </w:r>
      <w:r w:rsidR="00987110" w:rsidRPr="00D36851">
        <w:rPr>
          <w:sz w:val="20"/>
        </w:rPr>
        <w:t xml:space="preserve">ID: </w:t>
      </w:r>
      <w:proofErr w:type="spellStart"/>
      <w:r w:rsidR="00987110">
        <w:rPr>
          <w:sz w:val="20"/>
        </w:rPr>
        <w:t>Orcid</w:t>
      </w:r>
      <w:proofErr w:type="spellEnd"/>
      <w:r w:rsidR="00987110">
        <w:rPr>
          <w:sz w:val="20"/>
        </w:rPr>
        <w:t xml:space="preserve"> </w:t>
      </w:r>
      <w:r w:rsidR="00287F37">
        <w:rPr>
          <w:sz w:val="20"/>
        </w:rPr>
        <w:t>numarası</w:t>
      </w:r>
      <w:r w:rsidR="000563C6">
        <w:rPr>
          <w:sz w:val="20"/>
        </w:rPr>
        <w:t xml:space="preserve"> (</w:t>
      </w:r>
      <w:proofErr w:type="spellStart"/>
      <w:r w:rsidR="000563C6">
        <w:rPr>
          <w:sz w:val="20"/>
        </w:rPr>
        <w:t>Orcid</w:t>
      </w:r>
      <w:proofErr w:type="spellEnd"/>
      <w:r w:rsidR="000563C6">
        <w:rPr>
          <w:sz w:val="20"/>
        </w:rPr>
        <w:t xml:space="preserve"> numarası olmayan yazarlar, </w:t>
      </w:r>
      <w:proofErr w:type="spellStart"/>
      <w:r w:rsidR="000563C6">
        <w:rPr>
          <w:sz w:val="20"/>
        </w:rPr>
        <w:t>Orcid</w:t>
      </w:r>
      <w:proofErr w:type="spellEnd"/>
      <w:r w:rsidR="000563C6">
        <w:rPr>
          <w:sz w:val="20"/>
        </w:rPr>
        <w:t xml:space="preserve"> numarası alıp buraya yazmakla mükelleftir).</w:t>
      </w:r>
    </w:p>
    <w:p w14:paraId="7B398C0C" w14:textId="4EA7FD57" w:rsidR="00987110" w:rsidRPr="00D36851" w:rsidRDefault="00987110" w:rsidP="00287F37">
      <w:pPr>
        <w:pStyle w:val="DipnotMetni"/>
        <w:spacing w:before="0" w:after="0"/>
        <w:jc w:val="right"/>
        <w:rPr>
          <w:sz w:val="20"/>
        </w:rPr>
      </w:pPr>
      <w:r w:rsidRPr="00D36851">
        <w:rPr>
          <w:sz w:val="20"/>
        </w:rPr>
        <w:t>Geliş Tarihi</w:t>
      </w:r>
      <w:r w:rsidR="009D0F50">
        <w:rPr>
          <w:sz w:val="20"/>
        </w:rPr>
        <w:t xml:space="preserve"> </w:t>
      </w:r>
      <w:r w:rsidRPr="00D36851">
        <w:rPr>
          <w:sz w:val="20"/>
        </w:rPr>
        <w:t>/</w:t>
      </w:r>
      <w:proofErr w:type="spellStart"/>
      <w:r w:rsidRPr="00D36851">
        <w:rPr>
          <w:sz w:val="20"/>
        </w:rPr>
        <w:t>Received</w:t>
      </w:r>
      <w:proofErr w:type="spellEnd"/>
      <w:r w:rsidRPr="00D36851">
        <w:rPr>
          <w:sz w:val="20"/>
        </w:rPr>
        <w:t xml:space="preserve">: </w:t>
      </w:r>
      <w:r w:rsidRPr="00DC51C1">
        <w:rPr>
          <w:sz w:val="20"/>
          <w:highlight w:val="yellow"/>
        </w:rPr>
        <w:t>xx.xx</w:t>
      </w:r>
      <w:r w:rsidR="003962BB">
        <w:rPr>
          <w:sz w:val="20"/>
        </w:rPr>
        <w:t>.202</w:t>
      </w:r>
      <w:r w:rsidR="00A030C5">
        <w:rPr>
          <w:sz w:val="20"/>
        </w:rPr>
        <w:t>6</w:t>
      </w:r>
      <w:r w:rsidR="007B75B2">
        <w:rPr>
          <w:sz w:val="20"/>
        </w:rPr>
        <w:t xml:space="preserve"> </w:t>
      </w:r>
      <w:r w:rsidR="007B75B2" w:rsidRPr="007B75B2">
        <w:rPr>
          <w:sz w:val="20"/>
          <w:highlight w:val="yellow"/>
        </w:rPr>
        <w:t>(Bu kı</w:t>
      </w:r>
      <w:r w:rsidR="000563C6">
        <w:rPr>
          <w:sz w:val="20"/>
          <w:highlight w:val="yellow"/>
        </w:rPr>
        <w:t>sım E</w:t>
      </w:r>
      <w:r w:rsidR="007B75B2" w:rsidRPr="007B75B2">
        <w:rPr>
          <w:sz w:val="20"/>
          <w:highlight w:val="yellow"/>
        </w:rPr>
        <w:t>ditör tarafından doldurulacaktır)</w:t>
      </w:r>
    </w:p>
    <w:p w14:paraId="69BEA5CA" w14:textId="58A92345" w:rsidR="002538DB" w:rsidRPr="00D36851" w:rsidRDefault="00987110" w:rsidP="00287F37">
      <w:pPr>
        <w:pStyle w:val="DipnotMetni"/>
        <w:spacing w:before="0" w:after="0"/>
        <w:jc w:val="right"/>
        <w:rPr>
          <w:sz w:val="20"/>
        </w:rPr>
      </w:pPr>
      <w:r w:rsidRPr="00D36851">
        <w:rPr>
          <w:sz w:val="20"/>
        </w:rPr>
        <w:t xml:space="preserve"> Kabul Tarihi/</w:t>
      </w:r>
      <w:proofErr w:type="spellStart"/>
      <w:r w:rsidRPr="00D36851">
        <w:rPr>
          <w:sz w:val="20"/>
        </w:rPr>
        <w:t>Accepted</w:t>
      </w:r>
      <w:proofErr w:type="spellEnd"/>
      <w:r w:rsidRPr="00D36851">
        <w:rPr>
          <w:sz w:val="20"/>
        </w:rPr>
        <w:t xml:space="preserve">: </w:t>
      </w:r>
      <w:r w:rsidRPr="00DC51C1">
        <w:rPr>
          <w:sz w:val="20"/>
          <w:highlight w:val="yellow"/>
        </w:rPr>
        <w:t>xx.xx</w:t>
      </w:r>
      <w:r w:rsidR="003962BB">
        <w:rPr>
          <w:sz w:val="20"/>
        </w:rPr>
        <w:t>.202</w:t>
      </w:r>
      <w:r w:rsidR="00A030C5">
        <w:rPr>
          <w:sz w:val="20"/>
        </w:rPr>
        <w:t>6</w:t>
      </w:r>
      <w:r w:rsidR="007B75B2">
        <w:rPr>
          <w:sz w:val="20"/>
        </w:rPr>
        <w:t xml:space="preserve"> </w:t>
      </w:r>
      <w:r w:rsidR="007B75B2" w:rsidRPr="007B75B2">
        <w:rPr>
          <w:sz w:val="20"/>
          <w:highlight w:val="yellow"/>
        </w:rPr>
        <w:t>(Bu kısı</w:t>
      </w:r>
      <w:r w:rsidR="000563C6">
        <w:rPr>
          <w:sz w:val="20"/>
          <w:highlight w:val="yellow"/>
        </w:rPr>
        <w:t>m E</w:t>
      </w:r>
      <w:r w:rsidR="007B75B2" w:rsidRPr="007B75B2">
        <w:rPr>
          <w:sz w:val="20"/>
          <w:highlight w:val="yellow"/>
        </w:rPr>
        <w:t>ditör tarafından doldurulacaktır)</w:t>
      </w:r>
    </w:p>
  </w:footnote>
  <w:footnote w:id="3">
    <w:p w14:paraId="51EB12EB" w14:textId="6BC06512" w:rsidR="003C4EAE" w:rsidRDefault="003C4EAE" w:rsidP="00287F37">
      <w:pPr>
        <w:pStyle w:val="DipnotMetni"/>
        <w:spacing w:before="0" w:after="0"/>
        <w:rPr>
          <w:sz w:val="20"/>
        </w:rPr>
      </w:pPr>
      <w:r w:rsidRPr="00D36851">
        <w:rPr>
          <w:rStyle w:val="DipnotBavurusu"/>
          <w:sz w:val="20"/>
        </w:rPr>
        <w:footnoteRef/>
      </w:r>
      <w:r>
        <w:rPr>
          <w:sz w:val="20"/>
        </w:rPr>
        <w:t xml:space="preserve"> Dipnotların sonunda nokta işareti olmalıdır.</w:t>
      </w:r>
      <w:r w:rsidR="00CA049C">
        <w:rPr>
          <w:sz w:val="20"/>
        </w:rPr>
        <w:t xml:space="preserve"> </w:t>
      </w:r>
    </w:p>
    <w:p w14:paraId="4EF2676A" w14:textId="77777777" w:rsidR="005A0BC6" w:rsidRDefault="005A0BC6" w:rsidP="00287F37">
      <w:pPr>
        <w:pStyle w:val="DipnotMetni"/>
        <w:spacing w:before="0" w:after="0"/>
        <w:rPr>
          <w:sz w:val="20"/>
        </w:rPr>
      </w:pPr>
    </w:p>
    <w:p w14:paraId="42A5BFEB" w14:textId="77777777" w:rsidR="005A0BC6" w:rsidRDefault="005A0BC6" w:rsidP="005A0BC6">
      <w:pPr>
        <w:pStyle w:val="DipnotMetni"/>
        <w:spacing w:before="0" w:after="0"/>
        <w:rPr>
          <w:sz w:val="20"/>
        </w:rPr>
      </w:pPr>
      <w:r w:rsidRPr="007E23BE">
        <w:rPr>
          <w:sz w:val="20"/>
          <w:highlight w:val="yellow"/>
        </w:rPr>
        <w:t xml:space="preserve">DİPNOTLAR ARASINDA BOŞUK BIRAKILMAYACAKTIR (BURADA, </w:t>
      </w:r>
      <w:r>
        <w:rPr>
          <w:sz w:val="20"/>
          <w:highlight w:val="yellow"/>
        </w:rPr>
        <w:t>YAZARA KILAVUZLUK EDEN S</w:t>
      </w:r>
      <w:r w:rsidRPr="007E23BE">
        <w:rPr>
          <w:sz w:val="20"/>
          <w:highlight w:val="yellow"/>
        </w:rPr>
        <w:t xml:space="preserve">ATIRLAR </w:t>
      </w:r>
      <w:r>
        <w:rPr>
          <w:sz w:val="20"/>
          <w:highlight w:val="yellow"/>
        </w:rPr>
        <w:t xml:space="preserve">BİRBİRİNE </w:t>
      </w:r>
      <w:r w:rsidRPr="007E23BE">
        <w:rPr>
          <w:sz w:val="20"/>
          <w:highlight w:val="yellow"/>
        </w:rPr>
        <w:t>KARIŞTIRILMASIN DİYE BOŞLUK BIRAKILMIŞTIR).</w:t>
      </w:r>
    </w:p>
    <w:p w14:paraId="4241A7B9" w14:textId="77777777" w:rsidR="007810E8" w:rsidRPr="00D36851" w:rsidRDefault="007810E8" w:rsidP="00287F37">
      <w:pPr>
        <w:pStyle w:val="DipnotMetni"/>
        <w:spacing w:before="0" w:after="0"/>
        <w:rPr>
          <w:sz w:val="20"/>
        </w:rPr>
      </w:pPr>
    </w:p>
  </w:footnote>
  <w:footnote w:id="4">
    <w:p w14:paraId="6BCC42B0" w14:textId="77777777" w:rsidR="001410D4" w:rsidRDefault="001410D4" w:rsidP="00287F37">
      <w:pPr>
        <w:pStyle w:val="DipnotMetni"/>
        <w:spacing w:before="0" w:after="0"/>
        <w:rPr>
          <w:sz w:val="20"/>
        </w:rPr>
      </w:pPr>
      <w:r w:rsidRPr="00D36851">
        <w:rPr>
          <w:rStyle w:val="DipnotBavurusu"/>
          <w:sz w:val="20"/>
        </w:rPr>
        <w:footnoteRef/>
      </w:r>
      <w:r w:rsidRPr="00D36851">
        <w:rPr>
          <w:sz w:val="20"/>
        </w:rPr>
        <w:t xml:space="preserve"> </w:t>
      </w:r>
      <w:r>
        <w:rPr>
          <w:sz w:val="20"/>
        </w:rPr>
        <w:t xml:space="preserve">Yazar </w:t>
      </w:r>
      <w:r w:rsidR="00195315">
        <w:rPr>
          <w:sz w:val="20"/>
        </w:rPr>
        <w:t>Adı Soyadı</w:t>
      </w:r>
      <w:r w:rsidRPr="00D36851">
        <w:rPr>
          <w:sz w:val="20"/>
        </w:rPr>
        <w:t xml:space="preserve">, </w:t>
      </w:r>
      <w:r>
        <w:rPr>
          <w:i/>
          <w:iCs/>
          <w:sz w:val="20"/>
        </w:rPr>
        <w:t>Eserin/</w:t>
      </w:r>
      <w:r w:rsidR="00195315">
        <w:rPr>
          <w:i/>
          <w:iCs/>
          <w:sz w:val="20"/>
        </w:rPr>
        <w:t>K</w:t>
      </w:r>
      <w:r>
        <w:rPr>
          <w:i/>
          <w:iCs/>
          <w:sz w:val="20"/>
        </w:rPr>
        <w:t xml:space="preserve">roniğin </w:t>
      </w:r>
      <w:r w:rsidR="00195315">
        <w:rPr>
          <w:i/>
          <w:iCs/>
          <w:sz w:val="20"/>
        </w:rPr>
        <w:t xml:space="preserve">Adı </w:t>
      </w:r>
      <w:r>
        <w:rPr>
          <w:i/>
          <w:iCs/>
          <w:sz w:val="20"/>
        </w:rPr>
        <w:t>(İtalik)</w:t>
      </w:r>
      <w:r>
        <w:rPr>
          <w:sz w:val="20"/>
        </w:rPr>
        <w:t xml:space="preserve">, Bulunduğu Kütüphane, Bulunduğu Koleksiyon, varak numarası (Örnek: </w:t>
      </w:r>
      <w:proofErr w:type="spellStart"/>
      <w:r>
        <w:rPr>
          <w:sz w:val="20"/>
        </w:rPr>
        <w:t>İmamzade</w:t>
      </w:r>
      <w:proofErr w:type="spellEnd"/>
      <w:r>
        <w:rPr>
          <w:sz w:val="20"/>
        </w:rPr>
        <w:t xml:space="preserve"> </w:t>
      </w:r>
      <w:proofErr w:type="spellStart"/>
      <w:r>
        <w:rPr>
          <w:sz w:val="20"/>
        </w:rPr>
        <w:t>Mehemmed</w:t>
      </w:r>
      <w:proofErr w:type="spellEnd"/>
      <w:r>
        <w:rPr>
          <w:sz w:val="20"/>
        </w:rPr>
        <w:t xml:space="preserve"> Esad Efendi, </w:t>
      </w:r>
      <w:proofErr w:type="spellStart"/>
      <w:r>
        <w:rPr>
          <w:i/>
          <w:sz w:val="20"/>
        </w:rPr>
        <w:t>Târîh</w:t>
      </w:r>
      <w:proofErr w:type="spellEnd"/>
      <w:r>
        <w:rPr>
          <w:i/>
          <w:sz w:val="20"/>
        </w:rPr>
        <w:t xml:space="preserve">-i </w:t>
      </w:r>
      <w:proofErr w:type="spellStart"/>
      <w:r>
        <w:rPr>
          <w:i/>
          <w:sz w:val="20"/>
        </w:rPr>
        <w:t>Feth</w:t>
      </w:r>
      <w:proofErr w:type="spellEnd"/>
      <w:r>
        <w:rPr>
          <w:i/>
          <w:sz w:val="20"/>
        </w:rPr>
        <w:t xml:space="preserve">-i </w:t>
      </w:r>
      <w:proofErr w:type="spellStart"/>
      <w:r>
        <w:rPr>
          <w:i/>
          <w:sz w:val="20"/>
        </w:rPr>
        <w:t>Kostantîniyye</w:t>
      </w:r>
      <w:proofErr w:type="spellEnd"/>
      <w:r>
        <w:rPr>
          <w:sz w:val="20"/>
        </w:rPr>
        <w:t xml:space="preserve">, Süleymaniye Kütüphanesi, Hüsrev Paşa Koleksiyonu, </w:t>
      </w:r>
      <w:proofErr w:type="spellStart"/>
      <w:r>
        <w:rPr>
          <w:sz w:val="20"/>
        </w:rPr>
        <w:t>vr</w:t>
      </w:r>
      <w:proofErr w:type="spellEnd"/>
      <w:r>
        <w:rPr>
          <w:sz w:val="20"/>
        </w:rPr>
        <w:t>.</w:t>
      </w:r>
      <w:r w:rsidR="00EB1FDC">
        <w:rPr>
          <w:sz w:val="20"/>
        </w:rPr>
        <w:t xml:space="preserve"> 8</w:t>
      </w:r>
      <w:r>
        <w:rPr>
          <w:sz w:val="20"/>
        </w:rPr>
        <w:t>b)</w:t>
      </w:r>
      <w:r w:rsidRPr="00D36851">
        <w:rPr>
          <w:sz w:val="20"/>
        </w:rPr>
        <w:t>.</w:t>
      </w:r>
    </w:p>
    <w:p w14:paraId="16275C04" w14:textId="77777777" w:rsidR="007810E8" w:rsidRPr="00D36851" w:rsidRDefault="007810E8" w:rsidP="00287F37">
      <w:pPr>
        <w:pStyle w:val="DipnotMetni"/>
        <w:spacing w:before="0" w:after="0"/>
        <w:rPr>
          <w:sz w:val="20"/>
        </w:rPr>
      </w:pPr>
    </w:p>
  </w:footnote>
  <w:footnote w:id="5">
    <w:p w14:paraId="7F01C583" w14:textId="77777777" w:rsidR="001410D4" w:rsidRDefault="001410D4" w:rsidP="00287F37">
      <w:pPr>
        <w:pStyle w:val="DipnotMetni"/>
        <w:spacing w:before="0" w:after="0"/>
        <w:rPr>
          <w:sz w:val="20"/>
        </w:rPr>
      </w:pPr>
      <w:r w:rsidRPr="00D36851">
        <w:rPr>
          <w:rStyle w:val="DipnotBavurusu"/>
          <w:sz w:val="20"/>
        </w:rPr>
        <w:footnoteRef/>
      </w:r>
      <w:r w:rsidRPr="00D36851">
        <w:rPr>
          <w:sz w:val="20"/>
        </w:rPr>
        <w:t xml:space="preserve"> </w:t>
      </w:r>
      <w:r w:rsidR="00195315">
        <w:rPr>
          <w:sz w:val="20"/>
        </w:rPr>
        <w:t>Yazar A</w:t>
      </w:r>
      <w:r>
        <w:rPr>
          <w:sz w:val="20"/>
        </w:rPr>
        <w:t>dı</w:t>
      </w:r>
      <w:r w:rsidR="00195315">
        <w:rPr>
          <w:sz w:val="20"/>
        </w:rPr>
        <w:t xml:space="preserve"> Soyadı</w:t>
      </w:r>
      <w:r w:rsidRPr="00D36851">
        <w:rPr>
          <w:sz w:val="20"/>
        </w:rPr>
        <w:t xml:space="preserve">, </w:t>
      </w:r>
      <w:r>
        <w:rPr>
          <w:i/>
          <w:iCs/>
          <w:sz w:val="20"/>
        </w:rPr>
        <w:t>Eserin/</w:t>
      </w:r>
      <w:r w:rsidR="00195315">
        <w:rPr>
          <w:i/>
          <w:iCs/>
          <w:sz w:val="20"/>
        </w:rPr>
        <w:t>K</w:t>
      </w:r>
      <w:r>
        <w:rPr>
          <w:i/>
          <w:iCs/>
          <w:sz w:val="20"/>
        </w:rPr>
        <w:t xml:space="preserve">roniğin </w:t>
      </w:r>
      <w:r w:rsidR="00195315">
        <w:rPr>
          <w:i/>
          <w:iCs/>
          <w:sz w:val="20"/>
        </w:rPr>
        <w:t xml:space="preserve">Adı </w:t>
      </w:r>
      <w:r>
        <w:rPr>
          <w:i/>
          <w:iCs/>
          <w:sz w:val="20"/>
        </w:rPr>
        <w:t>(İtalik)</w:t>
      </w:r>
      <w:r>
        <w:rPr>
          <w:sz w:val="20"/>
        </w:rPr>
        <w:t xml:space="preserve">, varak numarası (Örnek: </w:t>
      </w:r>
      <w:proofErr w:type="spellStart"/>
      <w:r>
        <w:rPr>
          <w:sz w:val="20"/>
        </w:rPr>
        <w:t>İmamzade</w:t>
      </w:r>
      <w:proofErr w:type="spellEnd"/>
      <w:r>
        <w:rPr>
          <w:sz w:val="20"/>
        </w:rPr>
        <w:t xml:space="preserve"> </w:t>
      </w:r>
      <w:proofErr w:type="spellStart"/>
      <w:r>
        <w:rPr>
          <w:sz w:val="20"/>
        </w:rPr>
        <w:t>Mehemmed</w:t>
      </w:r>
      <w:proofErr w:type="spellEnd"/>
      <w:r>
        <w:rPr>
          <w:sz w:val="20"/>
        </w:rPr>
        <w:t xml:space="preserve"> Esad Efendi, </w:t>
      </w:r>
      <w:proofErr w:type="spellStart"/>
      <w:r>
        <w:rPr>
          <w:i/>
          <w:sz w:val="20"/>
        </w:rPr>
        <w:t>Târîh</w:t>
      </w:r>
      <w:proofErr w:type="spellEnd"/>
      <w:r>
        <w:rPr>
          <w:i/>
          <w:sz w:val="20"/>
        </w:rPr>
        <w:t xml:space="preserve">-i </w:t>
      </w:r>
      <w:proofErr w:type="spellStart"/>
      <w:r>
        <w:rPr>
          <w:i/>
          <w:sz w:val="20"/>
        </w:rPr>
        <w:t>Feth</w:t>
      </w:r>
      <w:proofErr w:type="spellEnd"/>
      <w:r>
        <w:rPr>
          <w:i/>
          <w:sz w:val="20"/>
        </w:rPr>
        <w:t xml:space="preserve">-i </w:t>
      </w:r>
      <w:proofErr w:type="spellStart"/>
      <w:r>
        <w:rPr>
          <w:i/>
          <w:sz w:val="20"/>
        </w:rPr>
        <w:t>Kostantîniyye</w:t>
      </w:r>
      <w:proofErr w:type="spellEnd"/>
      <w:r>
        <w:rPr>
          <w:sz w:val="20"/>
        </w:rPr>
        <w:t xml:space="preserve">, </w:t>
      </w:r>
      <w:proofErr w:type="spellStart"/>
      <w:r>
        <w:rPr>
          <w:sz w:val="20"/>
        </w:rPr>
        <w:t>vr</w:t>
      </w:r>
      <w:proofErr w:type="spellEnd"/>
      <w:r>
        <w:rPr>
          <w:sz w:val="20"/>
        </w:rPr>
        <w:t>. 1b)</w:t>
      </w:r>
      <w:r w:rsidRPr="00D36851">
        <w:rPr>
          <w:sz w:val="20"/>
        </w:rPr>
        <w:t>.</w:t>
      </w:r>
    </w:p>
    <w:p w14:paraId="02033E69" w14:textId="77777777" w:rsidR="007810E8" w:rsidRPr="00D36851" w:rsidRDefault="007810E8" w:rsidP="00287F37">
      <w:pPr>
        <w:pStyle w:val="DipnotMetni"/>
        <w:spacing w:before="0" w:after="0"/>
        <w:rPr>
          <w:sz w:val="20"/>
        </w:rPr>
      </w:pPr>
    </w:p>
  </w:footnote>
  <w:footnote w:id="6">
    <w:p w14:paraId="517DF386" w14:textId="77777777" w:rsidR="001410D4" w:rsidRDefault="001410D4" w:rsidP="00287F37">
      <w:pPr>
        <w:pStyle w:val="DipnotMetni"/>
        <w:spacing w:before="0" w:after="0"/>
        <w:rPr>
          <w:sz w:val="20"/>
        </w:rPr>
      </w:pPr>
      <w:r w:rsidRPr="00D36851">
        <w:rPr>
          <w:rStyle w:val="DipnotBavurusu"/>
          <w:sz w:val="20"/>
        </w:rPr>
        <w:footnoteRef/>
      </w:r>
      <w:r w:rsidRPr="00D36851">
        <w:rPr>
          <w:sz w:val="20"/>
        </w:rPr>
        <w:t xml:space="preserve"> </w:t>
      </w:r>
      <w:r w:rsidR="00195315">
        <w:rPr>
          <w:sz w:val="20"/>
        </w:rPr>
        <w:t>Yazar A</w:t>
      </w:r>
      <w:r>
        <w:rPr>
          <w:sz w:val="20"/>
        </w:rPr>
        <w:t>dı</w:t>
      </w:r>
      <w:r w:rsidR="00195315" w:rsidRPr="00195315">
        <w:rPr>
          <w:sz w:val="20"/>
        </w:rPr>
        <w:t xml:space="preserve"> </w:t>
      </w:r>
      <w:r w:rsidR="00195315">
        <w:rPr>
          <w:sz w:val="20"/>
        </w:rPr>
        <w:t>Soyadı</w:t>
      </w:r>
      <w:r w:rsidRPr="00D36851">
        <w:rPr>
          <w:sz w:val="20"/>
        </w:rPr>
        <w:t xml:space="preserve">, </w:t>
      </w:r>
      <w:r>
        <w:rPr>
          <w:i/>
          <w:iCs/>
          <w:sz w:val="20"/>
        </w:rPr>
        <w:t>Eserin/</w:t>
      </w:r>
      <w:r w:rsidR="00195315">
        <w:rPr>
          <w:i/>
          <w:iCs/>
          <w:sz w:val="20"/>
        </w:rPr>
        <w:t>K</w:t>
      </w:r>
      <w:r>
        <w:rPr>
          <w:i/>
          <w:iCs/>
          <w:sz w:val="20"/>
        </w:rPr>
        <w:t xml:space="preserve">roniğin </w:t>
      </w:r>
      <w:r w:rsidR="00195315">
        <w:rPr>
          <w:i/>
          <w:iCs/>
          <w:sz w:val="20"/>
        </w:rPr>
        <w:t xml:space="preserve">Adı </w:t>
      </w:r>
      <w:r>
        <w:rPr>
          <w:i/>
          <w:iCs/>
          <w:sz w:val="20"/>
        </w:rPr>
        <w:t>(İtalik)</w:t>
      </w:r>
      <w:r>
        <w:rPr>
          <w:sz w:val="20"/>
        </w:rPr>
        <w:t xml:space="preserve">, </w:t>
      </w:r>
      <w:r w:rsidR="00EB1FDC">
        <w:rPr>
          <w:sz w:val="20"/>
        </w:rPr>
        <w:t>yay. haz. Adı Soyadı, Yayınevi, Yayın Yeri Y</w:t>
      </w:r>
      <w:r>
        <w:rPr>
          <w:sz w:val="20"/>
        </w:rPr>
        <w:t>ılı</w:t>
      </w:r>
      <w:r w:rsidR="00EB1FDC">
        <w:rPr>
          <w:sz w:val="20"/>
        </w:rPr>
        <w:t xml:space="preserve"> (Arada virgül olmaksızın)</w:t>
      </w:r>
      <w:r>
        <w:rPr>
          <w:sz w:val="20"/>
        </w:rPr>
        <w:t xml:space="preserve">, s. xx (Örnek: </w:t>
      </w:r>
      <w:proofErr w:type="spellStart"/>
      <w:r w:rsidR="00EB1FDC">
        <w:rPr>
          <w:sz w:val="20"/>
        </w:rPr>
        <w:t>Mehmed</w:t>
      </w:r>
      <w:proofErr w:type="spellEnd"/>
      <w:r w:rsidR="00EB1FDC">
        <w:rPr>
          <w:sz w:val="20"/>
        </w:rPr>
        <w:t xml:space="preserve"> </w:t>
      </w:r>
      <w:proofErr w:type="spellStart"/>
      <w:r w:rsidR="00EB1FDC">
        <w:rPr>
          <w:sz w:val="20"/>
        </w:rPr>
        <w:t>Neşrî</w:t>
      </w:r>
      <w:proofErr w:type="spellEnd"/>
      <w:r>
        <w:rPr>
          <w:sz w:val="20"/>
        </w:rPr>
        <w:t xml:space="preserve">, </w:t>
      </w:r>
      <w:proofErr w:type="spellStart"/>
      <w:r w:rsidR="00EB1FDC">
        <w:rPr>
          <w:i/>
          <w:sz w:val="20"/>
        </w:rPr>
        <w:t>Kitâb</w:t>
      </w:r>
      <w:proofErr w:type="spellEnd"/>
      <w:r w:rsidR="00EB1FDC">
        <w:rPr>
          <w:i/>
          <w:sz w:val="20"/>
        </w:rPr>
        <w:t>-ı Cihan-</w:t>
      </w:r>
      <w:proofErr w:type="spellStart"/>
      <w:r w:rsidR="00EB1FDC">
        <w:rPr>
          <w:i/>
          <w:sz w:val="20"/>
        </w:rPr>
        <w:t>nümâ</w:t>
      </w:r>
      <w:proofErr w:type="spellEnd"/>
      <w:r w:rsidR="00EB1FDC">
        <w:rPr>
          <w:i/>
          <w:sz w:val="20"/>
        </w:rPr>
        <w:t xml:space="preserve">: </w:t>
      </w:r>
      <w:proofErr w:type="spellStart"/>
      <w:r w:rsidR="00EB1FDC">
        <w:rPr>
          <w:i/>
          <w:sz w:val="20"/>
        </w:rPr>
        <w:t>Neşrî</w:t>
      </w:r>
      <w:proofErr w:type="spellEnd"/>
      <w:r w:rsidR="00EB1FDC">
        <w:rPr>
          <w:i/>
          <w:sz w:val="20"/>
        </w:rPr>
        <w:t xml:space="preserve"> Tarihi</w:t>
      </w:r>
      <w:r>
        <w:rPr>
          <w:sz w:val="20"/>
        </w:rPr>
        <w:t xml:space="preserve">, </w:t>
      </w:r>
      <w:r w:rsidR="00EB1FDC">
        <w:rPr>
          <w:sz w:val="20"/>
        </w:rPr>
        <w:t xml:space="preserve">yay. haz. Faik Reşit </w:t>
      </w:r>
      <w:proofErr w:type="spellStart"/>
      <w:r w:rsidR="00EB1FDC">
        <w:rPr>
          <w:sz w:val="20"/>
        </w:rPr>
        <w:t>Unat</w:t>
      </w:r>
      <w:proofErr w:type="spellEnd"/>
      <w:r w:rsidR="00EB1FDC">
        <w:rPr>
          <w:sz w:val="20"/>
        </w:rPr>
        <w:t xml:space="preserve"> ve </w:t>
      </w:r>
      <w:proofErr w:type="spellStart"/>
      <w:r w:rsidR="00EB1FDC">
        <w:rPr>
          <w:sz w:val="20"/>
        </w:rPr>
        <w:t>Mehmed</w:t>
      </w:r>
      <w:proofErr w:type="spellEnd"/>
      <w:r w:rsidR="00EB1FDC">
        <w:rPr>
          <w:sz w:val="20"/>
        </w:rPr>
        <w:t xml:space="preserve"> A. Köymen, Türk Tarih Kurumu Basımevi, Ankara 1987, s. 45)</w:t>
      </w:r>
      <w:r w:rsidRPr="00D36851">
        <w:rPr>
          <w:sz w:val="20"/>
        </w:rPr>
        <w:t>.</w:t>
      </w:r>
    </w:p>
    <w:p w14:paraId="67F42A0E" w14:textId="77777777" w:rsidR="007810E8" w:rsidRPr="00D36851" w:rsidRDefault="007810E8" w:rsidP="00287F37">
      <w:pPr>
        <w:pStyle w:val="DipnotMetni"/>
        <w:spacing w:before="0" w:after="0"/>
        <w:rPr>
          <w:sz w:val="20"/>
        </w:rPr>
      </w:pPr>
    </w:p>
  </w:footnote>
  <w:footnote w:id="7">
    <w:p w14:paraId="1CFE4BC8" w14:textId="77777777" w:rsidR="00195315" w:rsidRDefault="00195315" w:rsidP="00287F37">
      <w:pPr>
        <w:pStyle w:val="DipnotMetni"/>
        <w:spacing w:before="0" w:after="0"/>
        <w:rPr>
          <w:sz w:val="20"/>
        </w:rPr>
      </w:pPr>
      <w:r w:rsidRPr="00D36851">
        <w:rPr>
          <w:rStyle w:val="DipnotBavurusu"/>
          <w:sz w:val="20"/>
        </w:rPr>
        <w:footnoteRef/>
      </w:r>
      <w:r w:rsidRPr="00D36851">
        <w:rPr>
          <w:sz w:val="20"/>
        </w:rPr>
        <w:t xml:space="preserve"> </w:t>
      </w:r>
      <w:r>
        <w:rPr>
          <w:sz w:val="20"/>
        </w:rPr>
        <w:t>Yazar Adı Soyadı</w:t>
      </w:r>
      <w:r w:rsidRPr="00D36851">
        <w:rPr>
          <w:sz w:val="20"/>
        </w:rPr>
        <w:t xml:space="preserve">, </w:t>
      </w:r>
      <w:r>
        <w:rPr>
          <w:i/>
          <w:iCs/>
          <w:sz w:val="20"/>
        </w:rPr>
        <w:t>Eserin/kroniğin Adı (İtalik)</w:t>
      </w:r>
      <w:r>
        <w:rPr>
          <w:sz w:val="20"/>
        </w:rPr>
        <w:t>, yay. haz. Adı Soyadı, s. xx</w:t>
      </w:r>
      <w:r w:rsidRPr="00D36851">
        <w:rPr>
          <w:sz w:val="20"/>
        </w:rPr>
        <w:t>.</w:t>
      </w:r>
    </w:p>
    <w:p w14:paraId="62ADF253" w14:textId="77777777" w:rsidR="007810E8" w:rsidRPr="00D36851" w:rsidRDefault="007810E8" w:rsidP="00287F37">
      <w:pPr>
        <w:pStyle w:val="DipnotMetni"/>
        <w:spacing w:before="0" w:after="0"/>
        <w:rPr>
          <w:sz w:val="20"/>
        </w:rPr>
      </w:pPr>
    </w:p>
  </w:footnote>
  <w:footnote w:id="8">
    <w:p w14:paraId="46363C9C" w14:textId="77777777" w:rsidR="007810E8" w:rsidRPr="00D36851" w:rsidRDefault="007810E8" w:rsidP="00287F37">
      <w:pPr>
        <w:pStyle w:val="DipnotMetni"/>
        <w:spacing w:before="0" w:after="0"/>
        <w:rPr>
          <w:sz w:val="20"/>
        </w:rPr>
      </w:pPr>
      <w:r w:rsidRPr="00D36851">
        <w:rPr>
          <w:rStyle w:val="DipnotBavurusu"/>
          <w:sz w:val="20"/>
        </w:rPr>
        <w:footnoteRef/>
      </w:r>
      <w:r w:rsidRPr="00D36851">
        <w:rPr>
          <w:sz w:val="20"/>
        </w:rPr>
        <w:t xml:space="preserve"> </w:t>
      </w:r>
      <w:r>
        <w:rPr>
          <w:sz w:val="20"/>
        </w:rPr>
        <w:t>Yazar Adı Soyadı</w:t>
      </w:r>
      <w:r w:rsidRPr="00D36851">
        <w:rPr>
          <w:sz w:val="20"/>
        </w:rPr>
        <w:t xml:space="preserve">, </w:t>
      </w:r>
      <w:r>
        <w:rPr>
          <w:sz w:val="20"/>
        </w:rPr>
        <w:t xml:space="preserve">“Bölümün adı” (varsa) </w:t>
      </w:r>
      <w:r>
        <w:rPr>
          <w:i/>
          <w:iCs/>
          <w:sz w:val="20"/>
        </w:rPr>
        <w:t>Eserin/kroniğin Adı (İtalik)</w:t>
      </w:r>
      <w:r>
        <w:rPr>
          <w:sz w:val="20"/>
        </w:rPr>
        <w:t>, c. 1, seri 1, ed. veya yay. haz. ve/veya çev. (varsa) Adı Soyadı, s. xx</w:t>
      </w:r>
      <w:r w:rsidRPr="00D36851">
        <w:rPr>
          <w:sz w:val="20"/>
        </w:rPr>
        <w:t>.</w:t>
      </w:r>
      <w:r>
        <w:rPr>
          <w:sz w:val="20"/>
        </w:rPr>
        <w:t xml:space="preserve"> (Örnek: </w:t>
      </w:r>
      <w:r w:rsidRPr="007810E8">
        <w:rPr>
          <w:sz w:val="20"/>
        </w:rPr>
        <w:t xml:space="preserve">NAVAGERO, </w:t>
      </w:r>
      <w:proofErr w:type="spellStart"/>
      <w:r w:rsidRPr="007810E8">
        <w:rPr>
          <w:sz w:val="20"/>
        </w:rPr>
        <w:t>Bernardo</w:t>
      </w:r>
      <w:proofErr w:type="spellEnd"/>
      <w:r w:rsidRPr="007810E8">
        <w:rPr>
          <w:sz w:val="20"/>
        </w:rPr>
        <w:t>, “</w:t>
      </w:r>
      <w:proofErr w:type="spellStart"/>
      <w:r w:rsidRPr="007810E8">
        <w:rPr>
          <w:sz w:val="20"/>
        </w:rPr>
        <w:t>Relazione</w:t>
      </w:r>
      <w:proofErr w:type="spellEnd"/>
      <w:r w:rsidRPr="007810E8">
        <w:rPr>
          <w:sz w:val="20"/>
        </w:rPr>
        <w:t xml:space="preserve"> </w:t>
      </w:r>
      <w:proofErr w:type="spellStart"/>
      <w:r w:rsidRPr="007810E8">
        <w:rPr>
          <w:sz w:val="20"/>
        </w:rPr>
        <w:t>dell’Impero</w:t>
      </w:r>
      <w:proofErr w:type="spellEnd"/>
      <w:r w:rsidRPr="007810E8">
        <w:rPr>
          <w:sz w:val="20"/>
        </w:rPr>
        <w:t xml:space="preserve"> </w:t>
      </w:r>
      <w:proofErr w:type="spellStart"/>
      <w:r w:rsidRPr="007810E8">
        <w:rPr>
          <w:sz w:val="20"/>
        </w:rPr>
        <w:t>Ottomano</w:t>
      </w:r>
      <w:proofErr w:type="spellEnd"/>
      <w:r w:rsidRPr="007810E8">
        <w:rPr>
          <w:sz w:val="20"/>
        </w:rPr>
        <w:t xml:space="preserve"> 1553”, </w:t>
      </w:r>
      <w:r w:rsidRPr="007810E8">
        <w:rPr>
          <w:i/>
          <w:iCs/>
          <w:sz w:val="20"/>
        </w:rPr>
        <w:t xml:space="preserve">Le </w:t>
      </w:r>
      <w:proofErr w:type="spellStart"/>
      <w:r w:rsidRPr="007810E8">
        <w:rPr>
          <w:i/>
          <w:iCs/>
          <w:sz w:val="20"/>
        </w:rPr>
        <w:t>relazioni</w:t>
      </w:r>
      <w:proofErr w:type="spellEnd"/>
      <w:r w:rsidRPr="007810E8">
        <w:rPr>
          <w:i/>
          <w:iCs/>
          <w:sz w:val="20"/>
        </w:rPr>
        <w:t xml:space="preserve"> </w:t>
      </w:r>
      <w:proofErr w:type="spellStart"/>
      <w:r w:rsidRPr="007810E8">
        <w:rPr>
          <w:i/>
          <w:iCs/>
          <w:sz w:val="20"/>
        </w:rPr>
        <w:t>degli</w:t>
      </w:r>
      <w:proofErr w:type="spellEnd"/>
      <w:r w:rsidRPr="007810E8">
        <w:rPr>
          <w:i/>
          <w:iCs/>
          <w:sz w:val="20"/>
        </w:rPr>
        <w:t xml:space="preserve"> </w:t>
      </w:r>
      <w:proofErr w:type="spellStart"/>
      <w:r w:rsidRPr="007810E8">
        <w:rPr>
          <w:i/>
          <w:iCs/>
          <w:sz w:val="20"/>
        </w:rPr>
        <w:t>ambasciatori</w:t>
      </w:r>
      <w:proofErr w:type="spellEnd"/>
      <w:r w:rsidRPr="007810E8">
        <w:rPr>
          <w:i/>
          <w:iCs/>
          <w:sz w:val="20"/>
        </w:rPr>
        <w:t xml:space="preserve"> </w:t>
      </w:r>
      <w:proofErr w:type="spellStart"/>
      <w:r w:rsidRPr="007810E8">
        <w:rPr>
          <w:i/>
          <w:iCs/>
          <w:sz w:val="20"/>
        </w:rPr>
        <w:t>veneti</w:t>
      </w:r>
      <w:proofErr w:type="spellEnd"/>
      <w:r w:rsidRPr="007810E8">
        <w:rPr>
          <w:i/>
          <w:iCs/>
          <w:sz w:val="20"/>
        </w:rPr>
        <w:t xml:space="preserve"> al Senato</w:t>
      </w:r>
      <w:r w:rsidRPr="007810E8">
        <w:rPr>
          <w:sz w:val="20"/>
        </w:rPr>
        <w:t xml:space="preserve">, c. 3, seri 1, ed. </w:t>
      </w:r>
      <w:proofErr w:type="spellStart"/>
      <w:r w:rsidRPr="007810E8">
        <w:rPr>
          <w:iCs/>
          <w:sz w:val="20"/>
        </w:rPr>
        <w:t>Eugenio</w:t>
      </w:r>
      <w:proofErr w:type="spellEnd"/>
      <w:r w:rsidRPr="007810E8">
        <w:rPr>
          <w:sz w:val="20"/>
        </w:rPr>
        <w:t xml:space="preserve"> </w:t>
      </w:r>
      <w:proofErr w:type="spellStart"/>
      <w:r w:rsidRPr="007810E8">
        <w:rPr>
          <w:sz w:val="20"/>
        </w:rPr>
        <w:t>Albèri</w:t>
      </w:r>
      <w:proofErr w:type="spellEnd"/>
      <w:r w:rsidRPr="007810E8">
        <w:rPr>
          <w:sz w:val="20"/>
        </w:rPr>
        <w:t xml:space="preserve">, </w:t>
      </w:r>
      <w:proofErr w:type="spellStart"/>
      <w:r w:rsidRPr="007810E8">
        <w:rPr>
          <w:sz w:val="20"/>
        </w:rPr>
        <w:t>Tipografia</w:t>
      </w:r>
      <w:proofErr w:type="spellEnd"/>
      <w:r w:rsidRPr="007810E8">
        <w:rPr>
          <w:sz w:val="20"/>
        </w:rPr>
        <w:t xml:space="preserve"> </w:t>
      </w:r>
      <w:proofErr w:type="spellStart"/>
      <w:r w:rsidRPr="007810E8">
        <w:rPr>
          <w:sz w:val="20"/>
        </w:rPr>
        <w:t>all’insegna</w:t>
      </w:r>
      <w:proofErr w:type="spellEnd"/>
      <w:r w:rsidRPr="007810E8">
        <w:rPr>
          <w:sz w:val="20"/>
        </w:rPr>
        <w:t xml:space="preserve"> </w:t>
      </w:r>
      <w:proofErr w:type="spellStart"/>
      <w:r w:rsidRPr="007810E8">
        <w:rPr>
          <w:sz w:val="20"/>
        </w:rPr>
        <w:t>di</w:t>
      </w:r>
      <w:proofErr w:type="spellEnd"/>
      <w:r w:rsidRPr="007810E8">
        <w:rPr>
          <w:sz w:val="20"/>
        </w:rPr>
        <w:t xml:space="preserve"> </w:t>
      </w:r>
      <w:proofErr w:type="spellStart"/>
      <w:r w:rsidRPr="007810E8">
        <w:rPr>
          <w:sz w:val="20"/>
        </w:rPr>
        <w:t>Clio</w:t>
      </w:r>
      <w:proofErr w:type="spellEnd"/>
      <w:r w:rsidRPr="007810E8">
        <w:rPr>
          <w:sz w:val="20"/>
        </w:rPr>
        <w:t xml:space="preserve">, </w:t>
      </w:r>
      <w:proofErr w:type="spellStart"/>
      <w:r w:rsidRPr="007810E8">
        <w:rPr>
          <w:sz w:val="20"/>
        </w:rPr>
        <w:t>Firenze</w:t>
      </w:r>
      <w:proofErr w:type="spellEnd"/>
      <w:r w:rsidRPr="007810E8">
        <w:rPr>
          <w:sz w:val="20"/>
        </w:rPr>
        <w:t xml:space="preserve"> 1840, s. 33-110</w:t>
      </w:r>
      <w:r>
        <w:rPr>
          <w:sz w:val="20"/>
        </w:rPr>
        <w:t>)</w:t>
      </w:r>
    </w:p>
  </w:footnote>
  <w:footnote w:id="9">
    <w:p w14:paraId="29BFFA13" w14:textId="78517D8C" w:rsidR="007810E8" w:rsidRDefault="00195315" w:rsidP="00287F37">
      <w:pPr>
        <w:pBdr>
          <w:top w:val="nil"/>
          <w:left w:val="nil"/>
          <w:bottom w:val="nil"/>
          <w:right w:val="nil"/>
          <w:between w:val="nil"/>
        </w:pBdr>
        <w:spacing w:before="0" w:after="0"/>
        <w:ind w:firstLine="0"/>
        <w:rPr>
          <w:sz w:val="20"/>
        </w:rPr>
      </w:pPr>
      <w:r w:rsidRPr="00D36851">
        <w:rPr>
          <w:sz w:val="20"/>
          <w:szCs w:val="20"/>
          <w:vertAlign w:val="superscript"/>
        </w:rPr>
        <w:footnoteRef/>
      </w:r>
      <w:r w:rsidRPr="00D36851">
        <w:rPr>
          <w:color w:val="000000"/>
          <w:sz w:val="20"/>
          <w:szCs w:val="20"/>
        </w:rPr>
        <w:t xml:space="preserve"> </w:t>
      </w:r>
      <w:r>
        <w:rPr>
          <w:sz w:val="20"/>
        </w:rPr>
        <w:t>Yazar Adı Soyadı</w:t>
      </w:r>
      <w:r w:rsidRPr="00D36851">
        <w:rPr>
          <w:color w:val="000000"/>
          <w:sz w:val="20"/>
          <w:szCs w:val="20"/>
        </w:rPr>
        <w:t xml:space="preserve">, </w:t>
      </w:r>
      <w:r>
        <w:rPr>
          <w:i/>
          <w:iCs/>
          <w:sz w:val="20"/>
        </w:rPr>
        <w:t>Kitabın Adı (İtalik)</w:t>
      </w:r>
      <w:r w:rsidRPr="00D36851">
        <w:rPr>
          <w:sz w:val="20"/>
        </w:rPr>
        <w:t xml:space="preserve">, </w:t>
      </w:r>
      <w:r>
        <w:rPr>
          <w:sz w:val="20"/>
        </w:rPr>
        <w:t>Basılan Matbaa</w:t>
      </w:r>
      <w:r w:rsidRPr="00D36851">
        <w:rPr>
          <w:sz w:val="20"/>
        </w:rPr>
        <w:t xml:space="preserve">, </w:t>
      </w:r>
      <w:r>
        <w:rPr>
          <w:sz w:val="20"/>
        </w:rPr>
        <w:t>Yayın Yeri Yılı (Arada virgül olmaksızın), s. xx</w:t>
      </w:r>
      <w:r w:rsidRPr="00D36851">
        <w:rPr>
          <w:sz w:val="20"/>
        </w:rPr>
        <w:t>.</w:t>
      </w:r>
      <w:r>
        <w:rPr>
          <w:sz w:val="20"/>
        </w:rPr>
        <w:t xml:space="preserve"> </w:t>
      </w:r>
    </w:p>
    <w:p w14:paraId="61F11965" w14:textId="77777777" w:rsidR="005A0BC6" w:rsidRDefault="005A0BC6" w:rsidP="005A0BC6">
      <w:pPr>
        <w:pStyle w:val="DipnotMetni"/>
        <w:spacing w:before="0" w:after="0"/>
        <w:rPr>
          <w:sz w:val="20"/>
        </w:rPr>
      </w:pPr>
    </w:p>
    <w:p w14:paraId="694A4976" w14:textId="292A77EF" w:rsidR="005A0BC6" w:rsidRDefault="005A0BC6" w:rsidP="005A0BC6">
      <w:pPr>
        <w:pStyle w:val="DipnotMetni"/>
        <w:spacing w:before="0" w:after="0"/>
        <w:rPr>
          <w:sz w:val="20"/>
        </w:rPr>
      </w:pPr>
      <w:r w:rsidRPr="007E23BE">
        <w:rPr>
          <w:sz w:val="20"/>
          <w:highlight w:val="yellow"/>
        </w:rPr>
        <w:t xml:space="preserve">DİPNOTLAR ARASINDA BOŞUK BIRAKILMAYACAKTIR (BURADA, </w:t>
      </w:r>
      <w:r>
        <w:rPr>
          <w:sz w:val="20"/>
          <w:highlight w:val="yellow"/>
        </w:rPr>
        <w:t>YAZARA KILAVUZLUK EDEN S</w:t>
      </w:r>
      <w:r w:rsidRPr="007E23BE">
        <w:rPr>
          <w:sz w:val="20"/>
          <w:highlight w:val="yellow"/>
        </w:rPr>
        <w:t xml:space="preserve">ATIRLAR </w:t>
      </w:r>
      <w:r>
        <w:rPr>
          <w:sz w:val="20"/>
          <w:highlight w:val="yellow"/>
        </w:rPr>
        <w:t xml:space="preserve">BİRBİRİNE </w:t>
      </w:r>
      <w:r w:rsidRPr="007E23BE">
        <w:rPr>
          <w:sz w:val="20"/>
          <w:highlight w:val="yellow"/>
        </w:rPr>
        <w:t>KARIŞTIRILMASIN DİYE BOŞLUK BIRAKILMIŞTIR).</w:t>
      </w:r>
    </w:p>
    <w:p w14:paraId="44E976BB" w14:textId="77777777" w:rsidR="00195315" w:rsidRPr="00D36851" w:rsidRDefault="00195315" w:rsidP="00287F37">
      <w:pPr>
        <w:pBdr>
          <w:top w:val="nil"/>
          <w:left w:val="nil"/>
          <w:bottom w:val="nil"/>
          <w:right w:val="nil"/>
          <w:between w:val="nil"/>
        </w:pBdr>
        <w:spacing w:before="0" w:after="0"/>
        <w:ind w:firstLine="0"/>
        <w:rPr>
          <w:color w:val="000000"/>
          <w:sz w:val="20"/>
          <w:szCs w:val="20"/>
        </w:rPr>
      </w:pPr>
    </w:p>
  </w:footnote>
  <w:footnote w:id="10">
    <w:p w14:paraId="4B7CB6E1" w14:textId="77777777" w:rsidR="009D0F50" w:rsidRPr="00D36851" w:rsidRDefault="009D0F50" w:rsidP="00287F37">
      <w:pPr>
        <w:pStyle w:val="DipnotMetni"/>
        <w:spacing w:before="0" w:after="0"/>
        <w:rPr>
          <w:sz w:val="20"/>
        </w:rPr>
      </w:pPr>
      <w:r w:rsidRPr="00D36851">
        <w:rPr>
          <w:rStyle w:val="DipnotBavurusu"/>
          <w:sz w:val="20"/>
        </w:rPr>
        <w:footnoteRef/>
      </w:r>
      <w:bookmarkStart w:id="2" w:name="_Hlk65357225"/>
      <w:r w:rsidRPr="00D36851">
        <w:rPr>
          <w:sz w:val="20"/>
        </w:rPr>
        <w:t xml:space="preserve"> </w:t>
      </w:r>
      <w:r w:rsidR="00EB1FDC">
        <w:rPr>
          <w:sz w:val="20"/>
        </w:rPr>
        <w:t>Yazar Adı S</w:t>
      </w:r>
      <w:r>
        <w:rPr>
          <w:sz w:val="20"/>
        </w:rPr>
        <w:t>oyadı</w:t>
      </w:r>
      <w:r w:rsidRPr="00D36851">
        <w:rPr>
          <w:sz w:val="20"/>
        </w:rPr>
        <w:t xml:space="preserve">, </w:t>
      </w:r>
      <w:r>
        <w:rPr>
          <w:i/>
          <w:iCs/>
          <w:sz w:val="20"/>
        </w:rPr>
        <w:t xml:space="preserve">Kitabın </w:t>
      </w:r>
      <w:r w:rsidR="00195315">
        <w:rPr>
          <w:i/>
          <w:iCs/>
          <w:sz w:val="20"/>
        </w:rPr>
        <w:t xml:space="preserve">Adı </w:t>
      </w:r>
      <w:r>
        <w:rPr>
          <w:i/>
          <w:iCs/>
          <w:sz w:val="20"/>
        </w:rPr>
        <w:t>(İtalik)</w:t>
      </w:r>
      <w:r w:rsidRPr="00D36851">
        <w:rPr>
          <w:sz w:val="20"/>
        </w:rPr>
        <w:t xml:space="preserve">, </w:t>
      </w:r>
      <w:r>
        <w:rPr>
          <w:sz w:val="20"/>
        </w:rPr>
        <w:t>Yayınevi</w:t>
      </w:r>
      <w:r w:rsidRPr="00D36851">
        <w:rPr>
          <w:sz w:val="20"/>
        </w:rPr>
        <w:t xml:space="preserve">, </w:t>
      </w:r>
      <w:r w:rsidR="00EB1FDC">
        <w:rPr>
          <w:sz w:val="20"/>
        </w:rPr>
        <w:t>Yayın Yeri Yılı (Arada virgül olmaksızın)</w:t>
      </w:r>
      <w:r>
        <w:rPr>
          <w:sz w:val="20"/>
        </w:rPr>
        <w:t>, s. xx</w:t>
      </w:r>
      <w:r w:rsidRPr="00D36851">
        <w:rPr>
          <w:sz w:val="20"/>
        </w:rPr>
        <w:t>.</w:t>
      </w:r>
      <w:bookmarkEnd w:id="2"/>
    </w:p>
  </w:footnote>
  <w:footnote w:id="11">
    <w:p w14:paraId="0A80B281" w14:textId="59B8B965" w:rsidR="009D0F50" w:rsidRDefault="009D0F50" w:rsidP="00287F37">
      <w:pPr>
        <w:pStyle w:val="DipnotMetni"/>
        <w:spacing w:before="0" w:after="0"/>
        <w:rPr>
          <w:sz w:val="20"/>
        </w:rPr>
      </w:pPr>
      <w:r w:rsidRPr="00D36851">
        <w:rPr>
          <w:rStyle w:val="DipnotBavurusu"/>
          <w:sz w:val="20"/>
        </w:rPr>
        <w:footnoteRef/>
      </w:r>
      <w:r w:rsidRPr="00D36851">
        <w:rPr>
          <w:sz w:val="20"/>
        </w:rPr>
        <w:t xml:space="preserve"> </w:t>
      </w:r>
      <w:r>
        <w:rPr>
          <w:sz w:val="20"/>
        </w:rPr>
        <w:t xml:space="preserve">Yazar </w:t>
      </w:r>
      <w:r w:rsidR="00EB1FDC">
        <w:rPr>
          <w:sz w:val="20"/>
        </w:rPr>
        <w:t>Adı Soyadı</w:t>
      </w:r>
      <w:r w:rsidRPr="00D36851">
        <w:rPr>
          <w:sz w:val="20"/>
        </w:rPr>
        <w:t xml:space="preserve">, </w:t>
      </w:r>
      <w:r>
        <w:rPr>
          <w:i/>
          <w:iCs/>
          <w:sz w:val="20"/>
        </w:rPr>
        <w:t xml:space="preserve">Kitabın </w:t>
      </w:r>
      <w:r w:rsidR="00195315">
        <w:rPr>
          <w:i/>
          <w:iCs/>
          <w:sz w:val="20"/>
        </w:rPr>
        <w:t xml:space="preserve">Adı </w:t>
      </w:r>
      <w:r>
        <w:rPr>
          <w:i/>
          <w:iCs/>
          <w:sz w:val="20"/>
        </w:rPr>
        <w:t>(İtalik)</w:t>
      </w:r>
      <w:r w:rsidRPr="00D36851">
        <w:rPr>
          <w:sz w:val="20"/>
        </w:rPr>
        <w:t xml:space="preserve">, </w:t>
      </w:r>
      <w:r>
        <w:rPr>
          <w:sz w:val="20"/>
        </w:rPr>
        <w:t>s. xx</w:t>
      </w:r>
      <w:r w:rsidRPr="00D36851">
        <w:rPr>
          <w:sz w:val="20"/>
        </w:rPr>
        <w:t>.</w:t>
      </w:r>
    </w:p>
    <w:p w14:paraId="1EAD458A" w14:textId="77777777" w:rsidR="005A0BC6" w:rsidRPr="00D36851" w:rsidRDefault="005A0BC6" w:rsidP="00287F37">
      <w:pPr>
        <w:pStyle w:val="DipnotMetni"/>
        <w:spacing w:before="0" w:after="0"/>
        <w:rPr>
          <w:sz w:val="20"/>
        </w:rPr>
      </w:pPr>
    </w:p>
  </w:footnote>
  <w:footnote w:id="12">
    <w:p w14:paraId="064CAD66" w14:textId="77777777" w:rsidR="00EB1FDC" w:rsidRDefault="00EB1FDC" w:rsidP="00287F37">
      <w:pPr>
        <w:pStyle w:val="DipnotMetni"/>
        <w:spacing w:before="0" w:after="0"/>
        <w:rPr>
          <w:sz w:val="20"/>
        </w:rPr>
      </w:pPr>
      <w:r w:rsidRPr="00D36851">
        <w:rPr>
          <w:rStyle w:val="DipnotBavurusu"/>
          <w:sz w:val="20"/>
        </w:rPr>
        <w:footnoteRef/>
      </w:r>
      <w:r w:rsidRPr="00D36851">
        <w:rPr>
          <w:sz w:val="20"/>
        </w:rPr>
        <w:t xml:space="preserve"> </w:t>
      </w:r>
      <w:r w:rsidR="00195315">
        <w:rPr>
          <w:sz w:val="20"/>
        </w:rPr>
        <w:t xml:space="preserve">1. </w:t>
      </w:r>
      <w:r>
        <w:rPr>
          <w:sz w:val="20"/>
        </w:rPr>
        <w:t>Yazar Adı Soyadı</w:t>
      </w:r>
      <w:r w:rsidR="00195315">
        <w:rPr>
          <w:sz w:val="20"/>
        </w:rPr>
        <w:t xml:space="preserve"> ve 2. Yazar Adı Soyadı</w:t>
      </w:r>
      <w:r w:rsidRPr="00D36851">
        <w:rPr>
          <w:sz w:val="20"/>
        </w:rPr>
        <w:t xml:space="preserve">, </w:t>
      </w:r>
      <w:r>
        <w:rPr>
          <w:i/>
          <w:iCs/>
          <w:sz w:val="20"/>
        </w:rPr>
        <w:t xml:space="preserve">Kitabın </w:t>
      </w:r>
      <w:r w:rsidR="00195315">
        <w:rPr>
          <w:i/>
          <w:iCs/>
          <w:sz w:val="20"/>
        </w:rPr>
        <w:t xml:space="preserve">Adı </w:t>
      </w:r>
      <w:r>
        <w:rPr>
          <w:i/>
          <w:iCs/>
          <w:sz w:val="20"/>
        </w:rPr>
        <w:t>(İtalik)</w:t>
      </w:r>
      <w:r w:rsidRPr="00D36851">
        <w:rPr>
          <w:sz w:val="20"/>
        </w:rPr>
        <w:t xml:space="preserve">, </w:t>
      </w:r>
      <w:r>
        <w:rPr>
          <w:sz w:val="20"/>
        </w:rPr>
        <w:t>Yayınevi</w:t>
      </w:r>
      <w:r w:rsidRPr="00D36851">
        <w:rPr>
          <w:sz w:val="20"/>
        </w:rPr>
        <w:t xml:space="preserve">, </w:t>
      </w:r>
      <w:r>
        <w:rPr>
          <w:sz w:val="20"/>
        </w:rPr>
        <w:t>Yayın Yeri Yılı (Arada virgül olmaksızın), s. xx</w:t>
      </w:r>
      <w:r w:rsidRPr="00D36851">
        <w:rPr>
          <w:sz w:val="20"/>
        </w:rPr>
        <w:t>.</w:t>
      </w:r>
    </w:p>
    <w:p w14:paraId="190901EB" w14:textId="77777777" w:rsidR="007E23BE" w:rsidRPr="00D36851" w:rsidRDefault="007E23BE" w:rsidP="00287F37">
      <w:pPr>
        <w:pStyle w:val="DipnotMetni"/>
        <w:spacing w:before="0" w:after="0"/>
        <w:rPr>
          <w:sz w:val="20"/>
        </w:rPr>
      </w:pPr>
    </w:p>
  </w:footnote>
  <w:footnote w:id="13">
    <w:p w14:paraId="099B6260" w14:textId="77777777" w:rsidR="00EB1FDC" w:rsidRDefault="00EB1FDC" w:rsidP="00287F37">
      <w:pPr>
        <w:pStyle w:val="DipnotMetni"/>
        <w:spacing w:before="0" w:after="0"/>
        <w:rPr>
          <w:sz w:val="20"/>
        </w:rPr>
      </w:pPr>
      <w:r w:rsidRPr="00D36851">
        <w:rPr>
          <w:rStyle w:val="DipnotBavurusu"/>
          <w:sz w:val="20"/>
        </w:rPr>
        <w:footnoteRef/>
      </w:r>
      <w:r w:rsidRPr="00D36851">
        <w:rPr>
          <w:sz w:val="20"/>
        </w:rPr>
        <w:t xml:space="preserve"> </w:t>
      </w:r>
      <w:r w:rsidR="00195315">
        <w:rPr>
          <w:sz w:val="20"/>
        </w:rPr>
        <w:t>1. Yazar Adı Soyadı ve 2. Yazar Adı Soyadı</w:t>
      </w:r>
      <w:r w:rsidRPr="00D36851">
        <w:rPr>
          <w:sz w:val="20"/>
        </w:rPr>
        <w:t xml:space="preserve">, </w:t>
      </w:r>
      <w:r>
        <w:rPr>
          <w:i/>
          <w:iCs/>
          <w:sz w:val="20"/>
        </w:rPr>
        <w:t xml:space="preserve">Kitabın </w:t>
      </w:r>
      <w:r w:rsidR="00195315">
        <w:rPr>
          <w:i/>
          <w:iCs/>
          <w:sz w:val="20"/>
        </w:rPr>
        <w:t xml:space="preserve">Adı </w:t>
      </w:r>
      <w:r>
        <w:rPr>
          <w:i/>
          <w:iCs/>
          <w:sz w:val="20"/>
        </w:rPr>
        <w:t>(İtalik)</w:t>
      </w:r>
      <w:r w:rsidRPr="00D36851">
        <w:rPr>
          <w:sz w:val="20"/>
        </w:rPr>
        <w:t xml:space="preserve">, </w:t>
      </w:r>
      <w:r>
        <w:rPr>
          <w:sz w:val="20"/>
        </w:rPr>
        <w:t>s. xx</w:t>
      </w:r>
      <w:r w:rsidRPr="00D36851">
        <w:rPr>
          <w:sz w:val="20"/>
        </w:rPr>
        <w:t>.</w:t>
      </w:r>
      <w:r>
        <w:rPr>
          <w:sz w:val="20"/>
        </w:rPr>
        <w:t xml:space="preserve"> </w:t>
      </w:r>
    </w:p>
    <w:p w14:paraId="2919B3B9" w14:textId="77777777" w:rsidR="00FC531A" w:rsidRPr="00D36851" w:rsidRDefault="00FC531A" w:rsidP="00287F37">
      <w:pPr>
        <w:pStyle w:val="DipnotMetni"/>
        <w:spacing w:before="0" w:after="0"/>
        <w:rPr>
          <w:sz w:val="20"/>
        </w:rPr>
      </w:pPr>
    </w:p>
  </w:footnote>
  <w:footnote w:id="14">
    <w:p w14:paraId="5A10988C" w14:textId="77777777" w:rsidR="00EB1FDC" w:rsidRDefault="00EB1FDC" w:rsidP="00287F37">
      <w:pPr>
        <w:pStyle w:val="DipnotMetni"/>
        <w:spacing w:before="0" w:after="0"/>
        <w:rPr>
          <w:sz w:val="20"/>
        </w:rPr>
      </w:pPr>
      <w:r w:rsidRPr="00D36851">
        <w:rPr>
          <w:rStyle w:val="DipnotBavurusu"/>
          <w:sz w:val="20"/>
        </w:rPr>
        <w:footnoteRef/>
      </w:r>
      <w:r w:rsidRPr="00D36851">
        <w:rPr>
          <w:sz w:val="20"/>
        </w:rPr>
        <w:t xml:space="preserve"> </w:t>
      </w:r>
      <w:r w:rsidR="00195315">
        <w:rPr>
          <w:sz w:val="20"/>
        </w:rPr>
        <w:t xml:space="preserve">1. </w:t>
      </w:r>
      <w:r>
        <w:rPr>
          <w:sz w:val="20"/>
        </w:rPr>
        <w:t>Yazar Adı Soyadı</w:t>
      </w:r>
      <w:r w:rsidR="00195315">
        <w:rPr>
          <w:sz w:val="20"/>
        </w:rPr>
        <w:t xml:space="preserve"> vd.</w:t>
      </w:r>
      <w:r w:rsidRPr="00D36851">
        <w:rPr>
          <w:sz w:val="20"/>
        </w:rPr>
        <w:t xml:space="preserve">, </w:t>
      </w:r>
      <w:r>
        <w:rPr>
          <w:i/>
          <w:iCs/>
          <w:sz w:val="20"/>
        </w:rPr>
        <w:t xml:space="preserve">Kitabın </w:t>
      </w:r>
      <w:r w:rsidR="00195315">
        <w:rPr>
          <w:i/>
          <w:iCs/>
          <w:sz w:val="20"/>
        </w:rPr>
        <w:t xml:space="preserve">Adı </w:t>
      </w:r>
      <w:r>
        <w:rPr>
          <w:i/>
          <w:iCs/>
          <w:sz w:val="20"/>
        </w:rPr>
        <w:t>(İtalik)</w:t>
      </w:r>
      <w:r w:rsidRPr="00D36851">
        <w:rPr>
          <w:sz w:val="20"/>
        </w:rPr>
        <w:t xml:space="preserve">, </w:t>
      </w:r>
      <w:r>
        <w:rPr>
          <w:sz w:val="20"/>
        </w:rPr>
        <w:t>Yayınevi</w:t>
      </w:r>
      <w:r w:rsidRPr="00D36851">
        <w:rPr>
          <w:sz w:val="20"/>
        </w:rPr>
        <w:t xml:space="preserve">, </w:t>
      </w:r>
      <w:r w:rsidR="00195315">
        <w:rPr>
          <w:sz w:val="20"/>
        </w:rPr>
        <w:t>Yayın Yeri Yılı (Arada virgül olmaksızın)</w:t>
      </w:r>
      <w:r>
        <w:rPr>
          <w:sz w:val="20"/>
        </w:rPr>
        <w:t>, s. xx</w:t>
      </w:r>
      <w:r w:rsidRPr="00D36851">
        <w:rPr>
          <w:sz w:val="20"/>
        </w:rPr>
        <w:t>.</w:t>
      </w:r>
    </w:p>
    <w:p w14:paraId="49B9129E" w14:textId="77777777" w:rsidR="00FC531A" w:rsidRPr="00D36851" w:rsidRDefault="00FC531A" w:rsidP="00287F37">
      <w:pPr>
        <w:pStyle w:val="DipnotMetni"/>
        <w:spacing w:before="0" w:after="0"/>
        <w:rPr>
          <w:sz w:val="20"/>
        </w:rPr>
      </w:pPr>
    </w:p>
  </w:footnote>
  <w:footnote w:id="15">
    <w:p w14:paraId="5C0C167B" w14:textId="77777777" w:rsidR="00EB1FDC" w:rsidRDefault="00EB1FDC" w:rsidP="00287F37">
      <w:pPr>
        <w:pStyle w:val="DipnotMetni"/>
        <w:spacing w:before="0" w:after="0"/>
        <w:rPr>
          <w:sz w:val="20"/>
        </w:rPr>
      </w:pPr>
      <w:r w:rsidRPr="00D36851">
        <w:rPr>
          <w:rStyle w:val="DipnotBavurusu"/>
          <w:sz w:val="20"/>
        </w:rPr>
        <w:footnoteRef/>
      </w:r>
      <w:r w:rsidRPr="00D36851">
        <w:rPr>
          <w:sz w:val="20"/>
        </w:rPr>
        <w:t xml:space="preserve"> </w:t>
      </w:r>
      <w:r w:rsidR="00195315">
        <w:rPr>
          <w:sz w:val="20"/>
        </w:rPr>
        <w:t xml:space="preserve">1. </w:t>
      </w:r>
      <w:r>
        <w:rPr>
          <w:sz w:val="20"/>
        </w:rPr>
        <w:t>Yazar Adı Soyadı</w:t>
      </w:r>
      <w:r w:rsidR="00195315">
        <w:rPr>
          <w:sz w:val="20"/>
        </w:rPr>
        <w:t xml:space="preserve"> vd.</w:t>
      </w:r>
      <w:r w:rsidRPr="00D36851">
        <w:rPr>
          <w:sz w:val="20"/>
        </w:rPr>
        <w:t xml:space="preserve">, </w:t>
      </w:r>
      <w:r>
        <w:rPr>
          <w:i/>
          <w:iCs/>
          <w:sz w:val="20"/>
        </w:rPr>
        <w:t xml:space="preserve">Kitabın </w:t>
      </w:r>
      <w:r w:rsidR="00195315">
        <w:rPr>
          <w:i/>
          <w:iCs/>
          <w:sz w:val="20"/>
        </w:rPr>
        <w:t xml:space="preserve">Adı </w:t>
      </w:r>
      <w:r>
        <w:rPr>
          <w:i/>
          <w:iCs/>
          <w:sz w:val="20"/>
        </w:rPr>
        <w:t>(İtalik)</w:t>
      </w:r>
      <w:r w:rsidRPr="00D36851">
        <w:rPr>
          <w:sz w:val="20"/>
        </w:rPr>
        <w:t xml:space="preserve">, </w:t>
      </w:r>
      <w:r>
        <w:rPr>
          <w:sz w:val="20"/>
        </w:rPr>
        <w:t>s. xx</w:t>
      </w:r>
      <w:r w:rsidRPr="00D36851">
        <w:rPr>
          <w:sz w:val="20"/>
        </w:rPr>
        <w:t>.</w:t>
      </w:r>
    </w:p>
    <w:p w14:paraId="56C759C7" w14:textId="77777777" w:rsidR="00FC531A" w:rsidRPr="00D36851" w:rsidRDefault="00FC531A" w:rsidP="00287F37">
      <w:pPr>
        <w:pStyle w:val="DipnotMetni"/>
        <w:spacing w:before="0" w:after="0"/>
        <w:rPr>
          <w:sz w:val="20"/>
        </w:rPr>
      </w:pPr>
    </w:p>
  </w:footnote>
  <w:footnote w:id="16">
    <w:p w14:paraId="38CC131E" w14:textId="77777777" w:rsidR="009D0F50" w:rsidRDefault="009D0F50" w:rsidP="00287F37">
      <w:pPr>
        <w:pStyle w:val="DipnotMetni"/>
        <w:spacing w:before="0" w:after="0"/>
        <w:rPr>
          <w:sz w:val="20"/>
        </w:rPr>
      </w:pPr>
      <w:r w:rsidRPr="00D36851">
        <w:rPr>
          <w:rStyle w:val="DipnotBavurusu"/>
          <w:sz w:val="20"/>
        </w:rPr>
        <w:footnoteRef/>
      </w:r>
      <w:r w:rsidRPr="00D36851">
        <w:rPr>
          <w:sz w:val="20"/>
        </w:rPr>
        <w:t xml:space="preserve"> </w:t>
      </w:r>
      <w:r>
        <w:rPr>
          <w:sz w:val="20"/>
        </w:rPr>
        <w:t xml:space="preserve">Yazar </w:t>
      </w:r>
      <w:r w:rsidR="00EB1FDC">
        <w:rPr>
          <w:sz w:val="20"/>
        </w:rPr>
        <w:t>Adı Soyadı</w:t>
      </w:r>
      <w:r w:rsidRPr="00D36851">
        <w:rPr>
          <w:sz w:val="20"/>
        </w:rPr>
        <w:t xml:space="preserve">, </w:t>
      </w:r>
      <w:r>
        <w:rPr>
          <w:i/>
          <w:iCs/>
          <w:sz w:val="20"/>
        </w:rPr>
        <w:t xml:space="preserve">Kitabın </w:t>
      </w:r>
      <w:r w:rsidR="00195315">
        <w:rPr>
          <w:i/>
          <w:iCs/>
          <w:sz w:val="20"/>
        </w:rPr>
        <w:t xml:space="preserve">Adı </w:t>
      </w:r>
      <w:r>
        <w:rPr>
          <w:i/>
          <w:iCs/>
          <w:sz w:val="20"/>
        </w:rPr>
        <w:t>(İtalik)</w:t>
      </w:r>
      <w:r w:rsidRPr="00D36851">
        <w:rPr>
          <w:sz w:val="20"/>
        </w:rPr>
        <w:t xml:space="preserve">, </w:t>
      </w:r>
      <w:r>
        <w:rPr>
          <w:sz w:val="20"/>
        </w:rPr>
        <w:t>c. 3, Yayınevi</w:t>
      </w:r>
      <w:r w:rsidRPr="00D36851">
        <w:rPr>
          <w:sz w:val="20"/>
        </w:rPr>
        <w:t xml:space="preserve">, </w:t>
      </w:r>
      <w:r w:rsidR="00195315">
        <w:rPr>
          <w:sz w:val="20"/>
        </w:rPr>
        <w:t>Yayın Yeri Yılı (</w:t>
      </w:r>
      <w:r w:rsidR="00195315" w:rsidRPr="00C924B9">
        <w:rPr>
          <w:b/>
          <w:bCs/>
          <w:sz w:val="20"/>
        </w:rPr>
        <w:t>Arada virgül olmaksızın</w:t>
      </w:r>
      <w:r w:rsidR="00195315">
        <w:rPr>
          <w:sz w:val="20"/>
        </w:rPr>
        <w:t>)</w:t>
      </w:r>
      <w:r>
        <w:rPr>
          <w:sz w:val="20"/>
        </w:rPr>
        <w:t>, s. xx</w:t>
      </w:r>
      <w:r w:rsidRPr="00D36851">
        <w:rPr>
          <w:sz w:val="20"/>
        </w:rPr>
        <w:t>.</w:t>
      </w:r>
    </w:p>
    <w:p w14:paraId="080627FD" w14:textId="77777777" w:rsidR="00FC531A" w:rsidRPr="00D36851" w:rsidRDefault="00FC531A" w:rsidP="00287F37">
      <w:pPr>
        <w:pStyle w:val="DipnotMetni"/>
        <w:spacing w:before="0" w:after="0"/>
        <w:rPr>
          <w:sz w:val="20"/>
        </w:rPr>
      </w:pPr>
    </w:p>
  </w:footnote>
  <w:footnote w:id="17">
    <w:p w14:paraId="719D01ED" w14:textId="15DDD682" w:rsidR="00FC531A" w:rsidRPr="00D36851" w:rsidRDefault="009D0F50" w:rsidP="00287F37">
      <w:pPr>
        <w:pStyle w:val="DipnotMetni"/>
        <w:spacing w:before="0" w:after="0"/>
        <w:rPr>
          <w:sz w:val="20"/>
        </w:rPr>
      </w:pPr>
      <w:r w:rsidRPr="00D36851">
        <w:rPr>
          <w:rStyle w:val="DipnotBavurusu"/>
          <w:sz w:val="20"/>
        </w:rPr>
        <w:footnoteRef/>
      </w:r>
      <w:r w:rsidRPr="00D36851">
        <w:rPr>
          <w:sz w:val="20"/>
        </w:rPr>
        <w:t xml:space="preserve"> </w:t>
      </w:r>
      <w:r>
        <w:rPr>
          <w:sz w:val="20"/>
        </w:rPr>
        <w:t xml:space="preserve">Yazar </w:t>
      </w:r>
      <w:r w:rsidR="00EB1FDC">
        <w:rPr>
          <w:sz w:val="20"/>
        </w:rPr>
        <w:t>Adı Soyadı</w:t>
      </w:r>
      <w:r w:rsidRPr="00D36851">
        <w:rPr>
          <w:sz w:val="20"/>
        </w:rPr>
        <w:t xml:space="preserve">, </w:t>
      </w:r>
      <w:r>
        <w:rPr>
          <w:i/>
          <w:iCs/>
          <w:sz w:val="20"/>
        </w:rPr>
        <w:t xml:space="preserve">Kitabın </w:t>
      </w:r>
      <w:r w:rsidR="00195315">
        <w:rPr>
          <w:i/>
          <w:iCs/>
          <w:sz w:val="20"/>
        </w:rPr>
        <w:t xml:space="preserve">Adı </w:t>
      </w:r>
      <w:r>
        <w:rPr>
          <w:i/>
          <w:iCs/>
          <w:sz w:val="20"/>
        </w:rPr>
        <w:t>(İtalik)</w:t>
      </w:r>
      <w:r w:rsidRPr="00D36851">
        <w:rPr>
          <w:sz w:val="20"/>
        </w:rPr>
        <w:t xml:space="preserve">, </w:t>
      </w:r>
      <w:r>
        <w:rPr>
          <w:sz w:val="20"/>
        </w:rPr>
        <w:t>c. 3, s. xx</w:t>
      </w:r>
      <w:r w:rsidRPr="00D36851">
        <w:rPr>
          <w:sz w:val="20"/>
        </w:rPr>
        <w:t>.</w:t>
      </w:r>
    </w:p>
  </w:footnote>
  <w:footnote w:id="18">
    <w:p w14:paraId="2F5FD204" w14:textId="4C8FCA13" w:rsidR="00195315" w:rsidRDefault="00195315" w:rsidP="00287F37">
      <w:pPr>
        <w:pStyle w:val="DipnotMetni"/>
        <w:spacing w:before="0" w:after="0"/>
        <w:rPr>
          <w:sz w:val="20"/>
        </w:rPr>
      </w:pPr>
      <w:r w:rsidRPr="00D36851">
        <w:rPr>
          <w:rStyle w:val="DipnotBavurusu"/>
          <w:sz w:val="20"/>
        </w:rPr>
        <w:footnoteRef/>
      </w:r>
      <w:r w:rsidRPr="00D36851">
        <w:rPr>
          <w:sz w:val="20"/>
        </w:rPr>
        <w:t xml:space="preserve"> </w:t>
      </w:r>
      <w:bookmarkStart w:id="3" w:name="_Hlk65357291"/>
      <w:r>
        <w:rPr>
          <w:sz w:val="20"/>
        </w:rPr>
        <w:t>Yazar Adı Soyadı</w:t>
      </w:r>
      <w:r w:rsidRPr="00D36851">
        <w:rPr>
          <w:sz w:val="20"/>
        </w:rPr>
        <w:t>, “</w:t>
      </w:r>
      <w:r>
        <w:rPr>
          <w:sz w:val="20"/>
        </w:rPr>
        <w:t xml:space="preserve">Makale </w:t>
      </w:r>
      <w:r w:rsidRPr="00195315">
        <w:rPr>
          <w:iCs/>
          <w:sz w:val="20"/>
        </w:rPr>
        <w:t>Adı</w:t>
      </w:r>
      <w:r w:rsidRPr="00D36851">
        <w:rPr>
          <w:sz w:val="20"/>
        </w:rPr>
        <w:t xml:space="preserve">”, </w:t>
      </w:r>
      <w:r>
        <w:rPr>
          <w:i/>
          <w:iCs/>
          <w:sz w:val="20"/>
        </w:rPr>
        <w:t>Dergi Adı</w:t>
      </w:r>
      <w:r w:rsidRPr="00D36851">
        <w:rPr>
          <w:sz w:val="20"/>
        </w:rPr>
        <w:t xml:space="preserve">, Sayı </w:t>
      </w:r>
      <w:r>
        <w:rPr>
          <w:sz w:val="20"/>
        </w:rPr>
        <w:t>xx</w:t>
      </w:r>
      <w:r w:rsidRPr="00D36851">
        <w:rPr>
          <w:sz w:val="20"/>
        </w:rPr>
        <w:t xml:space="preserve"> (Aralık 1937</w:t>
      </w:r>
      <w:r>
        <w:rPr>
          <w:sz w:val="20"/>
        </w:rPr>
        <w:t xml:space="preserve"> –Varsa ay-yıl, yoksa sadece yıl–</w:t>
      </w:r>
      <w:r w:rsidRPr="00D36851">
        <w:rPr>
          <w:sz w:val="20"/>
        </w:rPr>
        <w:t>), c. 8</w:t>
      </w:r>
      <w:r>
        <w:rPr>
          <w:sz w:val="20"/>
        </w:rPr>
        <w:t xml:space="preserve"> (Varsa cilt </w:t>
      </w:r>
      <w:proofErr w:type="spellStart"/>
      <w:r>
        <w:rPr>
          <w:sz w:val="20"/>
        </w:rPr>
        <w:t>no</w:t>
      </w:r>
      <w:proofErr w:type="spellEnd"/>
      <w:r>
        <w:rPr>
          <w:sz w:val="20"/>
        </w:rPr>
        <w:t>), s. xx</w:t>
      </w:r>
      <w:r w:rsidRPr="00D36851">
        <w:rPr>
          <w:sz w:val="20"/>
        </w:rPr>
        <w:t>.</w:t>
      </w:r>
      <w:bookmarkEnd w:id="3"/>
    </w:p>
    <w:p w14:paraId="67A54269" w14:textId="77777777" w:rsidR="005A0BC6" w:rsidRDefault="005A0BC6" w:rsidP="005A0BC6">
      <w:pPr>
        <w:pStyle w:val="DipnotMetni"/>
        <w:spacing w:before="0" w:after="0"/>
        <w:rPr>
          <w:sz w:val="20"/>
        </w:rPr>
      </w:pPr>
    </w:p>
    <w:p w14:paraId="49F1AD21" w14:textId="77777777" w:rsidR="005A0BC6" w:rsidRDefault="005A0BC6" w:rsidP="005A0BC6">
      <w:pPr>
        <w:pStyle w:val="DipnotMetni"/>
        <w:spacing w:before="0" w:after="0"/>
        <w:rPr>
          <w:sz w:val="20"/>
        </w:rPr>
      </w:pPr>
      <w:r w:rsidRPr="007E23BE">
        <w:rPr>
          <w:sz w:val="20"/>
          <w:highlight w:val="yellow"/>
        </w:rPr>
        <w:t xml:space="preserve">DİPNOTLAR ARASINDA BOŞUK BIRAKILMAYACAKTIR (BURADA, </w:t>
      </w:r>
      <w:r>
        <w:rPr>
          <w:sz w:val="20"/>
          <w:highlight w:val="yellow"/>
        </w:rPr>
        <w:t>YAZARA KILAVUZLUK EDEN S</w:t>
      </w:r>
      <w:r w:rsidRPr="007E23BE">
        <w:rPr>
          <w:sz w:val="20"/>
          <w:highlight w:val="yellow"/>
        </w:rPr>
        <w:t xml:space="preserve">ATIRLAR </w:t>
      </w:r>
      <w:r>
        <w:rPr>
          <w:sz w:val="20"/>
          <w:highlight w:val="yellow"/>
        </w:rPr>
        <w:t xml:space="preserve">BİRBİRİNE </w:t>
      </w:r>
      <w:r w:rsidRPr="007E23BE">
        <w:rPr>
          <w:sz w:val="20"/>
          <w:highlight w:val="yellow"/>
        </w:rPr>
        <w:t>KARIŞTIRILMASIN DİYE BOŞLUK BIRAKILMIŞTIR).</w:t>
      </w:r>
    </w:p>
    <w:p w14:paraId="0A08B31B" w14:textId="77777777" w:rsidR="00FC531A" w:rsidRPr="00D36851" w:rsidRDefault="00FC531A" w:rsidP="00287F37">
      <w:pPr>
        <w:pStyle w:val="DipnotMetni"/>
        <w:spacing w:before="0" w:after="0"/>
        <w:rPr>
          <w:sz w:val="20"/>
        </w:rPr>
      </w:pPr>
    </w:p>
  </w:footnote>
  <w:footnote w:id="19">
    <w:p w14:paraId="0ACBC983" w14:textId="77777777" w:rsidR="00195315" w:rsidRDefault="00195315" w:rsidP="00287F37">
      <w:pPr>
        <w:pStyle w:val="DipnotMetni"/>
        <w:spacing w:before="0" w:after="0"/>
        <w:rPr>
          <w:sz w:val="20"/>
        </w:rPr>
      </w:pPr>
      <w:r w:rsidRPr="00D36851">
        <w:rPr>
          <w:rStyle w:val="DipnotBavurusu"/>
          <w:sz w:val="20"/>
        </w:rPr>
        <w:footnoteRef/>
      </w:r>
      <w:r w:rsidRPr="00D36851">
        <w:rPr>
          <w:sz w:val="20"/>
        </w:rPr>
        <w:t xml:space="preserve"> </w:t>
      </w:r>
      <w:r>
        <w:rPr>
          <w:sz w:val="20"/>
        </w:rPr>
        <w:t>Yazar Adı Soyadı</w:t>
      </w:r>
      <w:r w:rsidRPr="00D36851">
        <w:rPr>
          <w:sz w:val="20"/>
        </w:rPr>
        <w:t>, “</w:t>
      </w:r>
      <w:r>
        <w:rPr>
          <w:sz w:val="20"/>
        </w:rPr>
        <w:t>Makale Adı</w:t>
      </w:r>
      <w:r w:rsidRPr="00D36851">
        <w:rPr>
          <w:sz w:val="20"/>
        </w:rPr>
        <w:t xml:space="preserve">”, </w:t>
      </w:r>
      <w:r>
        <w:rPr>
          <w:sz w:val="20"/>
        </w:rPr>
        <w:t>s. xx</w:t>
      </w:r>
      <w:r w:rsidRPr="00D36851">
        <w:rPr>
          <w:sz w:val="20"/>
        </w:rPr>
        <w:t>.</w:t>
      </w:r>
    </w:p>
    <w:p w14:paraId="46FE4AA1" w14:textId="77777777" w:rsidR="00903C9C" w:rsidRPr="00D36851" w:rsidRDefault="00903C9C" w:rsidP="00287F37">
      <w:pPr>
        <w:pStyle w:val="DipnotMetni"/>
        <w:spacing w:before="0" w:after="0"/>
        <w:rPr>
          <w:sz w:val="20"/>
        </w:rPr>
      </w:pPr>
    </w:p>
  </w:footnote>
  <w:footnote w:id="20">
    <w:p w14:paraId="2481EA7E" w14:textId="77777777" w:rsidR="008A3334" w:rsidRDefault="008A3334" w:rsidP="00287F37">
      <w:pPr>
        <w:pStyle w:val="DipnotMetni"/>
        <w:spacing w:before="0" w:after="0"/>
        <w:rPr>
          <w:sz w:val="20"/>
        </w:rPr>
      </w:pPr>
      <w:r w:rsidRPr="00D36851">
        <w:rPr>
          <w:rStyle w:val="DipnotBavurusu"/>
          <w:sz w:val="20"/>
        </w:rPr>
        <w:footnoteRef/>
      </w:r>
      <w:r w:rsidRPr="00D36851">
        <w:rPr>
          <w:sz w:val="20"/>
        </w:rPr>
        <w:t xml:space="preserve"> </w:t>
      </w:r>
      <w:r w:rsidRPr="008A3334">
        <w:rPr>
          <w:sz w:val="20"/>
        </w:rPr>
        <w:t xml:space="preserve">Yazar Adı Soyadı, “Kitap Bölümü/Makalenin Adı”, </w:t>
      </w:r>
      <w:r w:rsidRPr="008A3334">
        <w:rPr>
          <w:i/>
          <w:iCs/>
          <w:sz w:val="20"/>
        </w:rPr>
        <w:t>Eserin Adı (İtalik)</w:t>
      </w:r>
      <w:r w:rsidRPr="008A3334">
        <w:rPr>
          <w:sz w:val="20"/>
        </w:rPr>
        <w:t xml:space="preserve">, ed. Adı Soyadı, c. xx (cilt </w:t>
      </w:r>
      <w:proofErr w:type="spellStart"/>
      <w:r w:rsidRPr="008A3334">
        <w:rPr>
          <w:sz w:val="20"/>
        </w:rPr>
        <w:t>nosu</w:t>
      </w:r>
      <w:proofErr w:type="spellEnd"/>
      <w:r w:rsidRPr="008A3334">
        <w:rPr>
          <w:sz w:val="20"/>
        </w:rPr>
        <w:t xml:space="preserve"> varsa), Yayınevi, Yayın Yeri Yılı (Arada virgül olmaksızın), s. x</w:t>
      </w:r>
      <w:r>
        <w:rPr>
          <w:sz w:val="20"/>
        </w:rPr>
        <w:t>x</w:t>
      </w:r>
      <w:r w:rsidRPr="00D36851">
        <w:rPr>
          <w:sz w:val="20"/>
        </w:rPr>
        <w:t>.</w:t>
      </w:r>
    </w:p>
    <w:p w14:paraId="270D9BBF" w14:textId="77777777" w:rsidR="008A3334" w:rsidRPr="00D36851" w:rsidRDefault="008A3334" w:rsidP="00287F37">
      <w:pPr>
        <w:pStyle w:val="DipnotMetni"/>
        <w:spacing w:before="0" w:after="0"/>
        <w:rPr>
          <w:sz w:val="20"/>
        </w:rPr>
      </w:pPr>
    </w:p>
  </w:footnote>
  <w:footnote w:id="21">
    <w:p w14:paraId="501CBC29" w14:textId="4BA16F6E" w:rsidR="008A3334" w:rsidRDefault="008A3334" w:rsidP="00287F37">
      <w:pPr>
        <w:pStyle w:val="DipnotMetni"/>
        <w:spacing w:before="0" w:after="0"/>
        <w:rPr>
          <w:sz w:val="20"/>
        </w:rPr>
      </w:pPr>
      <w:r w:rsidRPr="00D36851">
        <w:rPr>
          <w:rStyle w:val="DipnotBavurusu"/>
          <w:sz w:val="20"/>
        </w:rPr>
        <w:footnoteRef/>
      </w:r>
      <w:r w:rsidRPr="00D36851">
        <w:rPr>
          <w:sz w:val="20"/>
        </w:rPr>
        <w:t xml:space="preserve"> </w:t>
      </w:r>
      <w:r>
        <w:rPr>
          <w:sz w:val="20"/>
        </w:rPr>
        <w:t>Yazar Adı Soyadı</w:t>
      </w:r>
      <w:r w:rsidRPr="00D36851">
        <w:rPr>
          <w:sz w:val="20"/>
        </w:rPr>
        <w:t>, “</w:t>
      </w:r>
      <w:r w:rsidRPr="008A3334">
        <w:rPr>
          <w:sz w:val="20"/>
        </w:rPr>
        <w:t>Kitap Bölümü/Makalenin Adı</w:t>
      </w:r>
      <w:r>
        <w:rPr>
          <w:sz w:val="20"/>
        </w:rPr>
        <w:t>”, s. xx</w:t>
      </w:r>
      <w:r w:rsidRPr="00D36851">
        <w:rPr>
          <w:sz w:val="20"/>
        </w:rPr>
        <w:t>.</w:t>
      </w:r>
    </w:p>
    <w:p w14:paraId="796B5F8F" w14:textId="77777777" w:rsidR="008A3334" w:rsidRPr="00D36851" w:rsidRDefault="008A3334" w:rsidP="00287F37">
      <w:pPr>
        <w:pStyle w:val="DipnotMetni"/>
        <w:spacing w:before="0" w:after="0"/>
        <w:rPr>
          <w:sz w:val="20"/>
        </w:rPr>
      </w:pPr>
    </w:p>
  </w:footnote>
  <w:footnote w:id="22">
    <w:p w14:paraId="273DFC05" w14:textId="77777777" w:rsidR="008A3334" w:rsidRDefault="008A3334" w:rsidP="00287F37">
      <w:pPr>
        <w:pStyle w:val="DipnotMetni"/>
        <w:spacing w:before="0" w:after="0"/>
        <w:rPr>
          <w:sz w:val="20"/>
        </w:rPr>
      </w:pPr>
      <w:r w:rsidRPr="00D36851">
        <w:rPr>
          <w:rStyle w:val="DipnotBavurusu"/>
          <w:sz w:val="20"/>
        </w:rPr>
        <w:footnoteRef/>
      </w:r>
      <w:r w:rsidRPr="00D36851">
        <w:rPr>
          <w:sz w:val="20"/>
        </w:rPr>
        <w:t xml:space="preserve"> </w:t>
      </w:r>
      <w:r w:rsidR="001B5602">
        <w:rPr>
          <w:sz w:val="20"/>
        </w:rPr>
        <w:t>Yazar Adı Soyadı</w:t>
      </w:r>
      <w:r w:rsidR="001B5602" w:rsidRPr="001B5602">
        <w:rPr>
          <w:sz w:val="20"/>
        </w:rPr>
        <w:t>, “</w:t>
      </w:r>
      <w:r w:rsidR="001B5602">
        <w:rPr>
          <w:sz w:val="20"/>
        </w:rPr>
        <w:t>Bildirinin</w:t>
      </w:r>
      <w:r w:rsidR="001B5602" w:rsidRPr="001B5602">
        <w:rPr>
          <w:sz w:val="20"/>
        </w:rPr>
        <w:t xml:space="preserve"> Adı”, </w:t>
      </w:r>
      <w:r w:rsidR="001B5602" w:rsidRPr="001B5602">
        <w:rPr>
          <w:i/>
          <w:iCs/>
          <w:sz w:val="20"/>
        </w:rPr>
        <w:t>Eserin Adı (İtalik)</w:t>
      </w:r>
      <w:r w:rsidR="001B5602" w:rsidRPr="001B5602">
        <w:rPr>
          <w:sz w:val="20"/>
        </w:rPr>
        <w:t xml:space="preserve">, c. xx (cilt </w:t>
      </w:r>
      <w:proofErr w:type="spellStart"/>
      <w:r w:rsidR="001B5602" w:rsidRPr="001B5602">
        <w:rPr>
          <w:sz w:val="20"/>
        </w:rPr>
        <w:t>nosu</w:t>
      </w:r>
      <w:proofErr w:type="spellEnd"/>
      <w:r w:rsidR="001B5602" w:rsidRPr="001B5602">
        <w:rPr>
          <w:sz w:val="20"/>
        </w:rPr>
        <w:t xml:space="preserve"> varsa), Sempozyumun yapıldı yer, Sempozyumun Yapıldığı Tarih, Yayın Yeri Yılı (Arada virgül olmaksızın), </w:t>
      </w:r>
      <w:r w:rsidR="001B5602">
        <w:rPr>
          <w:sz w:val="20"/>
        </w:rPr>
        <w:t>s. xx</w:t>
      </w:r>
      <w:r w:rsidRPr="00D36851">
        <w:rPr>
          <w:sz w:val="20"/>
        </w:rPr>
        <w:t>.</w:t>
      </w:r>
      <w:r w:rsidR="001B5602">
        <w:rPr>
          <w:sz w:val="20"/>
        </w:rPr>
        <w:t xml:space="preserve"> </w:t>
      </w:r>
    </w:p>
    <w:p w14:paraId="0FFA0417" w14:textId="77777777" w:rsidR="008A3334" w:rsidRPr="00D36851" w:rsidRDefault="008A3334" w:rsidP="00287F37">
      <w:pPr>
        <w:pStyle w:val="DipnotMetni"/>
        <w:spacing w:before="0" w:after="0"/>
        <w:rPr>
          <w:sz w:val="20"/>
        </w:rPr>
      </w:pPr>
    </w:p>
  </w:footnote>
  <w:footnote w:id="23">
    <w:p w14:paraId="057BA9A5" w14:textId="130BED75" w:rsidR="008A3334" w:rsidRDefault="008A3334" w:rsidP="00287F37">
      <w:pPr>
        <w:pStyle w:val="DipnotMetni"/>
        <w:spacing w:before="0" w:after="0"/>
        <w:rPr>
          <w:sz w:val="20"/>
        </w:rPr>
      </w:pPr>
      <w:r w:rsidRPr="00D36851">
        <w:rPr>
          <w:rStyle w:val="DipnotBavurusu"/>
          <w:sz w:val="20"/>
        </w:rPr>
        <w:footnoteRef/>
      </w:r>
      <w:r w:rsidRPr="00D36851">
        <w:rPr>
          <w:sz w:val="20"/>
        </w:rPr>
        <w:t xml:space="preserve"> </w:t>
      </w:r>
      <w:r>
        <w:rPr>
          <w:sz w:val="20"/>
        </w:rPr>
        <w:t>Yazar Adı Soyadı</w:t>
      </w:r>
      <w:r w:rsidRPr="00D36851">
        <w:rPr>
          <w:sz w:val="20"/>
        </w:rPr>
        <w:t>, “</w:t>
      </w:r>
      <w:r w:rsidR="001B5602">
        <w:rPr>
          <w:sz w:val="20"/>
        </w:rPr>
        <w:t>Bildirinin</w:t>
      </w:r>
      <w:r w:rsidRPr="008A3334">
        <w:rPr>
          <w:sz w:val="20"/>
        </w:rPr>
        <w:t xml:space="preserve"> Adı</w:t>
      </w:r>
      <w:r>
        <w:rPr>
          <w:sz w:val="20"/>
        </w:rPr>
        <w:t>”, s. xx</w:t>
      </w:r>
      <w:r w:rsidRPr="00D36851">
        <w:rPr>
          <w:sz w:val="20"/>
        </w:rPr>
        <w:t>.</w:t>
      </w:r>
    </w:p>
    <w:p w14:paraId="7427D6C3" w14:textId="77777777" w:rsidR="008A3334" w:rsidRPr="00D36851" w:rsidRDefault="008A3334" w:rsidP="00287F37">
      <w:pPr>
        <w:pStyle w:val="DipnotMetni"/>
        <w:spacing w:before="0" w:after="0"/>
        <w:rPr>
          <w:sz w:val="20"/>
        </w:rPr>
      </w:pPr>
    </w:p>
  </w:footnote>
  <w:footnote w:id="24">
    <w:p w14:paraId="3766DD0B" w14:textId="77777777" w:rsidR="00722F80" w:rsidRDefault="00722F80" w:rsidP="00287F37">
      <w:pPr>
        <w:pStyle w:val="DipnotMetni"/>
        <w:spacing w:before="0" w:after="0"/>
        <w:rPr>
          <w:sz w:val="20"/>
        </w:rPr>
      </w:pPr>
      <w:r w:rsidRPr="00D36851">
        <w:rPr>
          <w:rStyle w:val="DipnotBavurusu"/>
          <w:sz w:val="20"/>
        </w:rPr>
        <w:footnoteRef/>
      </w:r>
      <w:r w:rsidRPr="00D36851">
        <w:rPr>
          <w:sz w:val="20"/>
        </w:rPr>
        <w:t xml:space="preserve"> </w:t>
      </w:r>
      <w:r>
        <w:rPr>
          <w:sz w:val="20"/>
        </w:rPr>
        <w:t xml:space="preserve">Yazar </w:t>
      </w:r>
      <w:r w:rsidR="00EB1FDC">
        <w:rPr>
          <w:sz w:val="20"/>
        </w:rPr>
        <w:t>Adı Soyadı</w:t>
      </w:r>
      <w:r w:rsidRPr="00D36851">
        <w:rPr>
          <w:sz w:val="20"/>
        </w:rPr>
        <w:t xml:space="preserve">, </w:t>
      </w:r>
      <w:r>
        <w:rPr>
          <w:i/>
          <w:iCs/>
          <w:sz w:val="20"/>
        </w:rPr>
        <w:t xml:space="preserve">Kitabın </w:t>
      </w:r>
      <w:r w:rsidR="00195315">
        <w:rPr>
          <w:i/>
          <w:iCs/>
          <w:sz w:val="20"/>
        </w:rPr>
        <w:t xml:space="preserve">Adı </w:t>
      </w:r>
      <w:r>
        <w:rPr>
          <w:i/>
          <w:iCs/>
          <w:sz w:val="20"/>
        </w:rPr>
        <w:t>(İtalik)</w:t>
      </w:r>
      <w:r w:rsidRPr="00D36851">
        <w:rPr>
          <w:sz w:val="20"/>
        </w:rPr>
        <w:t xml:space="preserve">, </w:t>
      </w:r>
      <w:r>
        <w:rPr>
          <w:sz w:val="20"/>
        </w:rPr>
        <w:t xml:space="preserve">çev. xxx </w:t>
      </w:r>
      <w:proofErr w:type="spellStart"/>
      <w:r>
        <w:rPr>
          <w:sz w:val="20"/>
        </w:rPr>
        <w:t>xxxx</w:t>
      </w:r>
      <w:proofErr w:type="spellEnd"/>
      <w:r>
        <w:rPr>
          <w:sz w:val="20"/>
        </w:rPr>
        <w:t>, Yayınevi</w:t>
      </w:r>
      <w:r w:rsidRPr="00D36851">
        <w:rPr>
          <w:sz w:val="20"/>
        </w:rPr>
        <w:t xml:space="preserve">, </w:t>
      </w:r>
      <w:r w:rsidR="00195315">
        <w:rPr>
          <w:sz w:val="20"/>
        </w:rPr>
        <w:t>Yayın Yeri Yılı (Arada virgül olmaksızın)</w:t>
      </w:r>
      <w:r>
        <w:rPr>
          <w:sz w:val="20"/>
        </w:rPr>
        <w:t>, s. xx</w:t>
      </w:r>
      <w:r w:rsidRPr="00D36851">
        <w:rPr>
          <w:sz w:val="20"/>
        </w:rPr>
        <w:t>.</w:t>
      </w:r>
    </w:p>
    <w:p w14:paraId="003ABF8C" w14:textId="77777777" w:rsidR="00FC531A" w:rsidRPr="00D36851" w:rsidRDefault="00FC531A" w:rsidP="00287F37">
      <w:pPr>
        <w:pStyle w:val="DipnotMetni"/>
        <w:spacing w:before="0" w:after="0"/>
        <w:rPr>
          <w:sz w:val="20"/>
        </w:rPr>
      </w:pPr>
    </w:p>
  </w:footnote>
  <w:footnote w:id="25">
    <w:p w14:paraId="68D31B73" w14:textId="77777777" w:rsidR="00722F80" w:rsidRDefault="00722F80" w:rsidP="00287F37">
      <w:pPr>
        <w:pStyle w:val="DipnotMetni"/>
        <w:spacing w:before="0" w:after="0"/>
        <w:rPr>
          <w:sz w:val="20"/>
        </w:rPr>
      </w:pPr>
      <w:r w:rsidRPr="00D36851">
        <w:rPr>
          <w:rStyle w:val="DipnotBavurusu"/>
          <w:sz w:val="20"/>
        </w:rPr>
        <w:footnoteRef/>
      </w:r>
      <w:r w:rsidRPr="00D36851">
        <w:rPr>
          <w:sz w:val="20"/>
        </w:rPr>
        <w:t xml:space="preserve"> </w:t>
      </w:r>
      <w:r>
        <w:rPr>
          <w:sz w:val="20"/>
        </w:rPr>
        <w:t xml:space="preserve">Yazar </w:t>
      </w:r>
      <w:r w:rsidR="00EB1FDC">
        <w:rPr>
          <w:sz w:val="20"/>
        </w:rPr>
        <w:t>Adı Soyadı</w:t>
      </w:r>
      <w:r w:rsidRPr="00D36851">
        <w:rPr>
          <w:sz w:val="20"/>
        </w:rPr>
        <w:t xml:space="preserve">, </w:t>
      </w:r>
      <w:r>
        <w:rPr>
          <w:i/>
          <w:iCs/>
          <w:sz w:val="20"/>
        </w:rPr>
        <w:t xml:space="preserve">Kitabın </w:t>
      </w:r>
      <w:r w:rsidR="00195315">
        <w:rPr>
          <w:i/>
          <w:iCs/>
          <w:sz w:val="20"/>
        </w:rPr>
        <w:t xml:space="preserve">Adı </w:t>
      </w:r>
      <w:r>
        <w:rPr>
          <w:i/>
          <w:iCs/>
          <w:sz w:val="20"/>
        </w:rPr>
        <w:t>(İtalik)</w:t>
      </w:r>
      <w:r w:rsidRPr="00D36851">
        <w:rPr>
          <w:sz w:val="20"/>
        </w:rPr>
        <w:t xml:space="preserve">, </w:t>
      </w:r>
      <w:r>
        <w:rPr>
          <w:sz w:val="20"/>
        </w:rPr>
        <w:t xml:space="preserve">çev. xxx </w:t>
      </w:r>
      <w:proofErr w:type="spellStart"/>
      <w:r>
        <w:rPr>
          <w:sz w:val="20"/>
        </w:rPr>
        <w:t>xxxx</w:t>
      </w:r>
      <w:proofErr w:type="spellEnd"/>
      <w:r>
        <w:rPr>
          <w:sz w:val="20"/>
        </w:rPr>
        <w:t>, s. xx</w:t>
      </w:r>
      <w:r w:rsidRPr="00D36851">
        <w:rPr>
          <w:sz w:val="20"/>
        </w:rPr>
        <w:t>.</w:t>
      </w:r>
    </w:p>
    <w:p w14:paraId="05D0F076" w14:textId="77777777" w:rsidR="00FC531A" w:rsidRPr="00D36851" w:rsidRDefault="00FC531A" w:rsidP="00287F37">
      <w:pPr>
        <w:pStyle w:val="DipnotMetni"/>
        <w:spacing w:before="0" w:after="0"/>
        <w:rPr>
          <w:sz w:val="20"/>
        </w:rPr>
      </w:pPr>
    </w:p>
  </w:footnote>
  <w:footnote w:id="26">
    <w:p w14:paraId="3BA58D06" w14:textId="77777777" w:rsidR="00722F80" w:rsidRDefault="00722F80" w:rsidP="00287F37">
      <w:pPr>
        <w:pStyle w:val="DipnotMetni"/>
        <w:spacing w:before="0" w:after="0"/>
        <w:rPr>
          <w:sz w:val="20"/>
        </w:rPr>
      </w:pPr>
      <w:r w:rsidRPr="00D36851">
        <w:rPr>
          <w:rStyle w:val="DipnotBavurusu"/>
          <w:sz w:val="20"/>
        </w:rPr>
        <w:footnoteRef/>
      </w:r>
      <w:r w:rsidRPr="00D36851">
        <w:rPr>
          <w:sz w:val="20"/>
        </w:rPr>
        <w:t xml:space="preserve"> </w:t>
      </w:r>
      <w:r>
        <w:rPr>
          <w:sz w:val="20"/>
        </w:rPr>
        <w:t xml:space="preserve">Yazar </w:t>
      </w:r>
      <w:r w:rsidR="00EB1FDC">
        <w:rPr>
          <w:sz w:val="20"/>
        </w:rPr>
        <w:t>Adı Soyadı</w:t>
      </w:r>
      <w:r w:rsidRPr="00D36851">
        <w:rPr>
          <w:sz w:val="20"/>
        </w:rPr>
        <w:t xml:space="preserve">, </w:t>
      </w:r>
      <w:r>
        <w:rPr>
          <w:sz w:val="20"/>
        </w:rPr>
        <w:t xml:space="preserve">“Kitap </w:t>
      </w:r>
      <w:r w:rsidR="00195315">
        <w:rPr>
          <w:sz w:val="20"/>
        </w:rPr>
        <w:t>Bölümü/Makalenin Adı</w:t>
      </w:r>
      <w:r>
        <w:rPr>
          <w:sz w:val="20"/>
        </w:rPr>
        <w:t xml:space="preserve">”, </w:t>
      </w:r>
      <w:r>
        <w:rPr>
          <w:i/>
          <w:iCs/>
          <w:sz w:val="20"/>
        </w:rPr>
        <w:t xml:space="preserve">Eserin </w:t>
      </w:r>
      <w:r w:rsidR="00195315">
        <w:rPr>
          <w:i/>
          <w:iCs/>
          <w:sz w:val="20"/>
        </w:rPr>
        <w:t xml:space="preserve">Adı </w:t>
      </w:r>
      <w:r>
        <w:rPr>
          <w:i/>
          <w:iCs/>
          <w:sz w:val="20"/>
        </w:rPr>
        <w:t>(İtalik)</w:t>
      </w:r>
      <w:r w:rsidRPr="00D36851">
        <w:rPr>
          <w:sz w:val="20"/>
        </w:rPr>
        <w:t xml:space="preserve">, </w:t>
      </w:r>
      <w:r w:rsidR="000563C6">
        <w:rPr>
          <w:sz w:val="20"/>
        </w:rPr>
        <w:t xml:space="preserve">ed. Adı Soyadı, </w:t>
      </w:r>
      <w:r w:rsidR="003C4EAE">
        <w:rPr>
          <w:sz w:val="20"/>
        </w:rPr>
        <w:t xml:space="preserve">c. xx (cilt </w:t>
      </w:r>
      <w:proofErr w:type="spellStart"/>
      <w:r w:rsidR="003C4EAE">
        <w:rPr>
          <w:sz w:val="20"/>
        </w:rPr>
        <w:t>nosu</w:t>
      </w:r>
      <w:proofErr w:type="spellEnd"/>
      <w:r w:rsidR="003C4EAE">
        <w:rPr>
          <w:sz w:val="20"/>
        </w:rPr>
        <w:t xml:space="preserve"> varsa), Yayınevi</w:t>
      </w:r>
      <w:r w:rsidR="003C4EAE" w:rsidRPr="00D36851">
        <w:rPr>
          <w:sz w:val="20"/>
        </w:rPr>
        <w:t xml:space="preserve">, </w:t>
      </w:r>
      <w:r w:rsidR="00195315">
        <w:rPr>
          <w:sz w:val="20"/>
        </w:rPr>
        <w:t>Yayın Yeri Yılı (Arada virgül olmaksızın)</w:t>
      </w:r>
      <w:r w:rsidR="003C4EAE">
        <w:rPr>
          <w:sz w:val="20"/>
        </w:rPr>
        <w:t xml:space="preserve">, </w:t>
      </w:r>
      <w:r>
        <w:rPr>
          <w:sz w:val="20"/>
        </w:rPr>
        <w:t>s. xx</w:t>
      </w:r>
      <w:r w:rsidRPr="00D36851">
        <w:rPr>
          <w:sz w:val="20"/>
        </w:rPr>
        <w:t>.</w:t>
      </w:r>
    </w:p>
    <w:p w14:paraId="578BB5E9" w14:textId="77777777" w:rsidR="005A0BC6" w:rsidRDefault="005A0BC6" w:rsidP="005A0BC6">
      <w:pPr>
        <w:pStyle w:val="DipnotMetni"/>
        <w:spacing w:before="0" w:after="0"/>
        <w:rPr>
          <w:sz w:val="20"/>
        </w:rPr>
      </w:pPr>
    </w:p>
    <w:p w14:paraId="25CE8D34" w14:textId="77777777" w:rsidR="005A0BC6" w:rsidRDefault="005A0BC6" w:rsidP="005A0BC6">
      <w:pPr>
        <w:pStyle w:val="DipnotMetni"/>
        <w:spacing w:before="0" w:after="0"/>
        <w:rPr>
          <w:sz w:val="20"/>
        </w:rPr>
      </w:pPr>
      <w:r w:rsidRPr="007E23BE">
        <w:rPr>
          <w:sz w:val="20"/>
          <w:highlight w:val="yellow"/>
        </w:rPr>
        <w:t xml:space="preserve">DİPNOTLAR ARASINDA BOŞUK BIRAKILMAYACAKTIR (BURADA, </w:t>
      </w:r>
      <w:r>
        <w:rPr>
          <w:sz w:val="20"/>
          <w:highlight w:val="yellow"/>
        </w:rPr>
        <w:t>YAZARA KILAVUZLUK EDEN S</w:t>
      </w:r>
      <w:r w:rsidRPr="007E23BE">
        <w:rPr>
          <w:sz w:val="20"/>
          <w:highlight w:val="yellow"/>
        </w:rPr>
        <w:t xml:space="preserve">ATIRLAR </w:t>
      </w:r>
      <w:r>
        <w:rPr>
          <w:sz w:val="20"/>
          <w:highlight w:val="yellow"/>
        </w:rPr>
        <w:t xml:space="preserve">BİRBİRİNE </w:t>
      </w:r>
      <w:r w:rsidRPr="007E23BE">
        <w:rPr>
          <w:sz w:val="20"/>
          <w:highlight w:val="yellow"/>
        </w:rPr>
        <w:t>KARIŞTIRILMASIN DİYE BOŞLUK BIRAKILMIŞTIR).</w:t>
      </w:r>
    </w:p>
    <w:p w14:paraId="591FF4D2" w14:textId="77777777" w:rsidR="00FC531A" w:rsidRPr="00D36851" w:rsidRDefault="00FC531A" w:rsidP="00287F37">
      <w:pPr>
        <w:pStyle w:val="DipnotMetni"/>
        <w:spacing w:before="0" w:after="0"/>
        <w:rPr>
          <w:sz w:val="20"/>
        </w:rPr>
      </w:pPr>
    </w:p>
  </w:footnote>
  <w:footnote w:id="27">
    <w:p w14:paraId="3A000DBB" w14:textId="77777777" w:rsidR="00722F80" w:rsidRDefault="00722F80" w:rsidP="00287F37">
      <w:pPr>
        <w:pStyle w:val="DipnotMetni"/>
        <w:spacing w:before="0" w:after="0"/>
        <w:rPr>
          <w:sz w:val="20"/>
        </w:rPr>
      </w:pPr>
      <w:r w:rsidRPr="00D36851">
        <w:rPr>
          <w:rStyle w:val="DipnotBavurusu"/>
          <w:sz w:val="20"/>
        </w:rPr>
        <w:footnoteRef/>
      </w:r>
      <w:r w:rsidRPr="00D36851">
        <w:rPr>
          <w:sz w:val="20"/>
        </w:rPr>
        <w:t xml:space="preserve"> </w:t>
      </w:r>
      <w:r>
        <w:rPr>
          <w:sz w:val="20"/>
        </w:rPr>
        <w:t xml:space="preserve">Yazar </w:t>
      </w:r>
      <w:r w:rsidR="00EB1FDC">
        <w:rPr>
          <w:sz w:val="20"/>
        </w:rPr>
        <w:t>Adı Soyadı</w:t>
      </w:r>
      <w:r w:rsidRPr="00D36851">
        <w:rPr>
          <w:sz w:val="20"/>
        </w:rPr>
        <w:t xml:space="preserve">, </w:t>
      </w:r>
      <w:r>
        <w:rPr>
          <w:sz w:val="20"/>
        </w:rPr>
        <w:t xml:space="preserve">“Kitap </w:t>
      </w:r>
      <w:r w:rsidR="00195315" w:rsidRPr="00195315">
        <w:rPr>
          <w:sz w:val="20"/>
        </w:rPr>
        <w:t>Bölümü/Makalenin Adı</w:t>
      </w:r>
      <w:r>
        <w:rPr>
          <w:sz w:val="20"/>
        </w:rPr>
        <w:t>”, s. xx</w:t>
      </w:r>
      <w:r w:rsidRPr="00D36851">
        <w:rPr>
          <w:sz w:val="20"/>
        </w:rPr>
        <w:t>.</w:t>
      </w:r>
    </w:p>
    <w:p w14:paraId="2F1B98ED" w14:textId="77777777" w:rsidR="00FC531A" w:rsidRPr="00D36851" w:rsidRDefault="00FC531A" w:rsidP="00287F37">
      <w:pPr>
        <w:pStyle w:val="DipnotMetni"/>
        <w:spacing w:before="0" w:after="0"/>
        <w:rPr>
          <w:sz w:val="20"/>
        </w:rPr>
      </w:pPr>
    </w:p>
  </w:footnote>
  <w:footnote w:id="28">
    <w:p w14:paraId="50C67558" w14:textId="77777777" w:rsidR="00A91FC1" w:rsidRDefault="00A91FC1" w:rsidP="00287F37">
      <w:pPr>
        <w:pStyle w:val="DipnotMetni"/>
        <w:spacing w:before="0" w:after="0"/>
        <w:rPr>
          <w:color w:val="000000"/>
          <w:sz w:val="20"/>
        </w:rPr>
      </w:pPr>
      <w:r w:rsidRPr="00D36851">
        <w:rPr>
          <w:rStyle w:val="DipnotBavurusu"/>
          <w:sz w:val="20"/>
        </w:rPr>
        <w:footnoteRef/>
      </w:r>
      <w:r w:rsidRPr="00D36851">
        <w:rPr>
          <w:sz w:val="20"/>
        </w:rPr>
        <w:t xml:space="preserve"> </w:t>
      </w:r>
      <w:r>
        <w:rPr>
          <w:color w:val="000000"/>
          <w:sz w:val="20"/>
        </w:rPr>
        <w:t xml:space="preserve">Lawrence </w:t>
      </w:r>
      <w:proofErr w:type="spellStart"/>
      <w:r>
        <w:rPr>
          <w:color w:val="000000"/>
          <w:sz w:val="20"/>
        </w:rPr>
        <w:t>Freedman</w:t>
      </w:r>
      <w:proofErr w:type="spellEnd"/>
      <w:r w:rsidRPr="00D36851">
        <w:rPr>
          <w:color w:val="000000"/>
          <w:sz w:val="20"/>
        </w:rPr>
        <w:t xml:space="preserve">, </w:t>
      </w:r>
      <w:r>
        <w:rPr>
          <w:i/>
          <w:iCs/>
          <w:color w:val="000000"/>
          <w:sz w:val="20"/>
        </w:rPr>
        <w:t>Strateji</w:t>
      </w:r>
      <w:r w:rsidRPr="00D36851">
        <w:rPr>
          <w:color w:val="000000"/>
          <w:sz w:val="20"/>
        </w:rPr>
        <w:t xml:space="preserve">, </w:t>
      </w:r>
      <w:r>
        <w:rPr>
          <w:color w:val="000000"/>
          <w:sz w:val="20"/>
        </w:rPr>
        <w:t>çev.</w:t>
      </w:r>
      <w:r w:rsidRPr="00D36851">
        <w:rPr>
          <w:color w:val="000000"/>
          <w:sz w:val="20"/>
        </w:rPr>
        <w:t xml:space="preserve"> </w:t>
      </w:r>
      <w:r>
        <w:rPr>
          <w:color w:val="000000"/>
          <w:sz w:val="20"/>
        </w:rPr>
        <w:t xml:space="preserve">Belkıs Çorakçı Dişbudak ve </w:t>
      </w:r>
      <w:proofErr w:type="spellStart"/>
      <w:r>
        <w:rPr>
          <w:color w:val="000000"/>
          <w:sz w:val="20"/>
        </w:rPr>
        <w:t>Taciser</w:t>
      </w:r>
      <w:proofErr w:type="spellEnd"/>
      <w:r>
        <w:rPr>
          <w:color w:val="000000"/>
          <w:sz w:val="20"/>
        </w:rPr>
        <w:t xml:space="preserve"> Belge, Alfa Kitap, İstanbul 2018, s. 430</w:t>
      </w:r>
      <w:r w:rsidRPr="00D36851">
        <w:rPr>
          <w:color w:val="000000"/>
          <w:sz w:val="20"/>
        </w:rPr>
        <w:t>.</w:t>
      </w:r>
    </w:p>
    <w:p w14:paraId="6890821D" w14:textId="77777777" w:rsidR="00FC531A" w:rsidRPr="00D36851" w:rsidRDefault="00FC531A" w:rsidP="00287F37">
      <w:pPr>
        <w:pStyle w:val="DipnotMetni"/>
        <w:spacing w:before="0" w:after="0"/>
        <w:rPr>
          <w:sz w:val="20"/>
        </w:rPr>
      </w:pPr>
    </w:p>
  </w:footnote>
  <w:footnote w:id="29">
    <w:p w14:paraId="0ADC87E0" w14:textId="77777777" w:rsidR="008B0D42" w:rsidRDefault="008B0D42" w:rsidP="00287F37">
      <w:pPr>
        <w:pBdr>
          <w:top w:val="nil"/>
          <w:left w:val="nil"/>
          <w:bottom w:val="nil"/>
          <w:right w:val="nil"/>
          <w:between w:val="nil"/>
        </w:pBdr>
        <w:spacing w:before="0" w:after="0"/>
        <w:ind w:firstLine="0"/>
        <w:rPr>
          <w:color w:val="000000"/>
          <w:sz w:val="20"/>
          <w:szCs w:val="20"/>
        </w:rPr>
      </w:pPr>
      <w:r w:rsidRPr="00D36851">
        <w:rPr>
          <w:sz w:val="20"/>
          <w:szCs w:val="20"/>
          <w:vertAlign w:val="superscript"/>
        </w:rPr>
        <w:footnoteRef/>
      </w:r>
      <w:r w:rsidR="002844A3">
        <w:rPr>
          <w:color w:val="000000"/>
          <w:sz w:val="20"/>
          <w:szCs w:val="20"/>
        </w:rPr>
        <w:t xml:space="preserve"> </w:t>
      </w:r>
      <w:r w:rsidR="003C4EAE">
        <w:rPr>
          <w:color w:val="000000"/>
          <w:sz w:val="20"/>
          <w:szCs w:val="20"/>
        </w:rPr>
        <w:t xml:space="preserve">Yazar </w:t>
      </w:r>
      <w:r w:rsidR="00EB1FDC">
        <w:rPr>
          <w:sz w:val="20"/>
        </w:rPr>
        <w:t>Adı Soyadı</w:t>
      </w:r>
      <w:r w:rsidR="003C4EAE">
        <w:rPr>
          <w:color w:val="000000"/>
          <w:sz w:val="20"/>
          <w:szCs w:val="20"/>
        </w:rPr>
        <w:t xml:space="preserve">, “Madde adı”, </w:t>
      </w:r>
      <w:r w:rsidR="003C4EAE" w:rsidRPr="003C4EAE">
        <w:rPr>
          <w:i/>
          <w:color w:val="000000"/>
          <w:sz w:val="20"/>
          <w:szCs w:val="20"/>
        </w:rPr>
        <w:t>A</w:t>
      </w:r>
      <w:r w:rsidR="003C4EAE">
        <w:rPr>
          <w:i/>
          <w:color w:val="000000"/>
          <w:sz w:val="20"/>
          <w:szCs w:val="20"/>
        </w:rPr>
        <w:t>nsiklopedi/</w:t>
      </w:r>
      <w:r w:rsidR="003C4EAE" w:rsidRPr="003C4EAE">
        <w:rPr>
          <w:i/>
          <w:color w:val="000000"/>
          <w:sz w:val="20"/>
          <w:szCs w:val="20"/>
        </w:rPr>
        <w:t>Sözlük Adı</w:t>
      </w:r>
      <w:r w:rsidR="003C4EAE">
        <w:rPr>
          <w:color w:val="000000"/>
          <w:sz w:val="20"/>
          <w:szCs w:val="20"/>
        </w:rPr>
        <w:t xml:space="preserve">, Yayınevi, </w:t>
      </w:r>
      <w:r w:rsidR="00195315">
        <w:rPr>
          <w:sz w:val="20"/>
        </w:rPr>
        <w:t>Yayın Yeri Yılı (Arada virgül olmaksızın)</w:t>
      </w:r>
      <w:r w:rsidR="003C4EAE">
        <w:rPr>
          <w:color w:val="000000"/>
          <w:sz w:val="20"/>
          <w:szCs w:val="20"/>
        </w:rPr>
        <w:t>, s. xx.</w:t>
      </w:r>
    </w:p>
    <w:p w14:paraId="49556116" w14:textId="77777777" w:rsidR="00FC531A" w:rsidRPr="00D36851" w:rsidRDefault="00FC531A" w:rsidP="00287F37">
      <w:pPr>
        <w:pBdr>
          <w:top w:val="nil"/>
          <w:left w:val="nil"/>
          <w:bottom w:val="nil"/>
          <w:right w:val="nil"/>
          <w:between w:val="nil"/>
        </w:pBdr>
        <w:spacing w:before="0" w:after="0"/>
        <w:ind w:firstLine="0"/>
        <w:rPr>
          <w:color w:val="000000"/>
          <w:sz w:val="20"/>
          <w:szCs w:val="20"/>
        </w:rPr>
      </w:pPr>
    </w:p>
  </w:footnote>
  <w:footnote w:id="30">
    <w:p w14:paraId="4EAD53E4" w14:textId="6DA9603C" w:rsidR="00903C9C" w:rsidRPr="00D36851" w:rsidRDefault="003C4EAE" w:rsidP="00287F37">
      <w:pPr>
        <w:pBdr>
          <w:top w:val="nil"/>
          <w:left w:val="nil"/>
          <w:bottom w:val="nil"/>
          <w:right w:val="nil"/>
          <w:between w:val="nil"/>
        </w:pBdr>
        <w:spacing w:before="0" w:after="0"/>
        <w:ind w:firstLine="0"/>
        <w:rPr>
          <w:color w:val="000000"/>
          <w:sz w:val="20"/>
          <w:szCs w:val="20"/>
        </w:rPr>
      </w:pPr>
      <w:r w:rsidRPr="00D36851">
        <w:rPr>
          <w:sz w:val="20"/>
          <w:szCs w:val="20"/>
          <w:vertAlign w:val="superscript"/>
        </w:rPr>
        <w:footnoteRef/>
      </w:r>
      <w:r>
        <w:rPr>
          <w:color w:val="000000"/>
          <w:sz w:val="20"/>
          <w:szCs w:val="20"/>
        </w:rPr>
        <w:t xml:space="preserve"> Yazar </w:t>
      </w:r>
      <w:r w:rsidR="00EB1FDC">
        <w:rPr>
          <w:sz w:val="20"/>
        </w:rPr>
        <w:t>Adı Soyadı</w:t>
      </w:r>
      <w:r>
        <w:rPr>
          <w:color w:val="000000"/>
          <w:sz w:val="20"/>
          <w:szCs w:val="20"/>
        </w:rPr>
        <w:t>, “Madde adı”, s. xx.</w:t>
      </w:r>
      <w:r w:rsidR="00195315">
        <w:rPr>
          <w:color w:val="000000"/>
          <w:sz w:val="20"/>
          <w:szCs w:val="20"/>
        </w:rPr>
        <w:t xml:space="preserve"> </w:t>
      </w:r>
    </w:p>
  </w:footnote>
  <w:footnote w:id="31">
    <w:p w14:paraId="40C30777" w14:textId="77777777" w:rsidR="008A1BB0" w:rsidRPr="0035676B" w:rsidRDefault="008A1BB0" w:rsidP="008A1BB0">
      <w:pPr>
        <w:pStyle w:val="DipnotMetni"/>
        <w:spacing w:before="0" w:after="0"/>
        <w:rPr>
          <w:sz w:val="20"/>
        </w:rPr>
      </w:pPr>
      <w:r w:rsidRPr="0035676B">
        <w:rPr>
          <w:rStyle w:val="DipnotBavurusu"/>
          <w:sz w:val="20"/>
        </w:rPr>
        <w:footnoteRef/>
      </w:r>
      <w:r>
        <w:rPr>
          <w:sz w:val="20"/>
        </w:rPr>
        <w:t xml:space="preserve"> Kaynak, sayfa numarası ile birlikte verilir. Kaynak verilirken, normal kaynak gösterme yöntemine uygun olarak verilir. Ayrıca daha önce metinde kullanılmış olan bir kaynaksa 2. atıf yöntemi takip edilir</w:t>
      </w:r>
      <w:r w:rsidRPr="0035676B">
        <w:rPr>
          <w:sz w:val="20"/>
        </w:rPr>
        <w:t>.</w:t>
      </w:r>
      <w:r>
        <w:rPr>
          <w:sz w:val="20"/>
        </w:rPr>
        <w:t xml:space="preserve"> </w:t>
      </w:r>
    </w:p>
  </w:footnote>
  <w:footnote w:id="32">
    <w:p w14:paraId="024D8033" w14:textId="77777777" w:rsidR="00A134AA" w:rsidRDefault="00A134AA" w:rsidP="00287F37">
      <w:pPr>
        <w:pStyle w:val="DipnotMetni"/>
        <w:spacing w:before="0" w:after="0"/>
        <w:rPr>
          <w:sz w:val="20"/>
        </w:rPr>
      </w:pPr>
      <w:r w:rsidRPr="0035676B">
        <w:rPr>
          <w:rStyle w:val="DipnotBavurusu"/>
          <w:sz w:val="20"/>
        </w:rPr>
        <w:footnoteRef/>
      </w:r>
      <w:r w:rsidRPr="0035676B">
        <w:rPr>
          <w:sz w:val="20"/>
        </w:rPr>
        <w:t xml:space="preserve"> </w:t>
      </w:r>
      <w:r w:rsidR="00195315">
        <w:rPr>
          <w:sz w:val="20"/>
        </w:rPr>
        <w:t xml:space="preserve">Yazar Adı Soyadı (Varsa), “Konu/Konu Başlığı”, </w:t>
      </w:r>
      <w:r w:rsidR="00390FBB" w:rsidRPr="00E43930">
        <w:rPr>
          <w:sz w:val="20"/>
        </w:rPr>
        <w:t>www.herhangibirsite.com</w:t>
      </w:r>
      <w:r w:rsidR="00EC6284">
        <w:rPr>
          <w:sz w:val="20"/>
        </w:rPr>
        <w:t xml:space="preserve"> (erişim tarihi: </w:t>
      </w:r>
      <w:proofErr w:type="spellStart"/>
      <w:r w:rsidR="00EC6284">
        <w:rPr>
          <w:sz w:val="20"/>
        </w:rPr>
        <w:t>xx.xx.xxx</w:t>
      </w:r>
      <w:proofErr w:type="spellEnd"/>
      <w:r w:rsidR="00EC6284">
        <w:rPr>
          <w:sz w:val="20"/>
        </w:rPr>
        <w:t>)</w:t>
      </w:r>
      <w:r w:rsidRPr="0035676B">
        <w:rPr>
          <w:sz w:val="20"/>
        </w:rPr>
        <w:t>.</w:t>
      </w:r>
    </w:p>
    <w:p w14:paraId="000BCA67" w14:textId="77777777" w:rsidR="005A0BC6" w:rsidRDefault="005A0BC6" w:rsidP="005A0BC6">
      <w:pPr>
        <w:pStyle w:val="DipnotMetni"/>
        <w:spacing w:before="0" w:after="0"/>
        <w:rPr>
          <w:sz w:val="20"/>
        </w:rPr>
      </w:pPr>
    </w:p>
    <w:p w14:paraId="5F6081F8" w14:textId="77777777" w:rsidR="005A0BC6" w:rsidRDefault="005A0BC6" w:rsidP="005A0BC6">
      <w:pPr>
        <w:pStyle w:val="DipnotMetni"/>
        <w:spacing w:before="0" w:after="0"/>
        <w:rPr>
          <w:sz w:val="20"/>
        </w:rPr>
      </w:pPr>
      <w:r w:rsidRPr="007E23BE">
        <w:rPr>
          <w:sz w:val="20"/>
          <w:highlight w:val="yellow"/>
        </w:rPr>
        <w:t xml:space="preserve">DİPNOTLAR ARASINDA BOŞUK BIRAKILMAYACAKTIR (BURADA, </w:t>
      </w:r>
      <w:r>
        <w:rPr>
          <w:sz w:val="20"/>
          <w:highlight w:val="yellow"/>
        </w:rPr>
        <w:t>YAZARA KILAVUZLUK EDEN S</w:t>
      </w:r>
      <w:r w:rsidRPr="007E23BE">
        <w:rPr>
          <w:sz w:val="20"/>
          <w:highlight w:val="yellow"/>
        </w:rPr>
        <w:t xml:space="preserve">ATIRLAR </w:t>
      </w:r>
      <w:r>
        <w:rPr>
          <w:sz w:val="20"/>
          <w:highlight w:val="yellow"/>
        </w:rPr>
        <w:t xml:space="preserve">BİRBİRİNE </w:t>
      </w:r>
      <w:r w:rsidRPr="007E23BE">
        <w:rPr>
          <w:sz w:val="20"/>
          <w:highlight w:val="yellow"/>
        </w:rPr>
        <w:t>KARIŞTIRILMASIN DİYE BOŞLUK BIRAKILMIŞTIR).</w:t>
      </w:r>
    </w:p>
    <w:p w14:paraId="723BE843" w14:textId="77777777" w:rsidR="00FC531A" w:rsidRPr="0035676B" w:rsidRDefault="00FC531A" w:rsidP="00287F37">
      <w:pPr>
        <w:pStyle w:val="DipnotMetni"/>
        <w:spacing w:before="0" w:after="0"/>
        <w:rPr>
          <w:sz w:val="20"/>
        </w:rPr>
      </w:pPr>
    </w:p>
  </w:footnote>
  <w:footnote w:id="33">
    <w:p w14:paraId="7F4A33F8" w14:textId="77777777" w:rsidR="008B0D42" w:rsidRDefault="008B0D42" w:rsidP="00287F37">
      <w:pPr>
        <w:pBdr>
          <w:top w:val="nil"/>
          <w:left w:val="nil"/>
          <w:bottom w:val="nil"/>
          <w:right w:val="nil"/>
          <w:between w:val="nil"/>
        </w:pBdr>
        <w:spacing w:before="0" w:after="0"/>
        <w:ind w:firstLine="0"/>
        <w:rPr>
          <w:color w:val="000000"/>
          <w:sz w:val="20"/>
          <w:szCs w:val="20"/>
        </w:rPr>
      </w:pPr>
      <w:r w:rsidRPr="00D36851">
        <w:rPr>
          <w:sz w:val="20"/>
          <w:szCs w:val="20"/>
          <w:vertAlign w:val="superscript"/>
        </w:rPr>
        <w:footnoteRef/>
      </w:r>
      <w:r w:rsidRPr="00D36851">
        <w:rPr>
          <w:color w:val="000000"/>
          <w:sz w:val="20"/>
          <w:szCs w:val="20"/>
        </w:rPr>
        <w:t xml:space="preserve"> </w:t>
      </w:r>
      <w:r w:rsidR="009B6419">
        <w:rPr>
          <w:color w:val="000000"/>
          <w:sz w:val="20"/>
          <w:szCs w:val="20"/>
        </w:rPr>
        <w:t>Falanca konu hakkında farklı bir yaklaşım için</w:t>
      </w:r>
      <w:r w:rsidRPr="00D36851">
        <w:rPr>
          <w:color w:val="000000"/>
          <w:sz w:val="20"/>
          <w:szCs w:val="20"/>
        </w:rPr>
        <w:t xml:space="preserve"> bkz. </w:t>
      </w:r>
      <w:r w:rsidR="009B6419">
        <w:rPr>
          <w:color w:val="000000"/>
          <w:sz w:val="20"/>
          <w:szCs w:val="20"/>
        </w:rPr>
        <w:t xml:space="preserve">İlgili esere dair </w:t>
      </w:r>
      <w:r w:rsidR="00195315">
        <w:rPr>
          <w:color w:val="000000"/>
          <w:sz w:val="20"/>
          <w:szCs w:val="20"/>
        </w:rPr>
        <w:t xml:space="preserve">formata uygun </w:t>
      </w:r>
      <w:r w:rsidR="009B6419">
        <w:rPr>
          <w:color w:val="000000"/>
          <w:sz w:val="20"/>
          <w:szCs w:val="20"/>
        </w:rPr>
        <w:t>künye-sayfa bilgisi</w:t>
      </w:r>
      <w:r w:rsidRPr="00D36851">
        <w:rPr>
          <w:color w:val="000000"/>
          <w:sz w:val="20"/>
          <w:szCs w:val="20"/>
        </w:rPr>
        <w:t xml:space="preserve">. </w:t>
      </w:r>
    </w:p>
    <w:p w14:paraId="5CB8BBEF" w14:textId="77777777" w:rsidR="00E14DAF" w:rsidRPr="00D36851" w:rsidRDefault="00E14DAF" w:rsidP="00287F37">
      <w:pPr>
        <w:pBdr>
          <w:top w:val="nil"/>
          <w:left w:val="nil"/>
          <w:bottom w:val="nil"/>
          <w:right w:val="nil"/>
          <w:between w:val="nil"/>
        </w:pBdr>
        <w:spacing w:before="0" w:after="0"/>
        <w:ind w:firstLine="0"/>
        <w:rPr>
          <w:color w:val="000000"/>
          <w:sz w:val="20"/>
          <w:szCs w:val="20"/>
        </w:rPr>
      </w:pPr>
    </w:p>
  </w:footnote>
  <w:footnote w:id="34">
    <w:p w14:paraId="360EAFFE" w14:textId="77777777" w:rsidR="00195315" w:rsidRDefault="00195315" w:rsidP="00287F37">
      <w:pPr>
        <w:pStyle w:val="DipnotMetni"/>
        <w:spacing w:before="0" w:after="0"/>
        <w:rPr>
          <w:sz w:val="20"/>
        </w:rPr>
      </w:pPr>
      <w:r w:rsidRPr="00D36851">
        <w:rPr>
          <w:rStyle w:val="DipnotBavurusu"/>
          <w:sz w:val="20"/>
        </w:rPr>
        <w:footnoteRef/>
      </w:r>
      <w:r w:rsidRPr="00D36851">
        <w:rPr>
          <w:sz w:val="20"/>
        </w:rPr>
        <w:t xml:space="preserve"> </w:t>
      </w:r>
      <w:r>
        <w:rPr>
          <w:sz w:val="20"/>
        </w:rPr>
        <w:t>Yazar Adı Soyadı</w:t>
      </w:r>
      <w:r w:rsidRPr="00D36851">
        <w:rPr>
          <w:sz w:val="20"/>
        </w:rPr>
        <w:t xml:space="preserve">, </w:t>
      </w:r>
      <w:r>
        <w:rPr>
          <w:iCs/>
          <w:sz w:val="20"/>
        </w:rPr>
        <w:t>Tezin Adı</w:t>
      </w:r>
      <w:r w:rsidRPr="00D36851">
        <w:rPr>
          <w:sz w:val="20"/>
        </w:rPr>
        <w:t xml:space="preserve">, </w:t>
      </w:r>
      <w:proofErr w:type="spellStart"/>
      <w:r>
        <w:rPr>
          <w:sz w:val="20"/>
        </w:rPr>
        <w:t>Xxxx</w:t>
      </w:r>
      <w:proofErr w:type="spellEnd"/>
      <w:r>
        <w:rPr>
          <w:sz w:val="20"/>
        </w:rPr>
        <w:t xml:space="preserve"> Üniversitesi </w:t>
      </w:r>
      <w:proofErr w:type="spellStart"/>
      <w:r>
        <w:rPr>
          <w:sz w:val="20"/>
        </w:rPr>
        <w:t>Xxxx</w:t>
      </w:r>
      <w:proofErr w:type="spellEnd"/>
      <w:r>
        <w:rPr>
          <w:sz w:val="20"/>
        </w:rPr>
        <w:t xml:space="preserve"> Enstitüsü Yüksek Lisans/Doktora Tezi, Yayın Yeri Yılı (Arada virgül olmaksızın), s. xx</w:t>
      </w:r>
      <w:r w:rsidRPr="00D36851">
        <w:rPr>
          <w:sz w:val="20"/>
        </w:rPr>
        <w:t>.</w:t>
      </w:r>
    </w:p>
    <w:p w14:paraId="6C8279E3" w14:textId="77777777" w:rsidR="00FC531A" w:rsidRPr="00D36851" w:rsidRDefault="00FC531A" w:rsidP="00287F37">
      <w:pPr>
        <w:pStyle w:val="DipnotMetni"/>
        <w:spacing w:before="0" w:after="0"/>
        <w:rPr>
          <w:sz w:val="20"/>
        </w:rPr>
      </w:pPr>
    </w:p>
  </w:footnote>
  <w:footnote w:id="35">
    <w:p w14:paraId="648AF8C4" w14:textId="77777777" w:rsidR="00195315" w:rsidRDefault="00195315" w:rsidP="00287F37">
      <w:pPr>
        <w:pStyle w:val="DipnotMetni"/>
        <w:spacing w:before="0" w:after="0"/>
        <w:rPr>
          <w:sz w:val="20"/>
        </w:rPr>
      </w:pPr>
      <w:r w:rsidRPr="00D36851">
        <w:rPr>
          <w:rStyle w:val="DipnotBavurusu"/>
          <w:sz w:val="20"/>
        </w:rPr>
        <w:footnoteRef/>
      </w:r>
      <w:r w:rsidRPr="00D36851">
        <w:rPr>
          <w:sz w:val="20"/>
        </w:rPr>
        <w:t xml:space="preserve"> </w:t>
      </w:r>
      <w:r>
        <w:rPr>
          <w:sz w:val="20"/>
        </w:rPr>
        <w:t>Yazar Adı Soyadı</w:t>
      </w:r>
      <w:r w:rsidRPr="00D36851">
        <w:rPr>
          <w:sz w:val="20"/>
        </w:rPr>
        <w:t xml:space="preserve">, </w:t>
      </w:r>
      <w:r>
        <w:rPr>
          <w:iCs/>
          <w:sz w:val="20"/>
        </w:rPr>
        <w:t>Tezin Adı</w:t>
      </w:r>
      <w:r w:rsidRPr="00D36851">
        <w:rPr>
          <w:sz w:val="20"/>
        </w:rPr>
        <w:t xml:space="preserve">, </w:t>
      </w:r>
      <w:r>
        <w:rPr>
          <w:sz w:val="20"/>
        </w:rPr>
        <w:t>s. xx</w:t>
      </w:r>
      <w:r w:rsidRPr="00D36851">
        <w:rPr>
          <w:sz w:val="20"/>
        </w:rPr>
        <w:t>.</w:t>
      </w:r>
    </w:p>
    <w:p w14:paraId="4276686C" w14:textId="77777777" w:rsidR="00FC531A" w:rsidRPr="00D36851" w:rsidRDefault="00FC531A" w:rsidP="00287F37">
      <w:pPr>
        <w:pStyle w:val="DipnotMetni"/>
        <w:spacing w:before="0" w:after="0"/>
        <w:rPr>
          <w:sz w:val="20"/>
        </w:rPr>
      </w:pPr>
    </w:p>
  </w:footnote>
  <w:footnote w:id="36">
    <w:p w14:paraId="5390BC51" w14:textId="77777777" w:rsidR="00FC531A" w:rsidRDefault="00007206" w:rsidP="00287F37">
      <w:pPr>
        <w:pStyle w:val="DipnotMetni"/>
        <w:spacing w:before="0" w:after="0"/>
        <w:rPr>
          <w:sz w:val="20"/>
        </w:rPr>
      </w:pPr>
      <w:r w:rsidRPr="00D36851">
        <w:rPr>
          <w:rStyle w:val="DipnotBavurusu"/>
          <w:sz w:val="20"/>
        </w:rPr>
        <w:footnoteRef/>
      </w:r>
      <w:r w:rsidRPr="00D36851">
        <w:rPr>
          <w:sz w:val="20"/>
        </w:rPr>
        <w:t xml:space="preserve"> </w:t>
      </w:r>
      <w:bookmarkStart w:id="4" w:name="_Hlk65357390"/>
      <w:r>
        <w:rPr>
          <w:sz w:val="20"/>
        </w:rPr>
        <w:t>Arşiv adı</w:t>
      </w:r>
      <w:r w:rsidRPr="00D36851">
        <w:rPr>
          <w:sz w:val="20"/>
        </w:rPr>
        <w:t xml:space="preserve"> (=</w:t>
      </w:r>
      <w:r>
        <w:rPr>
          <w:sz w:val="20"/>
        </w:rPr>
        <w:t>Arşiv adı Kısaltması</w:t>
      </w:r>
      <w:r w:rsidRPr="00D36851">
        <w:rPr>
          <w:sz w:val="20"/>
        </w:rPr>
        <w:t xml:space="preserve">), </w:t>
      </w:r>
      <w:r w:rsidRPr="00553BFB">
        <w:rPr>
          <w:i/>
          <w:sz w:val="20"/>
        </w:rPr>
        <w:t>Tasnif adı</w:t>
      </w:r>
      <w:r>
        <w:rPr>
          <w:i/>
          <w:sz w:val="20"/>
        </w:rPr>
        <w:t xml:space="preserve"> (=Tasnif adı </w:t>
      </w:r>
      <w:proofErr w:type="spellStart"/>
      <w:r>
        <w:rPr>
          <w:i/>
          <w:sz w:val="20"/>
        </w:rPr>
        <w:t>kıslatması</w:t>
      </w:r>
      <w:proofErr w:type="spellEnd"/>
      <w:r w:rsidRPr="00553BFB">
        <w:rPr>
          <w:i/>
          <w:sz w:val="20"/>
        </w:rPr>
        <w:t>)</w:t>
      </w:r>
      <w:r>
        <w:rPr>
          <w:sz w:val="20"/>
        </w:rPr>
        <w:t xml:space="preserve"> tasnif numarası (</w:t>
      </w:r>
      <w:proofErr w:type="spellStart"/>
      <w:r>
        <w:rPr>
          <w:sz w:val="20"/>
        </w:rPr>
        <w:t>Orjinalinde</w:t>
      </w:r>
      <w:proofErr w:type="spellEnd"/>
      <w:r>
        <w:rPr>
          <w:sz w:val="20"/>
        </w:rPr>
        <w:t xml:space="preserve"> yoksa </w:t>
      </w:r>
      <w:proofErr w:type="gramStart"/>
      <w:r>
        <w:rPr>
          <w:sz w:val="20"/>
        </w:rPr>
        <w:t xml:space="preserve">arada </w:t>
      </w:r>
      <w:r w:rsidRPr="0084138C">
        <w:rPr>
          <w:b/>
          <w:bCs/>
          <w:sz w:val="20"/>
        </w:rPr>
        <w:t>,</w:t>
      </w:r>
      <w:proofErr w:type="gramEnd"/>
      <w:r w:rsidRPr="0084138C">
        <w:rPr>
          <w:b/>
          <w:bCs/>
          <w:sz w:val="20"/>
        </w:rPr>
        <w:t xml:space="preserve"> (virgül) işareti olmaksızın)</w:t>
      </w:r>
      <w:r>
        <w:rPr>
          <w:sz w:val="20"/>
        </w:rPr>
        <w:t xml:space="preserve">, Belge Tarihi [Tarihin </w:t>
      </w:r>
      <w:proofErr w:type="spellStart"/>
      <w:r>
        <w:rPr>
          <w:sz w:val="20"/>
        </w:rPr>
        <w:t>miladî</w:t>
      </w:r>
      <w:proofErr w:type="spellEnd"/>
      <w:r>
        <w:rPr>
          <w:sz w:val="20"/>
        </w:rPr>
        <w:t xml:space="preserve"> gün-ay-yıl-ı].</w:t>
      </w:r>
    </w:p>
    <w:p w14:paraId="72955B65" w14:textId="77777777" w:rsidR="00FC531A" w:rsidRDefault="00FC531A" w:rsidP="00287F37">
      <w:pPr>
        <w:pStyle w:val="DipnotMetni"/>
        <w:spacing w:before="0" w:after="0"/>
        <w:rPr>
          <w:sz w:val="20"/>
        </w:rPr>
      </w:pPr>
    </w:p>
    <w:p w14:paraId="66E02813" w14:textId="77777777" w:rsidR="00FC531A" w:rsidRPr="00FC531A" w:rsidRDefault="00007206" w:rsidP="00287F37">
      <w:pPr>
        <w:pStyle w:val="DipnotMetni"/>
        <w:spacing w:before="0" w:after="0"/>
        <w:rPr>
          <w:b/>
          <w:sz w:val="20"/>
        </w:rPr>
      </w:pPr>
      <w:r w:rsidRPr="00FC531A">
        <w:rPr>
          <w:b/>
          <w:sz w:val="20"/>
        </w:rPr>
        <w:t xml:space="preserve">Örnek: </w:t>
      </w:r>
    </w:p>
    <w:p w14:paraId="406E60CE" w14:textId="77777777" w:rsidR="00007206" w:rsidRDefault="00007206" w:rsidP="00287F37">
      <w:pPr>
        <w:pStyle w:val="DipnotMetni"/>
        <w:spacing w:before="0" w:after="0"/>
        <w:rPr>
          <w:sz w:val="20"/>
        </w:rPr>
      </w:pPr>
      <w:r w:rsidRPr="00D36851">
        <w:rPr>
          <w:sz w:val="20"/>
        </w:rPr>
        <w:t xml:space="preserve">Genelkurmay Askeri Tarih ve Stratejik Etüt Başkanlığı Arşivi (=ATASE), </w:t>
      </w:r>
      <w:r w:rsidRPr="00D36851">
        <w:rPr>
          <w:i/>
          <w:iCs/>
          <w:sz w:val="20"/>
        </w:rPr>
        <w:t>Osmanlı Rus Harbi (=ORH)</w:t>
      </w:r>
      <w:r w:rsidRPr="00D36851">
        <w:rPr>
          <w:sz w:val="20"/>
        </w:rPr>
        <w:t xml:space="preserve">. 1/7/616, </w:t>
      </w:r>
      <w:bookmarkStart w:id="5" w:name="_Hlk65763685"/>
      <w:bookmarkEnd w:id="4"/>
      <w:r>
        <w:rPr>
          <w:sz w:val="20"/>
        </w:rPr>
        <w:t>14 Mayıs 1293</w:t>
      </w:r>
      <w:r w:rsidRPr="00D36851">
        <w:rPr>
          <w:sz w:val="20"/>
        </w:rPr>
        <w:t xml:space="preserve"> [26 Mayıs 1877]</w:t>
      </w:r>
      <w:bookmarkEnd w:id="5"/>
      <w:r w:rsidRPr="00D36851">
        <w:rPr>
          <w:sz w:val="20"/>
        </w:rPr>
        <w:t>.</w:t>
      </w:r>
    </w:p>
    <w:p w14:paraId="65849AFF" w14:textId="77777777" w:rsidR="00FC531A" w:rsidRPr="00D36851" w:rsidRDefault="00FC531A" w:rsidP="00287F37">
      <w:pPr>
        <w:pStyle w:val="DipnotMetni"/>
        <w:spacing w:before="0" w:after="0"/>
        <w:rPr>
          <w:sz w:val="20"/>
        </w:rPr>
      </w:pPr>
    </w:p>
  </w:footnote>
  <w:footnote w:id="37">
    <w:p w14:paraId="2B3B1283" w14:textId="77777777" w:rsidR="005A555C" w:rsidRDefault="00D312DA" w:rsidP="00287F37">
      <w:pPr>
        <w:pStyle w:val="DipnotMetni"/>
        <w:spacing w:before="0" w:after="0"/>
        <w:rPr>
          <w:sz w:val="20"/>
        </w:rPr>
      </w:pPr>
      <w:r w:rsidRPr="00D36851">
        <w:rPr>
          <w:rStyle w:val="DipnotBavurusu"/>
          <w:sz w:val="20"/>
        </w:rPr>
        <w:footnoteRef/>
      </w:r>
      <w:r>
        <w:rPr>
          <w:sz w:val="20"/>
        </w:rPr>
        <w:t xml:space="preserve"> </w:t>
      </w:r>
      <w:r w:rsidR="005A555C">
        <w:rPr>
          <w:i/>
          <w:iCs/>
          <w:sz w:val="20"/>
        </w:rPr>
        <w:t>Raporun Adı (İtalik ve Baş Harfler Büyük)</w:t>
      </w:r>
      <w:r w:rsidRPr="00D312DA">
        <w:rPr>
          <w:sz w:val="20"/>
        </w:rPr>
        <w:t xml:space="preserve">, </w:t>
      </w:r>
      <w:proofErr w:type="spellStart"/>
      <w:r w:rsidR="005A555C">
        <w:rPr>
          <w:sz w:val="20"/>
        </w:rPr>
        <w:t>xx.</w:t>
      </w:r>
      <w:proofErr w:type="gramStart"/>
      <w:r w:rsidR="005A555C">
        <w:rPr>
          <w:sz w:val="20"/>
        </w:rPr>
        <w:t>xx.xxxx</w:t>
      </w:r>
      <w:proofErr w:type="spellEnd"/>
      <w:proofErr w:type="gramEnd"/>
      <w:r w:rsidR="005A555C">
        <w:rPr>
          <w:sz w:val="20"/>
        </w:rPr>
        <w:t xml:space="preserve"> (Raporun Tarihi)</w:t>
      </w:r>
      <w:r w:rsidRPr="00D312DA">
        <w:rPr>
          <w:sz w:val="20"/>
        </w:rPr>
        <w:t xml:space="preserve">, </w:t>
      </w:r>
      <w:r w:rsidR="005A555C">
        <w:rPr>
          <w:sz w:val="20"/>
        </w:rPr>
        <w:t>Raporun Bulunduğu Kurum</w:t>
      </w:r>
      <w:r w:rsidRPr="00D312DA">
        <w:rPr>
          <w:sz w:val="20"/>
        </w:rPr>
        <w:t xml:space="preserve">, </w:t>
      </w:r>
      <w:r w:rsidR="005A555C">
        <w:rPr>
          <w:sz w:val="20"/>
        </w:rPr>
        <w:t>Raporun dosya veya kodifikasyon numarası (varsa), Raporu Düzenleyen Kurum.</w:t>
      </w:r>
    </w:p>
    <w:p w14:paraId="41E01544" w14:textId="77777777" w:rsidR="00FC531A" w:rsidRPr="00FC531A" w:rsidRDefault="00FC531A" w:rsidP="00287F37">
      <w:pPr>
        <w:pStyle w:val="DipnotMetni"/>
        <w:spacing w:before="0" w:after="0"/>
        <w:rPr>
          <w:b/>
          <w:sz w:val="20"/>
        </w:rPr>
      </w:pPr>
      <w:r w:rsidRPr="00FC531A">
        <w:rPr>
          <w:b/>
          <w:sz w:val="20"/>
        </w:rPr>
        <w:t>Örnek:</w:t>
      </w:r>
    </w:p>
    <w:p w14:paraId="4C9CA360" w14:textId="77777777" w:rsidR="005A555C" w:rsidRDefault="005A555C" w:rsidP="00287F37">
      <w:pPr>
        <w:pStyle w:val="DipnotMetni"/>
        <w:spacing w:before="0" w:after="0"/>
        <w:rPr>
          <w:sz w:val="20"/>
        </w:rPr>
      </w:pPr>
      <w:r w:rsidRPr="005A555C">
        <w:rPr>
          <w:i/>
          <w:iCs/>
          <w:sz w:val="20"/>
        </w:rPr>
        <w:t xml:space="preserve">JAMMAT </w:t>
      </w:r>
      <w:proofErr w:type="spellStart"/>
      <w:r w:rsidRPr="005A555C">
        <w:rPr>
          <w:i/>
          <w:iCs/>
          <w:sz w:val="20"/>
        </w:rPr>
        <w:t>Monthly</w:t>
      </w:r>
      <w:proofErr w:type="spellEnd"/>
      <w:r w:rsidRPr="005A555C">
        <w:rPr>
          <w:i/>
          <w:iCs/>
          <w:sz w:val="20"/>
        </w:rPr>
        <w:t xml:space="preserve"> </w:t>
      </w:r>
      <w:proofErr w:type="spellStart"/>
      <w:r w:rsidRPr="005A555C">
        <w:rPr>
          <w:i/>
          <w:iCs/>
          <w:sz w:val="20"/>
        </w:rPr>
        <w:t>Progress</w:t>
      </w:r>
      <w:proofErr w:type="spellEnd"/>
      <w:r w:rsidRPr="005A555C">
        <w:rPr>
          <w:i/>
          <w:iCs/>
          <w:sz w:val="20"/>
        </w:rPr>
        <w:t xml:space="preserve"> Report of </w:t>
      </w:r>
      <w:proofErr w:type="spellStart"/>
      <w:r w:rsidRPr="005A555C">
        <w:rPr>
          <w:i/>
          <w:iCs/>
          <w:sz w:val="20"/>
        </w:rPr>
        <w:t>Aid</w:t>
      </w:r>
      <w:proofErr w:type="spellEnd"/>
      <w:r w:rsidRPr="005A555C">
        <w:rPr>
          <w:i/>
          <w:iCs/>
          <w:sz w:val="20"/>
        </w:rPr>
        <w:t xml:space="preserve"> </w:t>
      </w:r>
      <w:proofErr w:type="spellStart"/>
      <w:r w:rsidRPr="005A555C">
        <w:rPr>
          <w:i/>
          <w:iCs/>
          <w:sz w:val="20"/>
        </w:rPr>
        <w:t>to</w:t>
      </w:r>
      <w:proofErr w:type="spellEnd"/>
      <w:r w:rsidRPr="005A555C">
        <w:rPr>
          <w:i/>
          <w:iCs/>
          <w:sz w:val="20"/>
        </w:rPr>
        <w:t xml:space="preserve"> </w:t>
      </w:r>
      <w:proofErr w:type="spellStart"/>
      <w:r w:rsidRPr="005A555C">
        <w:rPr>
          <w:i/>
          <w:iCs/>
          <w:sz w:val="20"/>
        </w:rPr>
        <w:t>Turkey</w:t>
      </w:r>
      <w:proofErr w:type="spellEnd"/>
      <w:r w:rsidRPr="005A555C">
        <w:rPr>
          <w:i/>
          <w:iCs/>
          <w:sz w:val="20"/>
        </w:rPr>
        <w:t xml:space="preserve">-April 1950 </w:t>
      </w:r>
      <w:proofErr w:type="spellStart"/>
      <w:r w:rsidRPr="005A555C">
        <w:rPr>
          <w:i/>
          <w:iCs/>
          <w:sz w:val="20"/>
        </w:rPr>
        <w:t>Annex</w:t>
      </w:r>
      <w:proofErr w:type="spellEnd"/>
      <w:r w:rsidRPr="005A555C">
        <w:rPr>
          <w:i/>
          <w:iCs/>
          <w:sz w:val="20"/>
        </w:rPr>
        <w:t xml:space="preserve"> 1 </w:t>
      </w:r>
      <w:proofErr w:type="spellStart"/>
      <w:r w:rsidRPr="005A555C">
        <w:rPr>
          <w:i/>
          <w:iCs/>
          <w:sz w:val="20"/>
        </w:rPr>
        <w:t>to</w:t>
      </w:r>
      <w:proofErr w:type="spellEnd"/>
      <w:r w:rsidRPr="005A555C">
        <w:rPr>
          <w:i/>
          <w:iCs/>
          <w:sz w:val="20"/>
        </w:rPr>
        <w:t xml:space="preserve"> USTAP Report</w:t>
      </w:r>
      <w:r w:rsidRPr="005A555C">
        <w:rPr>
          <w:sz w:val="20"/>
        </w:rPr>
        <w:t xml:space="preserve">, 18 May 1950, </w:t>
      </w:r>
      <w:proofErr w:type="spellStart"/>
      <w:r w:rsidRPr="005A555C">
        <w:rPr>
          <w:sz w:val="20"/>
        </w:rPr>
        <w:t>Adjutant</w:t>
      </w:r>
      <w:proofErr w:type="spellEnd"/>
      <w:r w:rsidRPr="005A555C">
        <w:rPr>
          <w:sz w:val="20"/>
        </w:rPr>
        <w:t xml:space="preserve"> General </w:t>
      </w:r>
      <w:proofErr w:type="spellStart"/>
      <w:r w:rsidRPr="005A555C">
        <w:rPr>
          <w:sz w:val="20"/>
        </w:rPr>
        <w:t>Section</w:t>
      </w:r>
      <w:proofErr w:type="spellEnd"/>
      <w:r w:rsidRPr="005A555C">
        <w:rPr>
          <w:sz w:val="20"/>
        </w:rPr>
        <w:t xml:space="preserve"> Central </w:t>
      </w:r>
      <w:proofErr w:type="spellStart"/>
      <w:r w:rsidRPr="005A555C">
        <w:rPr>
          <w:sz w:val="20"/>
        </w:rPr>
        <w:t>Fil</w:t>
      </w:r>
      <w:r>
        <w:rPr>
          <w:sz w:val="20"/>
        </w:rPr>
        <w:t>e</w:t>
      </w:r>
      <w:r w:rsidR="00903C9C">
        <w:rPr>
          <w:sz w:val="20"/>
        </w:rPr>
        <w:t>s</w:t>
      </w:r>
      <w:proofErr w:type="spellEnd"/>
      <w:r w:rsidR="00903C9C">
        <w:rPr>
          <w:sz w:val="20"/>
        </w:rPr>
        <w:t xml:space="preserve"> </w:t>
      </w:r>
      <w:proofErr w:type="spellStart"/>
      <w:r w:rsidR="00903C9C">
        <w:rPr>
          <w:sz w:val="20"/>
        </w:rPr>
        <w:t>Unit</w:t>
      </w:r>
      <w:proofErr w:type="spellEnd"/>
      <w:r w:rsidR="00903C9C">
        <w:rPr>
          <w:sz w:val="20"/>
        </w:rPr>
        <w:t>, 251A/19, RG 334, US NA.</w:t>
      </w:r>
    </w:p>
    <w:p w14:paraId="566DC89A" w14:textId="77777777" w:rsidR="00A62248" w:rsidRDefault="00A62248" w:rsidP="00A62248">
      <w:pPr>
        <w:pStyle w:val="DipnotMetni"/>
        <w:spacing w:before="0" w:after="0"/>
        <w:rPr>
          <w:sz w:val="20"/>
        </w:rPr>
      </w:pPr>
    </w:p>
    <w:p w14:paraId="4CB591BD" w14:textId="77777777" w:rsidR="00A62248" w:rsidRDefault="00A62248" w:rsidP="00A62248">
      <w:pPr>
        <w:pStyle w:val="DipnotMetni"/>
        <w:spacing w:before="0" w:after="0"/>
        <w:rPr>
          <w:sz w:val="20"/>
        </w:rPr>
      </w:pPr>
      <w:r w:rsidRPr="007E23BE">
        <w:rPr>
          <w:sz w:val="20"/>
          <w:highlight w:val="yellow"/>
        </w:rPr>
        <w:t xml:space="preserve">DİPNOTLAR ARASINDA BOŞUK BIRAKILMAYACAKTIR (BURADA, </w:t>
      </w:r>
      <w:r>
        <w:rPr>
          <w:sz w:val="20"/>
          <w:highlight w:val="yellow"/>
        </w:rPr>
        <w:t>YAZARA KILAVUZLUK EDEN S</w:t>
      </w:r>
      <w:r w:rsidRPr="007E23BE">
        <w:rPr>
          <w:sz w:val="20"/>
          <w:highlight w:val="yellow"/>
        </w:rPr>
        <w:t xml:space="preserve">ATIRLAR </w:t>
      </w:r>
      <w:r>
        <w:rPr>
          <w:sz w:val="20"/>
          <w:highlight w:val="yellow"/>
        </w:rPr>
        <w:t xml:space="preserve">BİRBİRİNE </w:t>
      </w:r>
      <w:r w:rsidRPr="007E23BE">
        <w:rPr>
          <w:sz w:val="20"/>
          <w:highlight w:val="yellow"/>
        </w:rPr>
        <w:t>KARIŞTIRILMASIN DİYE BOŞLUK BIRAKILMIŞTIR).</w:t>
      </w:r>
    </w:p>
    <w:p w14:paraId="30347344" w14:textId="77777777" w:rsidR="00903C9C" w:rsidRPr="00D36851" w:rsidRDefault="00903C9C" w:rsidP="00287F37">
      <w:pPr>
        <w:pStyle w:val="DipnotMetni"/>
        <w:spacing w:before="0" w:after="0"/>
        <w:rPr>
          <w:sz w:val="20"/>
        </w:rPr>
      </w:pPr>
    </w:p>
  </w:footnote>
  <w:footnote w:id="38">
    <w:p w14:paraId="6736C5ED" w14:textId="77777777" w:rsidR="005A555C" w:rsidRDefault="005A555C" w:rsidP="00287F37">
      <w:pPr>
        <w:widowControl/>
        <w:spacing w:before="0" w:after="0"/>
        <w:ind w:firstLine="0"/>
        <w:rPr>
          <w:sz w:val="20"/>
        </w:rPr>
      </w:pPr>
      <w:r w:rsidRPr="00D36851">
        <w:rPr>
          <w:rStyle w:val="DipnotBavurusu"/>
          <w:sz w:val="20"/>
        </w:rPr>
        <w:footnoteRef/>
      </w:r>
      <w:r>
        <w:rPr>
          <w:sz w:val="20"/>
        </w:rPr>
        <w:t xml:space="preserve"> Raporun Yazarının Adı Soyadı (varsa), “Raporun adı”, </w:t>
      </w:r>
      <w:r w:rsidRPr="005A555C">
        <w:rPr>
          <w:i/>
          <w:sz w:val="20"/>
        </w:rPr>
        <w:t>Yayınlanan Eser (İtalik)</w:t>
      </w:r>
      <w:r>
        <w:rPr>
          <w:sz w:val="20"/>
        </w:rPr>
        <w:t>, Raporun Sunulduğu Oturum (</w:t>
      </w:r>
      <w:proofErr w:type="spellStart"/>
      <w:r>
        <w:rPr>
          <w:sz w:val="20"/>
        </w:rPr>
        <w:t>xx.</w:t>
      </w:r>
      <w:proofErr w:type="gramStart"/>
      <w:r>
        <w:rPr>
          <w:sz w:val="20"/>
        </w:rPr>
        <w:t>xx.xxxx</w:t>
      </w:r>
      <w:proofErr w:type="spellEnd"/>
      <w:proofErr w:type="gramEnd"/>
      <w:r>
        <w:rPr>
          <w:sz w:val="20"/>
        </w:rPr>
        <w:t xml:space="preserve"> -Oturum tarihi-), Dönem (varsa), c. (cilt </w:t>
      </w:r>
      <w:proofErr w:type="spellStart"/>
      <w:r>
        <w:rPr>
          <w:sz w:val="20"/>
        </w:rPr>
        <w:t>nosu</w:t>
      </w:r>
      <w:proofErr w:type="spellEnd"/>
      <w:r>
        <w:rPr>
          <w:sz w:val="20"/>
        </w:rPr>
        <w:t xml:space="preserve"> varsa), Toplantı numarası (varsa). </w:t>
      </w:r>
    </w:p>
    <w:p w14:paraId="3B540737" w14:textId="77777777" w:rsidR="005A555C" w:rsidRDefault="005A555C" w:rsidP="00287F37">
      <w:pPr>
        <w:widowControl/>
        <w:spacing w:before="0" w:after="0"/>
        <w:ind w:firstLine="0"/>
        <w:rPr>
          <w:sz w:val="20"/>
        </w:rPr>
      </w:pPr>
      <w:r>
        <w:rPr>
          <w:sz w:val="20"/>
        </w:rPr>
        <w:t>Örnek:</w:t>
      </w:r>
    </w:p>
    <w:p w14:paraId="21A594F6" w14:textId="77777777" w:rsidR="005A555C" w:rsidRPr="005A555C" w:rsidRDefault="005A555C" w:rsidP="00287F37">
      <w:pPr>
        <w:widowControl/>
        <w:spacing w:before="0" w:after="0"/>
        <w:ind w:firstLine="0"/>
        <w:rPr>
          <w:rFonts w:eastAsia="Times New Roman"/>
          <w:sz w:val="24"/>
          <w:szCs w:val="24"/>
        </w:rPr>
      </w:pPr>
      <w:r w:rsidRPr="00D312DA">
        <w:rPr>
          <w:sz w:val="20"/>
        </w:rPr>
        <w:t xml:space="preserve">“Subaylar Heyetine Mahsus Terfi Kanununun Bazı Maddelerinin Değiştirilmesine ve Bu Kanuna Geçici Maddeler Eklenmesine Dair Kanun tasarısı ve Millî Savunma ve Bütçe Komisyonları Raporları (1/693)”, </w:t>
      </w:r>
      <w:r w:rsidRPr="00D312DA">
        <w:rPr>
          <w:i/>
          <w:sz w:val="20"/>
        </w:rPr>
        <w:t>TBMM Tutanak Dergisi</w:t>
      </w:r>
      <w:r w:rsidRPr="00D312DA">
        <w:rPr>
          <w:sz w:val="20"/>
        </w:rPr>
        <w:t>, 67. Birleşim (17.III.1950), Dönem VIII, c. 25, Toplantı 4</w:t>
      </w:r>
      <w:r>
        <w:rPr>
          <w:sz w:val="20"/>
        </w:rPr>
        <w:t>.</w:t>
      </w:r>
    </w:p>
  </w:footnote>
  <w:footnote w:id="39">
    <w:p w14:paraId="68505BE2" w14:textId="77777777" w:rsidR="005A555C" w:rsidRPr="005A555C" w:rsidRDefault="005A555C" w:rsidP="00287F37">
      <w:pPr>
        <w:widowControl/>
        <w:spacing w:before="0" w:after="0"/>
        <w:ind w:firstLine="0"/>
        <w:rPr>
          <w:rFonts w:eastAsia="Times New Roman"/>
          <w:sz w:val="24"/>
          <w:szCs w:val="24"/>
        </w:rPr>
      </w:pPr>
      <w:r w:rsidRPr="00D36851">
        <w:rPr>
          <w:rStyle w:val="DipnotBavurusu"/>
          <w:sz w:val="20"/>
        </w:rPr>
        <w:footnoteRef/>
      </w:r>
      <w:r w:rsidR="00FC329F">
        <w:rPr>
          <w:sz w:val="20"/>
        </w:rPr>
        <w:t xml:space="preserve"> Yazar Adı Soyadı (Varsa)</w:t>
      </w:r>
      <w:r>
        <w:rPr>
          <w:sz w:val="20"/>
        </w:rPr>
        <w:t xml:space="preserve"> </w:t>
      </w:r>
      <w:r w:rsidRPr="0035676B">
        <w:rPr>
          <w:sz w:val="20"/>
        </w:rPr>
        <w:t>“</w:t>
      </w:r>
      <w:r>
        <w:rPr>
          <w:sz w:val="20"/>
        </w:rPr>
        <w:t>Başlık</w:t>
      </w:r>
      <w:r w:rsidR="00FC329F">
        <w:rPr>
          <w:sz w:val="20"/>
        </w:rPr>
        <w:t>”</w:t>
      </w:r>
      <w:r>
        <w:rPr>
          <w:sz w:val="20"/>
        </w:rPr>
        <w:t xml:space="preserve">, </w:t>
      </w:r>
      <w:r w:rsidR="00FC329F">
        <w:rPr>
          <w:i/>
          <w:iCs/>
          <w:sz w:val="20"/>
        </w:rPr>
        <w:t>Gazete Adı</w:t>
      </w:r>
      <w:r w:rsidR="00FC329F" w:rsidRPr="0035676B">
        <w:rPr>
          <w:sz w:val="20"/>
        </w:rPr>
        <w:t xml:space="preserve">, </w:t>
      </w:r>
      <w:r>
        <w:rPr>
          <w:sz w:val="20"/>
        </w:rPr>
        <w:t>s. x</w:t>
      </w:r>
      <w:r>
        <w:rPr>
          <w:rFonts w:eastAsia="Times New Roman"/>
          <w:sz w:val="24"/>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467DE" w14:textId="77777777" w:rsidR="0028264B" w:rsidRPr="0039230C" w:rsidRDefault="00D312DA" w:rsidP="003844FD">
    <w:pPr>
      <w:pStyle w:val="stBilgi"/>
      <w:tabs>
        <w:tab w:val="clear" w:pos="4536"/>
        <w:tab w:val="clear" w:pos="9072"/>
      </w:tabs>
      <w:jc w:val="center"/>
      <w:rPr>
        <w:noProof/>
        <w:sz w:val="18"/>
        <w:szCs w:val="18"/>
        <w:lang w:eastAsia="zh-TW"/>
      </w:rPr>
    </w:pPr>
    <w:r>
      <w:rPr>
        <w:noProof/>
        <w:sz w:val="18"/>
        <w:szCs w:val="18"/>
        <w:lang w:eastAsia="zh-TW"/>
      </w:rPr>
      <w:t>Yazar Adı SOYADI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7F6B3" w14:textId="77777777" w:rsidR="0028264B" w:rsidRPr="0071535F" w:rsidRDefault="00D312DA" w:rsidP="0071535F">
    <w:pPr>
      <w:pStyle w:val="stBilgi"/>
      <w:tabs>
        <w:tab w:val="clear" w:pos="4536"/>
        <w:tab w:val="clear" w:pos="9072"/>
      </w:tabs>
      <w:jc w:val="center"/>
    </w:pPr>
    <w:r>
      <w:rPr>
        <w:noProof/>
        <w:sz w:val="18"/>
        <w:szCs w:val="18"/>
        <w:lang w:eastAsia="zh-TW"/>
      </w:rPr>
      <w:t>Makalenin Adı</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196" w:type="dxa"/>
      <w:tblLook w:val="04A0" w:firstRow="1" w:lastRow="0" w:firstColumn="1" w:lastColumn="0" w:noHBand="0" w:noVBand="1"/>
    </w:tblPr>
    <w:tblGrid>
      <w:gridCol w:w="3217"/>
      <w:gridCol w:w="3979"/>
    </w:tblGrid>
    <w:tr w:rsidR="00B95D9C" w:rsidRPr="00D20003" w14:paraId="6DEEDF37" w14:textId="77777777" w:rsidTr="003B4ADE">
      <w:tc>
        <w:tcPr>
          <w:tcW w:w="3217" w:type="dxa"/>
        </w:tcPr>
        <w:p w14:paraId="1D382E4A" w14:textId="12A5E237" w:rsidR="00B95D9C" w:rsidRDefault="00B95D9C" w:rsidP="00B95D9C">
          <w:pPr>
            <w:spacing w:before="0" w:after="0"/>
            <w:ind w:firstLine="0"/>
            <w:jc w:val="left"/>
            <w:rPr>
              <w:sz w:val="18"/>
              <w:szCs w:val="18"/>
            </w:rPr>
          </w:pPr>
          <w:r>
            <w:rPr>
              <w:sz w:val="18"/>
              <w:szCs w:val="18"/>
            </w:rPr>
            <w:t>Harp Tarihi</w:t>
          </w:r>
          <w:r w:rsidRPr="00F44AFA">
            <w:rPr>
              <w:sz w:val="18"/>
              <w:szCs w:val="18"/>
            </w:rPr>
            <w:t xml:space="preserve"> </w:t>
          </w:r>
          <w:r>
            <w:rPr>
              <w:sz w:val="18"/>
              <w:szCs w:val="18"/>
            </w:rPr>
            <w:t xml:space="preserve">Dergisi, Sayı </w:t>
          </w:r>
          <w:r w:rsidR="00A838ED">
            <w:rPr>
              <w:sz w:val="18"/>
              <w:szCs w:val="18"/>
            </w:rPr>
            <w:t>13</w:t>
          </w:r>
        </w:p>
        <w:p w14:paraId="0F547D37" w14:textId="5BE9A9FD" w:rsidR="00B95D9C" w:rsidRPr="00F44AFA" w:rsidRDefault="00B95D9C" w:rsidP="00B95D9C">
          <w:pPr>
            <w:spacing w:before="0"/>
            <w:ind w:firstLine="0"/>
            <w:jc w:val="left"/>
            <w:rPr>
              <w:sz w:val="18"/>
              <w:szCs w:val="18"/>
            </w:rPr>
          </w:pPr>
          <w:r>
            <w:rPr>
              <w:sz w:val="18"/>
              <w:szCs w:val="18"/>
            </w:rPr>
            <w:t>(</w:t>
          </w:r>
          <w:r w:rsidR="00A838ED">
            <w:rPr>
              <w:sz w:val="18"/>
              <w:szCs w:val="18"/>
            </w:rPr>
            <w:t>Haziran</w:t>
          </w:r>
          <w:r>
            <w:rPr>
              <w:sz w:val="18"/>
              <w:szCs w:val="18"/>
            </w:rPr>
            <w:t xml:space="preserve"> 202</w:t>
          </w:r>
          <w:r w:rsidR="00A838ED">
            <w:rPr>
              <w:sz w:val="18"/>
              <w:szCs w:val="18"/>
            </w:rPr>
            <w:t>6</w:t>
          </w:r>
          <w:r>
            <w:rPr>
              <w:sz w:val="18"/>
              <w:szCs w:val="18"/>
            </w:rPr>
            <w:t xml:space="preserve">), s. </w:t>
          </w:r>
          <w:r w:rsidRPr="00B95D9C">
            <w:rPr>
              <w:sz w:val="18"/>
              <w:szCs w:val="18"/>
              <w:highlight w:val="yellow"/>
            </w:rPr>
            <w:t>xx-xx</w:t>
          </w:r>
        </w:p>
        <w:p w14:paraId="52C86D92" w14:textId="792EDE86" w:rsidR="00B95D9C" w:rsidRPr="00062963" w:rsidRDefault="00B95D9C" w:rsidP="00B95D9C">
          <w:pPr>
            <w:pStyle w:val="stBilgi"/>
            <w:rPr>
              <w:sz w:val="18"/>
              <w:szCs w:val="18"/>
            </w:rPr>
          </w:pPr>
          <w:r>
            <w:rPr>
              <w:sz w:val="18"/>
              <w:szCs w:val="18"/>
            </w:rPr>
            <w:t xml:space="preserve">DOI: </w:t>
          </w:r>
          <w:proofErr w:type="spellStart"/>
          <w:r w:rsidRPr="00B95D9C">
            <w:rPr>
              <w:sz w:val="18"/>
              <w:szCs w:val="18"/>
              <w:highlight w:val="yellow"/>
            </w:rPr>
            <w:t>xxxx</w:t>
          </w:r>
          <w:proofErr w:type="spellEnd"/>
        </w:p>
      </w:tc>
      <w:tc>
        <w:tcPr>
          <w:tcW w:w="3979" w:type="dxa"/>
        </w:tcPr>
        <w:p w14:paraId="386A74E2" w14:textId="77777777" w:rsidR="00B95D9C" w:rsidRPr="00D20003" w:rsidRDefault="00B95D9C" w:rsidP="00B95D9C">
          <w:pPr>
            <w:pStyle w:val="stbilgi0"/>
            <w:spacing w:before="0" w:after="0"/>
            <w:jc w:val="right"/>
            <w:rPr>
              <w:sz w:val="18"/>
              <w:szCs w:val="18"/>
            </w:rPr>
          </w:pPr>
          <w:r>
            <w:rPr>
              <w:sz w:val="18"/>
              <w:szCs w:val="18"/>
            </w:rPr>
            <w:t>Araştırma Makalesi</w:t>
          </w:r>
        </w:p>
        <w:p w14:paraId="68DFD4AD" w14:textId="6712C84F" w:rsidR="00B95D9C" w:rsidRPr="00D20003" w:rsidRDefault="00B95D9C" w:rsidP="00B95D9C">
          <w:pPr>
            <w:pStyle w:val="stBilgi"/>
            <w:jc w:val="right"/>
            <w:rPr>
              <w:sz w:val="18"/>
              <w:szCs w:val="18"/>
            </w:rPr>
          </w:pPr>
          <w:proofErr w:type="spellStart"/>
          <w:r>
            <w:rPr>
              <w:sz w:val="18"/>
              <w:szCs w:val="18"/>
            </w:rPr>
            <w:t>Research</w:t>
          </w:r>
          <w:proofErr w:type="spellEnd"/>
          <w:r>
            <w:rPr>
              <w:sz w:val="18"/>
              <w:szCs w:val="18"/>
            </w:rPr>
            <w:t xml:space="preserve"> </w:t>
          </w:r>
          <w:proofErr w:type="spellStart"/>
          <w:r>
            <w:rPr>
              <w:sz w:val="18"/>
              <w:szCs w:val="18"/>
            </w:rPr>
            <w:t>Article</w:t>
          </w:r>
          <w:proofErr w:type="spellEnd"/>
        </w:p>
      </w:tc>
    </w:tr>
  </w:tbl>
  <w:p w14:paraId="7FF6302C" w14:textId="627BF7E2" w:rsidR="0028264B" w:rsidRPr="008D66FD" w:rsidRDefault="00CA049C" w:rsidP="009A639E">
    <w:pPr>
      <w:pStyle w:val="stBilgi"/>
      <w:rPr>
        <w:sz w:val="18"/>
        <w:szCs w:val="18"/>
      </w:rPr>
    </w:pPr>
    <w:r>
      <w:rPr>
        <w:noProof/>
        <w:sz w:val="18"/>
        <w:szCs w:val="18"/>
        <w:lang w:eastAsia="zh-TW"/>
      </w:rPr>
      <mc:AlternateContent>
        <mc:Choice Requires="wps">
          <w:drawing>
            <wp:anchor distT="0" distB="0" distL="114300" distR="114300" simplePos="0" relativeHeight="251656192" behindDoc="0" locked="0" layoutInCell="0" allowOverlap="1" wp14:anchorId="3AA32DB2" wp14:editId="31F36BD1">
              <wp:simplePos x="0" y="0"/>
              <wp:positionH relativeFrom="page">
                <wp:posOffset>4788535</wp:posOffset>
              </wp:positionH>
              <wp:positionV relativeFrom="page">
                <wp:posOffset>1497330</wp:posOffset>
              </wp:positionV>
              <wp:extent cx="822960" cy="5873750"/>
              <wp:effectExtent l="6985" t="11430" r="8255" b="10795"/>
              <wp:wrapNone/>
              <wp:docPr id="2"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5873750"/>
                      </a:xfrm>
                      <a:prstGeom prst="rect">
                        <a:avLst/>
                      </a:prstGeom>
                      <a:solidFill>
                        <a:srgbClr val="FFFFFF"/>
                      </a:solidFill>
                      <a:ln w="9525">
                        <a:solidFill>
                          <a:srgbClr val="FFFFFF"/>
                        </a:solidFill>
                        <a:miter lim="800000"/>
                        <a:headEnd/>
                        <a:tailEnd/>
                      </a:ln>
                    </wps:spPr>
                    <wps:txbx>
                      <w:txbxContent>
                        <w:p w14:paraId="0E8D8431" w14:textId="77777777" w:rsidR="0028264B" w:rsidRPr="005B7E7B" w:rsidRDefault="0028264B" w:rsidP="005B7E7B">
                          <w:pPr>
                            <w:spacing w:before="0"/>
                            <w:ind w:firstLine="0"/>
                            <w:jc w:val="center"/>
                            <w:rPr>
                              <w:b/>
                              <w:color w:val="FFFFFF"/>
                              <w:sz w:val="28"/>
                            </w:rPr>
                          </w:pPr>
                        </w:p>
                        <w:p w14:paraId="661516F4" w14:textId="77777777" w:rsidR="0028264B" w:rsidRPr="005B7E7B" w:rsidRDefault="0028264B" w:rsidP="005B7E7B">
                          <w:pPr>
                            <w:spacing w:before="0"/>
                            <w:ind w:firstLine="0"/>
                            <w:jc w:val="center"/>
                            <w:rPr>
                              <w:b/>
                              <w:color w:val="FFFFFF"/>
                              <w:sz w:val="28"/>
                            </w:rPr>
                          </w:pPr>
                        </w:p>
                        <w:p w14:paraId="521E6F99" w14:textId="77777777" w:rsidR="0028264B" w:rsidRPr="005B7E7B" w:rsidRDefault="0028264B" w:rsidP="005B7E7B">
                          <w:pPr>
                            <w:spacing w:before="0"/>
                            <w:ind w:firstLine="0"/>
                            <w:jc w:val="center"/>
                            <w:rPr>
                              <w:b/>
                              <w:color w:val="FFFFFF"/>
                              <w:sz w:val="28"/>
                            </w:rPr>
                          </w:pPr>
                        </w:p>
                        <w:p w14:paraId="74AC1C11" w14:textId="77777777" w:rsidR="0028264B" w:rsidRPr="005B7E7B" w:rsidRDefault="0028264B" w:rsidP="005B7E7B">
                          <w:pPr>
                            <w:spacing w:before="0"/>
                            <w:ind w:firstLine="0"/>
                            <w:jc w:val="center"/>
                            <w:rPr>
                              <w:b/>
                              <w:color w:val="FFFFFF"/>
                              <w:sz w:val="28"/>
                            </w:rPr>
                          </w:pPr>
                        </w:p>
                        <w:p w14:paraId="09BDB011" w14:textId="77777777" w:rsidR="0028264B" w:rsidRPr="005B7E7B" w:rsidRDefault="0028264B" w:rsidP="005B7E7B">
                          <w:pPr>
                            <w:spacing w:before="0"/>
                            <w:ind w:firstLine="0"/>
                            <w:jc w:val="center"/>
                            <w:rPr>
                              <w:b/>
                              <w:color w:val="FFFFFF"/>
                              <w:sz w:val="28"/>
                            </w:rPr>
                          </w:pPr>
                        </w:p>
                        <w:p w14:paraId="4D182144" w14:textId="77777777" w:rsidR="0028264B" w:rsidRPr="005B7E7B" w:rsidRDefault="0028264B" w:rsidP="005B7E7B">
                          <w:pPr>
                            <w:spacing w:before="0"/>
                            <w:ind w:firstLine="0"/>
                            <w:jc w:val="center"/>
                            <w:rPr>
                              <w:b/>
                              <w:color w:val="FFFFFF"/>
                              <w:sz w:val="28"/>
                            </w:rPr>
                          </w:pPr>
                        </w:p>
                        <w:p w14:paraId="31C1042C" w14:textId="77777777" w:rsidR="0028264B" w:rsidRPr="005B7E7B" w:rsidRDefault="0028264B" w:rsidP="005B7E7B">
                          <w:pPr>
                            <w:spacing w:before="0"/>
                            <w:ind w:firstLine="0"/>
                            <w:jc w:val="center"/>
                            <w:rPr>
                              <w:b/>
                              <w:color w:val="FFFFFF"/>
                              <w:sz w:val="28"/>
                            </w:rPr>
                          </w:pPr>
                        </w:p>
                        <w:p w14:paraId="54C9D6FD" w14:textId="77777777" w:rsidR="0028264B" w:rsidRPr="005B7E7B" w:rsidRDefault="0028264B" w:rsidP="005B7E7B">
                          <w:pPr>
                            <w:spacing w:before="0"/>
                            <w:ind w:firstLine="0"/>
                            <w:jc w:val="center"/>
                            <w:rPr>
                              <w:b/>
                              <w:color w:val="FFFFFF"/>
                              <w:sz w:val="28"/>
                            </w:rPr>
                          </w:pPr>
                        </w:p>
                        <w:p w14:paraId="5E497AEE" w14:textId="77777777" w:rsidR="0028264B" w:rsidRPr="005B7E7B" w:rsidRDefault="0028264B" w:rsidP="005B7E7B">
                          <w:pPr>
                            <w:spacing w:before="0"/>
                            <w:ind w:firstLine="0"/>
                            <w:jc w:val="center"/>
                            <w:rPr>
                              <w:b/>
                              <w:color w:val="FFFFFF"/>
                              <w:sz w:val="28"/>
                            </w:rPr>
                          </w:pPr>
                        </w:p>
                        <w:p w14:paraId="43FDE031" w14:textId="77777777" w:rsidR="0028264B" w:rsidRPr="005B7E7B" w:rsidRDefault="0028264B" w:rsidP="005B7E7B">
                          <w:pPr>
                            <w:spacing w:before="0"/>
                            <w:ind w:firstLine="0"/>
                            <w:jc w:val="center"/>
                            <w:rPr>
                              <w:b/>
                              <w:color w:val="FFFFFF"/>
                              <w:sz w:val="28"/>
                            </w:rPr>
                          </w:pPr>
                        </w:p>
                        <w:p w14:paraId="7D8E8892" w14:textId="77777777" w:rsidR="0028264B" w:rsidRPr="005B7E7B" w:rsidRDefault="0028264B" w:rsidP="005B7E7B">
                          <w:pPr>
                            <w:spacing w:before="0"/>
                            <w:ind w:firstLine="0"/>
                            <w:jc w:val="center"/>
                            <w:rPr>
                              <w:b/>
                              <w:color w:val="FFFFFF"/>
                              <w:sz w:val="28"/>
                            </w:rPr>
                          </w:pPr>
                        </w:p>
                        <w:p w14:paraId="601A41E6" w14:textId="77777777" w:rsidR="0028264B" w:rsidRPr="005B7E7B" w:rsidRDefault="0028264B" w:rsidP="005B7E7B">
                          <w:pPr>
                            <w:spacing w:before="0"/>
                            <w:ind w:firstLine="0"/>
                            <w:jc w:val="center"/>
                            <w:rPr>
                              <w:b/>
                              <w:color w:val="FFFFFF"/>
                              <w:sz w:val="28"/>
                            </w:rPr>
                          </w:pPr>
                        </w:p>
                        <w:p w14:paraId="6A5EEDF1" w14:textId="77777777" w:rsidR="0028264B" w:rsidRPr="005B7E7B" w:rsidRDefault="0028264B" w:rsidP="005B7E7B">
                          <w:pPr>
                            <w:spacing w:before="0"/>
                            <w:ind w:firstLine="0"/>
                            <w:jc w:val="center"/>
                            <w:rPr>
                              <w:color w:val="FFFFFF"/>
                              <w:sz w:val="14"/>
                            </w:rPr>
                          </w:pPr>
                          <w:r w:rsidRPr="005B7E7B">
                            <w:rPr>
                              <w:b/>
                              <w:color w:val="FFFFFF"/>
                            </w:rPr>
                            <w:fldChar w:fldCharType="begin"/>
                          </w:r>
                          <w:r w:rsidRPr="005B7E7B">
                            <w:rPr>
                              <w:b/>
                              <w:color w:val="FFFFFF"/>
                            </w:rPr>
                            <w:instrText xml:space="preserve"> PAGE   \* MERGEFORMAT </w:instrText>
                          </w:r>
                          <w:r w:rsidRPr="005B7E7B">
                            <w:rPr>
                              <w:b/>
                              <w:color w:val="FFFFFF"/>
                            </w:rPr>
                            <w:fldChar w:fldCharType="separate"/>
                          </w:r>
                          <w:r w:rsidR="00046D22">
                            <w:rPr>
                              <w:b/>
                              <w:noProof/>
                              <w:color w:val="FFFFFF"/>
                            </w:rPr>
                            <w:t>1</w:t>
                          </w:r>
                          <w:r w:rsidRPr="005B7E7B">
                            <w:rPr>
                              <w:b/>
                              <w:color w:val="FFFFFF"/>
                            </w:rPr>
                            <w:fldChar w:fldCharType="end"/>
                          </w:r>
                          <w:r w:rsidRPr="005B7E7B">
                            <w:rPr>
                              <w:color w:val="FFFFFF"/>
                              <w:sz w:val="14"/>
                            </w:rPr>
                            <w:t xml:space="preserve"> </w:t>
                          </w:r>
                        </w:p>
                        <w:p w14:paraId="56DB2B23" w14:textId="77777777" w:rsidR="0028264B" w:rsidRPr="005B7E7B" w:rsidRDefault="0028264B" w:rsidP="005B7E7B">
                          <w:pPr>
                            <w:ind w:firstLine="0"/>
                            <w:jc w:val="center"/>
                            <w:rPr>
                              <w:color w:val="FFFFFF"/>
                              <w:sz w:val="18"/>
                            </w:rPr>
                          </w:pPr>
                          <w:r w:rsidRPr="005B7E7B">
                            <w:rPr>
                              <w:color w:val="FFFFFF"/>
                              <w:sz w:val="18"/>
                            </w:rPr>
                            <w:t>Güvenlik Stratejileri</w:t>
                          </w:r>
                        </w:p>
                        <w:p w14:paraId="3112CFD5" w14:textId="77777777" w:rsidR="0028264B" w:rsidRPr="005B7E7B" w:rsidRDefault="0028264B" w:rsidP="005B7E7B">
                          <w:pPr>
                            <w:ind w:firstLine="0"/>
                            <w:jc w:val="center"/>
                            <w:rPr>
                              <w:color w:val="FFFFFF"/>
                              <w:sz w:val="18"/>
                            </w:rPr>
                          </w:pPr>
                          <w:r w:rsidRPr="005B7E7B">
                            <w:rPr>
                              <w:color w:val="FFFFFF"/>
                              <w:sz w:val="18"/>
                            </w:rPr>
                            <w:t>Yıl: 8</w:t>
                          </w:r>
                        </w:p>
                        <w:p w14:paraId="39BBEA5B" w14:textId="77777777" w:rsidR="0028264B" w:rsidRPr="005B7E7B" w:rsidRDefault="0028264B" w:rsidP="005B7E7B">
                          <w:pPr>
                            <w:ind w:firstLine="0"/>
                            <w:jc w:val="center"/>
                            <w:rPr>
                              <w:color w:val="FFFFFF"/>
                              <w:sz w:val="18"/>
                            </w:rPr>
                          </w:pPr>
                          <w:r w:rsidRPr="005B7E7B">
                            <w:rPr>
                              <w:color w:val="FFFFFF"/>
                              <w:sz w:val="18"/>
                            </w:rPr>
                            <w:t>Sayı:16</w:t>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3AA32DB2" id="Rectangle 94" o:spid="_x0000_s1026" style="position:absolute;left:0;text-align:left;margin-left:377.05pt;margin-top:117.9pt;width:64.8pt;height:46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" o:allowincell="f" strokecolor="white">
              <v:textbox>
                <w:txbxContent>
                  <w:p w14:paraId="0E8D8431" w14:textId="77777777" w:rsidR="0028264B" w:rsidRPr="005B7E7B" w:rsidRDefault="0028264B" w:rsidP="005B7E7B">
                    <w:pPr>
                      <w:spacing w:before="0"/>
                      <w:ind w:firstLine="0"/>
                      <w:jc w:val="center"/>
                      <w:rPr>
                        <w:b/>
                        <w:color w:val="FFFFFF"/>
                        <w:sz w:val="28"/>
                      </w:rPr>
                    </w:pPr>
                  </w:p>
                  <w:p w14:paraId="661516F4" w14:textId="77777777" w:rsidR="0028264B" w:rsidRPr="005B7E7B" w:rsidRDefault="0028264B" w:rsidP="005B7E7B">
                    <w:pPr>
                      <w:spacing w:before="0"/>
                      <w:ind w:firstLine="0"/>
                      <w:jc w:val="center"/>
                      <w:rPr>
                        <w:b/>
                        <w:color w:val="FFFFFF"/>
                        <w:sz w:val="28"/>
                      </w:rPr>
                    </w:pPr>
                  </w:p>
                  <w:p w14:paraId="521E6F99" w14:textId="77777777" w:rsidR="0028264B" w:rsidRPr="005B7E7B" w:rsidRDefault="0028264B" w:rsidP="005B7E7B">
                    <w:pPr>
                      <w:spacing w:before="0"/>
                      <w:ind w:firstLine="0"/>
                      <w:jc w:val="center"/>
                      <w:rPr>
                        <w:b/>
                        <w:color w:val="FFFFFF"/>
                        <w:sz w:val="28"/>
                      </w:rPr>
                    </w:pPr>
                  </w:p>
                  <w:p w14:paraId="74AC1C11" w14:textId="77777777" w:rsidR="0028264B" w:rsidRPr="005B7E7B" w:rsidRDefault="0028264B" w:rsidP="005B7E7B">
                    <w:pPr>
                      <w:spacing w:before="0"/>
                      <w:ind w:firstLine="0"/>
                      <w:jc w:val="center"/>
                      <w:rPr>
                        <w:b/>
                        <w:color w:val="FFFFFF"/>
                        <w:sz w:val="28"/>
                      </w:rPr>
                    </w:pPr>
                  </w:p>
                  <w:p w14:paraId="09BDB011" w14:textId="77777777" w:rsidR="0028264B" w:rsidRPr="005B7E7B" w:rsidRDefault="0028264B" w:rsidP="005B7E7B">
                    <w:pPr>
                      <w:spacing w:before="0"/>
                      <w:ind w:firstLine="0"/>
                      <w:jc w:val="center"/>
                      <w:rPr>
                        <w:b/>
                        <w:color w:val="FFFFFF"/>
                        <w:sz w:val="28"/>
                      </w:rPr>
                    </w:pPr>
                  </w:p>
                  <w:p w14:paraId="4D182144" w14:textId="77777777" w:rsidR="0028264B" w:rsidRPr="005B7E7B" w:rsidRDefault="0028264B" w:rsidP="005B7E7B">
                    <w:pPr>
                      <w:spacing w:before="0"/>
                      <w:ind w:firstLine="0"/>
                      <w:jc w:val="center"/>
                      <w:rPr>
                        <w:b/>
                        <w:color w:val="FFFFFF"/>
                        <w:sz w:val="28"/>
                      </w:rPr>
                    </w:pPr>
                  </w:p>
                  <w:p w14:paraId="31C1042C" w14:textId="77777777" w:rsidR="0028264B" w:rsidRPr="005B7E7B" w:rsidRDefault="0028264B" w:rsidP="005B7E7B">
                    <w:pPr>
                      <w:spacing w:before="0"/>
                      <w:ind w:firstLine="0"/>
                      <w:jc w:val="center"/>
                      <w:rPr>
                        <w:b/>
                        <w:color w:val="FFFFFF"/>
                        <w:sz w:val="28"/>
                      </w:rPr>
                    </w:pPr>
                  </w:p>
                  <w:p w14:paraId="54C9D6FD" w14:textId="77777777" w:rsidR="0028264B" w:rsidRPr="005B7E7B" w:rsidRDefault="0028264B" w:rsidP="005B7E7B">
                    <w:pPr>
                      <w:spacing w:before="0"/>
                      <w:ind w:firstLine="0"/>
                      <w:jc w:val="center"/>
                      <w:rPr>
                        <w:b/>
                        <w:color w:val="FFFFFF"/>
                        <w:sz w:val="28"/>
                      </w:rPr>
                    </w:pPr>
                  </w:p>
                  <w:p w14:paraId="5E497AEE" w14:textId="77777777" w:rsidR="0028264B" w:rsidRPr="005B7E7B" w:rsidRDefault="0028264B" w:rsidP="005B7E7B">
                    <w:pPr>
                      <w:spacing w:before="0"/>
                      <w:ind w:firstLine="0"/>
                      <w:jc w:val="center"/>
                      <w:rPr>
                        <w:b/>
                        <w:color w:val="FFFFFF"/>
                        <w:sz w:val="28"/>
                      </w:rPr>
                    </w:pPr>
                  </w:p>
                  <w:p w14:paraId="43FDE031" w14:textId="77777777" w:rsidR="0028264B" w:rsidRPr="005B7E7B" w:rsidRDefault="0028264B" w:rsidP="005B7E7B">
                    <w:pPr>
                      <w:spacing w:before="0"/>
                      <w:ind w:firstLine="0"/>
                      <w:jc w:val="center"/>
                      <w:rPr>
                        <w:b/>
                        <w:color w:val="FFFFFF"/>
                        <w:sz w:val="28"/>
                      </w:rPr>
                    </w:pPr>
                  </w:p>
                  <w:p w14:paraId="7D8E8892" w14:textId="77777777" w:rsidR="0028264B" w:rsidRPr="005B7E7B" w:rsidRDefault="0028264B" w:rsidP="005B7E7B">
                    <w:pPr>
                      <w:spacing w:before="0"/>
                      <w:ind w:firstLine="0"/>
                      <w:jc w:val="center"/>
                      <w:rPr>
                        <w:b/>
                        <w:color w:val="FFFFFF"/>
                        <w:sz w:val="28"/>
                      </w:rPr>
                    </w:pPr>
                  </w:p>
                  <w:p w14:paraId="601A41E6" w14:textId="77777777" w:rsidR="0028264B" w:rsidRPr="005B7E7B" w:rsidRDefault="0028264B" w:rsidP="005B7E7B">
                    <w:pPr>
                      <w:spacing w:before="0"/>
                      <w:ind w:firstLine="0"/>
                      <w:jc w:val="center"/>
                      <w:rPr>
                        <w:b/>
                        <w:color w:val="FFFFFF"/>
                        <w:sz w:val="28"/>
                      </w:rPr>
                    </w:pPr>
                  </w:p>
                  <w:p w14:paraId="6A5EEDF1" w14:textId="77777777" w:rsidR="0028264B" w:rsidRPr="005B7E7B" w:rsidRDefault="0028264B" w:rsidP="005B7E7B">
                    <w:pPr>
                      <w:spacing w:before="0"/>
                      <w:ind w:firstLine="0"/>
                      <w:jc w:val="center"/>
                      <w:rPr>
                        <w:color w:val="FFFFFF"/>
                        <w:sz w:val="14"/>
                      </w:rPr>
                    </w:pPr>
                    <w:r w:rsidRPr="005B7E7B">
                      <w:rPr>
                        <w:b/>
                        <w:color w:val="FFFFFF"/>
                      </w:rPr>
                      <w:fldChar w:fldCharType="begin"/>
                    </w:r>
                    <w:r w:rsidRPr="005B7E7B">
                      <w:rPr>
                        <w:b/>
                        <w:color w:val="FFFFFF"/>
                      </w:rPr>
                      <w:instrText xml:space="preserve"> PAGE   \* MERGEFORMAT </w:instrText>
                    </w:r>
                    <w:r w:rsidRPr="005B7E7B">
                      <w:rPr>
                        <w:b/>
                        <w:color w:val="FFFFFF"/>
                      </w:rPr>
                      <w:fldChar w:fldCharType="separate"/>
                    </w:r>
                    <w:r w:rsidR="00046D22">
                      <w:rPr>
                        <w:b/>
                        <w:noProof/>
                        <w:color w:val="FFFFFF"/>
                      </w:rPr>
                      <w:t>1</w:t>
                    </w:r>
                    <w:r w:rsidRPr="005B7E7B">
                      <w:rPr>
                        <w:b/>
                        <w:color w:val="FFFFFF"/>
                      </w:rPr>
                      <w:fldChar w:fldCharType="end"/>
                    </w:r>
                    <w:r w:rsidRPr="005B7E7B">
                      <w:rPr>
                        <w:color w:val="FFFFFF"/>
                        <w:sz w:val="14"/>
                      </w:rPr>
                      <w:t xml:space="preserve"> </w:t>
                    </w:r>
                  </w:p>
                  <w:p w14:paraId="56DB2B23" w14:textId="77777777" w:rsidR="0028264B" w:rsidRPr="005B7E7B" w:rsidRDefault="0028264B" w:rsidP="005B7E7B">
                    <w:pPr>
                      <w:ind w:firstLine="0"/>
                      <w:jc w:val="center"/>
                      <w:rPr>
                        <w:color w:val="FFFFFF"/>
                        <w:sz w:val="18"/>
                      </w:rPr>
                    </w:pPr>
                    <w:r w:rsidRPr="005B7E7B">
                      <w:rPr>
                        <w:color w:val="FFFFFF"/>
                        <w:sz w:val="18"/>
                      </w:rPr>
                      <w:t>Güvenlik Stratejileri</w:t>
                    </w:r>
                  </w:p>
                  <w:p w14:paraId="3112CFD5" w14:textId="77777777" w:rsidR="0028264B" w:rsidRPr="005B7E7B" w:rsidRDefault="0028264B" w:rsidP="005B7E7B">
                    <w:pPr>
                      <w:ind w:firstLine="0"/>
                      <w:jc w:val="center"/>
                      <w:rPr>
                        <w:color w:val="FFFFFF"/>
                        <w:sz w:val="18"/>
                      </w:rPr>
                    </w:pPr>
                    <w:r w:rsidRPr="005B7E7B">
                      <w:rPr>
                        <w:color w:val="FFFFFF"/>
                        <w:sz w:val="18"/>
                      </w:rPr>
                      <w:t>Yıl: 8</w:t>
                    </w:r>
                  </w:p>
                  <w:p w14:paraId="39BBEA5B" w14:textId="77777777" w:rsidR="0028264B" w:rsidRPr="005B7E7B" w:rsidRDefault="0028264B" w:rsidP="005B7E7B">
                    <w:pPr>
                      <w:ind w:firstLine="0"/>
                      <w:jc w:val="center"/>
                      <w:rPr>
                        <w:color w:val="FFFFFF"/>
                        <w:sz w:val="18"/>
                      </w:rPr>
                    </w:pPr>
                    <w:r w:rsidRPr="005B7E7B">
                      <w:rPr>
                        <w:color w:val="FFFFFF"/>
                        <w:sz w:val="18"/>
                      </w:rPr>
                      <w:t>Sayı:16</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EE0A030"/>
    <w:lvl w:ilvl="0">
      <w:start w:val="1"/>
      <w:numFmt w:val="bullet"/>
      <w:pStyle w:val="NoteLevel1"/>
      <w:lvlText w:val=""/>
      <w:lvlJc w:val="left"/>
      <w:pPr>
        <w:tabs>
          <w:tab w:val="num" w:pos="0"/>
        </w:tabs>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81C62242"/>
    <w:lvl w:ilvl="0">
      <w:start w:val="1"/>
      <w:numFmt w:val="decimal"/>
      <w:pStyle w:val="ListeNumaras5"/>
      <w:lvlText w:val="%1."/>
      <w:lvlJc w:val="left"/>
      <w:pPr>
        <w:tabs>
          <w:tab w:val="num" w:pos="1492"/>
        </w:tabs>
        <w:ind w:left="1492" w:hanging="360"/>
      </w:pPr>
    </w:lvl>
  </w:abstractNum>
  <w:abstractNum w:abstractNumId="2" w15:restartNumberingAfterBreak="0">
    <w:nsid w:val="FFFFFF7D"/>
    <w:multiLevelType w:val="singleLevel"/>
    <w:tmpl w:val="C338EDF6"/>
    <w:lvl w:ilvl="0">
      <w:start w:val="1"/>
      <w:numFmt w:val="decimal"/>
      <w:pStyle w:val="ListeNumaras4"/>
      <w:lvlText w:val="%1."/>
      <w:lvlJc w:val="left"/>
      <w:pPr>
        <w:tabs>
          <w:tab w:val="num" w:pos="1209"/>
        </w:tabs>
        <w:ind w:left="1209" w:hanging="360"/>
      </w:pPr>
    </w:lvl>
  </w:abstractNum>
  <w:abstractNum w:abstractNumId="3" w15:restartNumberingAfterBreak="0">
    <w:nsid w:val="FFFFFF7E"/>
    <w:multiLevelType w:val="singleLevel"/>
    <w:tmpl w:val="9DB48458"/>
    <w:lvl w:ilvl="0">
      <w:start w:val="1"/>
      <w:numFmt w:val="decimal"/>
      <w:pStyle w:val="ListeNumaras3"/>
      <w:lvlText w:val="%1."/>
      <w:lvlJc w:val="left"/>
      <w:pPr>
        <w:tabs>
          <w:tab w:val="num" w:pos="926"/>
        </w:tabs>
        <w:ind w:left="926" w:hanging="360"/>
      </w:pPr>
    </w:lvl>
  </w:abstractNum>
  <w:abstractNum w:abstractNumId="4" w15:restartNumberingAfterBreak="0">
    <w:nsid w:val="FFFFFF7F"/>
    <w:multiLevelType w:val="singleLevel"/>
    <w:tmpl w:val="310AB402"/>
    <w:lvl w:ilvl="0">
      <w:start w:val="1"/>
      <w:numFmt w:val="decimal"/>
      <w:pStyle w:val="ListeNumaras2"/>
      <w:lvlText w:val="%1."/>
      <w:lvlJc w:val="left"/>
      <w:pPr>
        <w:tabs>
          <w:tab w:val="num" w:pos="643"/>
        </w:tabs>
        <w:ind w:left="643" w:hanging="360"/>
      </w:pPr>
    </w:lvl>
  </w:abstractNum>
  <w:abstractNum w:abstractNumId="5" w15:restartNumberingAfterBreak="0">
    <w:nsid w:val="FFFFFF80"/>
    <w:multiLevelType w:val="singleLevel"/>
    <w:tmpl w:val="6964C2BC"/>
    <w:lvl w:ilvl="0">
      <w:start w:val="1"/>
      <w:numFmt w:val="bullet"/>
      <w:pStyle w:val="ListeMaddemi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EE8AE454"/>
    <w:lvl w:ilvl="0">
      <w:start w:val="1"/>
      <w:numFmt w:val="bullet"/>
      <w:pStyle w:val="ListeMaddemi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EBCB864"/>
    <w:lvl w:ilvl="0">
      <w:start w:val="1"/>
      <w:numFmt w:val="bullet"/>
      <w:pStyle w:val="ListeMaddemi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FA7E6F82"/>
    <w:lvl w:ilvl="0">
      <w:start w:val="1"/>
      <w:numFmt w:val="bullet"/>
      <w:pStyle w:val="ListeMaddemi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4CBAE69C"/>
    <w:lvl w:ilvl="0">
      <w:start w:val="1"/>
      <w:numFmt w:val="decimal"/>
      <w:pStyle w:val="ListeNumaras"/>
      <w:lvlText w:val="%1."/>
      <w:lvlJc w:val="left"/>
      <w:pPr>
        <w:tabs>
          <w:tab w:val="num" w:pos="360"/>
        </w:tabs>
        <w:ind w:left="360" w:hanging="360"/>
      </w:pPr>
    </w:lvl>
  </w:abstractNum>
  <w:abstractNum w:abstractNumId="10" w15:restartNumberingAfterBreak="0">
    <w:nsid w:val="FFFFFF89"/>
    <w:multiLevelType w:val="singleLevel"/>
    <w:tmpl w:val="49187340"/>
    <w:lvl w:ilvl="0">
      <w:start w:val="1"/>
      <w:numFmt w:val="bullet"/>
      <w:pStyle w:val="ListeMaddemi"/>
      <w:lvlText w:val=""/>
      <w:lvlJc w:val="left"/>
      <w:pPr>
        <w:tabs>
          <w:tab w:val="num" w:pos="360"/>
        </w:tabs>
        <w:ind w:left="360" w:hanging="360"/>
      </w:pPr>
      <w:rPr>
        <w:rFonts w:ascii="Symbol" w:hAnsi="Symbol" w:hint="default"/>
      </w:rPr>
    </w:lvl>
  </w:abstractNum>
  <w:abstractNum w:abstractNumId="11" w15:restartNumberingAfterBreak="0">
    <w:nsid w:val="022027EE"/>
    <w:multiLevelType w:val="hybridMultilevel"/>
    <w:tmpl w:val="9EEC2B38"/>
    <w:lvl w:ilvl="0" w:tplc="0A305574">
      <w:start w:val="1"/>
      <w:numFmt w:val="decimal"/>
      <w:lvlText w:val="%1."/>
      <w:lvlJc w:val="left"/>
      <w:pPr>
        <w:ind w:left="1700" w:hanging="9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2CC7552"/>
    <w:multiLevelType w:val="multilevel"/>
    <w:tmpl w:val="041F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2D96E7B"/>
    <w:multiLevelType w:val="hybridMultilevel"/>
    <w:tmpl w:val="1382C312"/>
    <w:lvl w:ilvl="0" w:tplc="41328BF8">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4" w15:restartNumberingAfterBreak="0">
    <w:nsid w:val="03963A40"/>
    <w:multiLevelType w:val="hybridMultilevel"/>
    <w:tmpl w:val="43EAB93C"/>
    <w:lvl w:ilvl="0" w:tplc="21F8A14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13014D6F"/>
    <w:multiLevelType w:val="hybridMultilevel"/>
    <w:tmpl w:val="AC1C4352"/>
    <w:lvl w:ilvl="0" w:tplc="826E2248">
      <w:start w:val="1"/>
      <w:numFmt w:val="decimal"/>
      <w:lvlText w:val="%1."/>
      <w:lvlJc w:val="left"/>
      <w:pPr>
        <w:ind w:left="786" w:hanging="360"/>
      </w:pPr>
    </w:lvl>
    <w:lvl w:ilvl="1" w:tplc="041F0019">
      <w:start w:val="1"/>
      <w:numFmt w:val="lowerLetter"/>
      <w:lvlText w:val="%2."/>
      <w:lvlJc w:val="left"/>
      <w:pPr>
        <w:ind w:left="1500" w:hanging="360"/>
      </w:pPr>
    </w:lvl>
    <w:lvl w:ilvl="2" w:tplc="041F001B">
      <w:start w:val="1"/>
      <w:numFmt w:val="lowerRoman"/>
      <w:lvlText w:val="%3."/>
      <w:lvlJc w:val="right"/>
      <w:pPr>
        <w:ind w:left="2220" w:hanging="180"/>
      </w:pPr>
    </w:lvl>
    <w:lvl w:ilvl="3" w:tplc="041F000F">
      <w:start w:val="1"/>
      <w:numFmt w:val="decimal"/>
      <w:lvlText w:val="%4."/>
      <w:lvlJc w:val="left"/>
      <w:pPr>
        <w:ind w:left="2940" w:hanging="360"/>
      </w:pPr>
    </w:lvl>
    <w:lvl w:ilvl="4" w:tplc="041F0019">
      <w:start w:val="1"/>
      <w:numFmt w:val="lowerLetter"/>
      <w:lvlText w:val="%5."/>
      <w:lvlJc w:val="left"/>
      <w:pPr>
        <w:ind w:left="3660" w:hanging="360"/>
      </w:pPr>
    </w:lvl>
    <w:lvl w:ilvl="5" w:tplc="041F001B">
      <w:start w:val="1"/>
      <w:numFmt w:val="lowerRoman"/>
      <w:lvlText w:val="%6."/>
      <w:lvlJc w:val="right"/>
      <w:pPr>
        <w:ind w:left="4380" w:hanging="180"/>
      </w:pPr>
    </w:lvl>
    <w:lvl w:ilvl="6" w:tplc="041F000F">
      <w:start w:val="1"/>
      <w:numFmt w:val="decimal"/>
      <w:lvlText w:val="%7."/>
      <w:lvlJc w:val="left"/>
      <w:pPr>
        <w:ind w:left="5100" w:hanging="360"/>
      </w:pPr>
    </w:lvl>
    <w:lvl w:ilvl="7" w:tplc="041F0019">
      <w:start w:val="1"/>
      <w:numFmt w:val="lowerLetter"/>
      <w:lvlText w:val="%8."/>
      <w:lvlJc w:val="left"/>
      <w:pPr>
        <w:ind w:left="5820" w:hanging="360"/>
      </w:pPr>
    </w:lvl>
    <w:lvl w:ilvl="8" w:tplc="041F001B">
      <w:start w:val="1"/>
      <w:numFmt w:val="lowerRoman"/>
      <w:lvlText w:val="%9."/>
      <w:lvlJc w:val="right"/>
      <w:pPr>
        <w:ind w:left="6540" w:hanging="180"/>
      </w:pPr>
    </w:lvl>
  </w:abstractNum>
  <w:abstractNum w:abstractNumId="16" w15:restartNumberingAfterBreak="0">
    <w:nsid w:val="1C604C01"/>
    <w:multiLevelType w:val="hybridMultilevel"/>
    <w:tmpl w:val="FB2C6E04"/>
    <w:lvl w:ilvl="0" w:tplc="706E9836">
      <w:start w:val="1"/>
      <w:numFmt w:val="decimal"/>
      <w:lvlText w:val="%1."/>
      <w:lvlJc w:val="left"/>
      <w:pPr>
        <w:ind w:left="1069" w:hanging="360"/>
      </w:pPr>
      <w:rPr>
        <w:rFonts w:hint="default"/>
        <w:b/>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7" w15:restartNumberingAfterBreak="0">
    <w:nsid w:val="1D161E3B"/>
    <w:multiLevelType w:val="multilevel"/>
    <w:tmpl w:val="EE2EF5DC"/>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21F57739"/>
    <w:multiLevelType w:val="multilevel"/>
    <w:tmpl w:val="45B0CE14"/>
    <w:lvl w:ilvl="0">
      <w:start w:val="1"/>
      <w:numFmt w:val="decimal"/>
      <w:lvlText w:val="%1."/>
      <w:lvlJc w:val="left"/>
      <w:pPr>
        <w:ind w:left="1211" w:hanging="360"/>
      </w:pPr>
      <w:rPr>
        <w:rFonts w:hint="default"/>
        <w:b/>
      </w:rPr>
    </w:lvl>
    <w:lvl w:ilvl="1">
      <w:start w:val="1"/>
      <w:numFmt w:val="decimal"/>
      <w:isLgl/>
      <w:lvlText w:val="%1.%2."/>
      <w:lvlJc w:val="left"/>
      <w:pPr>
        <w:ind w:left="1214" w:hanging="360"/>
      </w:pPr>
      <w:rPr>
        <w:rFonts w:hint="default"/>
        <w:b/>
      </w:rPr>
    </w:lvl>
    <w:lvl w:ilvl="2">
      <w:start w:val="1"/>
      <w:numFmt w:val="decimal"/>
      <w:isLgl/>
      <w:lvlText w:val="%1.%2.%3."/>
      <w:lvlJc w:val="left"/>
      <w:pPr>
        <w:ind w:left="1577" w:hanging="720"/>
      </w:pPr>
      <w:rPr>
        <w:rFonts w:hint="default"/>
      </w:rPr>
    </w:lvl>
    <w:lvl w:ilvl="3">
      <w:start w:val="1"/>
      <w:numFmt w:val="decimal"/>
      <w:isLgl/>
      <w:lvlText w:val="%1.%2.%3.%4."/>
      <w:lvlJc w:val="left"/>
      <w:pPr>
        <w:ind w:left="1580" w:hanging="720"/>
      </w:pPr>
      <w:rPr>
        <w:rFonts w:hint="default"/>
      </w:rPr>
    </w:lvl>
    <w:lvl w:ilvl="4">
      <w:start w:val="1"/>
      <w:numFmt w:val="decimal"/>
      <w:isLgl/>
      <w:lvlText w:val="%1.%2.%3.%4.%5."/>
      <w:lvlJc w:val="left"/>
      <w:pPr>
        <w:ind w:left="1943" w:hanging="1080"/>
      </w:pPr>
      <w:rPr>
        <w:rFonts w:hint="default"/>
      </w:rPr>
    </w:lvl>
    <w:lvl w:ilvl="5">
      <w:start w:val="1"/>
      <w:numFmt w:val="decimal"/>
      <w:isLgl/>
      <w:lvlText w:val="%1.%2.%3.%4.%5.%6."/>
      <w:lvlJc w:val="left"/>
      <w:pPr>
        <w:ind w:left="1946" w:hanging="1080"/>
      </w:pPr>
      <w:rPr>
        <w:rFonts w:hint="default"/>
      </w:rPr>
    </w:lvl>
    <w:lvl w:ilvl="6">
      <w:start w:val="1"/>
      <w:numFmt w:val="decimal"/>
      <w:isLgl/>
      <w:lvlText w:val="%1.%2.%3.%4.%5.%6.%7."/>
      <w:lvlJc w:val="left"/>
      <w:pPr>
        <w:ind w:left="2309" w:hanging="1440"/>
      </w:pPr>
      <w:rPr>
        <w:rFonts w:hint="default"/>
      </w:rPr>
    </w:lvl>
    <w:lvl w:ilvl="7">
      <w:start w:val="1"/>
      <w:numFmt w:val="decimal"/>
      <w:isLgl/>
      <w:lvlText w:val="%1.%2.%3.%4.%5.%6.%7.%8."/>
      <w:lvlJc w:val="left"/>
      <w:pPr>
        <w:ind w:left="2312" w:hanging="1440"/>
      </w:pPr>
      <w:rPr>
        <w:rFonts w:hint="default"/>
      </w:rPr>
    </w:lvl>
    <w:lvl w:ilvl="8">
      <w:start w:val="1"/>
      <w:numFmt w:val="decimal"/>
      <w:isLgl/>
      <w:lvlText w:val="%1.%2.%3.%4.%5.%6.%7.%8.%9."/>
      <w:lvlJc w:val="left"/>
      <w:pPr>
        <w:ind w:left="2675" w:hanging="1800"/>
      </w:pPr>
      <w:rPr>
        <w:rFonts w:hint="default"/>
      </w:rPr>
    </w:lvl>
  </w:abstractNum>
  <w:abstractNum w:abstractNumId="19" w15:restartNumberingAfterBreak="0">
    <w:nsid w:val="34C367A7"/>
    <w:multiLevelType w:val="hybridMultilevel"/>
    <w:tmpl w:val="09FA1F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473456F"/>
    <w:multiLevelType w:val="multilevel"/>
    <w:tmpl w:val="CD605634"/>
    <w:styleLink w:val="MakaleBlm"/>
    <w:lvl w:ilvl="0">
      <w:start w:val="1"/>
      <w:numFmt w:val="upperRoman"/>
      <w:lvlText w:val="Madde %1."/>
      <w:lvlJc w:val="left"/>
      <w:pPr>
        <w:tabs>
          <w:tab w:val="num" w:pos="1080"/>
        </w:tabs>
        <w:ind w:left="0" w:firstLine="0"/>
      </w:pPr>
    </w:lvl>
    <w:lvl w:ilvl="1">
      <w:start w:val="1"/>
      <w:numFmt w:val="decimalZero"/>
      <w:isLgl/>
      <w:lvlText w:val="Bölüm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4A1E1E0C"/>
    <w:multiLevelType w:val="hybridMultilevel"/>
    <w:tmpl w:val="B3E601AC"/>
    <w:lvl w:ilvl="0" w:tplc="81FAE60A">
      <w:start w:val="3"/>
      <w:numFmt w:val="decimal"/>
      <w:lvlText w:val="%1-"/>
      <w:lvlJc w:val="left"/>
      <w:pPr>
        <w:ind w:left="720" w:hanging="360"/>
      </w:pPr>
      <w:rPr>
        <w:rFonts w:hint="default"/>
        <w:u w:val="singl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55EA3749"/>
    <w:multiLevelType w:val="hybridMultilevel"/>
    <w:tmpl w:val="7A52F9F6"/>
    <w:lvl w:ilvl="0" w:tplc="CC8C9206">
      <w:start w:val="1"/>
      <w:numFmt w:val="lowerLetter"/>
      <w:lvlText w:val="%1."/>
      <w:lvlJc w:val="left"/>
      <w:pPr>
        <w:ind w:left="1440" w:hanging="360"/>
      </w:pPr>
      <w:rPr>
        <w:rFonts w:ascii="Times New Roman" w:hAnsi="Times New Roman" w:hint="default"/>
        <w:b w:val="0"/>
        <w:bCs w:val="0"/>
        <w:i w:val="0"/>
        <w:iCs w:val="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58E555E"/>
    <w:multiLevelType w:val="hybridMultilevel"/>
    <w:tmpl w:val="6936D1F8"/>
    <w:lvl w:ilvl="0" w:tplc="CC8C9206">
      <w:start w:val="1"/>
      <w:numFmt w:val="lowerLetter"/>
      <w:lvlText w:val="%1."/>
      <w:lvlJc w:val="left"/>
      <w:pPr>
        <w:ind w:left="720" w:hanging="360"/>
      </w:pPr>
      <w:rPr>
        <w:rFonts w:ascii="Times New Roman" w:hAnsi="Times New Roman" w:hint="default"/>
        <w:b w:val="0"/>
        <w:bCs w:val="0"/>
        <w:i w:val="0"/>
        <w:i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6B0CA0"/>
    <w:multiLevelType w:val="multilevel"/>
    <w:tmpl w:val="041F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5" w15:restartNumberingAfterBreak="0">
    <w:nsid w:val="698431B1"/>
    <w:multiLevelType w:val="hybridMultilevel"/>
    <w:tmpl w:val="FDECF33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6D866EDC"/>
    <w:multiLevelType w:val="hybridMultilevel"/>
    <w:tmpl w:val="0A8846DC"/>
    <w:lvl w:ilvl="0" w:tplc="24A2C250">
      <w:start w:val="6"/>
      <w:numFmt w:val="decimal"/>
      <w:lvlText w:val="%1-"/>
      <w:lvlJc w:val="left"/>
      <w:pPr>
        <w:ind w:left="1069" w:hanging="360"/>
      </w:pPr>
      <w:rPr>
        <w:rFonts w:hint="default"/>
        <w:b w:val="0"/>
        <w:color w:val="auto"/>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7" w15:restartNumberingAfterBreak="0">
    <w:nsid w:val="6FE87973"/>
    <w:multiLevelType w:val="hybridMultilevel"/>
    <w:tmpl w:val="6D641722"/>
    <w:lvl w:ilvl="0" w:tplc="293C53D4">
      <w:start w:val="1"/>
      <w:numFmt w:val="decimal"/>
      <w:lvlText w:val="%1."/>
      <w:lvlJc w:val="left"/>
      <w:pPr>
        <w:ind w:left="1069" w:hanging="360"/>
      </w:pPr>
    </w:lvl>
    <w:lvl w:ilvl="1" w:tplc="041F0019">
      <w:start w:val="1"/>
      <w:numFmt w:val="lowerLetter"/>
      <w:lvlText w:val="%2."/>
      <w:lvlJc w:val="left"/>
      <w:pPr>
        <w:ind w:left="1789" w:hanging="360"/>
      </w:pPr>
    </w:lvl>
    <w:lvl w:ilvl="2" w:tplc="041F001B">
      <w:start w:val="1"/>
      <w:numFmt w:val="lowerRoman"/>
      <w:lvlText w:val="%3."/>
      <w:lvlJc w:val="right"/>
      <w:pPr>
        <w:ind w:left="2509" w:hanging="180"/>
      </w:pPr>
    </w:lvl>
    <w:lvl w:ilvl="3" w:tplc="041F000F">
      <w:start w:val="1"/>
      <w:numFmt w:val="decimal"/>
      <w:lvlText w:val="%4."/>
      <w:lvlJc w:val="left"/>
      <w:pPr>
        <w:ind w:left="3229" w:hanging="360"/>
      </w:pPr>
    </w:lvl>
    <w:lvl w:ilvl="4" w:tplc="041F0019">
      <w:start w:val="1"/>
      <w:numFmt w:val="lowerLetter"/>
      <w:lvlText w:val="%5."/>
      <w:lvlJc w:val="left"/>
      <w:pPr>
        <w:ind w:left="3949" w:hanging="360"/>
      </w:pPr>
    </w:lvl>
    <w:lvl w:ilvl="5" w:tplc="041F001B">
      <w:start w:val="1"/>
      <w:numFmt w:val="lowerRoman"/>
      <w:lvlText w:val="%6."/>
      <w:lvlJc w:val="right"/>
      <w:pPr>
        <w:ind w:left="4669" w:hanging="180"/>
      </w:pPr>
    </w:lvl>
    <w:lvl w:ilvl="6" w:tplc="041F000F">
      <w:start w:val="1"/>
      <w:numFmt w:val="decimal"/>
      <w:lvlText w:val="%7."/>
      <w:lvlJc w:val="left"/>
      <w:pPr>
        <w:ind w:left="5389" w:hanging="360"/>
      </w:pPr>
    </w:lvl>
    <w:lvl w:ilvl="7" w:tplc="041F0019">
      <w:start w:val="1"/>
      <w:numFmt w:val="lowerLetter"/>
      <w:lvlText w:val="%8."/>
      <w:lvlJc w:val="left"/>
      <w:pPr>
        <w:ind w:left="6109" w:hanging="360"/>
      </w:pPr>
    </w:lvl>
    <w:lvl w:ilvl="8" w:tplc="041F001B">
      <w:start w:val="1"/>
      <w:numFmt w:val="lowerRoman"/>
      <w:lvlText w:val="%9."/>
      <w:lvlJc w:val="right"/>
      <w:pPr>
        <w:ind w:left="6829" w:hanging="180"/>
      </w:pPr>
    </w:lvl>
  </w:abstractNum>
  <w:num w:numId="1">
    <w:abstractNumId w:val="0"/>
  </w:num>
  <w:num w:numId="2">
    <w:abstractNumId w:val="24"/>
  </w:num>
  <w:num w:numId="3">
    <w:abstractNumId w:val="12"/>
  </w:num>
  <w:num w:numId="4">
    <w:abstractNumId w:val="10"/>
  </w:num>
  <w:num w:numId="5">
    <w:abstractNumId w:val="8"/>
  </w:num>
  <w:num w:numId="6">
    <w:abstractNumId w:val="7"/>
  </w:num>
  <w:num w:numId="7">
    <w:abstractNumId w:val="6"/>
  </w:num>
  <w:num w:numId="8">
    <w:abstractNumId w:val="5"/>
  </w:num>
  <w:num w:numId="9">
    <w:abstractNumId w:val="9"/>
  </w:num>
  <w:num w:numId="10">
    <w:abstractNumId w:val="4"/>
  </w:num>
  <w:num w:numId="11">
    <w:abstractNumId w:val="3"/>
  </w:num>
  <w:num w:numId="12">
    <w:abstractNumId w:val="2"/>
  </w:num>
  <w:num w:numId="13">
    <w:abstractNumId w:val="1"/>
  </w:num>
  <w:num w:numId="14">
    <w:abstractNumId w:val="20"/>
  </w:num>
  <w:num w:numId="15">
    <w:abstractNumId w:val="13"/>
  </w:num>
  <w:num w:numId="16">
    <w:abstractNumId w:val="16"/>
  </w:num>
  <w:num w:numId="17">
    <w:abstractNumId w:val="17"/>
  </w:num>
  <w:num w:numId="18">
    <w:abstractNumId w:val="14"/>
  </w:num>
  <w:num w:numId="19">
    <w:abstractNumId w:val="25"/>
  </w:num>
  <w:num w:numId="20">
    <w:abstractNumId w:val="19"/>
  </w:num>
  <w:num w:numId="21">
    <w:abstractNumId w:val="18"/>
  </w:num>
  <w:num w:numId="22">
    <w:abstractNumId w:val="11"/>
  </w:num>
  <w:num w:numId="23">
    <w:abstractNumId w:val="23"/>
  </w:num>
  <w:num w:numId="24">
    <w:abstractNumId w:val="22"/>
  </w:num>
  <w:num w:numId="25">
    <w:abstractNumId w:val="21"/>
  </w:num>
  <w:num w:numId="26">
    <w:abstractNumId w:val="26"/>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activeWritingStyle w:appName="MSWord" w:lang="en-US" w:vendorID="64" w:dllVersion="6" w:nlCheck="1" w:checkStyle="0"/>
  <w:activeWritingStyle w:appName="MSWord" w:lang="en-NZ" w:vendorID="64" w:dllVersion="6" w:nlCheck="1" w:checkStyle="1"/>
  <w:activeWritingStyle w:appName="MSWord" w:lang="de-DE" w:vendorID="64" w:dllVersion="6" w:nlCheck="1" w:checkStyle="1"/>
  <w:activeWritingStyle w:appName="MSWord" w:lang="fr-FR" w:vendorID="64" w:dllVersion="6" w:nlCheck="1" w:checkStyle="1"/>
  <w:activeWritingStyle w:appName="MSWord" w:lang="fr-CD" w:vendorID="64" w:dllVersion="6" w:nlCheck="1" w:checkStyle="1"/>
  <w:activeWritingStyle w:appName="MSWord" w:lang="fr-RE" w:vendorID="64" w:dllVersion="6" w:nlCheck="1" w:checkStyle="1"/>
  <w:activeWritingStyle w:appName="MSWord" w:lang="en-AU" w:vendorID="64" w:dllVersion="6" w:nlCheck="1" w:checkStyle="1"/>
  <w:activeWritingStyle w:appName="MSWord" w:lang="en-GB" w:vendorID="64" w:dllVersion="6" w:nlCheck="1" w:checkStyle="1"/>
  <w:activeWritingStyle w:appName="MSWord" w:lang="en-SG" w:vendorID="64" w:dllVersion="6" w:nlCheck="1" w:checkStyle="1"/>
  <w:activeWritingStyle w:appName="MSWord" w:lang="fr-MC" w:vendorID="64" w:dllVersion="6" w:nlCheck="1" w:checkStyle="1"/>
  <w:activeWritingStyle w:appName="MSWord" w:lang="en-ZW" w:vendorID="64" w:dllVersion="6" w:nlCheck="1" w:checkStyle="1"/>
  <w:activeWritingStyle w:appName="MSWord" w:lang="en-CA" w:vendorID="64" w:dllVersion="6" w:nlCheck="1" w:checkStyle="1"/>
  <w:activeWritingStyle w:appName="MSWord" w:lang="en-HK" w:vendorID="64" w:dllVersion="6" w:nlCheck="1" w:checkStyle="1"/>
  <w:activeWritingStyle w:appName="MSWord" w:lang="tr-TR" w:vendorID="64" w:dllVersion="4096" w:nlCheck="1" w:checkStyle="0"/>
  <w:activeWritingStyle w:appName="MSWord" w:lang="en-NZ"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tr-TR" w:vendorID="64" w:dllVersion="0" w:nlCheck="1" w:checkStyle="0"/>
  <w:activeWritingStyle w:appName="MSWord" w:lang="en-US" w:vendorID="64" w:dllVersion="0" w:nlCheck="1" w:checkStyle="0"/>
  <w:activeWritingStyle w:appName="MSWord" w:lang="fr-FR" w:vendorID="64" w:dllVersion="4096" w:nlCheck="1" w:checkStyle="0"/>
  <w:activeWritingStyle w:appName="MSWord" w:lang="tr-TR" w:vendorID="1" w:dllVersion="512" w:checkStyle="0"/>
  <w:proofState w:spelling="clean" w:grammar="clean"/>
  <w:attachedTemplate r:id="rId1"/>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oNotHyphenateCaps/>
  <w:evenAndOddHeaders/>
  <w:bookFoldPrintingSheets w:val="-4"/>
  <w:drawingGridHorizontalSpacing w:val="110"/>
  <w:displayHorizontalDrawingGridEvery w:val="2"/>
  <w:characterSpacingControl w:val="doNotCompress"/>
  <w:hdrShapeDefaults>
    <o:shapedefaults v:ext="edit" spidmax="7169" style="mso-position-horizontal:right;mso-position-vertical:center;mso-position-vertical-relative:margin;mso-width-percent:800;mso-width-relative:right-margin-area" o:allowincell="f" fillcolor="white" stroke="f">
      <v:fill color="white"/>
      <v:stroke on="f"/>
    </o:shapedefaults>
  </w:hdrShapeDefaults>
  <w:footnotePr>
    <w:numRestart w:val="eachSect"/>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174"/>
    <w:rsid w:val="000000FB"/>
    <w:rsid w:val="000005A7"/>
    <w:rsid w:val="000008F9"/>
    <w:rsid w:val="0000091B"/>
    <w:rsid w:val="00000B48"/>
    <w:rsid w:val="00000BC3"/>
    <w:rsid w:val="00000E65"/>
    <w:rsid w:val="00000F97"/>
    <w:rsid w:val="00001106"/>
    <w:rsid w:val="00001135"/>
    <w:rsid w:val="00001149"/>
    <w:rsid w:val="00001332"/>
    <w:rsid w:val="00002211"/>
    <w:rsid w:val="000024B4"/>
    <w:rsid w:val="000028F5"/>
    <w:rsid w:val="00002AB0"/>
    <w:rsid w:val="00003271"/>
    <w:rsid w:val="00003636"/>
    <w:rsid w:val="00003F7F"/>
    <w:rsid w:val="00004165"/>
    <w:rsid w:val="000041F2"/>
    <w:rsid w:val="000042D3"/>
    <w:rsid w:val="0000436E"/>
    <w:rsid w:val="0000471D"/>
    <w:rsid w:val="00004787"/>
    <w:rsid w:val="00004BE7"/>
    <w:rsid w:val="0000519E"/>
    <w:rsid w:val="000051CA"/>
    <w:rsid w:val="0000533D"/>
    <w:rsid w:val="00005374"/>
    <w:rsid w:val="00005997"/>
    <w:rsid w:val="00005A10"/>
    <w:rsid w:val="00005C2A"/>
    <w:rsid w:val="0000619E"/>
    <w:rsid w:val="00006529"/>
    <w:rsid w:val="000068A4"/>
    <w:rsid w:val="0000696C"/>
    <w:rsid w:val="000069DE"/>
    <w:rsid w:val="00006BF8"/>
    <w:rsid w:val="00006CDB"/>
    <w:rsid w:val="0000703D"/>
    <w:rsid w:val="00007206"/>
    <w:rsid w:val="00007403"/>
    <w:rsid w:val="00007579"/>
    <w:rsid w:val="000077A3"/>
    <w:rsid w:val="000078DA"/>
    <w:rsid w:val="00007908"/>
    <w:rsid w:val="000079B0"/>
    <w:rsid w:val="00007B18"/>
    <w:rsid w:val="00007E5E"/>
    <w:rsid w:val="0001027F"/>
    <w:rsid w:val="00010565"/>
    <w:rsid w:val="00010A8D"/>
    <w:rsid w:val="00010ECC"/>
    <w:rsid w:val="00011114"/>
    <w:rsid w:val="00011909"/>
    <w:rsid w:val="0001270A"/>
    <w:rsid w:val="00012F22"/>
    <w:rsid w:val="00012F8F"/>
    <w:rsid w:val="00012FF4"/>
    <w:rsid w:val="000131A7"/>
    <w:rsid w:val="00013496"/>
    <w:rsid w:val="000134DC"/>
    <w:rsid w:val="00013AD2"/>
    <w:rsid w:val="00013AE1"/>
    <w:rsid w:val="0001401A"/>
    <w:rsid w:val="000141D1"/>
    <w:rsid w:val="00014682"/>
    <w:rsid w:val="000148CD"/>
    <w:rsid w:val="00014985"/>
    <w:rsid w:val="00014CE7"/>
    <w:rsid w:val="00014D1A"/>
    <w:rsid w:val="00014EBA"/>
    <w:rsid w:val="000150BC"/>
    <w:rsid w:val="000161CF"/>
    <w:rsid w:val="00016398"/>
    <w:rsid w:val="000163D4"/>
    <w:rsid w:val="000164B6"/>
    <w:rsid w:val="0001685C"/>
    <w:rsid w:val="00016ED0"/>
    <w:rsid w:val="00017176"/>
    <w:rsid w:val="000171BF"/>
    <w:rsid w:val="00017299"/>
    <w:rsid w:val="00017808"/>
    <w:rsid w:val="00020148"/>
    <w:rsid w:val="0002034B"/>
    <w:rsid w:val="000205B3"/>
    <w:rsid w:val="00020977"/>
    <w:rsid w:val="00020D3C"/>
    <w:rsid w:val="00020D7D"/>
    <w:rsid w:val="00020DD4"/>
    <w:rsid w:val="00020DE4"/>
    <w:rsid w:val="000210C5"/>
    <w:rsid w:val="00021282"/>
    <w:rsid w:val="0002141A"/>
    <w:rsid w:val="00021544"/>
    <w:rsid w:val="00021552"/>
    <w:rsid w:val="00021665"/>
    <w:rsid w:val="00021693"/>
    <w:rsid w:val="000216AF"/>
    <w:rsid w:val="00021805"/>
    <w:rsid w:val="00021A9F"/>
    <w:rsid w:val="00021CB6"/>
    <w:rsid w:val="00021CE1"/>
    <w:rsid w:val="00021D70"/>
    <w:rsid w:val="00022252"/>
    <w:rsid w:val="00022548"/>
    <w:rsid w:val="000226B8"/>
    <w:rsid w:val="00022A5A"/>
    <w:rsid w:val="00022B6C"/>
    <w:rsid w:val="00022DDC"/>
    <w:rsid w:val="00023366"/>
    <w:rsid w:val="00023581"/>
    <w:rsid w:val="00023786"/>
    <w:rsid w:val="000238CF"/>
    <w:rsid w:val="00023B1A"/>
    <w:rsid w:val="00023F73"/>
    <w:rsid w:val="00024049"/>
    <w:rsid w:val="0002430D"/>
    <w:rsid w:val="00024717"/>
    <w:rsid w:val="0002490F"/>
    <w:rsid w:val="00024EBE"/>
    <w:rsid w:val="00024EC0"/>
    <w:rsid w:val="00025248"/>
    <w:rsid w:val="000252B8"/>
    <w:rsid w:val="000252BD"/>
    <w:rsid w:val="000252FF"/>
    <w:rsid w:val="00025371"/>
    <w:rsid w:val="000256E5"/>
    <w:rsid w:val="00025848"/>
    <w:rsid w:val="00025909"/>
    <w:rsid w:val="000259AF"/>
    <w:rsid w:val="00025B0D"/>
    <w:rsid w:val="00025C82"/>
    <w:rsid w:val="00025DFB"/>
    <w:rsid w:val="00026334"/>
    <w:rsid w:val="00026D1A"/>
    <w:rsid w:val="00026FC3"/>
    <w:rsid w:val="000270C3"/>
    <w:rsid w:val="000274BB"/>
    <w:rsid w:val="000279B1"/>
    <w:rsid w:val="00027BFB"/>
    <w:rsid w:val="000305D4"/>
    <w:rsid w:val="000306D7"/>
    <w:rsid w:val="000309D3"/>
    <w:rsid w:val="00030FDB"/>
    <w:rsid w:val="000310FA"/>
    <w:rsid w:val="00031715"/>
    <w:rsid w:val="00031B52"/>
    <w:rsid w:val="00031F37"/>
    <w:rsid w:val="00031F93"/>
    <w:rsid w:val="00032050"/>
    <w:rsid w:val="000328B2"/>
    <w:rsid w:val="00032A54"/>
    <w:rsid w:val="00032AD3"/>
    <w:rsid w:val="00032B4E"/>
    <w:rsid w:val="00033138"/>
    <w:rsid w:val="00033161"/>
    <w:rsid w:val="000331B4"/>
    <w:rsid w:val="0003327D"/>
    <w:rsid w:val="000334A9"/>
    <w:rsid w:val="0003363A"/>
    <w:rsid w:val="00033A43"/>
    <w:rsid w:val="000340D8"/>
    <w:rsid w:val="000344AF"/>
    <w:rsid w:val="00034962"/>
    <w:rsid w:val="00034C52"/>
    <w:rsid w:val="000350C3"/>
    <w:rsid w:val="00035178"/>
    <w:rsid w:val="00035236"/>
    <w:rsid w:val="000356F0"/>
    <w:rsid w:val="000357A5"/>
    <w:rsid w:val="000360B1"/>
    <w:rsid w:val="00036CE5"/>
    <w:rsid w:val="00036FB5"/>
    <w:rsid w:val="000370B0"/>
    <w:rsid w:val="000373B7"/>
    <w:rsid w:val="00037A98"/>
    <w:rsid w:val="00037AF3"/>
    <w:rsid w:val="00037D32"/>
    <w:rsid w:val="00037DC4"/>
    <w:rsid w:val="000400FA"/>
    <w:rsid w:val="00040911"/>
    <w:rsid w:val="00040C3C"/>
    <w:rsid w:val="00040EAB"/>
    <w:rsid w:val="00040FCE"/>
    <w:rsid w:val="00041010"/>
    <w:rsid w:val="0004128F"/>
    <w:rsid w:val="00041402"/>
    <w:rsid w:val="00041457"/>
    <w:rsid w:val="0004158E"/>
    <w:rsid w:val="0004172E"/>
    <w:rsid w:val="00041779"/>
    <w:rsid w:val="000418CA"/>
    <w:rsid w:val="00041B02"/>
    <w:rsid w:val="00042273"/>
    <w:rsid w:val="00042507"/>
    <w:rsid w:val="000426E1"/>
    <w:rsid w:val="0004271F"/>
    <w:rsid w:val="00042751"/>
    <w:rsid w:val="00042A22"/>
    <w:rsid w:val="00042C48"/>
    <w:rsid w:val="00042E42"/>
    <w:rsid w:val="00042E70"/>
    <w:rsid w:val="00042F24"/>
    <w:rsid w:val="00043185"/>
    <w:rsid w:val="000432B7"/>
    <w:rsid w:val="000437DA"/>
    <w:rsid w:val="0004388B"/>
    <w:rsid w:val="00043B1A"/>
    <w:rsid w:val="00043E41"/>
    <w:rsid w:val="000440C2"/>
    <w:rsid w:val="000441B2"/>
    <w:rsid w:val="000446AB"/>
    <w:rsid w:val="0004496E"/>
    <w:rsid w:val="00044AEC"/>
    <w:rsid w:val="00044E03"/>
    <w:rsid w:val="00044F5F"/>
    <w:rsid w:val="00045033"/>
    <w:rsid w:val="00045318"/>
    <w:rsid w:val="00045391"/>
    <w:rsid w:val="00045604"/>
    <w:rsid w:val="000457C8"/>
    <w:rsid w:val="00045B47"/>
    <w:rsid w:val="00045DCE"/>
    <w:rsid w:val="00045EC9"/>
    <w:rsid w:val="000461E8"/>
    <w:rsid w:val="00046B3A"/>
    <w:rsid w:val="00046B73"/>
    <w:rsid w:val="00046BB6"/>
    <w:rsid w:val="00046BFA"/>
    <w:rsid w:val="00046D22"/>
    <w:rsid w:val="00046E65"/>
    <w:rsid w:val="00047444"/>
    <w:rsid w:val="00047634"/>
    <w:rsid w:val="000477C8"/>
    <w:rsid w:val="00047C37"/>
    <w:rsid w:val="00047D35"/>
    <w:rsid w:val="00050045"/>
    <w:rsid w:val="0005065D"/>
    <w:rsid w:val="000506A4"/>
    <w:rsid w:val="00050C70"/>
    <w:rsid w:val="00050E59"/>
    <w:rsid w:val="00051149"/>
    <w:rsid w:val="000511FC"/>
    <w:rsid w:val="000512C8"/>
    <w:rsid w:val="0005131A"/>
    <w:rsid w:val="000514E6"/>
    <w:rsid w:val="00051564"/>
    <w:rsid w:val="00051592"/>
    <w:rsid w:val="00051628"/>
    <w:rsid w:val="00052273"/>
    <w:rsid w:val="000523CA"/>
    <w:rsid w:val="00052C37"/>
    <w:rsid w:val="00052CD5"/>
    <w:rsid w:val="00052D49"/>
    <w:rsid w:val="00052F97"/>
    <w:rsid w:val="000533FD"/>
    <w:rsid w:val="000534EA"/>
    <w:rsid w:val="00053DDE"/>
    <w:rsid w:val="000541AA"/>
    <w:rsid w:val="00054309"/>
    <w:rsid w:val="00054378"/>
    <w:rsid w:val="00054498"/>
    <w:rsid w:val="00054685"/>
    <w:rsid w:val="000552A8"/>
    <w:rsid w:val="0005534F"/>
    <w:rsid w:val="00055362"/>
    <w:rsid w:val="000553DB"/>
    <w:rsid w:val="000554BA"/>
    <w:rsid w:val="00055886"/>
    <w:rsid w:val="000561F4"/>
    <w:rsid w:val="00056303"/>
    <w:rsid w:val="0005636F"/>
    <w:rsid w:val="000563C6"/>
    <w:rsid w:val="00056716"/>
    <w:rsid w:val="00056B59"/>
    <w:rsid w:val="00056CD4"/>
    <w:rsid w:val="00057008"/>
    <w:rsid w:val="000571BA"/>
    <w:rsid w:val="00057250"/>
    <w:rsid w:val="000576B0"/>
    <w:rsid w:val="000577AB"/>
    <w:rsid w:val="000577B3"/>
    <w:rsid w:val="00057AC9"/>
    <w:rsid w:val="00057AE8"/>
    <w:rsid w:val="00057C72"/>
    <w:rsid w:val="00057E4C"/>
    <w:rsid w:val="00060E56"/>
    <w:rsid w:val="00060EE4"/>
    <w:rsid w:val="00061010"/>
    <w:rsid w:val="00061279"/>
    <w:rsid w:val="000613ED"/>
    <w:rsid w:val="0006154A"/>
    <w:rsid w:val="00061570"/>
    <w:rsid w:val="00061914"/>
    <w:rsid w:val="00061DC1"/>
    <w:rsid w:val="000622BE"/>
    <w:rsid w:val="00062340"/>
    <w:rsid w:val="0006242D"/>
    <w:rsid w:val="00062963"/>
    <w:rsid w:val="00063055"/>
    <w:rsid w:val="000637BF"/>
    <w:rsid w:val="0006395D"/>
    <w:rsid w:val="00063CEB"/>
    <w:rsid w:val="0006400D"/>
    <w:rsid w:val="00064149"/>
    <w:rsid w:val="00064270"/>
    <w:rsid w:val="0006448B"/>
    <w:rsid w:val="000649BB"/>
    <w:rsid w:val="00064BC3"/>
    <w:rsid w:val="00064BF1"/>
    <w:rsid w:val="00064EF2"/>
    <w:rsid w:val="00065BDC"/>
    <w:rsid w:val="000660D8"/>
    <w:rsid w:val="0006648B"/>
    <w:rsid w:val="000664AD"/>
    <w:rsid w:val="00066872"/>
    <w:rsid w:val="00066948"/>
    <w:rsid w:val="00066B7C"/>
    <w:rsid w:val="00066C1D"/>
    <w:rsid w:val="000677D7"/>
    <w:rsid w:val="000678B6"/>
    <w:rsid w:val="00067EE6"/>
    <w:rsid w:val="000703E5"/>
    <w:rsid w:val="00070415"/>
    <w:rsid w:val="000707AE"/>
    <w:rsid w:val="000708C5"/>
    <w:rsid w:val="00070D1F"/>
    <w:rsid w:val="00070FEA"/>
    <w:rsid w:val="0007107E"/>
    <w:rsid w:val="000712DD"/>
    <w:rsid w:val="00071666"/>
    <w:rsid w:val="00071A21"/>
    <w:rsid w:val="000729E2"/>
    <w:rsid w:val="00072A3F"/>
    <w:rsid w:val="000739F8"/>
    <w:rsid w:val="00073B3A"/>
    <w:rsid w:val="00073EED"/>
    <w:rsid w:val="00073F82"/>
    <w:rsid w:val="0007405E"/>
    <w:rsid w:val="000740E9"/>
    <w:rsid w:val="00074375"/>
    <w:rsid w:val="00074507"/>
    <w:rsid w:val="0007452D"/>
    <w:rsid w:val="0007491E"/>
    <w:rsid w:val="00074B52"/>
    <w:rsid w:val="00074DEE"/>
    <w:rsid w:val="0007535A"/>
    <w:rsid w:val="0007541D"/>
    <w:rsid w:val="000755AD"/>
    <w:rsid w:val="000756BA"/>
    <w:rsid w:val="00075890"/>
    <w:rsid w:val="00075DB2"/>
    <w:rsid w:val="00075F8A"/>
    <w:rsid w:val="00076117"/>
    <w:rsid w:val="0007631E"/>
    <w:rsid w:val="00076383"/>
    <w:rsid w:val="0007678D"/>
    <w:rsid w:val="000768F8"/>
    <w:rsid w:val="00076910"/>
    <w:rsid w:val="00076A14"/>
    <w:rsid w:val="00076EF8"/>
    <w:rsid w:val="00077098"/>
    <w:rsid w:val="00077175"/>
    <w:rsid w:val="0007758B"/>
    <w:rsid w:val="00077713"/>
    <w:rsid w:val="00077CA9"/>
    <w:rsid w:val="00080584"/>
    <w:rsid w:val="00080751"/>
    <w:rsid w:val="00080908"/>
    <w:rsid w:val="00080B2E"/>
    <w:rsid w:val="00080B9F"/>
    <w:rsid w:val="00080BC7"/>
    <w:rsid w:val="00081551"/>
    <w:rsid w:val="00081973"/>
    <w:rsid w:val="00081A54"/>
    <w:rsid w:val="00081D89"/>
    <w:rsid w:val="00082037"/>
    <w:rsid w:val="00082551"/>
    <w:rsid w:val="0008277D"/>
    <w:rsid w:val="00082822"/>
    <w:rsid w:val="00082B32"/>
    <w:rsid w:val="00082D16"/>
    <w:rsid w:val="00082D92"/>
    <w:rsid w:val="00082F2C"/>
    <w:rsid w:val="00083023"/>
    <w:rsid w:val="00083771"/>
    <w:rsid w:val="000839C0"/>
    <w:rsid w:val="000839FC"/>
    <w:rsid w:val="00083A15"/>
    <w:rsid w:val="00083B1A"/>
    <w:rsid w:val="00083B22"/>
    <w:rsid w:val="00083CBE"/>
    <w:rsid w:val="000841FD"/>
    <w:rsid w:val="000842B8"/>
    <w:rsid w:val="000843B0"/>
    <w:rsid w:val="000844CF"/>
    <w:rsid w:val="000845D8"/>
    <w:rsid w:val="00084B91"/>
    <w:rsid w:val="00084BB4"/>
    <w:rsid w:val="00084EE2"/>
    <w:rsid w:val="0008552D"/>
    <w:rsid w:val="000855FA"/>
    <w:rsid w:val="00085725"/>
    <w:rsid w:val="00085737"/>
    <w:rsid w:val="0008596C"/>
    <w:rsid w:val="00085B23"/>
    <w:rsid w:val="00085CF4"/>
    <w:rsid w:val="000866C1"/>
    <w:rsid w:val="00086BDE"/>
    <w:rsid w:val="00086C66"/>
    <w:rsid w:val="0008733B"/>
    <w:rsid w:val="00087408"/>
    <w:rsid w:val="00087455"/>
    <w:rsid w:val="0008788F"/>
    <w:rsid w:val="00087AA2"/>
    <w:rsid w:val="00087FC8"/>
    <w:rsid w:val="00087FF3"/>
    <w:rsid w:val="000900EF"/>
    <w:rsid w:val="00090B08"/>
    <w:rsid w:val="00090B86"/>
    <w:rsid w:val="00090D79"/>
    <w:rsid w:val="00091540"/>
    <w:rsid w:val="000919CC"/>
    <w:rsid w:val="00091C21"/>
    <w:rsid w:val="00091D91"/>
    <w:rsid w:val="000920C4"/>
    <w:rsid w:val="000920FC"/>
    <w:rsid w:val="000922C4"/>
    <w:rsid w:val="00092473"/>
    <w:rsid w:val="000925CD"/>
    <w:rsid w:val="00092CC0"/>
    <w:rsid w:val="00092F64"/>
    <w:rsid w:val="00093063"/>
    <w:rsid w:val="00093201"/>
    <w:rsid w:val="0009333F"/>
    <w:rsid w:val="00093422"/>
    <w:rsid w:val="00093593"/>
    <w:rsid w:val="000936C0"/>
    <w:rsid w:val="00093890"/>
    <w:rsid w:val="00093BC9"/>
    <w:rsid w:val="00093D63"/>
    <w:rsid w:val="00093F0B"/>
    <w:rsid w:val="00093FAF"/>
    <w:rsid w:val="00094399"/>
    <w:rsid w:val="00094455"/>
    <w:rsid w:val="00094487"/>
    <w:rsid w:val="000944A9"/>
    <w:rsid w:val="00094520"/>
    <w:rsid w:val="00094575"/>
    <w:rsid w:val="00094A89"/>
    <w:rsid w:val="00094E60"/>
    <w:rsid w:val="00094F1F"/>
    <w:rsid w:val="00094F9C"/>
    <w:rsid w:val="000957DC"/>
    <w:rsid w:val="00095839"/>
    <w:rsid w:val="00095A1A"/>
    <w:rsid w:val="00095C1C"/>
    <w:rsid w:val="000961B8"/>
    <w:rsid w:val="00096225"/>
    <w:rsid w:val="00096789"/>
    <w:rsid w:val="000968C2"/>
    <w:rsid w:val="00096D62"/>
    <w:rsid w:val="0009719F"/>
    <w:rsid w:val="000972D6"/>
    <w:rsid w:val="0009730B"/>
    <w:rsid w:val="00097A2B"/>
    <w:rsid w:val="00097B8E"/>
    <w:rsid w:val="00097EA1"/>
    <w:rsid w:val="00097F64"/>
    <w:rsid w:val="00097F98"/>
    <w:rsid w:val="00097FB3"/>
    <w:rsid w:val="000A0035"/>
    <w:rsid w:val="000A00D4"/>
    <w:rsid w:val="000A017E"/>
    <w:rsid w:val="000A061A"/>
    <w:rsid w:val="000A06B3"/>
    <w:rsid w:val="000A0890"/>
    <w:rsid w:val="000A0990"/>
    <w:rsid w:val="000A0A28"/>
    <w:rsid w:val="000A0B7B"/>
    <w:rsid w:val="000A0BFE"/>
    <w:rsid w:val="000A0F51"/>
    <w:rsid w:val="000A11BD"/>
    <w:rsid w:val="000A11E3"/>
    <w:rsid w:val="000A132D"/>
    <w:rsid w:val="000A1D2E"/>
    <w:rsid w:val="000A1EBD"/>
    <w:rsid w:val="000A21ED"/>
    <w:rsid w:val="000A223D"/>
    <w:rsid w:val="000A2994"/>
    <w:rsid w:val="000A29FC"/>
    <w:rsid w:val="000A2BCA"/>
    <w:rsid w:val="000A2C9E"/>
    <w:rsid w:val="000A2CCE"/>
    <w:rsid w:val="000A31B3"/>
    <w:rsid w:val="000A31E6"/>
    <w:rsid w:val="000A322F"/>
    <w:rsid w:val="000A3230"/>
    <w:rsid w:val="000A34B3"/>
    <w:rsid w:val="000A366A"/>
    <w:rsid w:val="000A3720"/>
    <w:rsid w:val="000A3934"/>
    <w:rsid w:val="000A3CDC"/>
    <w:rsid w:val="000A424C"/>
    <w:rsid w:val="000A4740"/>
    <w:rsid w:val="000A488B"/>
    <w:rsid w:val="000A48A0"/>
    <w:rsid w:val="000A4A57"/>
    <w:rsid w:val="000A4D35"/>
    <w:rsid w:val="000A4DE5"/>
    <w:rsid w:val="000A4EAC"/>
    <w:rsid w:val="000A502E"/>
    <w:rsid w:val="000A523C"/>
    <w:rsid w:val="000A56BF"/>
    <w:rsid w:val="000A5720"/>
    <w:rsid w:val="000A5836"/>
    <w:rsid w:val="000A638B"/>
    <w:rsid w:val="000A641D"/>
    <w:rsid w:val="000A643D"/>
    <w:rsid w:val="000A6868"/>
    <w:rsid w:val="000A6B63"/>
    <w:rsid w:val="000A6D20"/>
    <w:rsid w:val="000A6E79"/>
    <w:rsid w:val="000A714F"/>
    <w:rsid w:val="000A71B5"/>
    <w:rsid w:val="000A730C"/>
    <w:rsid w:val="000A78CA"/>
    <w:rsid w:val="000A7B96"/>
    <w:rsid w:val="000A7E9B"/>
    <w:rsid w:val="000A7F07"/>
    <w:rsid w:val="000A7F6D"/>
    <w:rsid w:val="000B05EC"/>
    <w:rsid w:val="000B0A3F"/>
    <w:rsid w:val="000B0C7C"/>
    <w:rsid w:val="000B157E"/>
    <w:rsid w:val="000B1728"/>
    <w:rsid w:val="000B1A14"/>
    <w:rsid w:val="000B226C"/>
    <w:rsid w:val="000B2815"/>
    <w:rsid w:val="000B2A82"/>
    <w:rsid w:val="000B2AC7"/>
    <w:rsid w:val="000B2CDF"/>
    <w:rsid w:val="000B2D35"/>
    <w:rsid w:val="000B3214"/>
    <w:rsid w:val="000B32ED"/>
    <w:rsid w:val="000B3964"/>
    <w:rsid w:val="000B3BA6"/>
    <w:rsid w:val="000B3EE6"/>
    <w:rsid w:val="000B4108"/>
    <w:rsid w:val="000B4C9E"/>
    <w:rsid w:val="000B4CF2"/>
    <w:rsid w:val="000B5250"/>
    <w:rsid w:val="000B53E6"/>
    <w:rsid w:val="000B56F2"/>
    <w:rsid w:val="000B597A"/>
    <w:rsid w:val="000B59C3"/>
    <w:rsid w:val="000B5A5D"/>
    <w:rsid w:val="000B5BF0"/>
    <w:rsid w:val="000B5F96"/>
    <w:rsid w:val="000B5FA0"/>
    <w:rsid w:val="000B6090"/>
    <w:rsid w:val="000B6BFA"/>
    <w:rsid w:val="000B6DC2"/>
    <w:rsid w:val="000B6E0D"/>
    <w:rsid w:val="000B6F1F"/>
    <w:rsid w:val="000B6F34"/>
    <w:rsid w:val="000B6F68"/>
    <w:rsid w:val="000B6FAF"/>
    <w:rsid w:val="000B7066"/>
    <w:rsid w:val="000B73B5"/>
    <w:rsid w:val="000B7645"/>
    <w:rsid w:val="000B79E5"/>
    <w:rsid w:val="000B7A35"/>
    <w:rsid w:val="000B7B60"/>
    <w:rsid w:val="000B7C56"/>
    <w:rsid w:val="000C0357"/>
    <w:rsid w:val="000C03C6"/>
    <w:rsid w:val="000C0419"/>
    <w:rsid w:val="000C05E2"/>
    <w:rsid w:val="000C05FA"/>
    <w:rsid w:val="000C099E"/>
    <w:rsid w:val="000C0E2C"/>
    <w:rsid w:val="000C0ECF"/>
    <w:rsid w:val="000C1438"/>
    <w:rsid w:val="000C1918"/>
    <w:rsid w:val="000C1AA4"/>
    <w:rsid w:val="000C1B10"/>
    <w:rsid w:val="000C1B6D"/>
    <w:rsid w:val="000C1BD8"/>
    <w:rsid w:val="000C1FCA"/>
    <w:rsid w:val="000C2032"/>
    <w:rsid w:val="000C22C5"/>
    <w:rsid w:val="000C2731"/>
    <w:rsid w:val="000C2A03"/>
    <w:rsid w:val="000C2B82"/>
    <w:rsid w:val="000C32BD"/>
    <w:rsid w:val="000C32F3"/>
    <w:rsid w:val="000C3552"/>
    <w:rsid w:val="000C36CB"/>
    <w:rsid w:val="000C3999"/>
    <w:rsid w:val="000C3BC9"/>
    <w:rsid w:val="000C3E16"/>
    <w:rsid w:val="000C3E23"/>
    <w:rsid w:val="000C418B"/>
    <w:rsid w:val="000C41C1"/>
    <w:rsid w:val="000C47CE"/>
    <w:rsid w:val="000C50C5"/>
    <w:rsid w:val="000C5162"/>
    <w:rsid w:val="000C53A4"/>
    <w:rsid w:val="000C54FD"/>
    <w:rsid w:val="000C5B83"/>
    <w:rsid w:val="000C62F3"/>
    <w:rsid w:val="000C6A8D"/>
    <w:rsid w:val="000C6B10"/>
    <w:rsid w:val="000C6EA9"/>
    <w:rsid w:val="000C6F6B"/>
    <w:rsid w:val="000C7186"/>
    <w:rsid w:val="000C7F1A"/>
    <w:rsid w:val="000D0243"/>
    <w:rsid w:val="000D04AB"/>
    <w:rsid w:val="000D0996"/>
    <w:rsid w:val="000D0B04"/>
    <w:rsid w:val="000D0B1B"/>
    <w:rsid w:val="000D0FF6"/>
    <w:rsid w:val="000D1113"/>
    <w:rsid w:val="000D120F"/>
    <w:rsid w:val="000D131C"/>
    <w:rsid w:val="000D14C1"/>
    <w:rsid w:val="000D1530"/>
    <w:rsid w:val="000D15E9"/>
    <w:rsid w:val="000D1947"/>
    <w:rsid w:val="000D1AE0"/>
    <w:rsid w:val="000D1D0E"/>
    <w:rsid w:val="000D1D1A"/>
    <w:rsid w:val="000D1D56"/>
    <w:rsid w:val="000D1FDC"/>
    <w:rsid w:val="000D23F3"/>
    <w:rsid w:val="000D2809"/>
    <w:rsid w:val="000D2850"/>
    <w:rsid w:val="000D2A04"/>
    <w:rsid w:val="000D2D07"/>
    <w:rsid w:val="000D3214"/>
    <w:rsid w:val="000D391F"/>
    <w:rsid w:val="000D3DBE"/>
    <w:rsid w:val="000D4562"/>
    <w:rsid w:val="000D45FD"/>
    <w:rsid w:val="000D4830"/>
    <w:rsid w:val="000D48BC"/>
    <w:rsid w:val="000D49F6"/>
    <w:rsid w:val="000D49FD"/>
    <w:rsid w:val="000D4EAB"/>
    <w:rsid w:val="000D5959"/>
    <w:rsid w:val="000D6664"/>
    <w:rsid w:val="000D666E"/>
    <w:rsid w:val="000D6682"/>
    <w:rsid w:val="000D670B"/>
    <w:rsid w:val="000D6CDA"/>
    <w:rsid w:val="000D6F6A"/>
    <w:rsid w:val="000D72A8"/>
    <w:rsid w:val="000D7501"/>
    <w:rsid w:val="000D774B"/>
    <w:rsid w:val="000D7AE4"/>
    <w:rsid w:val="000D7CA4"/>
    <w:rsid w:val="000D7D8F"/>
    <w:rsid w:val="000E0270"/>
    <w:rsid w:val="000E0497"/>
    <w:rsid w:val="000E0772"/>
    <w:rsid w:val="000E08D4"/>
    <w:rsid w:val="000E0BFE"/>
    <w:rsid w:val="000E14EC"/>
    <w:rsid w:val="000E1BA0"/>
    <w:rsid w:val="000E2201"/>
    <w:rsid w:val="000E24CB"/>
    <w:rsid w:val="000E24CC"/>
    <w:rsid w:val="000E2938"/>
    <w:rsid w:val="000E2C12"/>
    <w:rsid w:val="000E2D11"/>
    <w:rsid w:val="000E37F2"/>
    <w:rsid w:val="000E45F7"/>
    <w:rsid w:val="000E4709"/>
    <w:rsid w:val="000E47A7"/>
    <w:rsid w:val="000E47BD"/>
    <w:rsid w:val="000E47FD"/>
    <w:rsid w:val="000E4A7D"/>
    <w:rsid w:val="000E4D7C"/>
    <w:rsid w:val="000E4F74"/>
    <w:rsid w:val="000E517E"/>
    <w:rsid w:val="000E5541"/>
    <w:rsid w:val="000E5DEE"/>
    <w:rsid w:val="000E5EA0"/>
    <w:rsid w:val="000E5F1D"/>
    <w:rsid w:val="000E5F26"/>
    <w:rsid w:val="000E5FAA"/>
    <w:rsid w:val="000E6099"/>
    <w:rsid w:val="000E6289"/>
    <w:rsid w:val="000E63EB"/>
    <w:rsid w:val="000E66E0"/>
    <w:rsid w:val="000E6A6D"/>
    <w:rsid w:val="000E6B47"/>
    <w:rsid w:val="000E6B5B"/>
    <w:rsid w:val="000E6BF7"/>
    <w:rsid w:val="000E6CA4"/>
    <w:rsid w:val="000E6D7F"/>
    <w:rsid w:val="000E7231"/>
    <w:rsid w:val="000E743B"/>
    <w:rsid w:val="000E7445"/>
    <w:rsid w:val="000E7460"/>
    <w:rsid w:val="000E7513"/>
    <w:rsid w:val="000E7993"/>
    <w:rsid w:val="000E79FF"/>
    <w:rsid w:val="000E7DBC"/>
    <w:rsid w:val="000F02DD"/>
    <w:rsid w:val="000F0A4D"/>
    <w:rsid w:val="000F0A80"/>
    <w:rsid w:val="000F0A84"/>
    <w:rsid w:val="000F0E2F"/>
    <w:rsid w:val="000F0F66"/>
    <w:rsid w:val="000F11AE"/>
    <w:rsid w:val="000F11B4"/>
    <w:rsid w:val="000F16F7"/>
    <w:rsid w:val="000F1730"/>
    <w:rsid w:val="000F1862"/>
    <w:rsid w:val="000F18BA"/>
    <w:rsid w:val="000F1D3C"/>
    <w:rsid w:val="000F1E28"/>
    <w:rsid w:val="000F1F7D"/>
    <w:rsid w:val="000F1FDF"/>
    <w:rsid w:val="000F28B2"/>
    <w:rsid w:val="000F2C7C"/>
    <w:rsid w:val="000F30C3"/>
    <w:rsid w:val="000F3174"/>
    <w:rsid w:val="000F3839"/>
    <w:rsid w:val="000F3A34"/>
    <w:rsid w:val="000F3D1F"/>
    <w:rsid w:val="000F40B6"/>
    <w:rsid w:val="000F40FD"/>
    <w:rsid w:val="000F4196"/>
    <w:rsid w:val="000F41FA"/>
    <w:rsid w:val="000F443B"/>
    <w:rsid w:val="000F4580"/>
    <w:rsid w:val="000F4785"/>
    <w:rsid w:val="000F50D3"/>
    <w:rsid w:val="000F519F"/>
    <w:rsid w:val="000F53BB"/>
    <w:rsid w:val="000F5465"/>
    <w:rsid w:val="000F58E7"/>
    <w:rsid w:val="000F61D2"/>
    <w:rsid w:val="000F68BC"/>
    <w:rsid w:val="000F6931"/>
    <w:rsid w:val="000F695F"/>
    <w:rsid w:val="000F6A9A"/>
    <w:rsid w:val="000F6B40"/>
    <w:rsid w:val="000F6FB1"/>
    <w:rsid w:val="000F7054"/>
    <w:rsid w:val="000F7250"/>
    <w:rsid w:val="000F741E"/>
    <w:rsid w:val="000F744C"/>
    <w:rsid w:val="000F7A20"/>
    <w:rsid w:val="000F7A52"/>
    <w:rsid w:val="000F7E88"/>
    <w:rsid w:val="001008C6"/>
    <w:rsid w:val="0010093A"/>
    <w:rsid w:val="001009A4"/>
    <w:rsid w:val="00100E71"/>
    <w:rsid w:val="00100FB1"/>
    <w:rsid w:val="001011AD"/>
    <w:rsid w:val="0010174E"/>
    <w:rsid w:val="0010179E"/>
    <w:rsid w:val="001017EF"/>
    <w:rsid w:val="0010186F"/>
    <w:rsid w:val="00101C2A"/>
    <w:rsid w:val="00102A33"/>
    <w:rsid w:val="00102A7E"/>
    <w:rsid w:val="00102B81"/>
    <w:rsid w:val="00102DE4"/>
    <w:rsid w:val="00102EB8"/>
    <w:rsid w:val="0010369A"/>
    <w:rsid w:val="00103780"/>
    <w:rsid w:val="00103891"/>
    <w:rsid w:val="00104037"/>
    <w:rsid w:val="001043BB"/>
    <w:rsid w:val="0010455A"/>
    <w:rsid w:val="00104714"/>
    <w:rsid w:val="00104846"/>
    <w:rsid w:val="00104BF4"/>
    <w:rsid w:val="00104D6B"/>
    <w:rsid w:val="0010508F"/>
    <w:rsid w:val="0010517F"/>
    <w:rsid w:val="00105282"/>
    <w:rsid w:val="0010575C"/>
    <w:rsid w:val="001058FC"/>
    <w:rsid w:val="00106010"/>
    <w:rsid w:val="00106338"/>
    <w:rsid w:val="001065C7"/>
    <w:rsid w:val="00106839"/>
    <w:rsid w:val="00106A52"/>
    <w:rsid w:val="00106CB6"/>
    <w:rsid w:val="00106DA0"/>
    <w:rsid w:val="00106DC3"/>
    <w:rsid w:val="001071EB"/>
    <w:rsid w:val="0010730E"/>
    <w:rsid w:val="00107762"/>
    <w:rsid w:val="0010776E"/>
    <w:rsid w:val="00107987"/>
    <w:rsid w:val="00107AF3"/>
    <w:rsid w:val="00107F8F"/>
    <w:rsid w:val="001102C1"/>
    <w:rsid w:val="0011037B"/>
    <w:rsid w:val="0011090C"/>
    <w:rsid w:val="00110A45"/>
    <w:rsid w:val="00110AC9"/>
    <w:rsid w:val="00110CA5"/>
    <w:rsid w:val="00110D14"/>
    <w:rsid w:val="00110E31"/>
    <w:rsid w:val="00110EC7"/>
    <w:rsid w:val="001112D7"/>
    <w:rsid w:val="00111465"/>
    <w:rsid w:val="00111AA3"/>
    <w:rsid w:val="00111C43"/>
    <w:rsid w:val="00111D96"/>
    <w:rsid w:val="00112116"/>
    <w:rsid w:val="00112213"/>
    <w:rsid w:val="0011249B"/>
    <w:rsid w:val="001127B0"/>
    <w:rsid w:val="0011298C"/>
    <w:rsid w:val="00112A21"/>
    <w:rsid w:val="00112A47"/>
    <w:rsid w:val="00112A9A"/>
    <w:rsid w:val="00112ADF"/>
    <w:rsid w:val="00112C37"/>
    <w:rsid w:val="0011313B"/>
    <w:rsid w:val="00113313"/>
    <w:rsid w:val="0011334B"/>
    <w:rsid w:val="00113960"/>
    <w:rsid w:val="00113C9C"/>
    <w:rsid w:val="00114142"/>
    <w:rsid w:val="001141ED"/>
    <w:rsid w:val="001143E4"/>
    <w:rsid w:val="00114492"/>
    <w:rsid w:val="0011474F"/>
    <w:rsid w:val="00114783"/>
    <w:rsid w:val="00114836"/>
    <w:rsid w:val="00114B6C"/>
    <w:rsid w:val="001154EB"/>
    <w:rsid w:val="0011554E"/>
    <w:rsid w:val="0011560D"/>
    <w:rsid w:val="00115AE6"/>
    <w:rsid w:val="001161E6"/>
    <w:rsid w:val="0011621A"/>
    <w:rsid w:val="00116222"/>
    <w:rsid w:val="001164FA"/>
    <w:rsid w:val="00116A57"/>
    <w:rsid w:val="00116BA2"/>
    <w:rsid w:val="001171B8"/>
    <w:rsid w:val="00117A75"/>
    <w:rsid w:val="00117AC3"/>
    <w:rsid w:val="00117AE9"/>
    <w:rsid w:val="00120384"/>
    <w:rsid w:val="0012076B"/>
    <w:rsid w:val="00120814"/>
    <w:rsid w:val="00120890"/>
    <w:rsid w:val="00120FA9"/>
    <w:rsid w:val="001215E9"/>
    <w:rsid w:val="00121BD0"/>
    <w:rsid w:val="00121F20"/>
    <w:rsid w:val="001221E4"/>
    <w:rsid w:val="00122531"/>
    <w:rsid w:val="00122A14"/>
    <w:rsid w:val="00122A3A"/>
    <w:rsid w:val="00122C21"/>
    <w:rsid w:val="00122E56"/>
    <w:rsid w:val="00122FC4"/>
    <w:rsid w:val="001230AF"/>
    <w:rsid w:val="00123DE6"/>
    <w:rsid w:val="0012460B"/>
    <w:rsid w:val="001246EF"/>
    <w:rsid w:val="001248B5"/>
    <w:rsid w:val="00124998"/>
    <w:rsid w:val="00124CB1"/>
    <w:rsid w:val="00124D30"/>
    <w:rsid w:val="00124EF5"/>
    <w:rsid w:val="00124F62"/>
    <w:rsid w:val="001250A4"/>
    <w:rsid w:val="001258B3"/>
    <w:rsid w:val="00125B70"/>
    <w:rsid w:val="00125B76"/>
    <w:rsid w:val="00125F5E"/>
    <w:rsid w:val="001264FA"/>
    <w:rsid w:val="00126742"/>
    <w:rsid w:val="001267C0"/>
    <w:rsid w:val="00126994"/>
    <w:rsid w:val="00126EB0"/>
    <w:rsid w:val="00126ED6"/>
    <w:rsid w:val="001272BA"/>
    <w:rsid w:val="001277C7"/>
    <w:rsid w:val="001277DE"/>
    <w:rsid w:val="001279B7"/>
    <w:rsid w:val="00127B56"/>
    <w:rsid w:val="00127E62"/>
    <w:rsid w:val="00127FC2"/>
    <w:rsid w:val="001303EB"/>
    <w:rsid w:val="00130784"/>
    <w:rsid w:val="00130B97"/>
    <w:rsid w:val="00130E0E"/>
    <w:rsid w:val="00131057"/>
    <w:rsid w:val="001311E6"/>
    <w:rsid w:val="00131255"/>
    <w:rsid w:val="001315EA"/>
    <w:rsid w:val="00132196"/>
    <w:rsid w:val="0013265E"/>
    <w:rsid w:val="00132E08"/>
    <w:rsid w:val="00132F42"/>
    <w:rsid w:val="00132F49"/>
    <w:rsid w:val="00133198"/>
    <w:rsid w:val="0013324F"/>
    <w:rsid w:val="001334C2"/>
    <w:rsid w:val="0013359C"/>
    <w:rsid w:val="001339C3"/>
    <w:rsid w:val="00133D38"/>
    <w:rsid w:val="00133F5B"/>
    <w:rsid w:val="00133F62"/>
    <w:rsid w:val="0013416A"/>
    <w:rsid w:val="001342D0"/>
    <w:rsid w:val="001342F9"/>
    <w:rsid w:val="001343B2"/>
    <w:rsid w:val="00134679"/>
    <w:rsid w:val="00134B1D"/>
    <w:rsid w:val="00134B70"/>
    <w:rsid w:val="00134E7D"/>
    <w:rsid w:val="00134F0A"/>
    <w:rsid w:val="00134FF4"/>
    <w:rsid w:val="00135526"/>
    <w:rsid w:val="001355CD"/>
    <w:rsid w:val="001355E6"/>
    <w:rsid w:val="00135E60"/>
    <w:rsid w:val="0013601D"/>
    <w:rsid w:val="0013623C"/>
    <w:rsid w:val="00136653"/>
    <w:rsid w:val="001368DA"/>
    <w:rsid w:val="00137063"/>
    <w:rsid w:val="00137403"/>
    <w:rsid w:val="00137BD8"/>
    <w:rsid w:val="00137EB4"/>
    <w:rsid w:val="00137EFA"/>
    <w:rsid w:val="00140097"/>
    <w:rsid w:val="00140922"/>
    <w:rsid w:val="00140994"/>
    <w:rsid w:val="001409D3"/>
    <w:rsid w:val="00140C98"/>
    <w:rsid w:val="00140DD3"/>
    <w:rsid w:val="00140F8C"/>
    <w:rsid w:val="001410D4"/>
    <w:rsid w:val="001415BB"/>
    <w:rsid w:val="0014165C"/>
    <w:rsid w:val="00142B2B"/>
    <w:rsid w:val="00142BD1"/>
    <w:rsid w:val="00142C86"/>
    <w:rsid w:val="00142F1B"/>
    <w:rsid w:val="001433E9"/>
    <w:rsid w:val="00143632"/>
    <w:rsid w:val="00143710"/>
    <w:rsid w:val="001439CC"/>
    <w:rsid w:val="00143D65"/>
    <w:rsid w:val="00143E4D"/>
    <w:rsid w:val="001440EE"/>
    <w:rsid w:val="0014424D"/>
    <w:rsid w:val="0014424F"/>
    <w:rsid w:val="00144440"/>
    <w:rsid w:val="00144487"/>
    <w:rsid w:val="00144644"/>
    <w:rsid w:val="0014550F"/>
    <w:rsid w:val="0014559D"/>
    <w:rsid w:val="00145AEE"/>
    <w:rsid w:val="00145E79"/>
    <w:rsid w:val="001463AD"/>
    <w:rsid w:val="0014657C"/>
    <w:rsid w:val="001465C4"/>
    <w:rsid w:val="0014673E"/>
    <w:rsid w:val="001467F1"/>
    <w:rsid w:val="00146896"/>
    <w:rsid w:val="001468FF"/>
    <w:rsid w:val="001469CF"/>
    <w:rsid w:val="00146B43"/>
    <w:rsid w:val="00146B6B"/>
    <w:rsid w:val="00146E39"/>
    <w:rsid w:val="00146FF9"/>
    <w:rsid w:val="00147366"/>
    <w:rsid w:val="00147598"/>
    <w:rsid w:val="001475A5"/>
    <w:rsid w:val="00147785"/>
    <w:rsid w:val="00147D1A"/>
    <w:rsid w:val="001507A7"/>
    <w:rsid w:val="00150886"/>
    <w:rsid w:val="00150B2D"/>
    <w:rsid w:val="00150EC6"/>
    <w:rsid w:val="001510AB"/>
    <w:rsid w:val="001510E9"/>
    <w:rsid w:val="00151762"/>
    <w:rsid w:val="0015186B"/>
    <w:rsid w:val="001518A9"/>
    <w:rsid w:val="00151BC9"/>
    <w:rsid w:val="00151F36"/>
    <w:rsid w:val="00151FA0"/>
    <w:rsid w:val="0015220B"/>
    <w:rsid w:val="0015237C"/>
    <w:rsid w:val="001523B5"/>
    <w:rsid w:val="0015293E"/>
    <w:rsid w:val="00152EE1"/>
    <w:rsid w:val="00153047"/>
    <w:rsid w:val="0015331D"/>
    <w:rsid w:val="00153734"/>
    <w:rsid w:val="0015389D"/>
    <w:rsid w:val="00153965"/>
    <w:rsid w:val="00153988"/>
    <w:rsid w:val="0015399C"/>
    <w:rsid w:val="00153C85"/>
    <w:rsid w:val="00153CE7"/>
    <w:rsid w:val="00153D27"/>
    <w:rsid w:val="00153E39"/>
    <w:rsid w:val="00154931"/>
    <w:rsid w:val="00155290"/>
    <w:rsid w:val="00155879"/>
    <w:rsid w:val="00155CDA"/>
    <w:rsid w:val="00155D33"/>
    <w:rsid w:val="00155E4A"/>
    <w:rsid w:val="00155E72"/>
    <w:rsid w:val="0015608F"/>
    <w:rsid w:val="00156111"/>
    <w:rsid w:val="00156129"/>
    <w:rsid w:val="001561E6"/>
    <w:rsid w:val="001564F4"/>
    <w:rsid w:val="001565EF"/>
    <w:rsid w:val="00157355"/>
    <w:rsid w:val="0015748C"/>
    <w:rsid w:val="001575AC"/>
    <w:rsid w:val="0015774D"/>
    <w:rsid w:val="0015776C"/>
    <w:rsid w:val="00157824"/>
    <w:rsid w:val="001579A0"/>
    <w:rsid w:val="00157D7A"/>
    <w:rsid w:val="0016063A"/>
    <w:rsid w:val="0016069E"/>
    <w:rsid w:val="00160980"/>
    <w:rsid w:val="00160B03"/>
    <w:rsid w:val="00160E04"/>
    <w:rsid w:val="00160E3D"/>
    <w:rsid w:val="00161977"/>
    <w:rsid w:val="00161FF4"/>
    <w:rsid w:val="00162075"/>
    <w:rsid w:val="001620E5"/>
    <w:rsid w:val="00162317"/>
    <w:rsid w:val="00162465"/>
    <w:rsid w:val="00162474"/>
    <w:rsid w:val="00162C33"/>
    <w:rsid w:val="00162EC8"/>
    <w:rsid w:val="00162F40"/>
    <w:rsid w:val="001630B8"/>
    <w:rsid w:val="0016349A"/>
    <w:rsid w:val="00163523"/>
    <w:rsid w:val="00163795"/>
    <w:rsid w:val="00163894"/>
    <w:rsid w:val="001638AD"/>
    <w:rsid w:val="00163E29"/>
    <w:rsid w:val="00163F38"/>
    <w:rsid w:val="00163F61"/>
    <w:rsid w:val="0016449A"/>
    <w:rsid w:val="001644DB"/>
    <w:rsid w:val="00164638"/>
    <w:rsid w:val="00164B4C"/>
    <w:rsid w:val="00164CA3"/>
    <w:rsid w:val="00164E6A"/>
    <w:rsid w:val="0016537B"/>
    <w:rsid w:val="00165801"/>
    <w:rsid w:val="0016586A"/>
    <w:rsid w:val="00165BC1"/>
    <w:rsid w:val="00165BE5"/>
    <w:rsid w:val="00165D07"/>
    <w:rsid w:val="00165E27"/>
    <w:rsid w:val="00165E5E"/>
    <w:rsid w:val="00165FDC"/>
    <w:rsid w:val="00166014"/>
    <w:rsid w:val="001662FF"/>
    <w:rsid w:val="0016630D"/>
    <w:rsid w:val="0016643C"/>
    <w:rsid w:val="0016646D"/>
    <w:rsid w:val="00166593"/>
    <w:rsid w:val="00166753"/>
    <w:rsid w:val="001668D8"/>
    <w:rsid w:val="00166CE6"/>
    <w:rsid w:val="00166D18"/>
    <w:rsid w:val="00166DE3"/>
    <w:rsid w:val="0016702E"/>
    <w:rsid w:val="00167077"/>
    <w:rsid w:val="0016708B"/>
    <w:rsid w:val="001670CA"/>
    <w:rsid w:val="001672D6"/>
    <w:rsid w:val="001679F8"/>
    <w:rsid w:val="00167BA2"/>
    <w:rsid w:val="00167DDE"/>
    <w:rsid w:val="00167E84"/>
    <w:rsid w:val="00167E87"/>
    <w:rsid w:val="00170273"/>
    <w:rsid w:val="001706DD"/>
    <w:rsid w:val="0017085D"/>
    <w:rsid w:val="00170906"/>
    <w:rsid w:val="00170B81"/>
    <w:rsid w:val="00170B85"/>
    <w:rsid w:val="00170BB2"/>
    <w:rsid w:val="00170BCA"/>
    <w:rsid w:val="00170DE8"/>
    <w:rsid w:val="00171112"/>
    <w:rsid w:val="00171266"/>
    <w:rsid w:val="001713B9"/>
    <w:rsid w:val="001714A0"/>
    <w:rsid w:val="001714E7"/>
    <w:rsid w:val="001715C0"/>
    <w:rsid w:val="00171A4C"/>
    <w:rsid w:val="00171AAE"/>
    <w:rsid w:val="00171F39"/>
    <w:rsid w:val="0017269C"/>
    <w:rsid w:val="001726D3"/>
    <w:rsid w:val="00172813"/>
    <w:rsid w:val="00172A9D"/>
    <w:rsid w:val="00172AA0"/>
    <w:rsid w:val="00172AFD"/>
    <w:rsid w:val="00172DFE"/>
    <w:rsid w:val="00172F05"/>
    <w:rsid w:val="001735FE"/>
    <w:rsid w:val="00173861"/>
    <w:rsid w:val="00173B1F"/>
    <w:rsid w:val="00173BAA"/>
    <w:rsid w:val="00173E45"/>
    <w:rsid w:val="0017415B"/>
    <w:rsid w:val="0017453C"/>
    <w:rsid w:val="00174A67"/>
    <w:rsid w:val="00174CFB"/>
    <w:rsid w:val="00174D73"/>
    <w:rsid w:val="00174F57"/>
    <w:rsid w:val="0017512B"/>
    <w:rsid w:val="001751C8"/>
    <w:rsid w:val="0017541D"/>
    <w:rsid w:val="001754AD"/>
    <w:rsid w:val="00175600"/>
    <w:rsid w:val="00175881"/>
    <w:rsid w:val="00175A88"/>
    <w:rsid w:val="001760F5"/>
    <w:rsid w:val="00176186"/>
    <w:rsid w:val="00176461"/>
    <w:rsid w:val="0017655D"/>
    <w:rsid w:val="001766D4"/>
    <w:rsid w:val="001767C5"/>
    <w:rsid w:val="00176803"/>
    <w:rsid w:val="00176833"/>
    <w:rsid w:val="00176914"/>
    <w:rsid w:val="0017707F"/>
    <w:rsid w:val="00177AD5"/>
    <w:rsid w:val="00177DCD"/>
    <w:rsid w:val="00180A34"/>
    <w:rsid w:val="00181042"/>
    <w:rsid w:val="001813D0"/>
    <w:rsid w:val="001819E6"/>
    <w:rsid w:val="00181BE6"/>
    <w:rsid w:val="00181F96"/>
    <w:rsid w:val="00182117"/>
    <w:rsid w:val="0018214A"/>
    <w:rsid w:val="00182A65"/>
    <w:rsid w:val="00182B21"/>
    <w:rsid w:val="00182CCD"/>
    <w:rsid w:val="00182EC0"/>
    <w:rsid w:val="00182F94"/>
    <w:rsid w:val="00183035"/>
    <w:rsid w:val="00183221"/>
    <w:rsid w:val="0018353E"/>
    <w:rsid w:val="001839D3"/>
    <w:rsid w:val="00183E2F"/>
    <w:rsid w:val="001842CF"/>
    <w:rsid w:val="00184841"/>
    <w:rsid w:val="00184847"/>
    <w:rsid w:val="00184FD2"/>
    <w:rsid w:val="00185139"/>
    <w:rsid w:val="00185209"/>
    <w:rsid w:val="001858D0"/>
    <w:rsid w:val="001859A9"/>
    <w:rsid w:val="00185A06"/>
    <w:rsid w:val="00185A0B"/>
    <w:rsid w:val="00185F1A"/>
    <w:rsid w:val="00186808"/>
    <w:rsid w:val="00186B6D"/>
    <w:rsid w:val="00186BA2"/>
    <w:rsid w:val="00186D97"/>
    <w:rsid w:val="00186E83"/>
    <w:rsid w:val="00187648"/>
    <w:rsid w:val="00187B14"/>
    <w:rsid w:val="00187B7A"/>
    <w:rsid w:val="00187D05"/>
    <w:rsid w:val="00187F8C"/>
    <w:rsid w:val="00190107"/>
    <w:rsid w:val="001903C9"/>
    <w:rsid w:val="00190558"/>
    <w:rsid w:val="00190AA9"/>
    <w:rsid w:val="001912D9"/>
    <w:rsid w:val="001914AE"/>
    <w:rsid w:val="00191679"/>
    <w:rsid w:val="00191688"/>
    <w:rsid w:val="00191FA7"/>
    <w:rsid w:val="00192108"/>
    <w:rsid w:val="0019246F"/>
    <w:rsid w:val="00192566"/>
    <w:rsid w:val="00192B0D"/>
    <w:rsid w:val="00192B25"/>
    <w:rsid w:val="00192B91"/>
    <w:rsid w:val="00192C82"/>
    <w:rsid w:val="00192F8B"/>
    <w:rsid w:val="00192FFD"/>
    <w:rsid w:val="001930D2"/>
    <w:rsid w:val="001932D1"/>
    <w:rsid w:val="001933EB"/>
    <w:rsid w:val="0019390D"/>
    <w:rsid w:val="00193A9D"/>
    <w:rsid w:val="00193F44"/>
    <w:rsid w:val="001943FD"/>
    <w:rsid w:val="001949D7"/>
    <w:rsid w:val="00194A8E"/>
    <w:rsid w:val="00194C4D"/>
    <w:rsid w:val="00194C7E"/>
    <w:rsid w:val="00194D7B"/>
    <w:rsid w:val="00195315"/>
    <w:rsid w:val="001953D9"/>
    <w:rsid w:val="00195C6D"/>
    <w:rsid w:val="0019652B"/>
    <w:rsid w:val="00196625"/>
    <w:rsid w:val="00196673"/>
    <w:rsid w:val="00196E7E"/>
    <w:rsid w:val="001971EF"/>
    <w:rsid w:val="00197315"/>
    <w:rsid w:val="00197601"/>
    <w:rsid w:val="00197DFF"/>
    <w:rsid w:val="001A021E"/>
    <w:rsid w:val="001A0316"/>
    <w:rsid w:val="001A0379"/>
    <w:rsid w:val="001A043B"/>
    <w:rsid w:val="001A0880"/>
    <w:rsid w:val="001A0F6E"/>
    <w:rsid w:val="001A0F73"/>
    <w:rsid w:val="001A107D"/>
    <w:rsid w:val="001A110B"/>
    <w:rsid w:val="001A170D"/>
    <w:rsid w:val="001A1A5C"/>
    <w:rsid w:val="001A1D0E"/>
    <w:rsid w:val="001A1EAB"/>
    <w:rsid w:val="001A202F"/>
    <w:rsid w:val="001A2677"/>
    <w:rsid w:val="001A2789"/>
    <w:rsid w:val="001A27D0"/>
    <w:rsid w:val="001A297F"/>
    <w:rsid w:val="001A2DFD"/>
    <w:rsid w:val="001A2F76"/>
    <w:rsid w:val="001A3092"/>
    <w:rsid w:val="001A3098"/>
    <w:rsid w:val="001A342A"/>
    <w:rsid w:val="001A354B"/>
    <w:rsid w:val="001A3965"/>
    <w:rsid w:val="001A39D6"/>
    <w:rsid w:val="001A3D50"/>
    <w:rsid w:val="001A3D58"/>
    <w:rsid w:val="001A3E40"/>
    <w:rsid w:val="001A44B2"/>
    <w:rsid w:val="001A4572"/>
    <w:rsid w:val="001A473C"/>
    <w:rsid w:val="001A47DA"/>
    <w:rsid w:val="001A4A42"/>
    <w:rsid w:val="001A4D50"/>
    <w:rsid w:val="001A56E2"/>
    <w:rsid w:val="001A57B4"/>
    <w:rsid w:val="001A5D31"/>
    <w:rsid w:val="001A5EA2"/>
    <w:rsid w:val="001A63A4"/>
    <w:rsid w:val="001A6463"/>
    <w:rsid w:val="001A65E4"/>
    <w:rsid w:val="001A6E14"/>
    <w:rsid w:val="001A6ED6"/>
    <w:rsid w:val="001A708A"/>
    <w:rsid w:val="001A70A0"/>
    <w:rsid w:val="001A73A4"/>
    <w:rsid w:val="001A73F1"/>
    <w:rsid w:val="001A740B"/>
    <w:rsid w:val="001A744C"/>
    <w:rsid w:val="001A74AF"/>
    <w:rsid w:val="001B01B3"/>
    <w:rsid w:val="001B0548"/>
    <w:rsid w:val="001B070A"/>
    <w:rsid w:val="001B0ABD"/>
    <w:rsid w:val="001B0B69"/>
    <w:rsid w:val="001B0D30"/>
    <w:rsid w:val="001B0E84"/>
    <w:rsid w:val="001B13A7"/>
    <w:rsid w:val="001B13D8"/>
    <w:rsid w:val="001B1446"/>
    <w:rsid w:val="001B1615"/>
    <w:rsid w:val="001B17C8"/>
    <w:rsid w:val="001B180C"/>
    <w:rsid w:val="001B1CEA"/>
    <w:rsid w:val="001B1ED9"/>
    <w:rsid w:val="001B1F15"/>
    <w:rsid w:val="001B24E5"/>
    <w:rsid w:val="001B257F"/>
    <w:rsid w:val="001B2884"/>
    <w:rsid w:val="001B2885"/>
    <w:rsid w:val="001B29A7"/>
    <w:rsid w:val="001B2A55"/>
    <w:rsid w:val="001B3241"/>
    <w:rsid w:val="001B3282"/>
    <w:rsid w:val="001B36E4"/>
    <w:rsid w:val="001B3718"/>
    <w:rsid w:val="001B3B4B"/>
    <w:rsid w:val="001B3BDA"/>
    <w:rsid w:val="001B47C2"/>
    <w:rsid w:val="001B4B3D"/>
    <w:rsid w:val="001B4B7E"/>
    <w:rsid w:val="001B505D"/>
    <w:rsid w:val="001B51AF"/>
    <w:rsid w:val="001B5602"/>
    <w:rsid w:val="001B56A0"/>
    <w:rsid w:val="001B56B7"/>
    <w:rsid w:val="001B5ACF"/>
    <w:rsid w:val="001B5B97"/>
    <w:rsid w:val="001B5C6C"/>
    <w:rsid w:val="001B5D24"/>
    <w:rsid w:val="001B65A2"/>
    <w:rsid w:val="001B6F0B"/>
    <w:rsid w:val="001B70AD"/>
    <w:rsid w:val="001B7134"/>
    <w:rsid w:val="001B7158"/>
    <w:rsid w:val="001B7A07"/>
    <w:rsid w:val="001B7D2C"/>
    <w:rsid w:val="001B7D64"/>
    <w:rsid w:val="001B7EF9"/>
    <w:rsid w:val="001C0DA5"/>
    <w:rsid w:val="001C0E0D"/>
    <w:rsid w:val="001C1672"/>
    <w:rsid w:val="001C19CC"/>
    <w:rsid w:val="001C1B41"/>
    <w:rsid w:val="001C2421"/>
    <w:rsid w:val="001C2577"/>
    <w:rsid w:val="001C2754"/>
    <w:rsid w:val="001C281A"/>
    <w:rsid w:val="001C2A42"/>
    <w:rsid w:val="001C2B63"/>
    <w:rsid w:val="001C2E28"/>
    <w:rsid w:val="001C2ED6"/>
    <w:rsid w:val="001C30AA"/>
    <w:rsid w:val="001C33E8"/>
    <w:rsid w:val="001C33F6"/>
    <w:rsid w:val="001C3590"/>
    <w:rsid w:val="001C36A2"/>
    <w:rsid w:val="001C370F"/>
    <w:rsid w:val="001C377B"/>
    <w:rsid w:val="001C38DD"/>
    <w:rsid w:val="001C39D6"/>
    <w:rsid w:val="001C3B1A"/>
    <w:rsid w:val="001C3DA4"/>
    <w:rsid w:val="001C4B10"/>
    <w:rsid w:val="001C4D04"/>
    <w:rsid w:val="001C4DCF"/>
    <w:rsid w:val="001C5071"/>
    <w:rsid w:val="001C5167"/>
    <w:rsid w:val="001C524A"/>
    <w:rsid w:val="001C526D"/>
    <w:rsid w:val="001C5453"/>
    <w:rsid w:val="001C554B"/>
    <w:rsid w:val="001C5698"/>
    <w:rsid w:val="001C5B26"/>
    <w:rsid w:val="001C5D4F"/>
    <w:rsid w:val="001C5DC0"/>
    <w:rsid w:val="001C5EF3"/>
    <w:rsid w:val="001C5F4F"/>
    <w:rsid w:val="001C6035"/>
    <w:rsid w:val="001C61E6"/>
    <w:rsid w:val="001C62C2"/>
    <w:rsid w:val="001C64AA"/>
    <w:rsid w:val="001C64C5"/>
    <w:rsid w:val="001C662C"/>
    <w:rsid w:val="001C6CFD"/>
    <w:rsid w:val="001C7302"/>
    <w:rsid w:val="001C74A0"/>
    <w:rsid w:val="001C74A1"/>
    <w:rsid w:val="001C75D7"/>
    <w:rsid w:val="001C7737"/>
    <w:rsid w:val="001C7BAD"/>
    <w:rsid w:val="001C7D0B"/>
    <w:rsid w:val="001D02CD"/>
    <w:rsid w:val="001D0576"/>
    <w:rsid w:val="001D0729"/>
    <w:rsid w:val="001D09BD"/>
    <w:rsid w:val="001D0DB0"/>
    <w:rsid w:val="001D0FB4"/>
    <w:rsid w:val="001D120D"/>
    <w:rsid w:val="001D12AE"/>
    <w:rsid w:val="001D139F"/>
    <w:rsid w:val="001D151F"/>
    <w:rsid w:val="001D1799"/>
    <w:rsid w:val="001D1BBF"/>
    <w:rsid w:val="001D1BEC"/>
    <w:rsid w:val="001D1E09"/>
    <w:rsid w:val="001D1F20"/>
    <w:rsid w:val="001D2078"/>
    <w:rsid w:val="001D22F7"/>
    <w:rsid w:val="001D22FA"/>
    <w:rsid w:val="001D23A7"/>
    <w:rsid w:val="001D2558"/>
    <w:rsid w:val="001D26B6"/>
    <w:rsid w:val="001D2772"/>
    <w:rsid w:val="001D278D"/>
    <w:rsid w:val="001D2AEE"/>
    <w:rsid w:val="001D327C"/>
    <w:rsid w:val="001D341F"/>
    <w:rsid w:val="001D3429"/>
    <w:rsid w:val="001D3E9B"/>
    <w:rsid w:val="001D40A3"/>
    <w:rsid w:val="001D41A5"/>
    <w:rsid w:val="001D44AD"/>
    <w:rsid w:val="001D44CD"/>
    <w:rsid w:val="001D45CB"/>
    <w:rsid w:val="001D4C73"/>
    <w:rsid w:val="001D5026"/>
    <w:rsid w:val="001D517F"/>
    <w:rsid w:val="001D52AF"/>
    <w:rsid w:val="001D5578"/>
    <w:rsid w:val="001D569A"/>
    <w:rsid w:val="001D5899"/>
    <w:rsid w:val="001D591D"/>
    <w:rsid w:val="001D61EE"/>
    <w:rsid w:val="001D677C"/>
    <w:rsid w:val="001D6BCC"/>
    <w:rsid w:val="001D6C3C"/>
    <w:rsid w:val="001D6D7A"/>
    <w:rsid w:val="001D6E9C"/>
    <w:rsid w:val="001D6FAB"/>
    <w:rsid w:val="001D746A"/>
    <w:rsid w:val="001D7AD8"/>
    <w:rsid w:val="001D7B5D"/>
    <w:rsid w:val="001D7D50"/>
    <w:rsid w:val="001E000F"/>
    <w:rsid w:val="001E00E5"/>
    <w:rsid w:val="001E0135"/>
    <w:rsid w:val="001E02D1"/>
    <w:rsid w:val="001E02FE"/>
    <w:rsid w:val="001E05EA"/>
    <w:rsid w:val="001E072C"/>
    <w:rsid w:val="001E09E2"/>
    <w:rsid w:val="001E0E1E"/>
    <w:rsid w:val="001E1150"/>
    <w:rsid w:val="001E128E"/>
    <w:rsid w:val="001E15A1"/>
    <w:rsid w:val="001E1872"/>
    <w:rsid w:val="001E18F7"/>
    <w:rsid w:val="001E264E"/>
    <w:rsid w:val="001E281D"/>
    <w:rsid w:val="001E2C8D"/>
    <w:rsid w:val="001E3149"/>
    <w:rsid w:val="001E37D7"/>
    <w:rsid w:val="001E38EE"/>
    <w:rsid w:val="001E3B2E"/>
    <w:rsid w:val="001E3DB6"/>
    <w:rsid w:val="001E3E4D"/>
    <w:rsid w:val="001E3E50"/>
    <w:rsid w:val="001E4678"/>
    <w:rsid w:val="001E4822"/>
    <w:rsid w:val="001E5293"/>
    <w:rsid w:val="001E540D"/>
    <w:rsid w:val="001E56B7"/>
    <w:rsid w:val="001E5966"/>
    <w:rsid w:val="001E5A52"/>
    <w:rsid w:val="001E5B11"/>
    <w:rsid w:val="001E646C"/>
    <w:rsid w:val="001E6484"/>
    <w:rsid w:val="001E6706"/>
    <w:rsid w:val="001E699A"/>
    <w:rsid w:val="001E69A8"/>
    <w:rsid w:val="001E6D8F"/>
    <w:rsid w:val="001E7599"/>
    <w:rsid w:val="001E79E8"/>
    <w:rsid w:val="001E7C7D"/>
    <w:rsid w:val="001F0148"/>
    <w:rsid w:val="001F0413"/>
    <w:rsid w:val="001F04C6"/>
    <w:rsid w:val="001F06CD"/>
    <w:rsid w:val="001F085A"/>
    <w:rsid w:val="001F0E41"/>
    <w:rsid w:val="001F119F"/>
    <w:rsid w:val="001F161B"/>
    <w:rsid w:val="001F17AA"/>
    <w:rsid w:val="001F2474"/>
    <w:rsid w:val="001F2AE0"/>
    <w:rsid w:val="001F2B22"/>
    <w:rsid w:val="001F2B84"/>
    <w:rsid w:val="001F2C5F"/>
    <w:rsid w:val="001F3160"/>
    <w:rsid w:val="001F31CE"/>
    <w:rsid w:val="001F31D6"/>
    <w:rsid w:val="001F32A2"/>
    <w:rsid w:val="001F37B7"/>
    <w:rsid w:val="001F3AC2"/>
    <w:rsid w:val="001F3CD1"/>
    <w:rsid w:val="001F3E91"/>
    <w:rsid w:val="001F3FB7"/>
    <w:rsid w:val="001F449A"/>
    <w:rsid w:val="001F48AC"/>
    <w:rsid w:val="001F498C"/>
    <w:rsid w:val="001F4ACE"/>
    <w:rsid w:val="001F4B88"/>
    <w:rsid w:val="001F4D37"/>
    <w:rsid w:val="001F50BD"/>
    <w:rsid w:val="001F52E3"/>
    <w:rsid w:val="001F533D"/>
    <w:rsid w:val="001F546F"/>
    <w:rsid w:val="001F5B92"/>
    <w:rsid w:val="001F62F7"/>
    <w:rsid w:val="001F6424"/>
    <w:rsid w:val="001F6438"/>
    <w:rsid w:val="001F66FB"/>
    <w:rsid w:val="001F67F7"/>
    <w:rsid w:val="001F68F2"/>
    <w:rsid w:val="001F6965"/>
    <w:rsid w:val="001F6C89"/>
    <w:rsid w:val="001F6F6E"/>
    <w:rsid w:val="001F7451"/>
    <w:rsid w:val="001F7686"/>
    <w:rsid w:val="001F7D68"/>
    <w:rsid w:val="00200487"/>
    <w:rsid w:val="0020048D"/>
    <w:rsid w:val="002004A5"/>
    <w:rsid w:val="002005D1"/>
    <w:rsid w:val="00200630"/>
    <w:rsid w:val="00200661"/>
    <w:rsid w:val="00200B60"/>
    <w:rsid w:val="00200B6D"/>
    <w:rsid w:val="00201192"/>
    <w:rsid w:val="00201381"/>
    <w:rsid w:val="0020144E"/>
    <w:rsid w:val="00201623"/>
    <w:rsid w:val="0020165A"/>
    <w:rsid w:val="00201B5E"/>
    <w:rsid w:val="00201EDA"/>
    <w:rsid w:val="0020223E"/>
    <w:rsid w:val="002025F8"/>
    <w:rsid w:val="00202665"/>
    <w:rsid w:val="00202A21"/>
    <w:rsid w:val="00202A66"/>
    <w:rsid w:val="00202ECF"/>
    <w:rsid w:val="00202FD3"/>
    <w:rsid w:val="002032A3"/>
    <w:rsid w:val="002033C9"/>
    <w:rsid w:val="0020342D"/>
    <w:rsid w:val="002037D2"/>
    <w:rsid w:val="00203ABB"/>
    <w:rsid w:val="00203BE8"/>
    <w:rsid w:val="00204010"/>
    <w:rsid w:val="00204087"/>
    <w:rsid w:val="00204098"/>
    <w:rsid w:val="00204558"/>
    <w:rsid w:val="002045EB"/>
    <w:rsid w:val="002046E0"/>
    <w:rsid w:val="002049D7"/>
    <w:rsid w:val="00204BD5"/>
    <w:rsid w:val="00204DF9"/>
    <w:rsid w:val="00204F3A"/>
    <w:rsid w:val="00205466"/>
    <w:rsid w:val="0020591F"/>
    <w:rsid w:val="00205970"/>
    <w:rsid w:val="00205A1A"/>
    <w:rsid w:val="00205B01"/>
    <w:rsid w:val="00205EAF"/>
    <w:rsid w:val="002061F7"/>
    <w:rsid w:val="00206755"/>
    <w:rsid w:val="00206859"/>
    <w:rsid w:val="00206E40"/>
    <w:rsid w:val="00207213"/>
    <w:rsid w:val="00207380"/>
    <w:rsid w:val="00207477"/>
    <w:rsid w:val="002077F6"/>
    <w:rsid w:val="00207BA6"/>
    <w:rsid w:val="00207CBA"/>
    <w:rsid w:val="00207FB6"/>
    <w:rsid w:val="00210092"/>
    <w:rsid w:val="00210481"/>
    <w:rsid w:val="002107FF"/>
    <w:rsid w:val="00210AD3"/>
    <w:rsid w:val="00210E03"/>
    <w:rsid w:val="0021110F"/>
    <w:rsid w:val="00211262"/>
    <w:rsid w:val="00211469"/>
    <w:rsid w:val="00211731"/>
    <w:rsid w:val="00211E78"/>
    <w:rsid w:val="0021209D"/>
    <w:rsid w:val="00212547"/>
    <w:rsid w:val="002125DB"/>
    <w:rsid w:val="002130B9"/>
    <w:rsid w:val="00213482"/>
    <w:rsid w:val="00213D53"/>
    <w:rsid w:val="002140F5"/>
    <w:rsid w:val="00214A8A"/>
    <w:rsid w:val="00214BE9"/>
    <w:rsid w:val="00214DBA"/>
    <w:rsid w:val="00214E54"/>
    <w:rsid w:val="00214E8C"/>
    <w:rsid w:val="00215169"/>
    <w:rsid w:val="00215956"/>
    <w:rsid w:val="00215CA6"/>
    <w:rsid w:val="00215E53"/>
    <w:rsid w:val="00215F87"/>
    <w:rsid w:val="00216502"/>
    <w:rsid w:val="0021671C"/>
    <w:rsid w:val="002168CD"/>
    <w:rsid w:val="00216AAA"/>
    <w:rsid w:val="00216C8E"/>
    <w:rsid w:val="002170FD"/>
    <w:rsid w:val="00217263"/>
    <w:rsid w:val="00217357"/>
    <w:rsid w:val="00217395"/>
    <w:rsid w:val="002179BF"/>
    <w:rsid w:val="00217AD2"/>
    <w:rsid w:val="00217B97"/>
    <w:rsid w:val="00217BA7"/>
    <w:rsid w:val="00217BD2"/>
    <w:rsid w:val="00217FD8"/>
    <w:rsid w:val="00220022"/>
    <w:rsid w:val="0022023D"/>
    <w:rsid w:val="0022045A"/>
    <w:rsid w:val="00220A29"/>
    <w:rsid w:val="00220BC5"/>
    <w:rsid w:val="00220C80"/>
    <w:rsid w:val="00220FF5"/>
    <w:rsid w:val="002210D0"/>
    <w:rsid w:val="00221109"/>
    <w:rsid w:val="0022138B"/>
    <w:rsid w:val="00221535"/>
    <w:rsid w:val="002219DC"/>
    <w:rsid w:val="00221CBC"/>
    <w:rsid w:val="0022212B"/>
    <w:rsid w:val="0022226E"/>
    <w:rsid w:val="00222306"/>
    <w:rsid w:val="0022236B"/>
    <w:rsid w:val="0022245D"/>
    <w:rsid w:val="00222578"/>
    <w:rsid w:val="00222625"/>
    <w:rsid w:val="00222686"/>
    <w:rsid w:val="0022268B"/>
    <w:rsid w:val="002228AF"/>
    <w:rsid w:val="00222C0A"/>
    <w:rsid w:val="00222FA3"/>
    <w:rsid w:val="00222FD6"/>
    <w:rsid w:val="00223499"/>
    <w:rsid w:val="00223637"/>
    <w:rsid w:val="002237BD"/>
    <w:rsid w:val="0022415E"/>
    <w:rsid w:val="00224227"/>
    <w:rsid w:val="00224299"/>
    <w:rsid w:val="002242E7"/>
    <w:rsid w:val="002242E9"/>
    <w:rsid w:val="002243DB"/>
    <w:rsid w:val="00224576"/>
    <w:rsid w:val="002247B1"/>
    <w:rsid w:val="002247D5"/>
    <w:rsid w:val="00224BB3"/>
    <w:rsid w:val="00224E84"/>
    <w:rsid w:val="00224EFC"/>
    <w:rsid w:val="0022526E"/>
    <w:rsid w:val="00225328"/>
    <w:rsid w:val="002253C0"/>
    <w:rsid w:val="002255C1"/>
    <w:rsid w:val="00225655"/>
    <w:rsid w:val="0022574F"/>
    <w:rsid w:val="00225B11"/>
    <w:rsid w:val="00225C96"/>
    <w:rsid w:val="00225CED"/>
    <w:rsid w:val="00225E83"/>
    <w:rsid w:val="0022614C"/>
    <w:rsid w:val="002262EF"/>
    <w:rsid w:val="002265C3"/>
    <w:rsid w:val="002265E1"/>
    <w:rsid w:val="00226D17"/>
    <w:rsid w:val="00226D29"/>
    <w:rsid w:val="002274A5"/>
    <w:rsid w:val="00227514"/>
    <w:rsid w:val="002277C7"/>
    <w:rsid w:val="00227AFE"/>
    <w:rsid w:val="00227CC1"/>
    <w:rsid w:val="00227CC8"/>
    <w:rsid w:val="00227E07"/>
    <w:rsid w:val="00227F10"/>
    <w:rsid w:val="00230293"/>
    <w:rsid w:val="002302B9"/>
    <w:rsid w:val="002304F8"/>
    <w:rsid w:val="002306E5"/>
    <w:rsid w:val="00230777"/>
    <w:rsid w:val="002309EA"/>
    <w:rsid w:val="00230A8A"/>
    <w:rsid w:val="00230B4D"/>
    <w:rsid w:val="00230C2B"/>
    <w:rsid w:val="00230CB7"/>
    <w:rsid w:val="00231575"/>
    <w:rsid w:val="002316FE"/>
    <w:rsid w:val="002317CF"/>
    <w:rsid w:val="00231BBD"/>
    <w:rsid w:val="00231EAF"/>
    <w:rsid w:val="0023202E"/>
    <w:rsid w:val="002320BB"/>
    <w:rsid w:val="00232774"/>
    <w:rsid w:val="00232799"/>
    <w:rsid w:val="002327ED"/>
    <w:rsid w:val="0023288F"/>
    <w:rsid w:val="002329A7"/>
    <w:rsid w:val="002329B9"/>
    <w:rsid w:val="00232A03"/>
    <w:rsid w:val="00232D1D"/>
    <w:rsid w:val="00232FE8"/>
    <w:rsid w:val="002331DD"/>
    <w:rsid w:val="00233270"/>
    <w:rsid w:val="0023366B"/>
    <w:rsid w:val="002336E4"/>
    <w:rsid w:val="00233744"/>
    <w:rsid w:val="002338AC"/>
    <w:rsid w:val="00233EF0"/>
    <w:rsid w:val="002340F1"/>
    <w:rsid w:val="00234455"/>
    <w:rsid w:val="00234503"/>
    <w:rsid w:val="00234846"/>
    <w:rsid w:val="00234952"/>
    <w:rsid w:val="00234967"/>
    <w:rsid w:val="00234A3E"/>
    <w:rsid w:val="00234AE6"/>
    <w:rsid w:val="00234D12"/>
    <w:rsid w:val="00234D6E"/>
    <w:rsid w:val="00234FDF"/>
    <w:rsid w:val="0023520F"/>
    <w:rsid w:val="00235288"/>
    <w:rsid w:val="0023550A"/>
    <w:rsid w:val="00235597"/>
    <w:rsid w:val="0023572B"/>
    <w:rsid w:val="0023595A"/>
    <w:rsid w:val="00235C49"/>
    <w:rsid w:val="00235E2A"/>
    <w:rsid w:val="00236D66"/>
    <w:rsid w:val="00236DA5"/>
    <w:rsid w:val="00236DED"/>
    <w:rsid w:val="00237058"/>
    <w:rsid w:val="002375EF"/>
    <w:rsid w:val="00237767"/>
    <w:rsid w:val="00240266"/>
    <w:rsid w:val="002402FA"/>
    <w:rsid w:val="0024041A"/>
    <w:rsid w:val="0024093C"/>
    <w:rsid w:val="00240D6F"/>
    <w:rsid w:val="002411AE"/>
    <w:rsid w:val="00241291"/>
    <w:rsid w:val="002413DF"/>
    <w:rsid w:val="002414A2"/>
    <w:rsid w:val="002419EC"/>
    <w:rsid w:val="002420F5"/>
    <w:rsid w:val="00242204"/>
    <w:rsid w:val="0024226E"/>
    <w:rsid w:val="00242892"/>
    <w:rsid w:val="00242903"/>
    <w:rsid w:val="00242BD7"/>
    <w:rsid w:val="00242DDF"/>
    <w:rsid w:val="00243003"/>
    <w:rsid w:val="002432D5"/>
    <w:rsid w:val="00243325"/>
    <w:rsid w:val="002439E2"/>
    <w:rsid w:val="00243A34"/>
    <w:rsid w:val="00243CED"/>
    <w:rsid w:val="00243EA9"/>
    <w:rsid w:val="0024407E"/>
    <w:rsid w:val="002441FE"/>
    <w:rsid w:val="00244544"/>
    <w:rsid w:val="0024490F"/>
    <w:rsid w:val="00244A5B"/>
    <w:rsid w:val="00244AE2"/>
    <w:rsid w:val="00244BF8"/>
    <w:rsid w:val="00244C02"/>
    <w:rsid w:val="00244F74"/>
    <w:rsid w:val="002450A4"/>
    <w:rsid w:val="002454D5"/>
    <w:rsid w:val="00245A40"/>
    <w:rsid w:val="00245AAE"/>
    <w:rsid w:val="00245B2F"/>
    <w:rsid w:val="00245BEC"/>
    <w:rsid w:val="0024600C"/>
    <w:rsid w:val="002460A8"/>
    <w:rsid w:val="002460AE"/>
    <w:rsid w:val="00246830"/>
    <w:rsid w:val="00246872"/>
    <w:rsid w:val="00247102"/>
    <w:rsid w:val="00247433"/>
    <w:rsid w:val="0024766C"/>
    <w:rsid w:val="00247806"/>
    <w:rsid w:val="0025034D"/>
    <w:rsid w:val="00250415"/>
    <w:rsid w:val="00250714"/>
    <w:rsid w:val="00250867"/>
    <w:rsid w:val="00250A3D"/>
    <w:rsid w:val="00250F43"/>
    <w:rsid w:val="00251134"/>
    <w:rsid w:val="00251152"/>
    <w:rsid w:val="00251346"/>
    <w:rsid w:val="00251637"/>
    <w:rsid w:val="00251E2D"/>
    <w:rsid w:val="00252499"/>
    <w:rsid w:val="002526B2"/>
    <w:rsid w:val="002529BA"/>
    <w:rsid w:val="002533DD"/>
    <w:rsid w:val="00253479"/>
    <w:rsid w:val="002534A6"/>
    <w:rsid w:val="00253763"/>
    <w:rsid w:val="002537A2"/>
    <w:rsid w:val="00253879"/>
    <w:rsid w:val="002538DB"/>
    <w:rsid w:val="002539D2"/>
    <w:rsid w:val="00253D71"/>
    <w:rsid w:val="00253F91"/>
    <w:rsid w:val="00254313"/>
    <w:rsid w:val="00254563"/>
    <w:rsid w:val="00254564"/>
    <w:rsid w:val="00254853"/>
    <w:rsid w:val="002548DF"/>
    <w:rsid w:val="00254AA6"/>
    <w:rsid w:val="00254F89"/>
    <w:rsid w:val="002550B0"/>
    <w:rsid w:val="002551FB"/>
    <w:rsid w:val="00255222"/>
    <w:rsid w:val="002553A7"/>
    <w:rsid w:val="00255A10"/>
    <w:rsid w:val="00255B26"/>
    <w:rsid w:val="00255F78"/>
    <w:rsid w:val="00255F7A"/>
    <w:rsid w:val="00256315"/>
    <w:rsid w:val="0025636B"/>
    <w:rsid w:val="00256AFD"/>
    <w:rsid w:val="00256BE4"/>
    <w:rsid w:val="00256FE3"/>
    <w:rsid w:val="0025725E"/>
    <w:rsid w:val="00257663"/>
    <w:rsid w:val="002576D1"/>
    <w:rsid w:val="0026007A"/>
    <w:rsid w:val="0026011D"/>
    <w:rsid w:val="00260270"/>
    <w:rsid w:val="002602BC"/>
    <w:rsid w:val="00260456"/>
    <w:rsid w:val="00260A75"/>
    <w:rsid w:val="00260A8E"/>
    <w:rsid w:val="00260AB4"/>
    <w:rsid w:val="00260B93"/>
    <w:rsid w:val="00260C83"/>
    <w:rsid w:val="00260E32"/>
    <w:rsid w:val="0026111D"/>
    <w:rsid w:val="002613E0"/>
    <w:rsid w:val="00261447"/>
    <w:rsid w:val="00261B13"/>
    <w:rsid w:val="00261D65"/>
    <w:rsid w:val="00261DAC"/>
    <w:rsid w:val="00261DCF"/>
    <w:rsid w:val="00262011"/>
    <w:rsid w:val="002621CD"/>
    <w:rsid w:val="00262913"/>
    <w:rsid w:val="00262C19"/>
    <w:rsid w:val="00262D04"/>
    <w:rsid w:val="00263254"/>
    <w:rsid w:val="00263460"/>
    <w:rsid w:val="0026352F"/>
    <w:rsid w:val="0026358C"/>
    <w:rsid w:val="00263971"/>
    <w:rsid w:val="002640EF"/>
    <w:rsid w:val="002643BF"/>
    <w:rsid w:val="00264410"/>
    <w:rsid w:val="00264857"/>
    <w:rsid w:val="002648E4"/>
    <w:rsid w:val="00264C18"/>
    <w:rsid w:val="00265025"/>
    <w:rsid w:val="0026538E"/>
    <w:rsid w:val="00265545"/>
    <w:rsid w:val="00265BE7"/>
    <w:rsid w:val="00265D34"/>
    <w:rsid w:val="00265E1F"/>
    <w:rsid w:val="00265F36"/>
    <w:rsid w:val="00265FEF"/>
    <w:rsid w:val="002666D7"/>
    <w:rsid w:val="002666D8"/>
    <w:rsid w:val="0026674D"/>
    <w:rsid w:val="00266AFE"/>
    <w:rsid w:val="00266BF6"/>
    <w:rsid w:val="00266D4D"/>
    <w:rsid w:val="00266DA5"/>
    <w:rsid w:val="00266E3E"/>
    <w:rsid w:val="00267239"/>
    <w:rsid w:val="0026745D"/>
    <w:rsid w:val="002678B7"/>
    <w:rsid w:val="00267B59"/>
    <w:rsid w:val="002700C7"/>
    <w:rsid w:val="002702D0"/>
    <w:rsid w:val="00270440"/>
    <w:rsid w:val="002704B3"/>
    <w:rsid w:val="00270858"/>
    <w:rsid w:val="00270B5D"/>
    <w:rsid w:val="0027146E"/>
    <w:rsid w:val="002716DB"/>
    <w:rsid w:val="0027178C"/>
    <w:rsid w:val="00271DD3"/>
    <w:rsid w:val="002727AF"/>
    <w:rsid w:val="00272B25"/>
    <w:rsid w:val="00272C9A"/>
    <w:rsid w:val="00272EA5"/>
    <w:rsid w:val="00272EB9"/>
    <w:rsid w:val="00272F69"/>
    <w:rsid w:val="00273336"/>
    <w:rsid w:val="00273670"/>
    <w:rsid w:val="00273914"/>
    <w:rsid w:val="00273987"/>
    <w:rsid w:val="00273A36"/>
    <w:rsid w:val="00274577"/>
    <w:rsid w:val="00274767"/>
    <w:rsid w:val="0027491C"/>
    <w:rsid w:val="00275133"/>
    <w:rsid w:val="002751C6"/>
    <w:rsid w:val="0027533E"/>
    <w:rsid w:val="0027548B"/>
    <w:rsid w:val="00275A12"/>
    <w:rsid w:val="00275A88"/>
    <w:rsid w:val="00275BD0"/>
    <w:rsid w:val="00275E0E"/>
    <w:rsid w:val="002762B4"/>
    <w:rsid w:val="00276AD2"/>
    <w:rsid w:val="00276F24"/>
    <w:rsid w:val="0027716D"/>
    <w:rsid w:val="002772E0"/>
    <w:rsid w:val="0027762F"/>
    <w:rsid w:val="002777FF"/>
    <w:rsid w:val="002779A7"/>
    <w:rsid w:val="00277E47"/>
    <w:rsid w:val="00280117"/>
    <w:rsid w:val="002802EC"/>
    <w:rsid w:val="00280567"/>
    <w:rsid w:val="00280608"/>
    <w:rsid w:val="00280F01"/>
    <w:rsid w:val="00281060"/>
    <w:rsid w:val="00281348"/>
    <w:rsid w:val="002813EA"/>
    <w:rsid w:val="002813FA"/>
    <w:rsid w:val="0028148F"/>
    <w:rsid w:val="002818F9"/>
    <w:rsid w:val="00282339"/>
    <w:rsid w:val="0028264B"/>
    <w:rsid w:val="002827CA"/>
    <w:rsid w:val="002828FA"/>
    <w:rsid w:val="00282A43"/>
    <w:rsid w:val="00282B3C"/>
    <w:rsid w:val="00282B58"/>
    <w:rsid w:val="00282C99"/>
    <w:rsid w:val="00282D5D"/>
    <w:rsid w:val="00282ED7"/>
    <w:rsid w:val="002834D5"/>
    <w:rsid w:val="00283519"/>
    <w:rsid w:val="00283639"/>
    <w:rsid w:val="002839C0"/>
    <w:rsid w:val="00283A81"/>
    <w:rsid w:val="0028407B"/>
    <w:rsid w:val="0028416E"/>
    <w:rsid w:val="00284177"/>
    <w:rsid w:val="00284379"/>
    <w:rsid w:val="002844A3"/>
    <w:rsid w:val="00284814"/>
    <w:rsid w:val="00284889"/>
    <w:rsid w:val="00284F77"/>
    <w:rsid w:val="00285371"/>
    <w:rsid w:val="002854A0"/>
    <w:rsid w:val="002856BB"/>
    <w:rsid w:val="00285C27"/>
    <w:rsid w:val="00285CA7"/>
    <w:rsid w:val="00285EA1"/>
    <w:rsid w:val="0028645B"/>
    <w:rsid w:val="00286884"/>
    <w:rsid w:val="00286907"/>
    <w:rsid w:val="002870B5"/>
    <w:rsid w:val="0028762D"/>
    <w:rsid w:val="00287659"/>
    <w:rsid w:val="002876B9"/>
    <w:rsid w:val="002876BE"/>
    <w:rsid w:val="00287957"/>
    <w:rsid w:val="00287F15"/>
    <w:rsid w:val="00287F37"/>
    <w:rsid w:val="002901B3"/>
    <w:rsid w:val="00290A8A"/>
    <w:rsid w:val="00290D7B"/>
    <w:rsid w:val="002911D9"/>
    <w:rsid w:val="00291257"/>
    <w:rsid w:val="00291280"/>
    <w:rsid w:val="002913C1"/>
    <w:rsid w:val="00291430"/>
    <w:rsid w:val="0029145D"/>
    <w:rsid w:val="00291478"/>
    <w:rsid w:val="00291C60"/>
    <w:rsid w:val="00291CA4"/>
    <w:rsid w:val="00291EF4"/>
    <w:rsid w:val="00291EFE"/>
    <w:rsid w:val="00292148"/>
    <w:rsid w:val="002921A8"/>
    <w:rsid w:val="00292322"/>
    <w:rsid w:val="00292763"/>
    <w:rsid w:val="00292984"/>
    <w:rsid w:val="00292FDE"/>
    <w:rsid w:val="00293261"/>
    <w:rsid w:val="002939BE"/>
    <w:rsid w:val="00293AA5"/>
    <w:rsid w:val="00294003"/>
    <w:rsid w:val="0029462E"/>
    <w:rsid w:val="0029480E"/>
    <w:rsid w:val="00294A5F"/>
    <w:rsid w:val="00294C39"/>
    <w:rsid w:val="00294C54"/>
    <w:rsid w:val="0029509B"/>
    <w:rsid w:val="002950B2"/>
    <w:rsid w:val="00295528"/>
    <w:rsid w:val="00295CD3"/>
    <w:rsid w:val="00295D30"/>
    <w:rsid w:val="00295E19"/>
    <w:rsid w:val="00295E24"/>
    <w:rsid w:val="0029606E"/>
    <w:rsid w:val="0029617B"/>
    <w:rsid w:val="002965A5"/>
    <w:rsid w:val="0029667B"/>
    <w:rsid w:val="00296BEF"/>
    <w:rsid w:val="00296CD9"/>
    <w:rsid w:val="00296EF6"/>
    <w:rsid w:val="00296F63"/>
    <w:rsid w:val="0029702B"/>
    <w:rsid w:val="00297936"/>
    <w:rsid w:val="00297A07"/>
    <w:rsid w:val="00297B8C"/>
    <w:rsid w:val="00297F51"/>
    <w:rsid w:val="002A0940"/>
    <w:rsid w:val="002A1A82"/>
    <w:rsid w:val="002A1BE8"/>
    <w:rsid w:val="002A1E02"/>
    <w:rsid w:val="002A1E95"/>
    <w:rsid w:val="002A2202"/>
    <w:rsid w:val="002A2527"/>
    <w:rsid w:val="002A25F2"/>
    <w:rsid w:val="002A26F9"/>
    <w:rsid w:val="002A27E0"/>
    <w:rsid w:val="002A2B24"/>
    <w:rsid w:val="002A2F9B"/>
    <w:rsid w:val="002A358C"/>
    <w:rsid w:val="002A36AD"/>
    <w:rsid w:val="002A3A7C"/>
    <w:rsid w:val="002A3C42"/>
    <w:rsid w:val="002A3C88"/>
    <w:rsid w:val="002A430A"/>
    <w:rsid w:val="002A45E7"/>
    <w:rsid w:val="002A46F0"/>
    <w:rsid w:val="002A4841"/>
    <w:rsid w:val="002A4987"/>
    <w:rsid w:val="002A4F79"/>
    <w:rsid w:val="002A50A1"/>
    <w:rsid w:val="002A5264"/>
    <w:rsid w:val="002A55D3"/>
    <w:rsid w:val="002A569C"/>
    <w:rsid w:val="002A572F"/>
    <w:rsid w:val="002A5BC7"/>
    <w:rsid w:val="002A6D3E"/>
    <w:rsid w:val="002A6DD1"/>
    <w:rsid w:val="002A7115"/>
    <w:rsid w:val="002A743F"/>
    <w:rsid w:val="002A7820"/>
    <w:rsid w:val="002A7846"/>
    <w:rsid w:val="002A784D"/>
    <w:rsid w:val="002A7B58"/>
    <w:rsid w:val="002B02CA"/>
    <w:rsid w:val="002B0968"/>
    <w:rsid w:val="002B0D3F"/>
    <w:rsid w:val="002B0F3B"/>
    <w:rsid w:val="002B156B"/>
    <w:rsid w:val="002B1586"/>
    <w:rsid w:val="002B1662"/>
    <w:rsid w:val="002B1A5A"/>
    <w:rsid w:val="002B1A94"/>
    <w:rsid w:val="002B1D10"/>
    <w:rsid w:val="002B1D6A"/>
    <w:rsid w:val="002B2135"/>
    <w:rsid w:val="002B224B"/>
    <w:rsid w:val="002B27D7"/>
    <w:rsid w:val="002B290A"/>
    <w:rsid w:val="002B305A"/>
    <w:rsid w:val="002B33AC"/>
    <w:rsid w:val="002B364D"/>
    <w:rsid w:val="002B37EB"/>
    <w:rsid w:val="002B3804"/>
    <w:rsid w:val="002B3F4D"/>
    <w:rsid w:val="002B4066"/>
    <w:rsid w:val="002B4700"/>
    <w:rsid w:val="002B47DE"/>
    <w:rsid w:val="002B47FA"/>
    <w:rsid w:val="002B4E57"/>
    <w:rsid w:val="002B4ED8"/>
    <w:rsid w:val="002B5073"/>
    <w:rsid w:val="002B5192"/>
    <w:rsid w:val="002B5289"/>
    <w:rsid w:val="002B52B1"/>
    <w:rsid w:val="002B5552"/>
    <w:rsid w:val="002B557C"/>
    <w:rsid w:val="002B5723"/>
    <w:rsid w:val="002B5B6C"/>
    <w:rsid w:val="002B5BF9"/>
    <w:rsid w:val="002B5C15"/>
    <w:rsid w:val="002B5E77"/>
    <w:rsid w:val="002B64BD"/>
    <w:rsid w:val="002B6650"/>
    <w:rsid w:val="002B67B9"/>
    <w:rsid w:val="002B6C57"/>
    <w:rsid w:val="002B6C65"/>
    <w:rsid w:val="002B6D81"/>
    <w:rsid w:val="002B7009"/>
    <w:rsid w:val="002B720E"/>
    <w:rsid w:val="002B720F"/>
    <w:rsid w:val="002B7387"/>
    <w:rsid w:val="002B7958"/>
    <w:rsid w:val="002C007F"/>
    <w:rsid w:val="002C01F8"/>
    <w:rsid w:val="002C01FC"/>
    <w:rsid w:val="002C0682"/>
    <w:rsid w:val="002C070B"/>
    <w:rsid w:val="002C0E11"/>
    <w:rsid w:val="002C1260"/>
    <w:rsid w:val="002C1281"/>
    <w:rsid w:val="002C191F"/>
    <w:rsid w:val="002C27AB"/>
    <w:rsid w:val="002C282B"/>
    <w:rsid w:val="002C28EF"/>
    <w:rsid w:val="002C2A87"/>
    <w:rsid w:val="002C2E61"/>
    <w:rsid w:val="002C3301"/>
    <w:rsid w:val="002C3517"/>
    <w:rsid w:val="002C3A40"/>
    <w:rsid w:val="002C3A7B"/>
    <w:rsid w:val="002C3BBA"/>
    <w:rsid w:val="002C3F1E"/>
    <w:rsid w:val="002C4267"/>
    <w:rsid w:val="002C484B"/>
    <w:rsid w:val="002C4B1E"/>
    <w:rsid w:val="002C4B74"/>
    <w:rsid w:val="002C4C7B"/>
    <w:rsid w:val="002C4CF1"/>
    <w:rsid w:val="002C4D0C"/>
    <w:rsid w:val="002C4EAA"/>
    <w:rsid w:val="002C4F7A"/>
    <w:rsid w:val="002C4FB6"/>
    <w:rsid w:val="002C50BE"/>
    <w:rsid w:val="002C52D5"/>
    <w:rsid w:val="002C52F7"/>
    <w:rsid w:val="002C55DD"/>
    <w:rsid w:val="002C5934"/>
    <w:rsid w:val="002C5DBF"/>
    <w:rsid w:val="002C5E60"/>
    <w:rsid w:val="002C61B3"/>
    <w:rsid w:val="002C626F"/>
    <w:rsid w:val="002C655D"/>
    <w:rsid w:val="002C6697"/>
    <w:rsid w:val="002C67B8"/>
    <w:rsid w:val="002C6866"/>
    <w:rsid w:val="002C6C1F"/>
    <w:rsid w:val="002C6F5B"/>
    <w:rsid w:val="002C711E"/>
    <w:rsid w:val="002C7136"/>
    <w:rsid w:val="002C725E"/>
    <w:rsid w:val="002C7480"/>
    <w:rsid w:val="002C74C6"/>
    <w:rsid w:val="002C770C"/>
    <w:rsid w:val="002C7776"/>
    <w:rsid w:val="002C779D"/>
    <w:rsid w:val="002C79C7"/>
    <w:rsid w:val="002C7D4E"/>
    <w:rsid w:val="002C7E5A"/>
    <w:rsid w:val="002C7FA1"/>
    <w:rsid w:val="002C7FAC"/>
    <w:rsid w:val="002D02BC"/>
    <w:rsid w:val="002D0335"/>
    <w:rsid w:val="002D0BB7"/>
    <w:rsid w:val="002D0FD8"/>
    <w:rsid w:val="002D10EB"/>
    <w:rsid w:val="002D15F3"/>
    <w:rsid w:val="002D1E8D"/>
    <w:rsid w:val="002D1F1F"/>
    <w:rsid w:val="002D2315"/>
    <w:rsid w:val="002D240E"/>
    <w:rsid w:val="002D276B"/>
    <w:rsid w:val="002D2960"/>
    <w:rsid w:val="002D2E97"/>
    <w:rsid w:val="002D306E"/>
    <w:rsid w:val="002D31FC"/>
    <w:rsid w:val="002D32F4"/>
    <w:rsid w:val="002D32FA"/>
    <w:rsid w:val="002D381E"/>
    <w:rsid w:val="002D39F6"/>
    <w:rsid w:val="002D3C45"/>
    <w:rsid w:val="002D3C94"/>
    <w:rsid w:val="002D3ED3"/>
    <w:rsid w:val="002D3F41"/>
    <w:rsid w:val="002D4140"/>
    <w:rsid w:val="002D428F"/>
    <w:rsid w:val="002D469E"/>
    <w:rsid w:val="002D47DC"/>
    <w:rsid w:val="002D49BB"/>
    <w:rsid w:val="002D4B4B"/>
    <w:rsid w:val="002D4DBF"/>
    <w:rsid w:val="002D5032"/>
    <w:rsid w:val="002D5068"/>
    <w:rsid w:val="002D50FE"/>
    <w:rsid w:val="002D546F"/>
    <w:rsid w:val="002D56E0"/>
    <w:rsid w:val="002D57EB"/>
    <w:rsid w:val="002D5D73"/>
    <w:rsid w:val="002D608A"/>
    <w:rsid w:val="002D6992"/>
    <w:rsid w:val="002D6ABF"/>
    <w:rsid w:val="002D6AE3"/>
    <w:rsid w:val="002D6CB8"/>
    <w:rsid w:val="002D7197"/>
    <w:rsid w:val="002D71CA"/>
    <w:rsid w:val="002D7741"/>
    <w:rsid w:val="002D7D21"/>
    <w:rsid w:val="002D7D28"/>
    <w:rsid w:val="002D7F88"/>
    <w:rsid w:val="002E0060"/>
    <w:rsid w:val="002E0072"/>
    <w:rsid w:val="002E0D17"/>
    <w:rsid w:val="002E0EDE"/>
    <w:rsid w:val="002E1751"/>
    <w:rsid w:val="002E1806"/>
    <w:rsid w:val="002E19CD"/>
    <w:rsid w:val="002E1B73"/>
    <w:rsid w:val="002E1BB5"/>
    <w:rsid w:val="002E1DAD"/>
    <w:rsid w:val="002E2857"/>
    <w:rsid w:val="002E2BFE"/>
    <w:rsid w:val="002E2D2A"/>
    <w:rsid w:val="002E32A2"/>
    <w:rsid w:val="002E32F6"/>
    <w:rsid w:val="002E345E"/>
    <w:rsid w:val="002E36D0"/>
    <w:rsid w:val="002E373F"/>
    <w:rsid w:val="002E4137"/>
    <w:rsid w:val="002E435F"/>
    <w:rsid w:val="002E497E"/>
    <w:rsid w:val="002E4E64"/>
    <w:rsid w:val="002E4F2C"/>
    <w:rsid w:val="002E50CD"/>
    <w:rsid w:val="002E50D9"/>
    <w:rsid w:val="002E53E6"/>
    <w:rsid w:val="002E5410"/>
    <w:rsid w:val="002E57FF"/>
    <w:rsid w:val="002E5953"/>
    <w:rsid w:val="002E5A38"/>
    <w:rsid w:val="002E5B88"/>
    <w:rsid w:val="002E5C79"/>
    <w:rsid w:val="002E5CBF"/>
    <w:rsid w:val="002E5F5C"/>
    <w:rsid w:val="002E665C"/>
    <w:rsid w:val="002E6735"/>
    <w:rsid w:val="002E6A06"/>
    <w:rsid w:val="002E6E18"/>
    <w:rsid w:val="002E742F"/>
    <w:rsid w:val="002E7546"/>
    <w:rsid w:val="002E7BC2"/>
    <w:rsid w:val="002E7BD2"/>
    <w:rsid w:val="002E7F04"/>
    <w:rsid w:val="002E7F7C"/>
    <w:rsid w:val="002F023B"/>
    <w:rsid w:val="002F0506"/>
    <w:rsid w:val="002F05BB"/>
    <w:rsid w:val="002F05F6"/>
    <w:rsid w:val="002F0E60"/>
    <w:rsid w:val="002F0E71"/>
    <w:rsid w:val="002F0EDC"/>
    <w:rsid w:val="002F10BE"/>
    <w:rsid w:val="002F1884"/>
    <w:rsid w:val="002F18CA"/>
    <w:rsid w:val="002F1A97"/>
    <w:rsid w:val="002F1DD7"/>
    <w:rsid w:val="002F2305"/>
    <w:rsid w:val="002F242B"/>
    <w:rsid w:val="002F259D"/>
    <w:rsid w:val="002F2902"/>
    <w:rsid w:val="002F2CBF"/>
    <w:rsid w:val="002F2E4E"/>
    <w:rsid w:val="002F2E5B"/>
    <w:rsid w:val="002F351D"/>
    <w:rsid w:val="002F36D1"/>
    <w:rsid w:val="002F373E"/>
    <w:rsid w:val="002F37A8"/>
    <w:rsid w:val="002F3826"/>
    <w:rsid w:val="002F39A8"/>
    <w:rsid w:val="002F3D7E"/>
    <w:rsid w:val="002F4011"/>
    <w:rsid w:val="002F4141"/>
    <w:rsid w:val="002F44FB"/>
    <w:rsid w:val="002F454D"/>
    <w:rsid w:val="002F4A46"/>
    <w:rsid w:val="002F524B"/>
    <w:rsid w:val="002F53B3"/>
    <w:rsid w:val="002F594E"/>
    <w:rsid w:val="002F5C1E"/>
    <w:rsid w:val="002F5C29"/>
    <w:rsid w:val="002F5C6B"/>
    <w:rsid w:val="002F5E0C"/>
    <w:rsid w:val="002F61D6"/>
    <w:rsid w:val="002F6B87"/>
    <w:rsid w:val="002F6BC7"/>
    <w:rsid w:val="002F6CD0"/>
    <w:rsid w:val="002F6F82"/>
    <w:rsid w:val="002F703D"/>
    <w:rsid w:val="002F7276"/>
    <w:rsid w:val="002F73C1"/>
    <w:rsid w:val="002F7710"/>
    <w:rsid w:val="002F7B27"/>
    <w:rsid w:val="002F7CA4"/>
    <w:rsid w:val="00300186"/>
    <w:rsid w:val="0030058F"/>
    <w:rsid w:val="003006B4"/>
    <w:rsid w:val="003007B4"/>
    <w:rsid w:val="0030097A"/>
    <w:rsid w:val="00301210"/>
    <w:rsid w:val="0030152E"/>
    <w:rsid w:val="00301731"/>
    <w:rsid w:val="003018F8"/>
    <w:rsid w:val="00301906"/>
    <w:rsid w:val="00301967"/>
    <w:rsid w:val="003019BD"/>
    <w:rsid w:val="00301C1A"/>
    <w:rsid w:val="003025E3"/>
    <w:rsid w:val="00302EE2"/>
    <w:rsid w:val="00302F16"/>
    <w:rsid w:val="0030302B"/>
    <w:rsid w:val="0030331B"/>
    <w:rsid w:val="00303762"/>
    <w:rsid w:val="00303882"/>
    <w:rsid w:val="00303A8B"/>
    <w:rsid w:val="00303BC2"/>
    <w:rsid w:val="00303EE7"/>
    <w:rsid w:val="00303F3D"/>
    <w:rsid w:val="0030435A"/>
    <w:rsid w:val="003043DB"/>
    <w:rsid w:val="003048DF"/>
    <w:rsid w:val="00304BDC"/>
    <w:rsid w:val="00304C7E"/>
    <w:rsid w:val="00304F48"/>
    <w:rsid w:val="0030521E"/>
    <w:rsid w:val="003052AD"/>
    <w:rsid w:val="00305390"/>
    <w:rsid w:val="0030556E"/>
    <w:rsid w:val="00305C15"/>
    <w:rsid w:val="00305C39"/>
    <w:rsid w:val="00305EAC"/>
    <w:rsid w:val="00305F6A"/>
    <w:rsid w:val="003060F5"/>
    <w:rsid w:val="0030670B"/>
    <w:rsid w:val="0030678B"/>
    <w:rsid w:val="00306822"/>
    <w:rsid w:val="00306C0B"/>
    <w:rsid w:val="00307060"/>
    <w:rsid w:val="00307159"/>
    <w:rsid w:val="003071EA"/>
    <w:rsid w:val="0030724D"/>
    <w:rsid w:val="00307262"/>
    <w:rsid w:val="00307491"/>
    <w:rsid w:val="003079AF"/>
    <w:rsid w:val="00307BDC"/>
    <w:rsid w:val="003100E5"/>
    <w:rsid w:val="003100FC"/>
    <w:rsid w:val="00310342"/>
    <w:rsid w:val="00310547"/>
    <w:rsid w:val="00310692"/>
    <w:rsid w:val="00310849"/>
    <w:rsid w:val="00310A87"/>
    <w:rsid w:val="00310B21"/>
    <w:rsid w:val="00310DD2"/>
    <w:rsid w:val="0031135C"/>
    <w:rsid w:val="00311399"/>
    <w:rsid w:val="003118CB"/>
    <w:rsid w:val="00311AF1"/>
    <w:rsid w:val="00311D98"/>
    <w:rsid w:val="0031273E"/>
    <w:rsid w:val="00312751"/>
    <w:rsid w:val="00312CDA"/>
    <w:rsid w:val="00312E36"/>
    <w:rsid w:val="00312F06"/>
    <w:rsid w:val="00313090"/>
    <w:rsid w:val="003131B0"/>
    <w:rsid w:val="0031331F"/>
    <w:rsid w:val="00313B3C"/>
    <w:rsid w:val="00313E8F"/>
    <w:rsid w:val="00313F05"/>
    <w:rsid w:val="003141EC"/>
    <w:rsid w:val="003150F3"/>
    <w:rsid w:val="00315306"/>
    <w:rsid w:val="00315B0A"/>
    <w:rsid w:val="00315BDB"/>
    <w:rsid w:val="00315CC6"/>
    <w:rsid w:val="00315E24"/>
    <w:rsid w:val="00316247"/>
    <w:rsid w:val="00316532"/>
    <w:rsid w:val="0031659A"/>
    <w:rsid w:val="003167CF"/>
    <w:rsid w:val="0031684C"/>
    <w:rsid w:val="00316EB0"/>
    <w:rsid w:val="00317377"/>
    <w:rsid w:val="00317669"/>
    <w:rsid w:val="003176F5"/>
    <w:rsid w:val="003177A2"/>
    <w:rsid w:val="00317C17"/>
    <w:rsid w:val="00320505"/>
    <w:rsid w:val="00320D56"/>
    <w:rsid w:val="00320D6C"/>
    <w:rsid w:val="00320FDD"/>
    <w:rsid w:val="003211FA"/>
    <w:rsid w:val="0032121B"/>
    <w:rsid w:val="003214E8"/>
    <w:rsid w:val="00321DCF"/>
    <w:rsid w:val="003229E3"/>
    <w:rsid w:val="00322A29"/>
    <w:rsid w:val="00322B2C"/>
    <w:rsid w:val="00322DE7"/>
    <w:rsid w:val="00322EE3"/>
    <w:rsid w:val="00322EE6"/>
    <w:rsid w:val="0032332C"/>
    <w:rsid w:val="00323688"/>
    <w:rsid w:val="00323976"/>
    <w:rsid w:val="00323D02"/>
    <w:rsid w:val="00323E27"/>
    <w:rsid w:val="00324174"/>
    <w:rsid w:val="00324627"/>
    <w:rsid w:val="0032495B"/>
    <w:rsid w:val="00324B2D"/>
    <w:rsid w:val="00324B90"/>
    <w:rsid w:val="00324C0F"/>
    <w:rsid w:val="00324D37"/>
    <w:rsid w:val="00324E16"/>
    <w:rsid w:val="00325173"/>
    <w:rsid w:val="00325651"/>
    <w:rsid w:val="00326342"/>
    <w:rsid w:val="003263BB"/>
    <w:rsid w:val="0032642A"/>
    <w:rsid w:val="003266FE"/>
    <w:rsid w:val="0032686E"/>
    <w:rsid w:val="0032695B"/>
    <w:rsid w:val="00326A8C"/>
    <w:rsid w:val="00327B25"/>
    <w:rsid w:val="0033019B"/>
    <w:rsid w:val="00330545"/>
    <w:rsid w:val="003305C5"/>
    <w:rsid w:val="003305F6"/>
    <w:rsid w:val="00330896"/>
    <w:rsid w:val="003309A7"/>
    <w:rsid w:val="0033103E"/>
    <w:rsid w:val="00331149"/>
    <w:rsid w:val="0033114C"/>
    <w:rsid w:val="003315DD"/>
    <w:rsid w:val="003318E9"/>
    <w:rsid w:val="00331C4D"/>
    <w:rsid w:val="00331E84"/>
    <w:rsid w:val="00331FA9"/>
    <w:rsid w:val="003323AD"/>
    <w:rsid w:val="00332714"/>
    <w:rsid w:val="00332767"/>
    <w:rsid w:val="00332A86"/>
    <w:rsid w:val="00332C12"/>
    <w:rsid w:val="00332D16"/>
    <w:rsid w:val="00333020"/>
    <w:rsid w:val="0033338E"/>
    <w:rsid w:val="00333682"/>
    <w:rsid w:val="0033387D"/>
    <w:rsid w:val="00333970"/>
    <w:rsid w:val="00333988"/>
    <w:rsid w:val="00333A84"/>
    <w:rsid w:val="003340A0"/>
    <w:rsid w:val="00334700"/>
    <w:rsid w:val="00334B79"/>
    <w:rsid w:val="00334CDA"/>
    <w:rsid w:val="00334D0F"/>
    <w:rsid w:val="00334EB9"/>
    <w:rsid w:val="00334ED5"/>
    <w:rsid w:val="003350B7"/>
    <w:rsid w:val="00335138"/>
    <w:rsid w:val="00335778"/>
    <w:rsid w:val="00335971"/>
    <w:rsid w:val="00335981"/>
    <w:rsid w:val="003359E8"/>
    <w:rsid w:val="00335A28"/>
    <w:rsid w:val="00335D79"/>
    <w:rsid w:val="00335F1B"/>
    <w:rsid w:val="00335F5C"/>
    <w:rsid w:val="00336263"/>
    <w:rsid w:val="00336786"/>
    <w:rsid w:val="003367CA"/>
    <w:rsid w:val="00336908"/>
    <w:rsid w:val="00336B79"/>
    <w:rsid w:val="00336B8F"/>
    <w:rsid w:val="00336D2E"/>
    <w:rsid w:val="00337618"/>
    <w:rsid w:val="00337647"/>
    <w:rsid w:val="003376DB"/>
    <w:rsid w:val="00337748"/>
    <w:rsid w:val="00337F07"/>
    <w:rsid w:val="00337F78"/>
    <w:rsid w:val="003407AF"/>
    <w:rsid w:val="003407C2"/>
    <w:rsid w:val="00340860"/>
    <w:rsid w:val="00340902"/>
    <w:rsid w:val="00340953"/>
    <w:rsid w:val="00340B19"/>
    <w:rsid w:val="00340B35"/>
    <w:rsid w:val="00340F8F"/>
    <w:rsid w:val="003413AE"/>
    <w:rsid w:val="00341418"/>
    <w:rsid w:val="00341AD4"/>
    <w:rsid w:val="00341DB4"/>
    <w:rsid w:val="00341F7E"/>
    <w:rsid w:val="00341FCE"/>
    <w:rsid w:val="0034209D"/>
    <w:rsid w:val="00342228"/>
    <w:rsid w:val="00342450"/>
    <w:rsid w:val="00342612"/>
    <w:rsid w:val="00342C1E"/>
    <w:rsid w:val="003434AB"/>
    <w:rsid w:val="00343566"/>
    <w:rsid w:val="00343722"/>
    <w:rsid w:val="00343ACD"/>
    <w:rsid w:val="00343AF3"/>
    <w:rsid w:val="00343E52"/>
    <w:rsid w:val="0034422D"/>
    <w:rsid w:val="003442F1"/>
    <w:rsid w:val="00344361"/>
    <w:rsid w:val="0034438C"/>
    <w:rsid w:val="00344401"/>
    <w:rsid w:val="003449DE"/>
    <w:rsid w:val="00344D4D"/>
    <w:rsid w:val="00344E50"/>
    <w:rsid w:val="003450F3"/>
    <w:rsid w:val="0034519D"/>
    <w:rsid w:val="00345355"/>
    <w:rsid w:val="0034579E"/>
    <w:rsid w:val="003457AC"/>
    <w:rsid w:val="003457B7"/>
    <w:rsid w:val="0034598E"/>
    <w:rsid w:val="00345B5B"/>
    <w:rsid w:val="00345C5C"/>
    <w:rsid w:val="00345D55"/>
    <w:rsid w:val="00345E2F"/>
    <w:rsid w:val="0034610B"/>
    <w:rsid w:val="003462CD"/>
    <w:rsid w:val="0034668C"/>
    <w:rsid w:val="0034673B"/>
    <w:rsid w:val="00346D0A"/>
    <w:rsid w:val="00347A70"/>
    <w:rsid w:val="00347E8C"/>
    <w:rsid w:val="00347F0D"/>
    <w:rsid w:val="003509C9"/>
    <w:rsid w:val="00350C1F"/>
    <w:rsid w:val="00350F22"/>
    <w:rsid w:val="00351086"/>
    <w:rsid w:val="00351185"/>
    <w:rsid w:val="003516A2"/>
    <w:rsid w:val="003516D1"/>
    <w:rsid w:val="00351778"/>
    <w:rsid w:val="00351923"/>
    <w:rsid w:val="00351A61"/>
    <w:rsid w:val="00351B97"/>
    <w:rsid w:val="00352291"/>
    <w:rsid w:val="0035249D"/>
    <w:rsid w:val="00352567"/>
    <w:rsid w:val="00352743"/>
    <w:rsid w:val="0035299B"/>
    <w:rsid w:val="00352C0D"/>
    <w:rsid w:val="00352CCA"/>
    <w:rsid w:val="0035307A"/>
    <w:rsid w:val="003531D9"/>
    <w:rsid w:val="003532BD"/>
    <w:rsid w:val="0035339C"/>
    <w:rsid w:val="003534C2"/>
    <w:rsid w:val="00353948"/>
    <w:rsid w:val="00353BE8"/>
    <w:rsid w:val="003540C1"/>
    <w:rsid w:val="0035431B"/>
    <w:rsid w:val="00354334"/>
    <w:rsid w:val="00354434"/>
    <w:rsid w:val="00354909"/>
    <w:rsid w:val="00354AF6"/>
    <w:rsid w:val="00354BA0"/>
    <w:rsid w:val="00354CEB"/>
    <w:rsid w:val="00355240"/>
    <w:rsid w:val="0035546C"/>
    <w:rsid w:val="003555EF"/>
    <w:rsid w:val="00355671"/>
    <w:rsid w:val="00355B57"/>
    <w:rsid w:val="00355E4B"/>
    <w:rsid w:val="00355F4A"/>
    <w:rsid w:val="00356012"/>
    <w:rsid w:val="0035616D"/>
    <w:rsid w:val="0035631A"/>
    <w:rsid w:val="0035667C"/>
    <w:rsid w:val="00356741"/>
    <w:rsid w:val="003568C7"/>
    <w:rsid w:val="00356DA2"/>
    <w:rsid w:val="00356F9F"/>
    <w:rsid w:val="00357200"/>
    <w:rsid w:val="003572D2"/>
    <w:rsid w:val="00357303"/>
    <w:rsid w:val="00357CDD"/>
    <w:rsid w:val="00360367"/>
    <w:rsid w:val="003603D1"/>
    <w:rsid w:val="00360755"/>
    <w:rsid w:val="00360E12"/>
    <w:rsid w:val="0036132E"/>
    <w:rsid w:val="0036158A"/>
    <w:rsid w:val="00361E16"/>
    <w:rsid w:val="00361E9D"/>
    <w:rsid w:val="00361F9E"/>
    <w:rsid w:val="00361FDD"/>
    <w:rsid w:val="00362236"/>
    <w:rsid w:val="00362C9E"/>
    <w:rsid w:val="00362FD2"/>
    <w:rsid w:val="003633C9"/>
    <w:rsid w:val="003636F6"/>
    <w:rsid w:val="0036379E"/>
    <w:rsid w:val="00363B4A"/>
    <w:rsid w:val="00363C56"/>
    <w:rsid w:val="00363FE8"/>
    <w:rsid w:val="00364090"/>
    <w:rsid w:val="00364158"/>
    <w:rsid w:val="0036449F"/>
    <w:rsid w:val="0036459F"/>
    <w:rsid w:val="003646E3"/>
    <w:rsid w:val="00364CFB"/>
    <w:rsid w:val="00365782"/>
    <w:rsid w:val="00365CA8"/>
    <w:rsid w:val="00365CD9"/>
    <w:rsid w:val="0036647B"/>
    <w:rsid w:val="00366C6D"/>
    <w:rsid w:val="00366D7B"/>
    <w:rsid w:val="003671CE"/>
    <w:rsid w:val="0036733E"/>
    <w:rsid w:val="003678D8"/>
    <w:rsid w:val="00367BEB"/>
    <w:rsid w:val="00367C50"/>
    <w:rsid w:val="00367D93"/>
    <w:rsid w:val="00367F1D"/>
    <w:rsid w:val="003702D2"/>
    <w:rsid w:val="00370447"/>
    <w:rsid w:val="00370577"/>
    <w:rsid w:val="003707F8"/>
    <w:rsid w:val="00370898"/>
    <w:rsid w:val="0037123C"/>
    <w:rsid w:val="00371469"/>
    <w:rsid w:val="003714F7"/>
    <w:rsid w:val="003716C1"/>
    <w:rsid w:val="003718FE"/>
    <w:rsid w:val="00371B36"/>
    <w:rsid w:val="00371B61"/>
    <w:rsid w:val="00371C5D"/>
    <w:rsid w:val="00371E51"/>
    <w:rsid w:val="003721B5"/>
    <w:rsid w:val="00372265"/>
    <w:rsid w:val="003723E7"/>
    <w:rsid w:val="0037276D"/>
    <w:rsid w:val="003729EA"/>
    <w:rsid w:val="00372DE5"/>
    <w:rsid w:val="00372E4F"/>
    <w:rsid w:val="003735B0"/>
    <w:rsid w:val="00373E88"/>
    <w:rsid w:val="0037431E"/>
    <w:rsid w:val="003743EE"/>
    <w:rsid w:val="0037443E"/>
    <w:rsid w:val="00374859"/>
    <w:rsid w:val="00374916"/>
    <w:rsid w:val="00374B69"/>
    <w:rsid w:val="00375052"/>
    <w:rsid w:val="00375184"/>
    <w:rsid w:val="00375AEC"/>
    <w:rsid w:val="00375AF3"/>
    <w:rsid w:val="00375B11"/>
    <w:rsid w:val="00375D7F"/>
    <w:rsid w:val="00375EA9"/>
    <w:rsid w:val="00375FE2"/>
    <w:rsid w:val="00376334"/>
    <w:rsid w:val="00376419"/>
    <w:rsid w:val="003764D0"/>
    <w:rsid w:val="0037661C"/>
    <w:rsid w:val="00376D0D"/>
    <w:rsid w:val="00376F14"/>
    <w:rsid w:val="0037777E"/>
    <w:rsid w:val="00377815"/>
    <w:rsid w:val="00377A57"/>
    <w:rsid w:val="00377BF3"/>
    <w:rsid w:val="00377E16"/>
    <w:rsid w:val="003803BA"/>
    <w:rsid w:val="0038076A"/>
    <w:rsid w:val="00380790"/>
    <w:rsid w:val="003807C3"/>
    <w:rsid w:val="0038093F"/>
    <w:rsid w:val="00380DF7"/>
    <w:rsid w:val="00380F83"/>
    <w:rsid w:val="0038144A"/>
    <w:rsid w:val="00381501"/>
    <w:rsid w:val="00381545"/>
    <w:rsid w:val="00381B55"/>
    <w:rsid w:val="00381DC3"/>
    <w:rsid w:val="00381EAE"/>
    <w:rsid w:val="003820ED"/>
    <w:rsid w:val="00382849"/>
    <w:rsid w:val="0038367B"/>
    <w:rsid w:val="00383876"/>
    <w:rsid w:val="00383A29"/>
    <w:rsid w:val="00383A6D"/>
    <w:rsid w:val="00383F4A"/>
    <w:rsid w:val="00383FDE"/>
    <w:rsid w:val="00384231"/>
    <w:rsid w:val="003844FD"/>
    <w:rsid w:val="00384596"/>
    <w:rsid w:val="00384A39"/>
    <w:rsid w:val="00384BAF"/>
    <w:rsid w:val="00384FC9"/>
    <w:rsid w:val="003853BB"/>
    <w:rsid w:val="003854C7"/>
    <w:rsid w:val="003854DD"/>
    <w:rsid w:val="003858F8"/>
    <w:rsid w:val="00385917"/>
    <w:rsid w:val="00385BB1"/>
    <w:rsid w:val="00385D20"/>
    <w:rsid w:val="00385D50"/>
    <w:rsid w:val="00385E30"/>
    <w:rsid w:val="00385EA1"/>
    <w:rsid w:val="0038631B"/>
    <w:rsid w:val="00386401"/>
    <w:rsid w:val="00386E07"/>
    <w:rsid w:val="00386F25"/>
    <w:rsid w:val="003871EF"/>
    <w:rsid w:val="0038750C"/>
    <w:rsid w:val="003876A0"/>
    <w:rsid w:val="003878D5"/>
    <w:rsid w:val="003878DE"/>
    <w:rsid w:val="0038792E"/>
    <w:rsid w:val="00387954"/>
    <w:rsid w:val="00387983"/>
    <w:rsid w:val="00387BB6"/>
    <w:rsid w:val="00390129"/>
    <w:rsid w:val="003901BF"/>
    <w:rsid w:val="003902DE"/>
    <w:rsid w:val="0039057F"/>
    <w:rsid w:val="003909A1"/>
    <w:rsid w:val="00390AF3"/>
    <w:rsid w:val="00390F88"/>
    <w:rsid w:val="00390FBB"/>
    <w:rsid w:val="003913C3"/>
    <w:rsid w:val="00391541"/>
    <w:rsid w:val="003917D6"/>
    <w:rsid w:val="0039186E"/>
    <w:rsid w:val="003918AF"/>
    <w:rsid w:val="003918DF"/>
    <w:rsid w:val="00391AF2"/>
    <w:rsid w:val="00391CDD"/>
    <w:rsid w:val="00391D9A"/>
    <w:rsid w:val="00392273"/>
    <w:rsid w:val="0039230C"/>
    <w:rsid w:val="0039239D"/>
    <w:rsid w:val="003925DF"/>
    <w:rsid w:val="00392610"/>
    <w:rsid w:val="003927E1"/>
    <w:rsid w:val="00392835"/>
    <w:rsid w:val="00392953"/>
    <w:rsid w:val="00392A8C"/>
    <w:rsid w:val="00392CD1"/>
    <w:rsid w:val="00392FB2"/>
    <w:rsid w:val="00393352"/>
    <w:rsid w:val="00393765"/>
    <w:rsid w:val="00393BC4"/>
    <w:rsid w:val="0039493F"/>
    <w:rsid w:val="00394AF8"/>
    <w:rsid w:val="00394D05"/>
    <w:rsid w:val="0039550B"/>
    <w:rsid w:val="00395C99"/>
    <w:rsid w:val="00395D94"/>
    <w:rsid w:val="003962BB"/>
    <w:rsid w:val="003962F6"/>
    <w:rsid w:val="00396378"/>
    <w:rsid w:val="00396444"/>
    <w:rsid w:val="00396C59"/>
    <w:rsid w:val="00396D6A"/>
    <w:rsid w:val="0039784D"/>
    <w:rsid w:val="00397A2F"/>
    <w:rsid w:val="00397A5C"/>
    <w:rsid w:val="00397C2E"/>
    <w:rsid w:val="00397DAE"/>
    <w:rsid w:val="003A0037"/>
    <w:rsid w:val="003A014B"/>
    <w:rsid w:val="003A033B"/>
    <w:rsid w:val="003A05BD"/>
    <w:rsid w:val="003A06EC"/>
    <w:rsid w:val="003A072B"/>
    <w:rsid w:val="003A0927"/>
    <w:rsid w:val="003A0941"/>
    <w:rsid w:val="003A0B43"/>
    <w:rsid w:val="003A0FA5"/>
    <w:rsid w:val="003A167A"/>
    <w:rsid w:val="003A1684"/>
    <w:rsid w:val="003A187E"/>
    <w:rsid w:val="003A1F82"/>
    <w:rsid w:val="003A2029"/>
    <w:rsid w:val="003A217D"/>
    <w:rsid w:val="003A223C"/>
    <w:rsid w:val="003A2384"/>
    <w:rsid w:val="003A245A"/>
    <w:rsid w:val="003A26CD"/>
    <w:rsid w:val="003A27EB"/>
    <w:rsid w:val="003A28B8"/>
    <w:rsid w:val="003A2AE8"/>
    <w:rsid w:val="003A2B60"/>
    <w:rsid w:val="003A2DAF"/>
    <w:rsid w:val="003A3786"/>
    <w:rsid w:val="003A384A"/>
    <w:rsid w:val="003A3E4C"/>
    <w:rsid w:val="003A3E8A"/>
    <w:rsid w:val="003A40A3"/>
    <w:rsid w:val="003A432E"/>
    <w:rsid w:val="003A46AD"/>
    <w:rsid w:val="003A4C3B"/>
    <w:rsid w:val="003A4CF2"/>
    <w:rsid w:val="003A4E9B"/>
    <w:rsid w:val="003A5035"/>
    <w:rsid w:val="003A524C"/>
    <w:rsid w:val="003A57B0"/>
    <w:rsid w:val="003A5B0E"/>
    <w:rsid w:val="003A5B44"/>
    <w:rsid w:val="003A6199"/>
    <w:rsid w:val="003A65D9"/>
    <w:rsid w:val="003A6D50"/>
    <w:rsid w:val="003A6D61"/>
    <w:rsid w:val="003A6EA0"/>
    <w:rsid w:val="003A6F1D"/>
    <w:rsid w:val="003A6FAC"/>
    <w:rsid w:val="003A73E3"/>
    <w:rsid w:val="003A7A81"/>
    <w:rsid w:val="003A7CE2"/>
    <w:rsid w:val="003B0064"/>
    <w:rsid w:val="003B0152"/>
    <w:rsid w:val="003B0201"/>
    <w:rsid w:val="003B052A"/>
    <w:rsid w:val="003B09E3"/>
    <w:rsid w:val="003B09EE"/>
    <w:rsid w:val="003B0C17"/>
    <w:rsid w:val="003B0EA5"/>
    <w:rsid w:val="003B1216"/>
    <w:rsid w:val="003B12AE"/>
    <w:rsid w:val="003B15C4"/>
    <w:rsid w:val="003B1826"/>
    <w:rsid w:val="003B198F"/>
    <w:rsid w:val="003B1BB3"/>
    <w:rsid w:val="003B1CC4"/>
    <w:rsid w:val="003B2006"/>
    <w:rsid w:val="003B244C"/>
    <w:rsid w:val="003B2519"/>
    <w:rsid w:val="003B2623"/>
    <w:rsid w:val="003B2779"/>
    <w:rsid w:val="003B297B"/>
    <w:rsid w:val="003B2C3E"/>
    <w:rsid w:val="003B2CE9"/>
    <w:rsid w:val="003B2FD9"/>
    <w:rsid w:val="003B3065"/>
    <w:rsid w:val="003B331B"/>
    <w:rsid w:val="003B3350"/>
    <w:rsid w:val="003B33C1"/>
    <w:rsid w:val="003B368E"/>
    <w:rsid w:val="003B3CE9"/>
    <w:rsid w:val="003B3D37"/>
    <w:rsid w:val="003B460A"/>
    <w:rsid w:val="003B46B9"/>
    <w:rsid w:val="003B47CB"/>
    <w:rsid w:val="003B4ADE"/>
    <w:rsid w:val="003B4AE3"/>
    <w:rsid w:val="003B4DD9"/>
    <w:rsid w:val="003B4E45"/>
    <w:rsid w:val="003B51D7"/>
    <w:rsid w:val="003B533C"/>
    <w:rsid w:val="003B536A"/>
    <w:rsid w:val="003B53E0"/>
    <w:rsid w:val="003B582A"/>
    <w:rsid w:val="003B5B2E"/>
    <w:rsid w:val="003B5FA6"/>
    <w:rsid w:val="003B6199"/>
    <w:rsid w:val="003B6349"/>
    <w:rsid w:val="003B6676"/>
    <w:rsid w:val="003B6F5D"/>
    <w:rsid w:val="003B700B"/>
    <w:rsid w:val="003B71CC"/>
    <w:rsid w:val="003B7595"/>
    <w:rsid w:val="003B7621"/>
    <w:rsid w:val="003B767E"/>
    <w:rsid w:val="003B7BEA"/>
    <w:rsid w:val="003C00E1"/>
    <w:rsid w:val="003C00FE"/>
    <w:rsid w:val="003C028D"/>
    <w:rsid w:val="003C0537"/>
    <w:rsid w:val="003C0653"/>
    <w:rsid w:val="003C0986"/>
    <w:rsid w:val="003C102C"/>
    <w:rsid w:val="003C116D"/>
    <w:rsid w:val="003C1331"/>
    <w:rsid w:val="003C1722"/>
    <w:rsid w:val="003C18A4"/>
    <w:rsid w:val="003C1C0D"/>
    <w:rsid w:val="003C1F0A"/>
    <w:rsid w:val="003C1FA9"/>
    <w:rsid w:val="003C2072"/>
    <w:rsid w:val="003C2A8E"/>
    <w:rsid w:val="003C2FFB"/>
    <w:rsid w:val="003C3589"/>
    <w:rsid w:val="003C3723"/>
    <w:rsid w:val="003C3734"/>
    <w:rsid w:val="003C388C"/>
    <w:rsid w:val="003C3994"/>
    <w:rsid w:val="003C3F6B"/>
    <w:rsid w:val="003C4290"/>
    <w:rsid w:val="003C441D"/>
    <w:rsid w:val="003C4AAB"/>
    <w:rsid w:val="003C4DC5"/>
    <w:rsid w:val="003C4EAE"/>
    <w:rsid w:val="003C4F58"/>
    <w:rsid w:val="003C4F5A"/>
    <w:rsid w:val="003C4F9F"/>
    <w:rsid w:val="003C5178"/>
    <w:rsid w:val="003C54EF"/>
    <w:rsid w:val="003C5501"/>
    <w:rsid w:val="003C5D8E"/>
    <w:rsid w:val="003C609F"/>
    <w:rsid w:val="003C60CA"/>
    <w:rsid w:val="003C6199"/>
    <w:rsid w:val="003C69E7"/>
    <w:rsid w:val="003C6CC1"/>
    <w:rsid w:val="003C6DE1"/>
    <w:rsid w:val="003C6F07"/>
    <w:rsid w:val="003C728A"/>
    <w:rsid w:val="003C7792"/>
    <w:rsid w:val="003C7949"/>
    <w:rsid w:val="003C7D4A"/>
    <w:rsid w:val="003C7FC0"/>
    <w:rsid w:val="003D0575"/>
    <w:rsid w:val="003D07D2"/>
    <w:rsid w:val="003D0CA8"/>
    <w:rsid w:val="003D0D66"/>
    <w:rsid w:val="003D1199"/>
    <w:rsid w:val="003D1286"/>
    <w:rsid w:val="003D15C0"/>
    <w:rsid w:val="003D17D9"/>
    <w:rsid w:val="003D19D7"/>
    <w:rsid w:val="003D1B16"/>
    <w:rsid w:val="003D1B87"/>
    <w:rsid w:val="003D1BC8"/>
    <w:rsid w:val="003D1C36"/>
    <w:rsid w:val="003D1FEB"/>
    <w:rsid w:val="003D254A"/>
    <w:rsid w:val="003D2924"/>
    <w:rsid w:val="003D2943"/>
    <w:rsid w:val="003D2A66"/>
    <w:rsid w:val="003D2D72"/>
    <w:rsid w:val="003D2FE4"/>
    <w:rsid w:val="003D35D6"/>
    <w:rsid w:val="003D35EB"/>
    <w:rsid w:val="003D3D56"/>
    <w:rsid w:val="003D3D99"/>
    <w:rsid w:val="003D40E6"/>
    <w:rsid w:val="003D437B"/>
    <w:rsid w:val="003D4433"/>
    <w:rsid w:val="003D4905"/>
    <w:rsid w:val="003D4CFA"/>
    <w:rsid w:val="003D4E53"/>
    <w:rsid w:val="003D4F3E"/>
    <w:rsid w:val="003D4F5D"/>
    <w:rsid w:val="003D5689"/>
    <w:rsid w:val="003D5C37"/>
    <w:rsid w:val="003D6432"/>
    <w:rsid w:val="003D64E8"/>
    <w:rsid w:val="003D68C7"/>
    <w:rsid w:val="003D6BD5"/>
    <w:rsid w:val="003D7012"/>
    <w:rsid w:val="003D7194"/>
    <w:rsid w:val="003D74D3"/>
    <w:rsid w:val="003D7505"/>
    <w:rsid w:val="003D7601"/>
    <w:rsid w:val="003D77A8"/>
    <w:rsid w:val="003D7A9D"/>
    <w:rsid w:val="003D7FA3"/>
    <w:rsid w:val="003E040D"/>
    <w:rsid w:val="003E04AB"/>
    <w:rsid w:val="003E0647"/>
    <w:rsid w:val="003E08A5"/>
    <w:rsid w:val="003E0998"/>
    <w:rsid w:val="003E0C6E"/>
    <w:rsid w:val="003E1224"/>
    <w:rsid w:val="003E1242"/>
    <w:rsid w:val="003E12F7"/>
    <w:rsid w:val="003E1BB3"/>
    <w:rsid w:val="003E1E13"/>
    <w:rsid w:val="003E1E5B"/>
    <w:rsid w:val="003E2002"/>
    <w:rsid w:val="003E2145"/>
    <w:rsid w:val="003E2674"/>
    <w:rsid w:val="003E2ED3"/>
    <w:rsid w:val="003E33FB"/>
    <w:rsid w:val="003E389E"/>
    <w:rsid w:val="003E39E2"/>
    <w:rsid w:val="003E3A3E"/>
    <w:rsid w:val="003E3E80"/>
    <w:rsid w:val="003E4035"/>
    <w:rsid w:val="003E41A3"/>
    <w:rsid w:val="003E41B8"/>
    <w:rsid w:val="003E4AB3"/>
    <w:rsid w:val="003E4C64"/>
    <w:rsid w:val="003E4DDC"/>
    <w:rsid w:val="003E50FA"/>
    <w:rsid w:val="003E5419"/>
    <w:rsid w:val="003E555A"/>
    <w:rsid w:val="003E58B2"/>
    <w:rsid w:val="003E5ED0"/>
    <w:rsid w:val="003E5F22"/>
    <w:rsid w:val="003E6837"/>
    <w:rsid w:val="003E6856"/>
    <w:rsid w:val="003E6907"/>
    <w:rsid w:val="003E6984"/>
    <w:rsid w:val="003E6C42"/>
    <w:rsid w:val="003E6F66"/>
    <w:rsid w:val="003E703F"/>
    <w:rsid w:val="003E7099"/>
    <w:rsid w:val="003E757C"/>
    <w:rsid w:val="003E7760"/>
    <w:rsid w:val="003E77F4"/>
    <w:rsid w:val="003E7AAF"/>
    <w:rsid w:val="003E7E13"/>
    <w:rsid w:val="003E7FCD"/>
    <w:rsid w:val="003F0730"/>
    <w:rsid w:val="003F0769"/>
    <w:rsid w:val="003F0A65"/>
    <w:rsid w:val="003F0E08"/>
    <w:rsid w:val="003F10D1"/>
    <w:rsid w:val="003F16C5"/>
    <w:rsid w:val="003F19B4"/>
    <w:rsid w:val="003F19D1"/>
    <w:rsid w:val="003F1A99"/>
    <w:rsid w:val="003F216A"/>
    <w:rsid w:val="003F2341"/>
    <w:rsid w:val="003F25B9"/>
    <w:rsid w:val="003F25F1"/>
    <w:rsid w:val="003F2943"/>
    <w:rsid w:val="003F2E22"/>
    <w:rsid w:val="003F2E9D"/>
    <w:rsid w:val="003F30B4"/>
    <w:rsid w:val="003F3490"/>
    <w:rsid w:val="003F350D"/>
    <w:rsid w:val="003F3ABE"/>
    <w:rsid w:val="003F4173"/>
    <w:rsid w:val="003F4210"/>
    <w:rsid w:val="003F442F"/>
    <w:rsid w:val="003F4A26"/>
    <w:rsid w:val="003F4B8F"/>
    <w:rsid w:val="003F4BA9"/>
    <w:rsid w:val="003F4BE1"/>
    <w:rsid w:val="003F5096"/>
    <w:rsid w:val="003F549B"/>
    <w:rsid w:val="003F55DD"/>
    <w:rsid w:val="003F56B5"/>
    <w:rsid w:val="003F57D3"/>
    <w:rsid w:val="003F58F5"/>
    <w:rsid w:val="003F5A25"/>
    <w:rsid w:val="003F5AF2"/>
    <w:rsid w:val="003F5FF8"/>
    <w:rsid w:val="003F65B7"/>
    <w:rsid w:val="003F6967"/>
    <w:rsid w:val="003F69C8"/>
    <w:rsid w:val="003F726A"/>
    <w:rsid w:val="003F7388"/>
    <w:rsid w:val="003F74C7"/>
    <w:rsid w:val="003F7700"/>
    <w:rsid w:val="003F7919"/>
    <w:rsid w:val="003F7934"/>
    <w:rsid w:val="003F7DF3"/>
    <w:rsid w:val="003F7F4B"/>
    <w:rsid w:val="003F7FD1"/>
    <w:rsid w:val="00400892"/>
    <w:rsid w:val="004017AC"/>
    <w:rsid w:val="004017EF"/>
    <w:rsid w:val="00401D7B"/>
    <w:rsid w:val="00401E48"/>
    <w:rsid w:val="004022C1"/>
    <w:rsid w:val="004028D5"/>
    <w:rsid w:val="00402AE1"/>
    <w:rsid w:val="00402B60"/>
    <w:rsid w:val="00402C5C"/>
    <w:rsid w:val="00402EE4"/>
    <w:rsid w:val="00402FA1"/>
    <w:rsid w:val="004033EF"/>
    <w:rsid w:val="00403680"/>
    <w:rsid w:val="004036DA"/>
    <w:rsid w:val="004038DD"/>
    <w:rsid w:val="004039D4"/>
    <w:rsid w:val="00403A3D"/>
    <w:rsid w:val="00403A50"/>
    <w:rsid w:val="00403ADB"/>
    <w:rsid w:val="00403F16"/>
    <w:rsid w:val="00404571"/>
    <w:rsid w:val="00404BEA"/>
    <w:rsid w:val="00404C85"/>
    <w:rsid w:val="00404E9E"/>
    <w:rsid w:val="004053FB"/>
    <w:rsid w:val="004055A1"/>
    <w:rsid w:val="0040574E"/>
    <w:rsid w:val="0040594A"/>
    <w:rsid w:val="00405BCC"/>
    <w:rsid w:val="00405CFD"/>
    <w:rsid w:val="00405F13"/>
    <w:rsid w:val="004065B6"/>
    <w:rsid w:val="004067ED"/>
    <w:rsid w:val="00406A3D"/>
    <w:rsid w:val="004071F6"/>
    <w:rsid w:val="00407669"/>
    <w:rsid w:val="00410059"/>
    <w:rsid w:val="004100B8"/>
    <w:rsid w:val="004108F0"/>
    <w:rsid w:val="00410CF3"/>
    <w:rsid w:val="00411386"/>
    <w:rsid w:val="004114F7"/>
    <w:rsid w:val="00411644"/>
    <w:rsid w:val="00411786"/>
    <w:rsid w:val="00411A2C"/>
    <w:rsid w:val="00411C76"/>
    <w:rsid w:val="00411E7B"/>
    <w:rsid w:val="00411F37"/>
    <w:rsid w:val="004120F5"/>
    <w:rsid w:val="004121FE"/>
    <w:rsid w:val="00412784"/>
    <w:rsid w:val="00412A64"/>
    <w:rsid w:val="00412ECB"/>
    <w:rsid w:val="00413198"/>
    <w:rsid w:val="004131B2"/>
    <w:rsid w:val="0041332C"/>
    <w:rsid w:val="00413546"/>
    <w:rsid w:val="004137EA"/>
    <w:rsid w:val="00413B91"/>
    <w:rsid w:val="00413CCE"/>
    <w:rsid w:val="00413D70"/>
    <w:rsid w:val="0041469B"/>
    <w:rsid w:val="004150F3"/>
    <w:rsid w:val="00415324"/>
    <w:rsid w:val="004154DB"/>
    <w:rsid w:val="00415A08"/>
    <w:rsid w:val="004169D4"/>
    <w:rsid w:val="00416A40"/>
    <w:rsid w:val="00416C10"/>
    <w:rsid w:val="004171D3"/>
    <w:rsid w:val="0041769C"/>
    <w:rsid w:val="00417756"/>
    <w:rsid w:val="00417B37"/>
    <w:rsid w:val="004202B6"/>
    <w:rsid w:val="00420818"/>
    <w:rsid w:val="00420B3A"/>
    <w:rsid w:val="00420BA6"/>
    <w:rsid w:val="00420BC0"/>
    <w:rsid w:val="004210BD"/>
    <w:rsid w:val="0042114E"/>
    <w:rsid w:val="0042123F"/>
    <w:rsid w:val="00421271"/>
    <w:rsid w:val="00421491"/>
    <w:rsid w:val="0042153E"/>
    <w:rsid w:val="00421755"/>
    <w:rsid w:val="00421CBB"/>
    <w:rsid w:val="00421F41"/>
    <w:rsid w:val="00422054"/>
    <w:rsid w:val="0042211B"/>
    <w:rsid w:val="00422596"/>
    <w:rsid w:val="004225BC"/>
    <w:rsid w:val="004225D6"/>
    <w:rsid w:val="0042298C"/>
    <w:rsid w:val="00422DC7"/>
    <w:rsid w:val="00423358"/>
    <w:rsid w:val="00423D14"/>
    <w:rsid w:val="00423FFE"/>
    <w:rsid w:val="004242E7"/>
    <w:rsid w:val="00424870"/>
    <w:rsid w:val="004248B6"/>
    <w:rsid w:val="00424AC5"/>
    <w:rsid w:val="00424BED"/>
    <w:rsid w:val="00424C11"/>
    <w:rsid w:val="00424CC6"/>
    <w:rsid w:val="00424E24"/>
    <w:rsid w:val="00424E9B"/>
    <w:rsid w:val="00424FD7"/>
    <w:rsid w:val="004251A7"/>
    <w:rsid w:val="0042522D"/>
    <w:rsid w:val="00425D1F"/>
    <w:rsid w:val="00425EF2"/>
    <w:rsid w:val="00425FFC"/>
    <w:rsid w:val="0042600D"/>
    <w:rsid w:val="0042616B"/>
    <w:rsid w:val="004261E6"/>
    <w:rsid w:val="00426287"/>
    <w:rsid w:val="004263C6"/>
    <w:rsid w:val="00426789"/>
    <w:rsid w:val="004269D5"/>
    <w:rsid w:val="00426B47"/>
    <w:rsid w:val="00426C87"/>
    <w:rsid w:val="00426E05"/>
    <w:rsid w:val="00426E24"/>
    <w:rsid w:val="00427000"/>
    <w:rsid w:val="004272BA"/>
    <w:rsid w:val="004272C7"/>
    <w:rsid w:val="00427A4A"/>
    <w:rsid w:val="00427C88"/>
    <w:rsid w:val="00427D8F"/>
    <w:rsid w:val="00427E5A"/>
    <w:rsid w:val="00430178"/>
    <w:rsid w:val="004304BD"/>
    <w:rsid w:val="00430513"/>
    <w:rsid w:val="00430B17"/>
    <w:rsid w:val="00430C56"/>
    <w:rsid w:val="00430E92"/>
    <w:rsid w:val="00431183"/>
    <w:rsid w:val="00431219"/>
    <w:rsid w:val="00431234"/>
    <w:rsid w:val="0043164D"/>
    <w:rsid w:val="004316BB"/>
    <w:rsid w:val="00431950"/>
    <w:rsid w:val="00431A23"/>
    <w:rsid w:val="00431A92"/>
    <w:rsid w:val="00432183"/>
    <w:rsid w:val="0043264A"/>
    <w:rsid w:val="00432AC0"/>
    <w:rsid w:val="00432B5E"/>
    <w:rsid w:val="0043320B"/>
    <w:rsid w:val="0043369F"/>
    <w:rsid w:val="00433A42"/>
    <w:rsid w:val="00433CB0"/>
    <w:rsid w:val="00433E12"/>
    <w:rsid w:val="00434037"/>
    <w:rsid w:val="004341E1"/>
    <w:rsid w:val="004342BB"/>
    <w:rsid w:val="004343DC"/>
    <w:rsid w:val="004344B3"/>
    <w:rsid w:val="0043455A"/>
    <w:rsid w:val="00434766"/>
    <w:rsid w:val="0043478E"/>
    <w:rsid w:val="00434855"/>
    <w:rsid w:val="004348D8"/>
    <w:rsid w:val="004348EE"/>
    <w:rsid w:val="00434E14"/>
    <w:rsid w:val="004356E7"/>
    <w:rsid w:val="004357F6"/>
    <w:rsid w:val="00435B1C"/>
    <w:rsid w:val="00436267"/>
    <w:rsid w:val="00436311"/>
    <w:rsid w:val="00436BE1"/>
    <w:rsid w:val="004370A5"/>
    <w:rsid w:val="004371AE"/>
    <w:rsid w:val="00437334"/>
    <w:rsid w:val="00437399"/>
    <w:rsid w:val="0043748A"/>
    <w:rsid w:val="00440152"/>
    <w:rsid w:val="00440192"/>
    <w:rsid w:val="00440450"/>
    <w:rsid w:val="00440698"/>
    <w:rsid w:val="00440835"/>
    <w:rsid w:val="00440862"/>
    <w:rsid w:val="0044089C"/>
    <w:rsid w:val="004408C9"/>
    <w:rsid w:val="00440BFF"/>
    <w:rsid w:val="00440F48"/>
    <w:rsid w:val="004410E3"/>
    <w:rsid w:val="00441188"/>
    <w:rsid w:val="0044138E"/>
    <w:rsid w:val="00441D74"/>
    <w:rsid w:val="00441D91"/>
    <w:rsid w:val="00441E3B"/>
    <w:rsid w:val="00442857"/>
    <w:rsid w:val="00442A09"/>
    <w:rsid w:val="00442D98"/>
    <w:rsid w:val="004438C4"/>
    <w:rsid w:val="004439D2"/>
    <w:rsid w:val="00443B16"/>
    <w:rsid w:val="0044402C"/>
    <w:rsid w:val="004440C0"/>
    <w:rsid w:val="004441DC"/>
    <w:rsid w:val="0044481F"/>
    <w:rsid w:val="00444ADC"/>
    <w:rsid w:val="00444B8D"/>
    <w:rsid w:val="00444D51"/>
    <w:rsid w:val="00445179"/>
    <w:rsid w:val="0044547C"/>
    <w:rsid w:val="00445689"/>
    <w:rsid w:val="004456AD"/>
    <w:rsid w:val="00445FE7"/>
    <w:rsid w:val="00446058"/>
    <w:rsid w:val="004463D6"/>
    <w:rsid w:val="00446620"/>
    <w:rsid w:val="0044674B"/>
    <w:rsid w:val="00446BDB"/>
    <w:rsid w:val="00446C28"/>
    <w:rsid w:val="00446C7B"/>
    <w:rsid w:val="00446FD2"/>
    <w:rsid w:val="00447122"/>
    <w:rsid w:val="00447182"/>
    <w:rsid w:val="004472D5"/>
    <w:rsid w:val="00447447"/>
    <w:rsid w:val="00447477"/>
    <w:rsid w:val="0044777A"/>
    <w:rsid w:val="00447FD2"/>
    <w:rsid w:val="00450003"/>
    <w:rsid w:val="00450157"/>
    <w:rsid w:val="004509B0"/>
    <w:rsid w:val="00450B0B"/>
    <w:rsid w:val="00450DA8"/>
    <w:rsid w:val="00452080"/>
    <w:rsid w:val="004521A4"/>
    <w:rsid w:val="00452361"/>
    <w:rsid w:val="004528B9"/>
    <w:rsid w:val="00452A2B"/>
    <w:rsid w:val="00452B9E"/>
    <w:rsid w:val="00452C0A"/>
    <w:rsid w:val="00452FFB"/>
    <w:rsid w:val="00453AF5"/>
    <w:rsid w:val="00453C3F"/>
    <w:rsid w:val="00453CBF"/>
    <w:rsid w:val="00453F08"/>
    <w:rsid w:val="0045429E"/>
    <w:rsid w:val="00454779"/>
    <w:rsid w:val="004548F2"/>
    <w:rsid w:val="00454A33"/>
    <w:rsid w:val="00454C5D"/>
    <w:rsid w:val="00454D55"/>
    <w:rsid w:val="004552AF"/>
    <w:rsid w:val="00455910"/>
    <w:rsid w:val="00455986"/>
    <w:rsid w:val="004564D3"/>
    <w:rsid w:val="00456792"/>
    <w:rsid w:val="00456D99"/>
    <w:rsid w:val="00456DBA"/>
    <w:rsid w:val="0045718E"/>
    <w:rsid w:val="004571F8"/>
    <w:rsid w:val="004573DC"/>
    <w:rsid w:val="004573FB"/>
    <w:rsid w:val="00457D97"/>
    <w:rsid w:val="00460295"/>
    <w:rsid w:val="00460583"/>
    <w:rsid w:val="004605E3"/>
    <w:rsid w:val="00460743"/>
    <w:rsid w:val="00460A8B"/>
    <w:rsid w:val="0046103F"/>
    <w:rsid w:val="004611AA"/>
    <w:rsid w:val="00461232"/>
    <w:rsid w:val="00461611"/>
    <w:rsid w:val="0046175A"/>
    <w:rsid w:val="00461DDD"/>
    <w:rsid w:val="00461FA6"/>
    <w:rsid w:val="00461FBC"/>
    <w:rsid w:val="004620D9"/>
    <w:rsid w:val="004621FF"/>
    <w:rsid w:val="004622FC"/>
    <w:rsid w:val="004627A6"/>
    <w:rsid w:val="00462E71"/>
    <w:rsid w:val="00463091"/>
    <w:rsid w:val="00463146"/>
    <w:rsid w:val="004632D4"/>
    <w:rsid w:val="00463C61"/>
    <w:rsid w:val="00463E69"/>
    <w:rsid w:val="00464126"/>
    <w:rsid w:val="00464250"/>
    <w:rsid w:val="00464A44"/>
    <w:rsid w:val="00464EF1"/>
    <w:rsid w:val="00465346"/>
    <w:rsid w:val="00465981"/>
    <w:rsid w:val="00465BA3"/>
    <w:rsid w:val="00465BAE"/>
    <w:rsid w:val="00465BB5"/>
    <w:rsid w:val="00465C80"/>
    <w:rsid w:val="00466036"/>
    <w:rsid w:val="004660C8"/>
    <w:rsid w:val="00466353"/>
    <w:rsid w:val="0046641C"/>
    <w:rsid w:val="00466489"/>
    <w:rsid w:val="00466CA8"/>
    <w:rsid w:val="00466F7C"/>
    <w:rsid w:val="00467518"/>
    <w:rsid w:val="00467AB7"/>
    <w:rsid w:val="00467B7A"/>
    <w:rsid w:val="00467D38"/>
    <w:rsid w:val="00467E3A"/>
    <w:rsid w:val="00467EC7"/>
    <w:rsid w:val="00467F2B"/>
    <w:rsid w:val="0047018E"/>
    <w:rsid w:val="0047067A"/>
    <w:rsid w:val="004709BD"/>
    <w:rsid w:val="00470BEA"/>
    <w:rsid w:val="00470CDD"/>
    <w:rsid w:val="00470E6A"/>
    <w:rsid w:val="00470E73"/>
    <w:rsid w:val="00470F44"/>
    <w:rsid w:val="0047101E"/>
    <w:rsid w:val="00471397"/>
    <w:rsid w:val="0047190D"/>
    <w:rsid w:val="00471DF3"/>
    <w:rsid w:val="00471FC3"/>
    <w:rsid w:val="004720C1"/>
    <w:rsid w:val="00472668"/>
    <w:rsid w:val="00472AAF"/>
    <w:rsid w:val="00472ACE"/>
    <w:rsid w:val="00472C82"/>
    <w:rsid w:val="0047319E"/>
    <w:rsid w:val="00473396"/>
    <w:rsid w:val="004739C1"/>
    <w:rsid w:val="00473C25"/>
    <w:rsid w:val="00473D58"/>
    <w:rsid w:val="00473F2D"/>
    <w:rsid w:val="004740ED"/>
    <w:rsid w:val="0047424C"/>
    <w:rsid w:val="00474250"/>
    <w:rsid w:val="00474511"/>
    <w:rsid w:val="004746D1"/>
    <w:rsid w:val="00474EE2"/>
    <w:rsid w:val="004750B8"/>
    <w:rsid w:val="004753C0"/>
    <w:rsid w:val="00475D78"/>
    <w:rsid w:val="00475DB6"/>
    <w:rsid w:val="0047618A"/>
    <w:rsid w:val="00476468"/>
    <w:rsid w:val="00476CCC"/>
    <w:rsid w:val="00476D54"/>
    <w:rsid w:val="00476E41"/>
    <w:rsid w:val="00476F97"/>
    <w:rsid w:val="00477237"/>
    <w:rsid w:val="0047734C"/>
    <w:rsid w:val="004774E0"/>
    <w:rsid w:val="00477960"/>
    <w:rsid w:val="004779B3"/>
    <w:rsid w:val="00480037"/>
    <w:rsid w:val="004801F8"/>
    <w:rsid w:val="004803ED"/>
    <w:rsid w:val="00480431"/>
    <w:rsid w:val="004805B4"/>
    <w:rsid w:val="004805F8"/>
    <w:rsid w:val="00480E39"/>
    <w:rsid w:val="004810B0"/>
    <w:rsid w:val="004810F3"/>
    <w:rsid w:val="0048138C"/>
    <w:rsid w:val="00481439"/>
    <w:rsid w:val="0048158F"/>
    <w:rsid w:val="0048160C"/>
    <w:rsid w:val="00481A06"/>
    <w:rsid w:val="00481DFB"/>
    <w:rsid w:val="00482003"/>
    <w:rsid w:val="004820A1"/>
    <w:rsid w:val="0048212B"/>
    <w:rsid w:val="004822D0"/>
    <w:rsid w:val="004827CD"/>
    <w:rsid w:val="004828ED"/>
    <w:rsid w:val="00482BBF"/>
    <w:rsid w:val="00482FB6"/>
    <w:rsid w:val="004833C8"/>
    <w:rsid w:val="004836C3"/>
    <w:rsid w:val="0048374F"/>
    <w:rsid w:val="00483C67"/>
    <w:rsid w:val="00483F5F"/>
    <w:rsid w:val="00483FA9"/>
    <w:rsid w:val="00484305"/>
    <w:rsid w:val="00484502"/>
    <w:rsid w:val="0048469E"/>
    <w:rsid w:val="0048475E"/>
    <w:rsid w:val="00484784"/>
    <w:rsid w:val="004848FC"/>
    <w:rsid w:val="00484B8C"/>
    <w:rsid w:val="00484CE1"/>
    <w:rsid w:val="00484D02"/>
    <w:rsid w:val="004855C2"/>
    <w:rsid w:val="0048562D"/>
    <w:rsid w:val="00485B5B"/>
    <w:rsid w:val="00485C52"/>
    <w:rsid w:val="00485F8A"/>
    <w:rsid w:val="004860DE"/>
    <w:rsid w:val="00486C0F"/>
    <w:rsid w:val="00486C8E"/>
    <w:rsid w:val="00486CED"/>
    <w:rsid w:val="00486D4A"/>
    <w:rsid w:val="00486D5A"/>
    <w:rsid w:val="00486DE3"/>
    <w:rsid w:val="00486E05"/>
    <w:rsid w:val="00486E40"/>
    <w:rsid w:val="004870D0"/>
    <w:rsid w:val="00487191"/>
    <w:rsid w:val="00487447"/>
    <w:rsid w:val="004875BA"/>
    <w:rsid w:val="004878BA"/>
    <w:rsid w:val="00487C0D"/>
    <w:rsid w:val="00487D41"/>
    <w:rsid w:val="00487DC6"/>
    <w:rsid w:val="00487DF5"/>
    <w:rsid w:val="00490049"/>
    <w:rsid w:val="00490452"/>
    <w:rsid w:val="004909ED"/>
    <w:rsid w:val="00490B3C"/>
    <w:rsid w:val="00490D55"/>
    <w:rsid w:val="004911A7"/>
    <w:rsid w:val="00491305"/>
    <w:rsid w:val="0049168F"/>
    <w:rsid w:val="00491AC2"/>
    <w:rsid w:val="00491D9E"/>
    <w:rsid w:val="00491E75"/>
    <w:rsid w:val="004922D0"/>
    <w:rsid w:val="004922E4"/>
    <w:rsid w:val="00492785"/>
    <w:rsid w:val="0049305D"/>
    <w:rsid w:val="00493AE8"/>
    <w:rsid w:val="004943C9"/>
    <w:rsid w:val="00494401"/>
    <w:rsid w:val="004944BA"/>
    <w:rsid w:val="00494954"/>
    <w:rsid w:val="00494BD5"/>
    <w:rsid w:val="00494E90"/>
    <w:rsid w:val="004959BE"/>
    <w:rsid w:val="00495B3A"/>
    <w:rsid w:val="004960D9"/>
    <w:rsid w:val="00496313"/>
    <w:rsid w:val="00496A3A"/>
    <w:rsid w:val="00496B7F"/>
    <w:rsid w:val="00496C7B"/>
    <w:rsid w:val="00496C8F"/>
    <w:rsid w:val="00496CB6"/>
    <w:rsid w:val="00496E88"/>
    <w:rsid w:val="004970AB"/>
    <w:rsid w:val="004970C5"/>
    <w:rsid w:val="004971C7"/>
    <w:rsid w:val="004973B1"/>
    <w:rsid w:val="0049748E"/>
    <w:rsid w:val="004974E9"/>
    <w:rsid w:val="004975B2"/>
    <w:rsid w:val="00497827"/>
    <w:rsid w:val="004978D9"/>
    <w:rsid w:val="00497B5F"/>
    <w:rsid w:val="004A0D1F"/>
    <w:rsid w:val="004A10D0"/>
    <w:rsid w:val="004A118B"/>
    <w:rsid w:val="004A19BA"/>
    <w:rsid w:val="004A1EE3"/>
    <w:rsid w:val="004A1F74"/>
    <w:rsid w:val="004A25E8"/>
    <w:rsid w:val="004A28DA"/>
    <w:rsid w:val="004A2AF5"/>
    <w:rsid w:val="004A2F54"/>
    <w:rsid w:val="004A33FE"/>
    <w:rsid w:val="004A342F"/>
    <w:rsid w:val="004A34DC"/>
    <w:rsid w:val="004A358A"/>
    <w:rsid w:val="004A3CF1"/>
    <w:rsid w:val="004A3E34"/>
    <w:rsid w:val="004A3E9B"/>
    <w:rsid w:val="004A3F4F"/>
    <w:rsid w:val="004A4137"/>
    <w:rsid w:val="004A41DE"/>
    <w:rsid w:val="004A4936"/>
    <w:rsid w:val="004A4DC4"/>
    <w:rsid w:val="004A4E6F"/>
    <w:rsid w:val="004A4F63"/>
    <w:rsid w:val="004A53EB"/>
    <w:rsid w:val="004A54DF"/>
    <w:rsid w:val="004A54F7"/>
    <w:rsid w:val="004A55C0"/>
    <w:rsid w:val="004A561A"/>
    <w:rsid w:val="004A572F"/>
    <w:rsid w:val="004A5946"/>
    <w:rsid w:val="004A5D34"/>
    <w:rsid w:val="004A5F0B"/>
    <w:rsid w:val="004A6383"/>
    <w:rsid w:val="004A6A90"/>
    <w:rsid w:val="004A6BC5"/>
    <w:rsid w:val="004A76B4"/>
    <w:rsid w:val="004A777A"/>
    <w:rsid w:val="004A7A04"/>
    <w:rsid w:val="004A7AA5"/>
    <w:rsid w:val="004A7B39"/>
    <w:rsid w:val="004A7B3C"/>
    <w:rsid w:val="004B015F"/>
    <w:rsid w:val="004B05DA"/>
    <w:rsid w:val="004B124D"/>
    <w:rsid w:val="004B14B2"/>
    <w:rsid w:val="004B1821"/>
    <w:rsid w:val="004B1884"/>
    <w:rsid w:val="004B1B84"/>
    <w:rsid w:val="004B227A"/>
    <w:rsid w:val="004B2322"/>
    <w:rsid w:val="004B28CD"/>
    <w:rsid w:val="004B28E0"/>
    <w:rsid w:val="004B2F1C"/>
    <w:rsid w:val="004B31B2"/>
    <w:rsid w:val="004B329F"/>
    <w:rsid w:val="004B331F"/>
    <w:rsid w:val="004B365D"/>
    <w:rsid w:val="004B36CC"/>
    <w:rsid w:val="004B3BED"/>
    <w:rsid w:val="004B3DDF"/>
    <w:rsid w:val="004B4212"/>
    <w:rsid w:val="004B45B7"/>
    <w:rsid w:val="004B490B"/>
    <w:rsid w:val="004B492F"/>
    <w:rsid w:val="004B4AB3"/>
    <w:rsid w:val="004B4DBB"/>
    <w:rsid w:val="004B4E81"/>
    <w:rsid w:val="004B531C"/>
    <w:rsid w:val="004B5784"/>
    <w:rsid w:val="004B5D02"/>
    <w:rsid w:val="004B6026"/>
    <w:rsid w:val="004B6184"/>
    <w:rsid w:val="004B6413"/>
    <w:rsid w:val="004B675C"/>
    <w:rsid w:val="004B6795"/>
    <w:rsid w:val="004B72D5"/>
    <w:rsid w:val="004B735B"/>
    <w:rsid w:val="004B7420"/>
    <w:rsid w:val="004B7DF9"/>
    <w:rsid w:val="004B7FF5"/>
    <w:rsid w:val="004C0032"/>
    <w:rsid w:val="004C06F7"/>
    <w:rsid w:val="004C09D8"/>
    <w:rsid w:val="004C0A54"/>
    <w:rsid w:val="004C0FE2"/>
    <w:rsid w:val="004C1457"/>
    <w:rsid w:val="004C1615"/>
    <w:rsid w:val="004C17C1"/>
    <w:rsid w:val="004C194D"/>
    <w:rsid w:val="004C1F9A"/>
    <w:rsid w:val="004C203F"/>
    <w:rsid w:val="004C22BC"/>
    <w:rsid w:val="004C22DF"/>
    <w:rsid w:val="004C25DD"/>
    <w:rsid w:val="004C26B3"/>
    <w:rsid w:val="004C28E5"/>
    <w:rsid w:val="004C2BB1"/>
    <w:rsid w:val="004C2DCD"/>
    <w:rsid w:val="004C3342"/>
    <w:rsid w:val="004C3347"/>
    <w:rsid w:val="004C34B8"/>
    <w:rsid w:val="004C366E"/>
    <w:rsid w:val="004C3682"/>
    <w:rsid w:val="004C3A2A"/>
    <w:rsid w:val="004C41D4"/>
    <w:rsid w:val="004C45D2"/>
    <w:rsid w:val="004C4879"/>
    <w:rsid w:val="004C4E62"/>
    <w:rsid w:val="004C4F39"/>
    <w:rsid w:val="004C5478"/>
    <w:rsid w:val="004C5602"/>
    <w:rsid w:val="004C5946"/>
    <w:rsid w:val="004C5AE0"/>
    <w:rsid w:val="004C5EA5"/>
    <w:rsid w:val="004C610D"/>
    <w:rsid w:val="004C6248"/>
    <w:rsid w:val="004C644E"/>
    <w:rsid w:val="004C65EC"/>
    <w:rsid w:val="004C6838"/>
    <w:rsid w:val="004C69CA"/>
    <w:rsid w:val="004C714C"/>
    <w:rsid w:val="004C7221"/>
    <w:rsid w:val="004C7360"/>
    <w:rsid w:val="004C73F2"/>
    <w:rsid w:val="004C7466"/>
    <w:rsid w:val="004C758F"/>
    <w:rsid w:val="004C7B29"/>
    <w:rsid w:val="004C7DF8"/>
    <w:rsid w:val="004C7E41"/>
    <w:rsid w:val="004D0279"/>
    <w:rsid w:val="004D0758"/>
    <w:rsid w:val="004D0830"/>
    <w:rsid w:val="004D090F"/>
    <w:rsid w:val="004D0AE0"/>
    <w:rsid w:val="004D0CEC"/>
    <w:rsid w:val="004D1372"/>
    <w:rsid w:val="004D139C"/>
    <w:rsid w:val="004D13B7"/>
    <w:rsid w:val="004D19B4"/>
    <w:rsid w:val="004D1BC6"/>
    <w:rsid w:val="004D1D39"/>
    <w:rsid w:val="004D1EA2"/>
    <w:rsid w:val="004D2322"/>
    <w:rsid w:val="004D2A59"/>
    <w:rsid w:val="004D2A8D"/>
    <w:rsid w:val="004D2C31"/>
    <w:rsid w:val="004D3244"/>
    <w:rsid w:val="004D3299"/>
    <w:rsid w:val="004D37E1"/>
    <w:rsid w:val="004D3B1C"/>
    <w:rsid w:val="004D3C92"/>
    <w:rsid w:val="004D3CB9"/>
    <w:rsid w:val="004D3E8A"/>
    <w:rsid w:val="004D3F43"/>
    <w:rsid w:val="004D4276"/>
    <w:rsid w:val="004D4984"/>
    <w:rsid w:val="004D51CD"/>
    <w:rsid w:val="004D54AC"/>
    <w:rsid w:val="004D54E3"/>
    <w:rsid w:val="004D568C"/>
    <w:rsid w:val="004D56D5"/>
    <w:rsid w:val="004D56F3"/>
    <w:rsid w:val="004D595F"/>
    <w:rsid w:val="004D5B15"/>
    <w:rsid w:val="004D5B16"/>
    <w:rsid w:val="004D5E2B"/>
    <w:rsid w:val="004D5E68"/>
    <w:rsid w:val="004D607D"/>
    <w:rsid w:val="004D632F"/>
    <w:rsid w:val="004D691C"/>
    <w:rsid w:val="004D6A38"/>
    <w:rsid w:val="004D6A96"/>
    <w:rsid w:val="004D6B1D"/>
    <w:rsid w:val="004D6B21"/>
    <w:rsid w:val="004D6B47"/>
    <w:rsid w:val="004D6E13"/>
    <w:rsid w:val="004D72B3"/>
    <w:rsid w:val="004D7737"/>
    <w:rsid w:val="004D7C9C"/>
    <w:rsid w:val="004E00C9"/>
    <w:rsid w:val="004E036A"/>
    <w:rsid w:val="004E05CA"/>
    <w:rsid w:val="004E05EB"/>
    <w:rsid w:val="004E09E9"/>
    <w:rsid w:val="004E0E90"/>
    <w:rsid w:val="004E0F43"/>
    <w:rsid w:val="004E118C"/>
    <w:rsid w:val="004E1237"/>
    <w:rsid w:val="004E12E0"/>
    <w:rsid w:val="004E16FA"/>
    <w:rsid w:val="004E1877"/>
    <w:rsid w:val="004E188C"/>
    <w:rsid w:val="004E1F4D"/>
    <w:rsid w:val="004E21C5"/>
    <w:rsid w:val="004E228F"/>
    <w:rsid w:val="004E23A1"/>
    <w:rsid w:val="004E25B4"/>
    <w:rsid w:val="004E2825"/>
    <w:rsid w:val="004E2B68"/>
    <w:rsid w:val="004E2C5A"/>
    <w:rsid w:val="004E2D9B"/>
    <w:rsid w:val="004E30D1"/>
    <w:rsid w:val="004E3115"/>
    <w:rsid w:val="004E32D1"/>
    <w:rsid w:val="004E38B8"/>
    <w:rsid w:val="004E3978"/>
    <w:rsid w:val="004E3A4B"/>
    <w:rsid w:val="004E3C4F"/>
    <w:rsid w:val="004E3DEF"/>
    <w:rsid w:val="004E40AD"/>
    <w:rsid w:val="004E410D"/>
    <w:rsid w:val="004E42D4"/>
    <w:rsid w:val="004E45FE"/>
    <w:rsid w:val="004E464A"/>
    <w:rsid w:val="004E4926"/>
    <w:rsid w:val="004E4A7C"/>
    <w:rsid w:val="004E517F"/>
    <w:rsid w:val="004E5462"/>
    <w:rsid w:val="004E5CEF"/>
    <w:rsid w:val="004E5D9C"/>
    <w:rsid w:val="004E65BE"/>
    <w:rsid w:val="004E6CE3"/>
    <w:rsid w:val="004E6DFA"/>
    <w:rsid w:val="004E6EBE"/>
    <w:rsid w:val="004E6F44"/>
    <w:rsid w:val="004E6FA7"/>
    <w:rsid w:val="004E6FC8"/>
    <w:rsid w:val="004E77FD"/>
    <w:rsid w:val="004E786A"/>
    <w:rsid w:val="004E791A"/>
    <w:rsid w:val="004E7C18"/>
    <w:rsid w:val="004E7C51"/>
    <w:rsid w:val="004E7C99"/>
    <w:rsid w:val="004E7E59"/>
    <w:rsid w:val="004E7ED0"/>
    <w:rsid w:val="004F009A"/>
    <w:rsid w:val="004F02C5"/>
    <w:rsid w:val="004F0470"/>
    <w:rsid w:val="004F0791"/>
    <w:rsid w:val="004F0987"/>
    <w:rsid w:val="004F0ADA"/>
    <w:rsid w:val="004F0B43"/>
    <w:rsid w:val="004F0C69"/>
    <w:rsid w:val="004F1154"/>
    <w:rsid w:val="004F15C8"/>
    <w:rsid w:val="004F18CD"/>
    <w:rsid w:val="004F1971"/>
    <w:rsid w:val="004F1C10"/>
    <w:rsid w:val="004F1DA6"/>
    <w:rsid w:val="004F1E4F"/>
    <w:rsid w:val="004F236F"/>
    <w:rsid w:val="004F23CE"/>
    <w:rsid w:val="004F247E"/>
    <w:rsid w:val="004F267E"/>
    <w:rsid w:val="004F2798"/>
    <w:rsid w:val="004F27A8"/>
    <w:rsid w:val="004F2A49"/>
    <w:rsid w:val="004F344B"/>
    <w:rsid w:val="004F34B5"/>
    <w:rsid w:val="004F3936"/>
    <w:rsid w:val="004F3AB0"/>
    <w:rsid w:val="004F40A8"/>
    <w:rsid w:val="004F452C"/>
    <w:rsid w:val="004F4F82"/>
    <w:rsid w:val="004F503A"/>
    <w:rsid w:val="004F53D8"/>
    <w:rsid w:val="004F545E"/>
    <w:rsid w:val="004F5585"/>
    <w:rsid w:val="004F587F"/>
    <w:rsid w:val="004F5C41"/>
    <w:rsid w:val="004F5C59"/>
    <w:rsid w:val="004F5CA6"/>
    <w:rsid w:val="004F5CCC"/>
    <w:rsid w:val="004F5DCD"/>
    <w:rsid w:val="004F60E8"/>
    <w:rsid w:val="004F69A4"/>
    <w:rsid w:val="004F6AB5"/>
    <w:rsid w:val="004F6E57"/>
    <w:rsid w:val="004F77B8"/>
    <w:rsid w:val="004F789F"/>
    <w:rsid w:val="004F7ADC"/>
    <w:rsid w:val="00500072"/>
    <w:rsid w:val="005000DB"/>
    <w:rsid w:val="0050069C"/>
    <w:rsid w:val="005006C0"/>
    <w:rsid w:val="00500BA1"/>
    <w:rsid w:val="00500CB7"/>
    <w:rsid w:val="00500E1D"/>
    <w:rsid w:val="00501135"/>
    <w:rsid w:val="00501306"/>
    <w:rsid w:val="00501436"/>
    <w:rsid w:val="0050155F"/>
    <w:rsid w:val="0050169B"/>
    <w:rsid w:val="00501743"/>
    <w:rsid w:val="00501A57"/>
    <w:rsid w:val="00501B70"/>
    <w:rsid w:val="00501C63"/>
    <w:rsid w:val="00501CA3"/>
    <w:rsid w:val="00501D4F"/>
    <w:rsid w:val="00501DDF"/>
    <w:rsid w:val="005020BC"/>
    <w:rsid w:val="005020DB"/>
    <w:rsid w:val="00502114"/>
    <w:rsid w:val="005022CD"/>
    <w:rsid w:val="005025EB"/>
    <w:rsid w:val="005029DE"/>
    <w:rsid w:val="005030EE"/>
    <w:rsid w:val="005033D8"/>
    <w:rsid w:val="00503462"/>
    <w:rsid w:val="00503790"/>
    <w:rsid w:val="00503912"/>
    <w:rsid w:val="00503B32"/>
    <w:rsid w:val="00503D04"/>
    <w:rsid w:val="00503D71"/>
    <w:rsid w:val="00504754"/>
    <w:rsid w:val="00504B01"/>
    <w:rsid w:val="00504B19"/>
    <w:rsid w:val="00504B1D"/>
    <w:rsid w:val="00504BEB"/>
    <w:rsid w:val="00504D0D"/>
    <w:rsid w:val="00504F10"/>
    <w:rsid w:val="0050523A"/>
    <w:rsid w:val="005054BD"/>
    <w:rsid w:val="0050562F"/>
    <w:rsid w:val="00505EDD"/>
    <w:rsid w:val="00506194"/>
    <w:rsid w:val="0050624F"/>
    <w:rsid w:val="005062E3"/>
    <w:rsid w:val="00506580"/>
    <w:rsid w:val="00506729"/>
    <w:rsid w:val="0050692F"/>
    <w:rsid w:val="0050717F"/>
    <w:rsid w:val="005072D6"/>
    <w:rsid w:val="00507B30"/>
    <w:rsid w:val="00507E64"/>
    <w:rsid w:val="00507F9D"/>
    <w:rsid w:val="005101A4"/>
    <w:rsid w:val="005106FA"/>
    <w:rsid w:val="00510D7F"/>
    <w:rsid w:val="00510E8C"/>
    <w:rsid w:val="00510FD8"/>
    <w:rsid w:val="00511368"/>
    <w:rsid w:val="005117A8"/>
    <w:rsid w:val="00511A46"/>
    <w:rsid w:val="00512005"/>
    <w:rsid w:val="00512236"/>
    <w:rsid w:val="00512299"/>
    <w:rsid w:val="005122C4"/>
    <w:rsid w:val="005124AC"/>
    <w:rsid w:val="0051265B"/>
    <w:rsid w:val="00512BCE"/>
    <w:rsid w:val="00512DF9"/>
    <w:rsid w:val="00512F4A"/>
    <w:rsid w:val="00513176"/>
    <w:rsid w:val="00513431"/>
    <w:rsid w:val="005137A7"/>
    <w:rsid w:val="00513A4F"/>
    <w:rsid w:val="00513D36"/>
    <w:rsid w:val="00513EF9"/>
    <w:rsid w:val="005141E4"/>
    <w:rsid w:val="00514333"/>
    <w:rsid w:val="00514568"/>
    <w:rsid w:val="00514D36"/>
    <w:rsid w:val="00514DD2"/>
    <w:rsid w:val="00514F1C"/>
    <w:rsid w:val="005158CF"/>
    <w:rsid w:val="00515992"/>
    <w:rsid w:val="00515B47"/>
    <w:rsid w:val="00515E1D"/>
    <w:rsid w:val="00515E2D"/>
    <w:rsid w:val="00515F07"/>
    <w:rsid w:val="005160A6"/>
    <w:rsid w:val="005165C8"/>
    <w:rsid w:val="005167C6"/>
    <w:rsid w:val="005169B9"/>
    <w:rsid w:val="00516B59"/>
    <w:rsid w:val="00516E75"/>
    <w:rsid w:val="00516E83"/>
    <w:rsid w:val="00516F88"/>
    <w:rsid w:val="0051731D"/>
    <w:rsid w:val="00517871"/>
    <w:rsid w:val="00517C22"/>
    <w:rsid w:val="00517D15"/>
    <w:rsid w:val="00517DF4"/>
    <w:rsid w:val="00517EE8"/>
    <w:rsid w:val="00517F43"/>
    <w:rsid w:val="005207CD"/>
    <w:rsid w:val="005209B5"/>
    <w:rsid w:val="00520C51"/>
    <w:rsid w:val="00520DAF"/>
    <w:rsid w:val="00521001"/>
    <w:rsid w:val="005213EF"/>
    <w:rsid w:val="005215DD"/>
    <w:rsid w:val="00521619"/>
    <w:rsid w:val="005217E9"/>
    <w:rsid w:val="00521F35"/>
    <w:rsid w:val="0052200E"/>
    <w:rsid w:val="0052247D"/>
    <w:rsid w:val="005225C1"/>
    <w:rsid w:val="005226B0"/>
    <w:rsid w:val="00522DF0"/>
    <w:rsid w:val="00522E1F"/>
    <w:rsid w:val="00522F0C"/>
    <w:rsid w:val="00522F75"/>
    <w:rsid w:val="00522F9E"/>
    <w:rsid w:val="00522FD9"/>
    <w:rsid w:val="00523181"/>
    <w:rsid w:val="005233C3"/>
    <w:rsid w:val="00523986"/>
    <w:rsid w:val="00523D1C"/>
    <w:rsid w:val="0052410B"/>
    <w:rsid w:val="00524377"/>
    <w:rsid w:val="00524557"/>
    <w:rsid w:val="005247D2"/>
    <w:rsid w:val="0052488E"/>
    <w:rsid w:val="00524B59"/>
    <w:rsid w:val="00524F23"/>
    <w:rsid w:val="00524FFC"/>
    <w:rsid w:val="005250D4"/>
    <w:rsid w:val="00525155"/>
    <w:rsid w:val="00525391"/>
    <w:rsid w:val="00525717"/>
    <w:rsid w:val="0052597D"/>
    <w:rsid w:val="00525EDB"/>
    <w:rsid w:val="005264B7"/>
    <w:rsid w:val="00526536"/>
    <w:rsid w:val="00526550"/>
    <w:rsid w:val="005265D3"/>
    <w:rsid w:val="00526FA5"/>
    <w:rsid w:val="00527233"/>
    <w:rsid w:val="00527321"/>
    <w:rsid w:val="005273C0"/>
    <w:rsid w:val="005274AE"/>
    <w:rsid w:val="00527509"/>
    <w:rsid w:val="0052765E"/>
    <w:rsid w:val="005277F2"/>
    <w:rsid w:val="005278C1"/>
    <w:rsid w:val="00527E90"/>
    <w:rsid w:val="00530083"/>
    <w:rsid w:val="005300B0"/>
    <w:rsid w:val="0053079D"/>
    <w:rsid w:val="00530883"/>
    <w:rsid w:val="00531449"/>
    <w:rsid w:val="005322BD"/>
    <w:rsid w:val="00532348"/>
    <w:rsid w:val="005324ED"/>
    <w:rsid w:val="00532526"/>
    <w:rsid w:val="005326AD"/>
    <w:rsid w:val="00532721"/>
    <w:rsid w:val="00532D98"/>
    <w:rsid w:val="00533193"/>
    <w:rsid w:val="00533E7A"/>
    <w:rsid w:val="00534170"/>
    <w:rsid w:val="00534D8C"/>
    <w:rsid w:val="00534F3D"/>
    <w:rsid w:val="00535120"/>
    <w:rsid w:val="005352BB"/>
    <w:rsid w:val="0053582E"/>
    <w:rsid w:val="00535B70"/>
    <w:rsid w:val="0053621F"/>
    <w:rsid w:val="00536590"/>
    <w:rsid w:val="0053670B"/>
    <w:rsid w:val="00536764"/>
    <w:rsid w:val="00536D59"/>
    <w:rsid w:val="00536DF4"/>
    <w:rsid w:val="005371F3"/>
    <w:rsid w:val="005371FA"/>
    <w:rsid w:val="00537600"/>
    <w:rsid w:val="00537623"/>
    <w:rsid w:val="00537647"/>
    <w:rsid w:val="00537870"/>
    <w:rsid w:val="0053790B"/>
    <w:rsid w:val="00537AD9"/>
    <w:rsid w:val="00540538"/>
    <w:rsid w:val="00540634"/>
    <w:rsid w:val="005406F0"/>
    <w:rsid w:val="00540720"/>
    <w:rsid w:val="0054085F"/>
    <w:rsid w:val="005408CA"/>
    <w:rsid w:val="00540D4E"/>
    <w:rsid w:val="0054120F"/>
    <w:rsid w:val="0054133A"/>
    <w:rsid w:val="00541A58"/>
    <w:rsid w:val="00541AC1"/>
    <w:rsid w:val="00541F8F"/>
    <w:rsid w:val="005420C7"/>
    <w:rsid w:val="0054224C"/>
    <w:rsid w:val="00542475"/>
    <w:rsid w:val="00542578"/>
    <w:rsid w:val="00542852"/>
    <w:rsid w:val="005430A4"/>
    <w:rsid w:val="00543925"/>
    <w:rsid w:val="00543A94"/>
    <w:rsid w:val="00543D46"/>
    <w:rsid w:val="00544152"/>
    <w:rsid w:val="0054418D"/>
    <w:rsid w:val="005442C3"/>
    <w:rsid w:val="005443C9"/>
    <w:rsid w:val="00544441"/>
    <w:rsid w:val="0054465F"/>
    <w:rsid w:val="00544884"/>
    <w:rsid w:val="00544DF5"/>
    <w:rsid w:val="00545992"/>
    <w:rsid w:val="00545DBD"/>
    <w:rsid w:val="0054626E"/>
    <w:rsid w:val="00546296"/>
    <w:rsid w:val="00546506"/>
    <w:rsid w:val="005468F5"/>
    <w:rsid w:val="00546BC1"/>
    <w:rsid w:val="005471D5"/>
    <w:rsid w:val="005477A6"/>
    <w:rsid w:val="00547B22"/>
    <w:rsid w:val="00547B98"/>
    <w:rsid w:val="00547D0F"/>
    <w:rsid w:val="00547D89"/>
    <w:rsid w:val="00550155"/>
    <w:rsid w:val="0055037F"/>
    <w:rsid w:val="005507D2"/>
    <w:rsid w:val="00550A0E"/>
    <w:rsid w:val="00550AAE"/>
    <w:rsid w:val="00550AC8"/>
    <w:rsid w:val="005512FE"/>
    <w:rsid w:val="005515FE"/>
    <w:rsid w:val="00551BDC"/>
    <w:rsid w:val="00551C54"/>
    <w:rsid w:val="00551F78"/>
    <w:rsid w:val="005523D5"/>
    <w:rsid w:val="0055268E"/>
    <w:rsid w:val="0055290F"/>
    <w:rsid w:val="00552BE5"/>
    <w:rsid w:val="005532A5"/>
    <w:rsid w:val="005532E1"/>
    <w:rsid w:val="00553591"/>
    <w:rsid w:val="0055368A"/>
    <w:rsid w:val="005539D5"/>
    <w:rsid w:val="00553B42"/>
    <w:rsid w:val="00553BFB"/>
    <w:rsid w:val="00553C4C"/>
    <w:rsid w:val="005540B2"/>
    <w:rsid w:val="005543FE"/>
    <w:rsid w:val="00554503"/>
    <w:rsid w:val="0055471C"/>
    <w:rsid w:val="00554768"/>
    <w:rsid w:val="00555273"/>
    <w:rsid w:val="005552DA"/>
    <w:rsid w:val="0055535D"/>
    <w:rsid w:val="0055541A"/>
    <w:rsid w:val="00555A68"/>
    <w:rsid w:val="00555A9A"/>
    <w:rsid w:val="00555C9C"/>
    <w:rsid w:val="00555CEF"/>
    <w:rsid w:val="00555E9F"/>
    <w:rsid w:val="00555FF1"/>
    <w:rsid w:val="005560FA"/>
    <w:rsid w:val="005561E5"/>
    <w:rsid w:val="00556353"/>
    <w:rsid w:val="00556831"/>
    <w:rsid w:val="005568F6"/>
    <w:rsid w:val="0055698D"/>
    <w:rsid w:val="005569B6"/>
    <w:rsid w:val="00556CF2"/>
    <w:rsid w:val="00556E0E"/>
    <w:rsid w:val="00556E9B"/>
    <w:rsid w:val="00556F6A"/>
    <w:rsid w:val="00557078"/>
    <w:rsid w:val="005570A2"/>
    <w:rsid w:val="00557374"/>
    <w:rsid w:val="005577DC"/>
    <w:rsid w:val="00557C27"/>
    <w:rsid w:val="00557D99"/>
    <w:rsid w:val="00557D9F"/>
    <w:rsid w:val="00560009"/>
    <w:rsid w:val="00560183"/>
    <w:rsid w:val="0056059B"/>
    <w:rsid w:val="005605DF"/>
    <w:rsid w:val="0056060B"/>
    <w:rsid w:val="005614AE"/>
    <w:rsid w:val="00561653"/>
    <w:rsid w:val="005617BC"/>
    <w:rsid w:val="0056183C"/>
    <w:rsid w:val="00561A3D"/>
    <w:rsid w:val="00561A5F"/>
    <w:rsid w:val="00561C11"/>
    <w:rsid w:val="00562488"/>
    <w:rsid w:val="005626DD"/>
    <w:rsid w:val="00562E47"/>
    <w:rsid w:val="00563175"/>
    <w:rsid w:val="00563300"/>
    <w:rsid w:val="00563498"/>
    <w:rsid w:val="005635B3"/>
    <w:rsid w:val="00563786"/>
    <w:rsid w:val="0056388E"/>
    <w:rsid w:val="00563C0C"/>
    <w:rsid w:val="00563F4F"/>
    <w:rsid w:val="0056421D"/>
    <w:rsid w:val="005644D8"/>
    <w:rsid w:val="00564701"/>
    <w:rsid w:val="005647DF"/>
    <w:rsid w:val="00564811"/>
    <w:rsid w:val="00564B34"/>
    <w:rsid w:val="00564DDC"/>
    <w:rsid w:val="005651DA"/>
    <w:rsid w:val="005659EE"/>
    <w:rsid w:val="0056618D"/>
    <w:rsid w:val="00566195"/>
    <w:rsid w:val="00566258"/>
    <w:rsid w:val="00566355"/>
    <w:rsid w:val="00566610"/>
    <w:rsid w:val="005666CF"/>
    <w:rsid w:val="00566811"/>
    <w:rsid w:val="00566DE6"/>
    <w:rsid w:val="00567788"/>
    <w:rsid w:val="0056792B"/>
    <w:rsid w:val="00567AFD"/>
    <w:rsid w:val="00570080"/>
    <w:rsid w:val="005701F4"/>
    <w:rsid w:val="00570252"/>
    <w:rsid w:val="005708A8"/>
    <w:rsid w:val="0057091F"/>
    <w:rsid w:val="00570BCF"/>
    <w:rsid w:val="0057186E"/>
    <w:rsid w:val="0057195E"/>
    <w:rsid w:val="00571AC2"/>
    <w:rsid w:val="00572018"/>
    <w:rsid w:val="00572576"/>
    <w:rsid w:val="0057298E"/>
    <w:rsid w:val="00572B8A"/>
    <w:rsid w:val="005738CC"/>
    <w:rsid w:val="00573909"/>
    <w:rsid w:val="00573A01"/>
    <w:rsid w:val="00573B76"/>
    <w:rsid w:val="00573B8D"/>
    <w:rsid w:val="00573CCF"/>
    <w:rsid w:val="00573CDC"/>
    <w:rsid w:val="00573D04"/>
    <w:rsid w:val="00574043"/>
    <w:rsid w:val="00574684"/>
    <w:rsid w:val="0057495F"/>
    <w:rsid w:val="00574B44"/>
    <w:rsid w:val="0057529F"/>
    <w:rsid w:val="00575341"/>
    <w:rsid w:val="00575449"/>
    <w:rsid w:val="0057549C"/>
    <w:rsid w:val="005754A2"/>
    <w:rsid w:val="00575508"/>
    <w:rsid w:val="00575535"/>
    <w:rsid w:val="0057575D"/>
    <w:rsid w:val="00575A68"/>
    <w:rsid w:val="00575B1C"/>
    <w:rsid w:val="00576000"/>
    <w:rsid w:val="0057657F"/>
    <w:rsid w:val="005765A7"/>
    <w:rsid w:val="005767D1"/>
    <w:rsid w:val="005767F5"/>
    <w:rsid w:val="0057683D"/>
    <w:rsid w:val="00576E36"/>
    <w:rsid w:val="005771E6"/>
    <w:rsid w:val="00577200"/>
    <w:rsid w:val="00577667"/>
    <w:rsid w:val="005776C2"/>
    <w:rsid w:val="005778EF"/>
    <w:rsid w:val="00577ACF"/>
    <w:rsid w:val="00577CBB"/>
    <w:rsid w:val="00577E1E"/>
    <w:rsid w:val="0058016B"/>
    <w:rsid w:val="005802E8"/>
    <w:rsid w:val="0058048B"/>
    <w:rsid w:val="005804B7"/>
    <w:rsid w:val="00580552"/>
    <w:rsid w:val="00580623"/>
    <w:rsid w:val="00580804"/>
    <w:rsid w:val="0058080F"/>
    <w:rsid w:val="00580D36"/>
    <w:rsid w:val="00580DE1"/>
    <w:rsid w:val="00580F7F"/>
    <w:rsid w:val="00581073"/>
    <w:rsid w:val="005810BF"/>
    <w:rsid w:val="005814C2"/>
    <w:rsid w:val="00581782"/>
    <w:rsid w:val="005817BF"/>
    <w:rsid w:val="00581B97"/>
    <w:rsid w:val="00581C3D"/>
    <w:rsid w:val="00582210"/>
    <w:rsid w:val="005822C9"/>
    <w:rsid w:val="005823B2"/>
    <w:rsid w:val="00582465"/>
    <w:rsid w:val="0058291A"/>
    <w:rsid w:val="005829DB"/>
    <w:rsid w:val="00582E81"/>
    <w:rsid w:val="00583216"/>
    <w:rsid w:val="005832B9"/>
    <w:rsid w:val="00583343"/>
    <w:rsid w:val="00583438"/>
    <w:rsid w:val="00583753"/>
    <w:rsid w:val="00583AB4"/>
    <w:rsid w:val="00584385"/>
    <w:rsid w:val="005849D3"/>
    <w:rsid w:val="00584A1D"/>
    <w:rsid w:val="00584A6D"/>
    <w:rsid w:val="00585048"/>
    <w:rsid w:val="00585657"/>
    <w:rsid w:val="00585BCF"/>
    <w:rsid w:val="0058602E"/>
    <w:rsid w:val="00586528"/>
    <w:rsid w:val="00586A55"/>
    <w:rsid w:val="00587233"/>
    <w:rsid w:val="005876F2"/>
    <w:rsid w:val="0058797C"/>
    <w:rsid w:val="00587B1C"/>
    <w:rsid w:val="005903DD"/>
    <w:rsid w:val="005906B3"/>
    <w:rsid w:val="005906FF"/>
    <w:rsid w:val="0059098A"/>
    <w:rsid w:val="00590E3F"/>
    <w:rsid w:val="00590E87"/>
    <w:rsid w:val="0059107B"/>
    <w:rsid w:val="005915E1"/>
    <w:rsid w:val="005916E5"/>
    <w:rsid w:val="005917B1"/>
    <w:rsid w:val="00591846"/>
    <w:rsid w:val="00592491"/>
    <w:rsid w:val="005926CF"/>
    <w:rsid w:val="005928EA"/>
    <w:rsid w:val="00592D2D"/>
    <w:rsid w:val="005931DB"/>
    <w:rsid w:val="00593443"/>
    <w:rsid w:val="005937B8"/>
    <w:rsid w:val="00593D0A"/>
    <w:rsid w:val="00593D6B"/>
    <w:rsid w:val="00593DD1"/>
    <w:rsid w:val="0059479B"/>
    <w:rsid w:val="00594863"/>
    <w:rsid w:val="00594923"/>
    <w:rsid w:val="00595263"/>
    <w:rsid w:val="00595573"/>
    <w:rsid w:val="005956BD"/>
    <w:rsid w:val="0059598C"/>
    <w:rsid w:val="005963AF"/>
    <w:rsid w:val="005963C7"/>
    <w:rsid w:val="005965EC"/>
    <w:rsid w:val="0059695D"/>
    <w:rsid w:val="00596BA6"/>
    <w:rsid w:val="005975BA"/>
    <w:rsid w:val="005A00A1"/>
    <w:rsid w:val="005A012E"/>
    <w:rsid w:val="005A0480"/>
    <w:rsid w:val="005A0599"/>
    <w:rsid w:val="005A06FB"/>
    <w:rsid w:val="005A0991"/>
    <w:rsid w:val="005A0BB2"/>
    <w:rsid w:val="005A0BC6"/>
    <w:rsid w:val="005A0D2A"/>
    <w:rsid w:val="005A15E5"/>
    <w:rsid w:val="005A1A9F"/>
    <w:rsid w:val="005A1B76"/>
    <w:rsid w:val="005A1C42"/>
    <w:rsid w:val="005A2082"/>
    <w:rsid w:val="005A21D4"/>
    <w:rsid w:val="005A21D9"/>
    <w:rsid w:val="005A2273"/>
    <w:rsid w:val="005A2739"/>
    <w:rsid w:val="005A2B2E"/>
    <w:rsid w:val="005A2D0A"/>
    <w:rsid w:val="005A3057"/>
    <w:rsid w:val="005A3075"/>
    <w:rsid w:val="005A320C"/>
    <w:rsid w:val="005A326C"/>
    <w:rsid w:val="005A33E4"/>
    <w:rsid w:val="005A3A34"/>
    <w:rsid w:val="005A3A74"/>
    <w:rsid w:val="005A3DC4"/>
    <w:rsid w:val="005A40DA"/>
    <w:rsid w:val="005A463F"/>
    <w:rsid w:val="005A4693"/>
    <w:rsid w:val="005A4CE5"/>
    <w:rsid w:val="005A4E11"/>
    <w:rsid w:val="005A529F"/>
    <w:rsid w:val="005A555C"/>
    <w:rsid w:val="005A55CD"/>
    <w:rsid w:val="005A596A"/>
    <w:rsid w:val="005A59A0"/>
    <w:rsid w:val="005A5D6F"/>
    <w:rsid w:val="005A5DA8"/>
    <w:rsid w:val="005A5E82"/>
    <w:rsid w:val="005A6306"/>
    <w:rsid w:val="005A6927"/>
    <w:rsid w:val="005A6A7F"/>
    <w:rsid w:val="005A6C38"/>
    <w:rsid w:val="005A7392"/>
    <w:rsid w:val="005A75E4"/>
    <w:rsid w:val="005A768E"/>
    <w:rsid w:val="005A76DA"/>
    <w:rsid w:val="005A793F"/>
    <w:rsid w:val="005A7B74"/>
    <w:rsid w:val="005A7FFE"/>
    <w:rsid w:val="005B019A"/>
    <w:rsid w:val="005B03DC"/>
    <w:rsid w:val="005B0899"/>
    <w:rsid w:val="005B10D6"/>
    <w:rsid w:val="005B1275"/>
    <w:rsid w:val="005B1420"/>
    <w:rsid w:val="005B1700"/>
    <w:rsid w:val="005B1AAA"/>
    <w:rsid w:val="005B1BF7"/>
    <w:rsid w:val="005B1C51"/>
    <w:rsid w:val="005B1D1E"/>
    <w:rsid w:val="005B1D51"/>
    <w:rsid w:val="005B1E0D"/>
    <w:rsid w:val="005B217E"/>
    <w:rsid w:val="005B21FE"/>
    <w:rsid w:val="005B2A85"/>
    <w:rsid w:val="005B2A9B"/>
    <w:rsid w:val="005B2DE0"/>
    <w:rsid w:val="005B3620"/>
    <w:rsid w:val="005B36F6"/>
    <w:rsid w:val="005B389C"/>
    <w:rsid w:val="005B38D5"/>
    <w:rsid w:val="005B39B1"/>
    <w:rsid w:val="005B3CBF"/>
    <w:rsid w:val="005B3D4D"/>
    <w:rsid w:val="005B4504"/>
    <w:rsid w:val="005B45C9"/>
    <w:rsid w:val="005B4728"/>
    <w:rsid w:val="005B4761"/>
    <w:rsid w:val="005B51A8"/>
    <w:rsid w:val="005B540E"/>
    <w:rsid w:val="005B552F"/>
    <w:rsid w:val="005B5AB8"/>
    <w:rsid w:val="005B5BB3"/>
    <w:rsid w:val="005B615F"/>
    <w:rsid w:val="005B61AD"/>
    <w:rsid w:val="005B6405"/>
    <w:rsid w:val="005B65EB"/>
    <w:rsid w:val="005B6AE6"/>
    <w:rsid w:val="005B6ECC"/>
    <w:rsid w:val="005B6F90"/>
    <w:rsid w:val="005B717E"/>
    <w:rsid w:val="005B7441"/>
    <w:rsid w:val="005B745C"/>
    <w:rsid w:val="005B76B3"/>
    <w:rsid w:val="005B7819"/>
    <w:rsid w:val="005B791B"/>
    <w:rsid w:val="005B7E7B"/>
    <w:rsid w:val="005C0469"/>
    <w:rsid w:val="005C0472"/>
    <w:rsid w:val="005C047B"/>
    <w:rsid w:val="005C059D"/>
    <w:rsid w:val="005C05FD"/>
    <w:rsid w:val="005C06A4"/>
    <w:rsid w:val="005C0702"/>
    <w:rsid w:val="005C0B51"/>
    <w:rsid w:val="005C0C43"/>
    <w:rsid w:val="005C0E91"/>
    <w:rsid w:val="005C0FAC"/>
    <w:rsid w:val="005C1003"/>
    <w:rsid w:val="005C10E7"/>
    <w:rsid w:val="005C15E2"/>
    <w:rsid w:val="005C1604"/>
    <w:rsid w:val="005C16BB"/>
    <w:rsid w:val="005C182F"/>
    <w:rsid w:val="005C19A2"/>
    <w:rsid w:val="005C1D48"/>
    <w:rsid w:val="005C1D50"/>
    <w:rsid w:val="005C1EF4"/>
    <w:rsid w:val="005C24AB"/>
    <w:rsid w:val="005C271A"/>
    <w:rsid w:val="005C275F"/>
    <w:rsid w:val="005C3011"/>
    <w:rsid w:val="005C3092"/>
    <w:rsid w:val="005C332A"/>
    <w:rsid w:val="005C34A6"/>
    <w:rsid w:val="005C3747"/>
    <w:rsid w:val="005C3AD5"/>
    <w:rsid w:val="005C3AE6"/>
    <w:rsid w:val="005C3BE5"/>
    <w:rsid w:val="005C3D89"/>
    <w:rsid w:val="005C3FDB"/>
    <w:rsid w:val="005C424B"/>
    <w:rsid w:val="005C4499"/>
    <w:rsid w:val="005C4ABA"/>
    <w:rsid w:val="005C4B43"/>
    <w:rsid w:val="005C4FD0"/>
    <w:rsid w:val="005C510C"/>
    <w:rsid w:val="005C5496"/>
    <w:rsid w:val="005C569E"/>
    <w:rsid w:val="005C581B"/>
    <w:rsid w:val="005C59C6"/>
    <w:rsid w:val="005C5A13"/>
    <w:rsid w:val="005C5F14"/>
    <w:rsid w:val="005C6474"/>
    <w:rsid w:val="005C6672"/>
    <w:rsid w:val="005C68D2"/>
    <w:rsid w:val="005C69C1"/>
    <w:rsid w:val="005C7645"/>
    <w:rsid w:val="005C77A7"/>
    <w:rsid w:val="005C78AA"/>
    <w:rsid w:val="005C7DE9"/>
    <w:rsid w:val="005C7E3D"/>
    <w:rsid w:val="005C7F6F"/>
    <w:rsid w:val="005D03AB"/>
    <w:rsid w:val="005D03E0"/>
    <w:rsid w:val="005D06CE"/>
    <w:rsid w:val="005D104C"/>
    <w:rsid w:val="005D11DA"/>
    <w:rsid w:val="005D1202"/>
    <w:rsid w:val="005D19F2"/>
    <w:rsid w:val="005D1AF6"/>
    <w:rsid w:val="005D1D07"/>
    <w:rsid w:val="005D1DE1"/>
    <w:rsid w:val="005D1FB3"/>
    <w:rsid w:val="005D2072"/>
    <w:rsid w:val="005D20DF"/>
    <w:rsid w:val="005D23F3"/>
    <w:rsid w:val="005D2B52"/>
    <w:rsid w:val="005D2D0E"/>
    <w:rsid w:val="005D3A6B"/>
    <w:rsid w:val="005D3DC9"/>
    <w:rsid w:val="005D3E71"/>
    <w:rsid w:val="005D3F91"/>
    <w:rsid w:val="005D4038"/>
    <w:rsid w:val="005D4290"/>
    <w:rsid w:val="005D44C7"/>
    <w:rsid w:val="005D47A2"/>
    <w:rsid w:val="005D4B8C"/>
    <w:rsid w:val="005D4BA6"/>
    <w:rsid w:val="005D4CC2"/>
    <w:rsid w:val="005D4DBE"/>
    <w:rsid w:val="005D4F79"/>
    <w:rsid w:val="005D548F"/>
    <w:rsid w:val="005D570D"/>
    <w:rsid w:val="005D58F1"/>
    <w:rsid w:val="005D5B1D"/>
    <w:rsid w:val="005D5B4E"/>
    <w:rsid w:val="005D5DD6"/>
    <w:rsid w:val="005D5E26"/>
    <w:rsid w:val="005D6078"/>
    <w:rsid w:val="005D6309"/>
    <w:rsid w:val="005D63A1"/>
    <w:rsid w:val="005D6501"/>
    <w:rsid w:val="005D6B55"/>
    <w:rsid w:val="005D6FAE"/>
    <w:rsid w:val="005D6FE3"/>
    <w:rsid w:val="005D7336"/>
    <w:rsid w:val="005D770F"/>
    <w:rsid w:val="005D786C"/>
    <w:rsid w:val="005D7ABB"/>
    <w:rsid w:val="005D7EF4"/>
    <w:rsid w:val="005E0198"/>
    <w:rsid w:val="005E065F"/>
    <w:rsid w:val="005E0A89"/>
    <w:rsid w:val="005E0B8E"/>
    <w:rsid w:val="005E0D1F"/>
    <w:rsid w:val="005E0EA9"/>
    <w:rsid w:val="005E10DF"/>
    <w:rsid w:val="005E1493"/>
    <w:rsid w:val="005E1537"/>
    <w:rsid w:val="005E1DB7"/>
    <w:rsid w:val="005E207C"/>
    <w:rsid w:val="005E24A7"/>
    <w:rsid w:val="005E288E"/>
    <w:rsid w:val="005E29F9"/>
    <w:rsid w:val="005E311F"/>
    <w:rsid w:val="005E317A"/>
    <w:rsid w:val="005E3548"/>
    <w:rsid w:val="005E4212"/>
    <w:rsid w:val="005E45BF"/>
    <w:rsid w:val="005E509F"/>
    <w:rsid w:val="005E520B"/>
    <w:rsid w:val="005E520C"/>
    <w:rsid w:val="005E53E3"/>
    <w:rsid w:val="005E545E"/>
    <w:rsid w:val="005E5566"/>
    <w:rsid w:val="005E5915"/>
    <w:rsid w:val="005E5E20"/>
    <w:rsid w:val="005E6239"/>
    <w:rsid w:val="005E6467"/>
    <w:rsid w:val="005E64D5"/>
    <w:rsid w:val="005E6524"/>
    <w:rsid w:val="005E6A71"/>
    <w:rsid w:val="005E6B43"/>
    <w:rsid w:val="005E6B5F"/>
    <w:rsid w:val="005E6CEB"/>
    <w:rsid w:val="005E7040"/>
    <w:rsid w:val="005E7071"/>
    <w:rsid w:val="005E7225"/>
    <w:rsid w:val="005E745D"/>
    <w:rsid w:val="005E7BB5"/>
    <w:rsid w:val="005E7C2F"/>
    <w:rsid w:val="005E7CD6"/>
    <w:rsid w:val="005E7CF8"/>
    <w:rsid w:val="005F0268"/>
    <w:rsid w:val="005F0558"/>
    <w:rsid w:val="005F09F2"/>
    <w:rsid w:val="005F0C9B"/>
    <w:rsid w:val="005F0D25"/>
    <w:rsid w:val="005F102A"/>
    <w:rsid w:val="005F13BF"/>
    <w:rsid w:val="005F15F1"/>
    <w:rsid w:val="005F169E"/>
    <w:rsid w:val="005F1770"/>
    <w:rsid w:val="005F19FD"/>
    <w:rsid w:val="005F1BA5"/>
    <w:rsid w:val="005F219B"/>
    <w:rsid w:val="005F231C"/>
    <w:rsid w:val="005F231F"/>
    <w:rsid w:val="005F2983"/>
    <w:rsid w:val="005F2A44"/>
    <w:rsid w:val="005F2ADF"/>
    <w:rsid w:val="005F2BBD"/>
    <w:rsid w:val="005F3410"/>
    <w:rsid w:val="005F35E9"/>
    <w:rsid w:val="005F3B36"/>
    <w:rsid w:val="005F3D09"/>
    <w:rsid w:val="005F3F18"/>
    <w:rsid w:val="005F4472"/>
    <w:rsid w:val="005F4587"/>
    <w:rsid w:val="005F4925"/>
    <w:rsid w:val="005F4A74"/>
    <w:rsid w:val="005F4A9C"/>
    <w:rsid w:val="005F4B3F"/>
    <w:rsid w:val="005F4D75"/>
    <w:rsid w:val="005F4E93"/>
    <w:rsid w:val="005F52C4"/>
    <w:rsid w:val="005F54C6"/>
    <w:rsid w:val="005F575D"/>
    <w:rsid w:val="005F5DCE"/>
    <w:rsid w:val="005F5DFF"/>
    <w:rsid w:val="005F5F99"/>
    <w:rsid w:val="005F63AF"/>
    <w:rsid w:val="005F6CF9"/>
    <w:rsid w:val="005F6EA0"/>
    <w:rsid w:val="005F750F"/>
    <w:rsid w:val="005F79CA"/>
    <w:rsid w:val="005F7B3B"/>
    <w:rsid w:val="0060002E"/>
    <w:rsid w:val="006003BF"/>
    <w:rsid w:val="00600754"/>
    <w:rsid w:val="00600845"/>
    <w:rsid w:val="00600C96"/>
    <w:rsid w:val="00600E92"/>
    <w:rsid w:val="00600EE8"/>
    <w:rsid w:val="0060124D"/>
    <w:rsid w:val="006019D5"/>
    <w:rsid w:val="00601B5F"/>
    <w:rsid w:val="00602174"/>
    <w:rsid w:val="006021B1"/>
    <w:rsid w:val="006022E8"/>
    <w:rsid w:val="0060290D"/>
    <w:rsid w:val="00602AD8"/>
    <w:rsid w:val="00602ADC"/>
    <w:rsid w:val="00603530"/>
    <w:rsid w:val="006036EC"/>
    <w:rsid w:val="00603B7C"/>
    <w:rsid w:val="00603E98"/>
    <w:rsid w:val="00604045"/>
    <w:rsid w:val="00604208"/>
    <w:rsid w:val="0060488C"/>
    <w:rsid w:val="006048CE"/>
    <w:rsid w:val="006049B7"/>
    <w:rsid w:val="00604AF1"/>
    <w:rsid w:val="00604B3D"/>
    <w:rsid w:val="00604E5B"/>
    <w:rsid w:val="00604E9F"/>
    <w:rsid w:val="00605120"/>
    <w:rsid w:val="00605630"/>
    <w:rsid w:val="00605B70"/>
    <w:rsid w:val="00606133"/>
    <w:rsid w:val="00606246"/>
    <w:rsid w:val="00606260"/>
    <w:rsid w:val="006065E0"/>
    <w:rsid w:val="0060666C"/>
    <w:rsid w:val="0060670F"/>
    <w:rsid w:val="00606A16"/>
    <w:rsid w:val="00606F0F"/>
    <w:rsid w:val="00606F3C"/>
    <w:rsid w:val="006070ED"/>
    <w:rsid w:val="00607283"/>
    <w:rsid w:val="00607566"/>
    <w:rsid w:val="0060776E"/>
    <w:rsid w:val="00607B4D"/>
    <w:rsid w:val="00607D68"/>
    <w:rsid w:val="006100D7"/>
    <w:rsid w:val="006104AB"/>
    <w:rsid w:val="006104D1"/>
    <w:rsid w:val="00610530"/>
    <w:rsid w:val="006105F7"/>
    <w:rsid w:val="0061098E"/>
    <w:rsid w:val="00610AB2"/>
    <w:rsid w:val="00610B01"/>
    <w:rsid w:val="00610F6F"/>
    <w:rsid w:val="0061150E"/>
    <w:rsid w:val="006116B7"/>
    <w:rsid w:val="006126F3"/>
    <w:rsid w:val="00612BFE"/>
    <w:rsid w:val="00612C75"/>
    <w:rsid w:val="00612C7A"/>
    <w:rsid w:val="00612F3E"/>
    <w:rsid w:val="006132E8"/>
    <w:rsid w:val="00613815"/>
    <w:rsid w:val="00613897"/>
    <w:rsid w:val="00613AC4"/>
    <w:rsid w:val="006149A4"/>
    <w:rsid w:val="00614CE6"/>
    <w:rsid w:val="00614FCF"/>
    <w:rsid w:val="00615028"/>
    <w:rsid w:val="00615236"/>
    <w:rsid w:val="0061544A"/>
    <w:rsid w:val="006155E5"/>
    <w:rsid w:val="006158AF"/>
    <w:rsid w:val="00615A5E"/>
    <w:rsid w:val="00615D05"/>
    <w:rsid w:val="00616D2C"/>
    <w:rsid w:val="00617414"/>
    <w:rsid w:val="00617675"/>
    <w:rsid w:val="006178D3"/>
    <w:rsid w:val="00617B09"/>
    <w:rsid w:val="00617F66"/>
    <w:rsid w:val="00617F77"/>
    <w:rsid w:val="006201D1"/>
    <w:rsid w:val="006203ED"/>
    <w:rsid w:val="00620CC4"/>
    <w:rsid w:val="00620D5F"/>
    <w:rsid w:val="00620ED8"/>
    <w:rsid w:val="006211C7"/>
    <w:rsid w:val="006213D6"/>
    <w:rsid w:val="006214FB"/>
    <w:rsid w:val="00621853"/>
    <w:rsid w:val="00621944"/>
    <w:rsid w:val="0062208A"/>
    <w:rsid w:val="0062208F"/>
    <w:rsid w:val="0062243E"/>
    <w:rsid w:val="0062264A"/>
    <w:rsid w:val="006229F2"/>
    <w:rsid w:val="00622CB4"/>
    <w:rsid w:val="00622DAA"/>
    <w:rsid w:val="00622EF0"/>
    <w:rsid w:val="00622F05"/>
    <w:rsid w:val="0062335C"/>
    <w:rsid w:val="006236DF"/>
    <w:rsid w:val="00623703"/>
    <w:rsid w:val="00623C5D"/>
    <w:rsid w:val="00623D12"/>
    <w:rsid w:val="00623DD5"/>
    <w:rsid w:val="00623EED"/>
    <w:rsid w:val="00624201"/>
    <w:rsid w:val="00624338"/>
    <w:rsid w:val="006244EA"/>
    <w:rsid w:val="00624607"/>
    <w:rsid w:val="00624708"/>
    <w:rsid w:val="006249A1"/>
    <w:rsid w:val="006249BD"/>
    <w:rsid w:val="00624C91"/>
    <w:rsid w:val="00625044"/>
    <w:rsid w:val="0062527A"/>
    <w:rsid w:val="00625411"/>
    <w:rsid w:val="0062544D"/>
    <w:rsid w:val="00625BB2"/>
    <w:rsid w:val="00625C3D"/>
    <w:rsid w:val="00625EB2"/>
    <w:rsid w:val="00626161"/>
    <w:rsid w:val="00626556"/>
    <w:rsid w:val="00626706"/>
    <w:rsid w:val="00626D0A"/>
    <w:rsid w:val="00626F4F"/>
    <w:rsid w:val="0062712B"/>
    <w:rsid w:val="0062767E"/>
    <w:rsid w:val="00627BC9"/>
    <w:rsid w:val="00627D02"/>
    <w:rsid w:val="00627FDA"/>
    <w:rsid w:val="0063021C"/>
    <w:rsid w:val="00630397"/>
    <w:rsid w:val="006308F3"/>
    <w:rsid w:val="00630B27"/>
    <w:rsid w:val="0063124E"/>
    <w:rsid w:val="006312A1"/>
    <w:rsid w:val="00631314"/>
    <w:rsid w:val="006314DD"/>
    <w:rsid w:val="00631B05"/>
    <w:rsid w:val="00631BA4"/>
    <w:rsid w:val="00631C98"/>
    <w:rsid w:val="00631CE7"/>
    <w:rsid w:val="00631D64"/>
    <w:rsid w:val="00631F85"/>
    <w:rsid w:val="006321C8"/>
    <w:rsid w:val="006323E5"/>
    <w:rsid w:val="006324BD"/>
    <w:rsid w:val="006324C7"/>
    <w:rsid w:val="0063264D"/>
    <w:rsid w:val="00632B4B"/>
    <w:rsid w:val="00632E2F"/>
    <w:rsid w:val="00632F84"/>
    <w:rsid w:val="00632FFC"/>
    <w:rsid w:val="0063307E"/>
    <w:rsid w:val="006331D7"/>
    <w:rsid w:val="006337CE"/>
    <w:rsid w:val="006338F8"/>
    <w:rsid w:val="00633AA2"/>
    <w:rsid w:val="00633C59"/>
    <w:rsid w:val="00633CE3"/>
    <w:rsid w:val="0063407F"/>
    <w:rsid w:val="00634199"/>
    <w:rsid w:val="006343C7"/>
    <w:rsid w:val="0063469A"/>
    <w:rsid w:val="00634979"/>
    <w:rsid w:val="00634B41"/>
    <w:rsid w:val="00634CF2"/>
    <w:rsid w:val="0063500F"/>
    <w:rsid w:val="00635118"/>
    <w:rsid w:val="00635269"/>
    <w:rsid w:val="006354B3"/>
    <w:rsid w:val="00635518"/>
    <w:rsid w:val="0063571F"/>
    <w:rsid w:val="0063578B"/>
    <w:rsid w:val="00635B3A"/>
    <w:rsid w:val="00636160"/>
    <w:rsid w:val="00636441"/>
    <w:rsid w:val="0063663D"/>
    <w:rsid w:val="00636878"/>
    <w:rsid w:val="00636B5F"/>
    <w:rsid w:val="00636D6A"/>
    <w:rsid w:val="00636E2A"/>
    <w:rsid w:val="006376E2"/>
    <w:rsid w:val="006378E2"/>
    <w:rsid w:val="00637AF7"/>
    <w:rsid w:val="00637ECC"/>
    <w:rsid w:val="00640025"/>
    <w:rsid w:val="00640241"/>
    <w:rsid w:val="006404BD"/>
    <w:rsid w:val="006406BA"/>
    <w:rsid w:val="00640A9F"/>
    <w:rsid w:val="00640AEC"/>
    <w:rsid w:val="00640EAE"/>
    <w:rsid w:val="00640F59"/>
    <w:rsid w:val="00640FDE"/>
    <w:rsid w:val="006414BC"/>
    <w:rsid w:val="006416C7"/>
    <w:rsid w:val="00641882"/>
    <w:rsid w:val="00641B1F"/>
    <w:rsid w:val="00641B3B"/>
    <w:rsid w:val="00641F18"/>
    <w:rsid w:val="00641F3A"/>
    <w:rsid w:val="00641F92"/>
    <w:rsid w:val="006421B1"/>
    <w:rsid w:val="0064253A"/>
    <w:rsid w:val="00642555"/>
    <w:rsid w:val="00642572"/>
    <w:rsid w:val="00642655"/>
    <w:rsid w:val="006427A3"/>
    <w:rsid w:val="00643048"/>
    <w:rsid w:val="0064324D"/>
    <w:rsid w:val="0064356E"/>
    <w:rsid w:val="006435DA"/>
    <w:rsid w:val="00643765"/>
    <w:rsid w:val="0064385D"/>
    <w:rsid w:val="00643DE3"/>
    <w:rsid w:val="00644083"/>
    <w:rsid w:val="00644141"/>
    <w:rsid w:val="006442CC"/>
    <w:rsid w:val="00644447"/>
    <w:rsid w:val="00644CC5"/>
    <w:rsid w:val="006451B2"/>
    <w:rsid w:val="006451CE"/>
    <w:rsid w:val="00645506"/>
    <w:rsid w:val="00645857"/>
    <w:rsid w:val="006459EF"/>
    <w:rsid w:val="00645ECA"/>
    <w:rsid w:val="006460D9"/>
    <w:rsid w:val="0064623F"/>
    <w:rsid w:val="006463F5"/>
    <w:rsid w:val="00646497"/>
    <w:rsid w:val="00646822"/>
    <w:rsid w:val="00646AA6"/>
    <w:rsid w:val="00646E6D"/>
    <w:rsid w:val="00646ED8"/>
    <w:rsid w:val="00647453"/>
    <w:rsid w:val="0064762D"/>
    <w:rsid w:val="006476F2"/>
    <w:rsid w:val="00647791"/>
    <w:rsid w:val="00647883"/>
    <w:rsid w:val="00647A6D"/>
    <w:rsid w:val="00647ACD"/>
    <w:rsid w:val="00647BCD"/>
    <w:rsid w:val="00647C99"/>
    <w:rsid w:val="00647F1C"/>
    <w:rsid w:val="00650057"/>
    <w:rsid w:val="00650130"/>
    <w:rsid w:val="00650C09"/>
    <w:rsid w:val="00650C88"/>
    <w:rsid w:val="006510F5"/>
    <w:rsid w:val="00651235"/>
    <w:rsid w:val="006514E7"/>
    <w:rsid w:val="006515BD"/>
    <w:rsid w:val="00651B5F"/>
    <w:rsid w:val="00651BE6"/>
    <w:rsid w:val="00652079"/>
    <w:rsid w:val="0065210B"/>
    <w:rsid w:val="0065220F"/>
    <w:rsid w:val="0065238C"/>
    <w:rsid w:val="006523BA"/>
    <w:rsid w:val="0065270D"/>
    <w:rsid w:val="00652742"/>
    <w:rsid w:val="006528CB"/>
    <w:rsid w:val="00652BBF"/>
    <w:rsid w:val="00652D78"/>
    <w:rsid w:val="00652D92"/>
    <w:rsid w:val="00652D96"/>
    <w:rsid w:val="00653089"/>
    <w:rsid w:val="0065313D"/>
    <w:rsid w:val="0065347D"/>
    <w:rsid w:val="00653A8C"/>
    <w:rsid w:val="00653B31"/>
    <w:rsid w:val="00654FE7"/>
    <w:rsid w:val="0065507D"/>
    <w:rsid w:val="0065557A"/>
    <w:rsid w:val="00655A48"/>
    <w:rsid w:val="00655CC4"/>
    <w:rsid w:val="006562F2"/>
    <w:rsid w:val="0065648E"/>
    <w:rsid w:val="00656622"/>
    <w:rsid w:val="00656807"/>
    <w:rsid w:val="00656913"/>
    <w:rsid w:val="00656BA3"/>
    <w:rsid w:val="00656C7E"/>
    <w:rsid w:val="0065736B"/>
    <w:rsid w:val="00657684"/>
    <w:rsid w:val="00657749"/>
    <w:rsid w:val="00657784"/>
    <w:rsid w:val="00657B8A"/>
    <w:rsid w:val="00657DEB"/>
    <w:rsid w:val="00660083"/>
    <w:rsid w:val="0066029F"/>
    <w:rsid w:val="0066050D"/>
    <w:rsid w:val="00660753"/>
    <w:rsid w:val="00660861"/>
    <w:rsid w:val="0066086C"/>
    <w:rsid w:val="00660A48"/>
    <w:rsid w:val="00660BA9"/>
    <w:rsid w:val="00660ECE"/>
    <w:rsid w:val="006611B0"/>
    <w:rsid w:val="006611B1"/>
    <w:rsid w:val="006612D3"/>
    <w:rsid w:val="00661362"/>
    <w:rsid w:val="00661819"/>
    <w:rsid w:val="00661BAF"/>
    <w:rsid w:val="00661D5C"/>
    <w:rsid w:val="00662546"/>
    <w:rsid w:val="00662BE6"/>
    <w:rsid w:val="00662CB2"/>
    <w:rsid w:val="00662D3E"/>
    <w:rsid w:val="00662D92"/>
    <w:rsid w:val="00662F54"/>
    <w:rsid w:val="006635CF"/>
    <w:rsid w:val="0066361D"/>
    <w:rsid w:val="00663765"/>
    <w:rsid w:val="00663859"/>
    <w:rsid w:val="00663962"/>
    <w:rsid w:val="0066424A"/>
    <w:rsid w:val="006643DB"/>
    <w:rsid w:val="006646B9"/>
    <w:rsid w:val="00664748"/>
    <w:rsid w:val="006648F5"/>
    <w:rsid w:val="00664E8C"/>
    <w:rsid w:val="00665108"/>
    <w:rsid w:val="006651D5"/>
    <w:rsid w:val="00665291"/>
    <w:rsid w:val="00665927"/>
    <w:rsid w:val="00665BC8"/>
    <w:rsid w:val="00665D9B"/>
    <w:rsid w:val="00666390"/>
    <w:rsid w:val="0066640A"/>
    <w:rsid w:val="0066712F"/>
    <w:rsid w:val="006672DE"/>
    <w:rsid w:val="0066756E"/>
    <w:rsid w:val="00667BDB"/>
    <w:rsid w:val="00667C0D"/>
    <w:rsid w:val="00670273"/>
    <w:rsid w:val="00670278"/>
    <w:rsid w:val="006702EA"/>
    <w:rsid w:val="006704EC"/>
    <w:rsid w:val="00670616"/>
    <w:rsid w:val="006707F3"/>
    <w:rsid w:val="00670963"/>
    <w:rsid w:val="00670A3F"/>
    <w:rsid w:val="00670B5F"/>
    <w:rsid w:val="00670D21"/>
    <w:rsid w:val="006711A4"/>
    <w:rsid w:val="00671678"/>
    <w:rsid w:val="00671679"/>
    <w:rsid w:val="006719FC"/>
    <w:rsid w:val="00671B2B"/>
    <w:rsid w:val="00671F83"/>
    <w:rsid w:val="006723B0"/>
    <w:rsid w:val="006729FD"/>
    <w:rsid w:val="00672CBD"/>
    <w:rsid w:val="00672CD3"/>
    <w:rsid w:val="00672E9B"/>
    <w:rsid w:val="006730C1"/>
    <w:rsid w:val="006731C4"/>
    <w:rsid w:val="00673439"/>
    <w:rsid w:val="0067368A"/>
    <w:rsid w:val="0067372F"/>
    <w:rsid w:val="00673E9C"/>
    <w:rsid w:val="00673F1A"/>
    <w:rsid w:val="00673F4C"/>
    <w:rsid w:val="00674150"/>
    <w:rsid w:val="00674176"/>
    <w:rsid w:val="006742D1"/>
    <w:rsid w:val="0067437D"/>
    <w:rsid w:val="00674482"/>
    <w:rsid w:val="00674D06"/>
    <w:rsid w:val="0067530F"/>
    <w:rsid w:val="0067548F"/>
    <w:rsid w:val="0067587E"/>
    <w:rsid w:val="00675952"/>
    <w:rsid w:val="0067599F"/>
    <w:rsid w:val="006759C7"/>
    <w:rsid w:val="00675B32"/>
    <w:rsid w:val="00675D24"/>
    <w:rsid w:val="006762EE"/>
    <w:rsid w:val="00676633"/>
    <w:rsid w:val="006766BE"/>
    <w:rsid w:val="006766FD"/>
    <w:rsid w:val="00676787"/>
    <w:rsid w:val="0067680A"/>
    <w:rsid w:val="00676892"/>
    <w:rsid w:val="00676930"/>
    <w:rsid w:val="00676B84"/>
    <w:rsid w:val="006770DD"/>
    <w:rsid w:val="0067798A"/>
    <w:rsid w:val="00677AA9"/>
    <w:rsid w:val="00677DDE"/>
    <w:rsid w:val="00677E2C"/>
    <w:rsid w:val="00680105"/>
    <w:rsid w:val="006802F8"/>
    <w:rsid w:val="006803DF"/>
    <w:rsid w:val="006805B0"/>
    <w:rsid w:val="006809A0"/>
    <w:rsid w:val="00680E5B"/>
    <w:rsid w:val="006812BE"/>
    <w:rsid w:val="006812F7"/>
    <w:rsid w:val="00681353"/>
    <w:rsid w:val="006817F4"/>
    <w:rsid w:val="0068195F"/>
    <w:rsid w:val="00681AC5"/>
    <w:rsid w:val="00681BA2"/>
    <w:rsid w:val="00681C2D"/>
    <w:rsid w:val="00681C79"/>
    <w:rsid w:val="00681EE7"/>
    <w:rsid w:val="00682266"/>
    <w:rsid w:val="006822A2"/>
    <w:rsid w:val="00682539"/>
    <w:rsid w:val="00682DFC"/>
    <w:rsid w:val="00682E17"/>
    <w:rsid w:val="006830FB"/>
    <w:rsid w:val="006832C3"/>
    <w:rsid w:val="00683489"/>
    <w:rsid w:val="00684119"/>
    <w:rsid w:val="006841BD"/>
    <w:rsid w:val="00684421"/>
    <w:rsid w:val="0068449D"/>
    <w:rsid w:val="006853A0"/>
    <w:rsid w:val="00685634"/>
    <w:rsid w:val="006856E1"/>
    <w:rsid w:val="0068584C"/>
    <w:rsid w:val="00685CCC"/>
    <w:rsid w:val="00685F76"/>
    <w:rsid w:val="00686258"/>
    <w:rsid w:val="0068651E"/>
    <w:rsid w:val="00686A69"/>
    <w:rsid w:val="00686BDF"/>
    <w:rsid w:val="00686F41"/>
    <w:rsid w:val="00687441"/>
    <w:rsid w:val="00687473"/>
    <w:rsid w:val="006877C9"/>
    <w:rsid w:val="006904C2"/>
    <w:rsid w:val="006905A2"/>
    <w:rsid w:val="00690815"/>
    <w:rsid w:val="00690EAE"/>
    <w:rsid w:val="006913CC"/>
    <w:rsid w:val="00691751"/>
    <w:rsid w:val="00691D69"/>
    <w:rsid w:val="006921C2"/>
    <w:rsid w:val="006927F2"/>
    <w:rsid w:val="00692A02"/>
    <w:rsid w:val="00692C0A"/>
    <w:rsid w:val="00692CE2"/>
    <w:rsid w:val="006936F3"/>
    <w:rsid w:val="006938E9"/>
    <w:rsid w:val="00693903"/>
    <w:rsid w:val="00693CA8"/>
    <w:rsid w:val="00693DAC"/>
    <w:rsid w:val="006940D2"/>
    <w:rsid w:val="0069423D"/>
    <w:rsid w:val="00694967"/>
    <w:rsid w:val="00694A9C"/>
    <w:rsid w:val="00694BA6"/>
    <w:rsid w:val="00694D56"/>
    <w:rsid w:val="00695175"/>
    <w:rsid w:val="00695306"/>
    <w:rsid w:val="00695359"/>
    <w:rsid w:val="00695588"/>
    <w:rsid w:val="006957A2"/>
    <w:rsid w:val="00695A01"/>
    <w:rsid w:val="00695D45"/>
    <w:rsid w:val="00695EBB"/>
    <w:rsid w:val="00695F80"/>
    <w:rsid w:val="00696028"/>
    <w:rsid w:val="00696048"/>
    <w:rsid w:val="00696361"/>
    <w:rsid w:val="006964C6"/>
    <w:rsid w:val="0069682C"/>
    <w:rsid w:val="006969D2"/>
    <w:rsid w:val="00697050"/>
    <w:rsid w:val="006973C3"/>
    <w:rsid w:val="00697710"/>
    <w:rsid w:val="006979AA"/>
    <w:rsid w:val="00697A93"/>
    <w:rsid w:val="00697C85"/>
    <w:rsid w:val="006A074E"/>
    <w:rsid w:val="006A0A3D"/>
    <w:rsid w:val="006A0EBA"/>
    <w:rsid w:val="006A0EDD"/>
    <w:rsid w:val="006A10F3"/>
    <w:rsid w:val="006A140E"/>
    <w:rsid w:val="006A172A"/>
    <w:rsid w:val="006A1B73"/>
    <w:rsid w:val="006A1CBC"/>
    <w:rsid w:val="006A2186"/>
    <w:rsid w:val="006A23D2"/>
    <w:rsid w:val="006A2995"/>
    <w:rsid w:val="006A2AB6"/>
    <w:rsid w:val="006A2E37"/>
    <w:rsid w:val="006A2F4B"/>
    <w:rsid w:val="006A3010"/>
    <w:rsid w:val="006A3320"/>
    <w:rsid w:val="006A3C99"/>
    <w:rsid w:val="006A3DCB"/>
    <w:rsid w:val="006A4131"/>
    <w:rsid w:val="006A41DD"/>
    <w:rsid w:val="006A4252"/>
    <w:rsid w:val="006A436B"/>
    <w:rsid w:val="006A4CBD"/>
    <w:rsid w:val="006A4FBC"/>
    <w:rsid w:val="006A5073"/>
    <w:rsid w:val="006A50B9"/>
    <w:rsid w:val="006A54F6"/>
    <w:rsid w:val="006A59C5"/>
    <w:rsid w:val="006A5CE5"/>
    <w:rsid w:val="006A5D71"/>
    <w:rsid w:val="006A6275"/>
    <w:rsid w:val="006A656B"/>
    <w:rsid w:val="006A695C"/>
    <w:rsid w:val="006A6EC3"/>
    <w:rsid w:val="006A712C"/>
    <w:rsid w:val="006A736E"/>
    <w:rsid w:val="006A7381"/>
    <w:rsid w:val="006A73AC"/>
    <w:rsid w:val="006A7584"/>
    <w:rsid w:val="006A77C6"/>
    <w:rsid w:val="006A7877"/>
    <w:rsid w:val="006A7A0A"/>
    <w:rsid w:val="006A7BA9"/>
    <w:rsid w:val="006B0322"/>
    <w:rsid w:val="006B0429"/>
    <w:rsid w:val="006B0605"/>
    <w:rsid w:val="006B0718"/>
    <w:rsid w:val="006B0947"/>
    <w:rsid w:val="006B0AC6"/>
    <w:rsid w:val="006B0FD5"/>
    <w:rsid w:val="006B1136"/>
    <w:rsid w:val="006B11FE"/>
    <w:rsid w:val="006B1265"/>
    <w:rsid w:val="006B1418"/>
    <w:rsid w:val="006B15C6"/>
    <w:rsid w:val="006B21AC"/>
    <w:rsid w:val="006B2384"/>
    <w:rsid w:val="006B241B"/>
    <w:rsid w:val="006B2650"/>
    <w:rsid w:val="006B2754"/>
    <w:rsid w:val="006B2B10"/>
    <w:rsid w:val="006B2C42"/>
    <w:rsid w:val="006B3316"/>
    <w:rsid w:val="006B35B4"/>
    <w:rsid w:val="006B3985"/>
    <w:rsid w:val="006B4045"/>
    <w:rsid w:val="006B4078"/>
    <w:rsid w:val="006B417E"/>
    <w:rsid w:val="006B4637"/>
    <w:rsid w:val="006B4880"/>
    <w:rsid w:val="006B4AD3"/>
    <w:rsid w:val="006B4BA3"/>
    <w:rsid w:val="006B4CB0"/>
    <w:rsid w:val="006B4D90"/>
    <w:rsid w:val="006B56EB"/>
    <w:rsid w:val="006B572B"/>
    <w:rsid w:val="006B592E"/>
    <w:rsid w:val="006B5C1D"/>
    <w:rsid w:val="006B5C9C"/>
    <w:rsid w:val="006B5F4D"/>
    <w:rsid w:val="006B625A"/>
    <w:rsid w:val="006B68AE"/>
    <w:rsid w:val="006B6956"/>
    <w:rsid w:val="006B6B5A"/>
    <w:rsid w:val="006B6CD7"/>
    <w:rsid w:val="006B706A"/>
    <w:rsid w:val="006B7316"/>
    <w:rsid w:val="006B73EE"/>
    <w:rsid w:val="006B757C"/>
    <w:rsid w:val="006B75A8"/>
    <w:rsid w:val="006B7C2F"/>
    <w:rsid w:val="006B7E83"/>
    <w:rsid w:val="006C0192"/>
    <w:rsid w:val="006C024B"/>
    <w:rsid w:val="006C06C0"/>
    <w:rsid w:val="006C06E5"/>
    <w:rsid w:val="006C0BA2"/>
    <w:rsid w:val="006C127B"/>
    <w:rsid w:val="006C12AF"/>
    <w:rsid w:val="006C1364"/>
    <w:rsid w:val="006C188A"/>
    <w:rsid w:val="006C1A74"/>
    <w:rsid w:val="006C1C11"/>
    <w:rsid w:val="006C1C14"/>
    <w:rsid w:val="006C1ED5"/>
    <w:rsid w:val="006C1F5F"/>
    <w:rsid w:val="006C232F"/>
    <w:rsid w:val="006C236C"/>
    <w:rsid w:val="006C2393"/>
    <w:rsid w:val="006C24DF"/>
    <w:rsid w:val="006C2732"/>
    <w:rsid w:val="006C2909"/>
    <w:rsid w:val="006C2DC4"/>
    <w:rsid w:val="006C2E49"/>
    <w:rsid w:val="006C2F13"/>
    <w:rsid w:val="006C3295"/>
    <w:rsid w:val="006C329B"/>
    <w:rsid w:val="006C334C"/>
    <w:rsid w:val="006C33F5"/>
    <w:rsid w:val="006C34D9"/>
    <w:rsid w:val="006C3549"/>
    <w:rsid w:val="006C39E1"/>
    <w:rsid w:val="006C3CFA"/>
    <w:rsid w:val="006C3E1F"/>
    <w:rsid w:val="006C4317"/>
    <w:rsid w:val="006C4A2E"/>
    <w:rsid w:val="006C4A66"/>
    <w:rsid w:val="006C4BA3"/>
    <w:rsid w:val="006C4CBD"/>
    <w:rsid w:val="006C52B5"/>
    <w:rsid w:val="006C5556"/>
    <w:rsid w:val="006C561E"/>
    <w:rsid w:val="006C577F"/>
    <w:rsid w:val="006C58B9"/>
    <w:rsid w:val="006C5C1B"/>
    <w:rsid w:val="006C5C9F"/>
    <w:rsid w:val="006C63E7"/>
    <w:rsid w:val="006C6628"/>
    <w:rsid w:val="006C6763"/>
    <w:rsid w:val="006C67C8"/>
    <w:rsid w:val="006C6823"/>
    <w:rsid w:val="006C68FC"/>
    <w:rsid w:val="006C6D33"/>
    <w:rsid w:val="006C6FEA"/>
    <w:rsid w:val="006C7363"/>
    <w:rsid w:val="006C7717"/>
    <w:rsid w:val="006C7B3B"/>
    <w:rsid w:val="006D024A"/>
    <w:rsid w:val="006D0434"/>
    <w:rsid w:val="006D044C"/>
    <w:rsid w:val="006D0618"/>
    <w:rsid w:val="006D0CB8"/>
    <w:rsid w:val="006D0D35"/>
    <w:rsid w:val="006D1068"/>
    <w:rsid w:val="006D11CB"/>
    <w:rsid w:val="006D11F3"/>
    <w:rsid w:val="006D1324"/>
    <w:rsid w:val="006D1596"/>
    <w:rsid w:val="006D160A"/>
    <w:rsid w:val="006D1884"/>
    <w:rsid w:val="006D18C8"/>
    <w:rsid w:val="006D19BB"/>
    <w:rsid w:val="006D19CD"/>
    <w:rsid w:val="006D1AA8"/>
    <w:rsid w:val="006D1E82"/>
    <w:rsid w:val="006D1F85"/>
    <w:rsid w:val="006D261A"/>
    <w:rsid w:val="006D274F"/>
    <w:rsid w:val="006D29AE"/>
    <w:rsid w:val="006D2EAC"/>
    <w:rsid w:val="006D2F05"/>
    <w:rsid w:val="006D30E7"/>
    <w:rsid w:val="006D3122"/>
    <w:rsid w:val="006D3238"/>
    <w:rsid w:val="006D32B1"/>
    <w:rsid w:val="006D3756"/>
    <w:rsid w:val="006D381A"/>
    <w:rsid w:val="006D3986"/>
    <w:rsid w:val="006D3D10"/>
    <w:rsid w:val="006D3EF4"/>
    <w:rsid w:val="006D4131"/>
    <w:rsid w:val="006D44CA"/>
    <w:rsid w:val="006D4542"/>
    <w:rsid w:val="006D4B1B"/>
    <w:rsid w:val="006D4DC4"/>
    <w:rsid w:val="006D50AE"/>
    <w:rsid w:val="006D5300"/>
    <w:rsid w:val="006D5384"/>
    <w:rsid w:val="006D5546"/>
    <w:rsid w:val="006D5B38"/>
    <w:rsid w:val="006D613B"/>
    <w:rsid w:val="006D624D"/>
    <w:rsid w:val="006D6256"/>
    <w:rsid w:val="006D6409"/>
    <w:rsid w:val="006D69FF"/>
    <w:rsid w:val="006D6F8F"/>
    <w:rsid w:val="006D75E2"/>
    <w:rsid w:val="006D7816"/>
    <w:rsid w:val="006D784B"/>
    <w:rsid w:val="006D78AA"/>
    <w:rsid w:val="006D7936"/>
    <w:rsid w:val="006E0113"/>
    <w:rsid w:val="006E09FE"/>
    <w:rsid w:val="006E0A72"/>
    <w:rsid w:val="006E0DCE"/>
    <w:rsid w:val="006E0DFD"/>
    <w:rsid w:val="006E131B"/>
    <w:rsid w:val="006E135B"/>
    <w:rsid w:val="006E15F2"/>
    <w:rsid w:val="006E1D50"/>
    <w:rsid w:val="006E1E4D"/>
    <w:rsid w:val="006E1ED4"/>
    <w:rsid w:val="006E1F4F"/>
    <w:rsid w:val="006E23FA"/>
    <w:rsid w:val="006E2571"/>
    <w:rsid w:val="006E2EC8"/>
    <w:rsid w:val="006E33B0"/>
    <w:rsid w:val="006E3E68"/>
    <w:rsid w:val="006E404D"/>
    <w:rsid w:val="006E4294"/>
    <w:rsid w:val="006E4482"/>
    <w:rsid w:val="006E44A3"/>
    <w:rsid w:val="006E45F4"/>
    <w:rsid w:val="006E47EC"/>
    <w:rsid w:val="006E4905"/>
    <w:rsid w:val="006E4AD5"/>
    <w:rsid w:val="006E5D44"/>
    <w:rsid w:val="006E6314"/>
    <w:rsid w:val="006E6414"/>
    <w:rsid w:val="006E684E"/>
    <w:rsid w:val="006E7030"/>
    <w:rsid w:val="006E70ED"/>
    <w:rsid w:val="006E719D"/>
    <w:rsid w:val="006E71AE"/>
    <w:rsid w:val="006E72E8"/>
    <w:rsid w:val="006E76B5"/>
    <w:rsid w:val="006E79D1"/>
    <w:rsid w:val="006E7DB1"/>
    <w:rsid w:val="006E7E99"/>
    <w:rsid w:val="006F0144"/>
    <w:rsid w:val="006F044E"/>
    <w:rsid w:val="006F0609"/>
    <w:rsid w:val="006F0C5C"/>
    <w:rsid w:val="006F0D23"/>
    <w:rsid w:val="006F1094"/>
    <w:rsid w:val="006F151C"/>
    <w:rsid w:val="006F1967"/>
    <w:rsid w:val="006F1A06"/>
    <w:rsid w:val="006F1BB1"/>
    <w:rsid w:val="006F2158"/>
    <w:rsid w:val="006F27B0"/>
    <w:rsid w:val="006F2BE3"/>
    <w:rsid w:val="006F32B3"/>
    <w:rsid w:val="006F343C"/>
    <w:rsid w:val="006F3AA6"/>
    <w:rsid w:val="006F3C23"/>
    <w:rsid w:val="006F418D"/>
    <w:rsid w:val="006F41AD"/>
    <w:rsid w:val="006F41B0"/>
    <w:rsid w:val="006F41CD"/>
    <w:rsid w:val="006F4336"/>
    <w:rsid w:val="006F4583"/>
    <w:rsid w:val="006F4B5E"/>
    <w:rsid w:val="006F4BAC"/>
    <w:rsid w:val="006F4C3F"/>
    <w:rsid w:val="006F4CAA"/>
    <w:rsid w:val="006F5285"/>
    <w:rsid w:val="006F5311"/>
    <w:rsid w:val="006F5337"/>
    <w:rsid w:val="006F54AF"/>
    <w:rsid w:val="006F5573"/>
    <w:rsid w:val="006F56BB"/>
    <w:rsid w:val="006F5974"/>
    <w:rsid w:val="006F5B37"/>
    <w:rsid w:val="006F5E93"/>
    <w:rsid w:val="006F607D"/>
    <w:rsid w:val="006F60D4"/>
    <w:rsid w:val="006F6149"/>
    <w:rsid w:val="006F70CC"/>
    <w:rsid w:val="006F746C"/>
    <w:rsid w:val="006F77BA"/>
    <w:rsid w:val="006F7D2E"/>
    <w:rsid w:val="006F7E02"/>
    <w:rsid w:val="0070065A"/>
    <w:rsid w:val="00700CEE"/>
    <w:rsid w:val="00700DEC"/>
    <w:rsid w:val="00700EE5"/>
    <w:rsid w:val="00701752"/>
    <w:rsid w:val="0070177E"/>
    <w:rsid w:val="0070180D"/>
    <w:rsid w:val="00701A34"/>
    <w:rsid w:val="00701ED0"/>
    <w:rsid w:val="00701F31"/>
    <w:rsid w:val="00702194"/>
    <w:rsid w:val="007021B0"/>
    <w:rsid w:val="007021CD"/>
    <w:rsid w:val="007021FD"/>
    <w:rsid w:val="00703014"/>
    <w:rsid w:val="0070310D"/>
    <w:rsid w:val="0070316D"/>
    <w:rsid w:val="00703394"/>
    <w:rsid w:val="00703747"/>
    <w:rsid w:val="00703A86"/>
    <w:rsid w:val="00703B65"/>
    <w:rsid w:val="00703EC7"/>
    <w:rsid w:val="00703ED2"/>
    <w:rsid w:val="00703F5E"/>
    <w:rsid w:val="00704510"/>
    <w:rsid w:val="00704520"/>
    <w:rsid w:val="00704577"/>
    <w:rsid w:val="007046C3"/>
    <w:rsid w:val="00704CAF"/>
    <w:rsid w:val="007051FB"/>
    <w:rsid w:val="007052F3"/>
    <w:rsid w:val="00705480"/>
    <w:rsid w:val="007057D7"/>
    <w:rsid w:val="00705ECF"/>
    <w:rsid w:val="0070605A"/>
    <w:rsid w:val="00706293"/>
    <w:rsid w:val="007065E0"/>
    <w:rsid w:val="007068FE"/>
    <w:rsid w:val="0070697F"/>
    <w:rsid w:val="00706A8C"/>
    <w:rsid w:val="00706C22"/>
    <w:rsid w:val="00707166"/>
    <w:rsid w:val="00707811"/>
    <w:rsid w:val="00707922"/>
    <w:rsid w:val="00707B70"/>
    <w:rsid w:val="00707CF7"/>
    <w:rsid w:val="00707D08"/>
    <w:rsid w:val="00707E3B"/>
    <w:rsid w:val="00707EDB"/>
    <w:rsid w:val="007101BB"/>
    <w:rsid w:val="00710A27"/>
    <w:rsid w:val="00710CFE"/>
    <w:rsid w:val="00711126"/>
    <w:rsid w:val="0071123A"/>
    <w:rsid w:val="007116AF"/>
    <w:rsid w:val="00711784"/>
    <w:rsid w:val="007118D5"/>
    <w:rsid w:val="007119D0"/>
    <w:rsid w:val="00711BC7"/>
    <w:rsid w:val="00711C28"/>
    <w:rsid w:val="00711D91"/>
    <w:rsid w:val="00712507"/>
    <w:rsid w:val="007125E5"/>
    <w:rsid w:val="00712D1A"/>
    <w:rsid w:val="007130CD"/>
    <w:rsid w:val="00713322"/>
    <w:rsid w:val="00713500"/>
    <w:rsid w:val="00713750"/>
    <w:rsid w:val="0071378F"/>
    <w:rsid w:val="0071398F"/>
    <w:rsid w:val="00713DE6"/>
    <w:rsid w:val="00713E7D"/>
    <w:rsid w:val="00714099"/>
    <w:rsid w:val="00714203"/>
    <w:rsid w:val="007147C9"/>
    <w:rsid w:val="00714815"/>
    <w:rsid w:val="00714FF7"/>
    <w:rsid w:val="0071505B"/>
    <w:rsid w:val="007151EC"/>
    <w:rsid w:val="007151F7"/>
    <w:rsid w:val="0071535F"/>
    <w:rsid w:val="00715649"/>
    <w:rsid w:val="00715807"/>
    <w:rsid w:val="00715BE6"/>
    <w:rsid w:val="00715E35"/>
    <w:rsid w:val="00715F43"/>
    <w:rsid w:val="007164CD"/>
    <w:rsid w:val="00716884"/>
    <w:rsid w:val="00716A49"/>
    <w:rsid w:val="00716F58"/>
    <w:rsid w:val="00716F97"/>
    <w:rsid w:val="007170D3"/>
    <w:rsid w:val="007176E3"/>
    <w:rsid w:val="0071787D"/>
    <w:rsid w:val="00717C8C"/>
    <w:rsid w:val="00720111"/>
    <w:rsid w:val="00720203"/>
    <w:rsid w:val="0072035C"/>
    <w:rsid w:val="007203FC"/>
    <w:rsid w:val="00720499"/>
    <w:rsid w:val="007204F2"/>
    <w:rsid w:val="00720EA7"/>
    <w:rsid w:val="007210AD"/>
    <w:rsid w:val="007211A1"/>
    <w:rsid w:val="0072129F"/>
    <w:rsid w:val="007212F2"/>
    <w:rsid w:val="00721970"/>
    <w:rsid w:val="0072218B"/>
    <w:rsid w:val="007223F3"/>
    <w:rsid w:val="0072242C"/>
    <w:rsid w:val="00722723"/>
    <w:rsid w:val="007227AF"/>
    <w:rsid w:val="00722E57"/>
    <w:rsid w:val="00722E72"/>
    <w:rsid w:val="00722E7E"/>
    <w:rsid w:val="00722F46"/>
    <w:rsid w:val="00722F80"/>
    <w:rsid w:val="0072349A"/>
    <w:rsid w:val="0072352A"/>
    <w:rsid w:val="0072385D"/>
    <w:rsid w:val="00723891"/>
    <w:rsid w:val="00723A1C"/>
    <w:rsid w:val="00723D87"/>
    <w:rsid w:val="007240D5"/>
    <w:rsid w:val="00724193"/>
    <w:rsid w:val="007242D4"/>
    <w:rsid w:val="007246E2"/>
    <w:rsid w:val="00724D27"/>
    <w:rsid w:val="00724FB6"/>
    <w:rsid w:val="007252B0"/>
    <w:rsid w:val="007252CD"/>
    <w:rsid w:val="00725772"/>
    <w:rsid w:val="00725AF0"/>
    <w:rsid w:val="00725CC3"/>
    <w:rsid w:val="00725DE7"/>
    <w:rsid w:val="0072609A"/>
    <w:rsid w:val="00726174"/>
    <w:rsid w:val="0072636C"/>
    <w:rsid w:val="00726607"/>
    <w:rsid w:val="00726740"/>
    <w:rsid w:val="00726F21"/>
    <w:rsid w:val="00726FA5"/>
    <w:rsid w:val="00727533"/>
    <w:rsid w:val="007277B3"/>
    <w:rsid w:val="00727A30"/>
    <w:rsid w:val="00727C77"/>
    <w:rsid w:val="00730239"/>
    <w:rsid w:val="00730AFC"/>
    <w:rsid w:val="00730B25"/>
    <w:rsid w:val="00730B47"/>
    <w:rsid w:val="00730E22"/>
    <w:rsid w:val="007310B5"/>
    <w:rsid w:val="0073159D"/>
    <w:rsid w:val="00731ABF"/>
    <w:rsid w:val="00731CD2"/>
    <w:rsid w:val="007321B2"/>
    <w:rsid w:val="007323DB"/>
    <w:rsid w:val="00732607"/>
    <w:rsid w:val="00732957"/>
    <w:rsid w:val="00732D1D"/>
    <w:rsid w:val="00733333"/>
    <w:rsid w:val="00733843"/>
    <w:rsid w:val="00733875"/>
    <w:rsid w:val="007338F3"/>
    <w:rsid w:val="00733918"/>
    <w:rsid w:val="00733B43"/>
    <w:rsid w:val="00733D47"/>
    <w:rsid w:val="00734502"/>
    <w:rsid w:val="00734974"/>
    <w:rsid w:val="007349B0"/>
    <w:rsid w:val="00734A42"/>
    <w:rsid w:val="00734C55"/>
    <w:rsid w:val="00734F4A"/>
    <w:rsid w:val="00734FE4"/>
    <w:rsid w:val="00734FEE"/>
    <w:rsid w:val="00735006"/>
    <w:rsid w:val="00735409"/>
    <w:rsid w:val="00735739"/>
    <w:rsid w:val="007358C7"/>
    <w:rsid w:val="00735A90"/>
    <w:rsid w:val="00735DA1"/>
    <w:rsid w:val="00735DE1"/>
    <w:rsid w:val="00735F83"/>
    <w:rsid w:val="007362D4"/>
    <w:rsid w:val="007364E1"/>
    <w:rsid w:val="007368B9"/>
    <w:rsid w:val="007368ED"/>
    <w:rsid w:val="007372A1"/>
    <w:rsid w:val="007377CB"/>
    <w:rsid w:val="00737C9D"/>
    <w:rsid w:val="00737CA8"/>
    <w:rsid w:val="00737D83"/>
    <w:rsid w:val="00737F52"/>
    <w:rsid w:val="00737F55"/>
    <w:rsid w:val="0074001D"/>
    <w:rsid w:val="007404D8"/>
    <w:rsid w:val="00740624"/>
    <w:rsid w:val="00740BE3"/>
    <w:rsid w:val="00740DB5"/>
    <w:rsid w:val="00741284"/>
    <w:rsid w:val="007412ED"/>
    <w:rsid w:val="00741A09"/>
    <w:rsid w:val="00741C99"/>
    <w:rsid w:val="00741CB3"/>
    <w:rsid w:val="00741CF9"/>
    <w:rsid w:val="00741E13"/>
    <w:rsid w:val="00742056"/>
    <w:rsid w:val="007420EB"/>
    <w:rsid w:val="007423C4"/>
    <w:rsid w:val="00742477"/>
    <w:rsid w:val="007425D5"/>
    <w:rsid w:val="00743194"/>
    <w:rsid w:val="007439F8"/>
    <w:rsid w:val="00743B0A"/>
    <w:rsid w:val="00743BF5"/>
    <w:rsid w:val="00743D51"/>
    <w:rsid w:val="007447C5"/>
    <w:rsid w:val="007449C8"/>
    <w:rsid w:val="00744ABF"/>
    <w:rsid w:val="00744AE6"/>
    <w:rsid w:val="00745176"/>
    <w:rsid w:val="00745707"/>
    <w:rsid w:val="007457B9"/>
    <w:rsid w:val="00745FE8"/>
    <w:rsid w:val="00746118"/>
    <w:rsid w:val="007461B2"/>
    <w:rsid w:val="007461DA"/>
    <w:rsid w:val="00746224"/>
    <w:rsid w:val="007462B4"/>
    <w:rsid w:val="00746541"/>
    <w:rsid w:val="00746629"/>
    <w:rsid w:val="0074676A"/>
    <w:rsid w:val="00746867"/>
    <w:rsid w:val="007469E1"/>
    <w:rsid w:val="00746EB7"/>
    <w:rsid w:val="007472DC"/>
    <w:rsid w:val="007474CC"/>
    <w:rsid w:val="0074779D"/>
    <w:rsid w:val="00747C43"/>
    <w:rsid w:val="00747D93"/>
    <w:rsid w:val="00747EC2"/>
    <w:rsid w:val="00750075"/>
    <w:rsid w:val="007501A1"/>
    <w:rsid w:val="0075041F"/>
    <w:rsid w:val="00750700"/>
    <w:rsid w:val="007508A8"/>
    <w:rsid w:val="00750B28"/>
    <w:rsid w:val="00751058"/>
    <w:rsid w:val="00751214"/>
    <w:rsid w:val="00751863"/>
    <w:rsid w:val="007518B1"/>
    <w:rsid w:val="00751B33"/>
    <w:rsid w:val="00751CAA"/>
    <w:rsid w:val="00752794"/>
    <w:rsid w:val="00752993"/>
    <w:rsid w:val="00752A59"/>
    <w:rsid w:val="007530B6"/>
    <w:rsid w:val="00753116"/>
    <w:rsid w:val="00753902"/>
    <w:rsid w:val="00753922"/>
    <w:rsid w:val="00753F71"/>
    <w:rsid w:val="0075418E"/>
    <w:rsid w:val="0075434F"/>
    <w:rsid w:val="007543FE"/>
    <w:rsid w:val="0075451B"/>
    <w:rsid w:val="007546F7"/>
    <w:rsid w:val="00754B36"/>
    <w:rsid w:val="00754C93"/>
    <w:rsid w:val="00754EC5"/>
    <w:rsid w:val="00754F3E"/>
    <w:rsid w:val="00754F86"/>
    <w:rsid w:val="0075544E"/>
    <w:rsid w:val="007557DA"/>
    <w:rsid w:val="0075582F"/>
    <w:rsid w:val="00755E18"/>
    <w:rsid w:val="00756498"/>
    <w:rsid w:val="007564B2"/>
    <w:rsid w:val="0075673A"/>
    <w:rsid w:val="007567BC"/>
    <w:rsid w:val="00756815"/>
    <w:rsid w:val="0075687C"/>
    <w:rsid w:val="00756997"/>
    <w:rsid w:val="00756AA4"/>
    <w:rsid w:val="00756C8D"/>
    <w:rsid w:val="00756CBB"/>
    <w:rsid w:val="00756CE3"/>
    <w:rsid w:val="00756F48"/>
    <w:rsid w:val="0075739A"/>
    <w:rsid w:val="00760417"/>
    <w:rsid w:val="0076050C"/>
    <w:rsid w:val="0076099E"/>
    <w:rsid w:val="00760B84"/>
    <w:rsid w:val="0076109A"/>
    <w:rsid w:val="0076149F"/>
    <w:rsid w:val="007614DE"/>
    <w:rsid w:val="0076173F"/>
    <w:rsid w:val="0076183F"/>
    <w:rsid w:val="00761872"/>
    <w:rsid w:val="007618F1"/>
    <w:rsid w:val="00761A25"/>
    <w:rsid w:val="00762065"/>
    <w:rsid w:val="0076238E"/>
    <w:rsid w:val="00762424"/>
    <w:rsid w:val="00762642"/>
    <w:rsid w:val="007628C9"/>
    <w:rsid w:val="00762D45"/>
    <w:rsid w:val="00762D5C"/>
    <w:rsid w:val="00762D74"/>
    <w:rsid w:val="00762DB0"/>
    <w:rsid w:val="00762E35"/>
    <w:rsid w:val="00762ED5"/>
    <w:rsid w:val="00762FA9"/>
    <w:rsid w:val="0076307E"/>
    <w:rsid w:val="00763363"/>
    <w:rsid w:val="00763759"/>
    <w:rsid w:val="00763C7F"/>
    <w:rsid w:val="00763CB0"/>
    <w:rsid w:val="00764143"/>
    <w:rsid w:val="00764ED5"/>
    <w:rsid w:val="00764F58"/>
    <w:rsid w:val="00764F7A"/>
    <w:rsid w:val="0076532E"/>
    <w:rsid w:val="00765355"/>
    <w:rsid w:val="00765382"/>
    <w:rsid w:val="007653A3"/>
    <w:rsid w:val="0076548A"/>
    <w:rsid w:val="007654D7"/>
    <w:rsid w:val="00765957"/>
    <w:rsid w:val="00765989"/>
    <w:rsid w:val="007659A0"/>
    <w:rsid w:val="00765C76"/>
    <w:rsid w:val="00765EE2"/>
    <w:rsid w:val="00766191"/>
    <w:rsid w:val="00766638"/>
    <w:rsid w:val="00766744"/>
    <w:rsid w:val="0076674D"/>
    <w:rsid w:val="00766ACC"/>
    <w:rsid w:val="00767020"/>
    <w:rsid w:val="007671D4"/>
    <w:rsid w:val="0076756B"/>
    <w:rsid w:val="007703F5"/>
    <w:rsid w:val="007705AB"/>
    <w:rsid w:val="00770915"/>
    <w:rsid w:val="00770C70"/>
    <w:rsid w:val="00770EF3"/>
    <w:rsid w:val="007710FB"/>
    <w:rsid w:val="007712E6"/>
    <w:rsid w:val="007715E3"/>
    <w:rsid w:val="00771993"/>
    <w:rsid w:val="00771A27"/>
    <w:rsid w:val="00771B40"/>
    <w:rsid w:val="00771DC4"/>
    <w:rsid w:val="00771E14"/>
    <w:rsid w:val="0077241A"/>
    <w:rsid w:val="0077242F"/>
    <w:rsid w:val="00772613"/>
    <w:rsid w:val="00772717"/>
    <w:rsid w:val="00772A9E"/>
    <w:rsid w:val="00772B49"/>
    <w:rsid w:val="00772FA6"/>
    <w:rsid w:val="007739B1"/>
    <w:rsid w:val="00773A28"/>
    <w:rsid w:val="00773E56"/>
    <w:rsid w:val="00773ECF"/>
    <w:rsid w:val="00773EF8"/>
    <w:rsid w:val="007741FE"/>
    <w:rsid w:val="00774296"/>
    <w:rsid w:val="00774366"/>
    <w:rsid w:val="00774472"/>
    <w:rsid w:val="0077456F"/>
    <w:rsid w:val="0077457A"/>
    <w:rsid w:val="0077468A"/>
    <w:rsid w:val="007746E1"/>
    <w:rsid w:val="007747BC"/>
    <w:rsid w:val="00774810"/>
    <w:rsid w:val="00774887"/>
    <w:rsid w:val="00774C9F"/>
    <w:rsid w:val="00774E67"/>
    <w:rsid w:val="00775173"/>
    <w:rsid w:val="007755A2"/>
    <w:rsid w:val="00775894"/>
    <w:rsid w:val="00775A47"/>
    <w:rsid w:val="007764BF"/>
    <w:rsid w:val="007764E2"/>
    <w:rsid w:val="0077679C"/>
    <w:rsid w:val="0077698B"/>
    <w:rsid w:val="00776A1A"/>
    <w:rsid w:val="00776B3C"/>
    <w:rsid w:val="00776B7D"/>
    <w:rsid w:val="00776B9D"/>
    <w:rsid w:val="00776EEC"/>
    <w:rsid w:val="007772A2"/>
    <w:rsid w:val="00777334"/>
    <w:rsid w:val="007773A2"/>
    <w:rsid w:val="007775CA"/>
    <w:rsid w:val="00777890"/>
    <w:rsid w:val="00777A8A"/>
    <w:rsid w:val="00780038"/>
    <w:rsid w:val="007801F6"/>
    <w:rsid w:val="00780538"/>
    <w:rsid w:val="00780554"/>
    <w:rsid w:val="00780557"/>
    <w:rsid w:val="007805CD"/>
    <w:rsid w:val="007807C7"/>
    <w:rsid w:val="00780A15"/>
    <w:rsid w:val="0078100C"/>
    <w:rsid w:val="007810E8"/>
    <w:rsid w:val="00781282"/>
    <w:rsid w:val="00781310"/>
    <w:rsid w:val="007815FF"/>
    <w:rsid w:val="007817AF"/>
    <w:rsid w:val="00781A9F"/>
    <w:rsid w:val="00781AFD"/>
    <w:rsid w:val="00781BB5"/>
    <w:rsid w:val="00781C08"/>
    <w:rsid w:val="00781E55"/>
    <w:rsid w:val="00781E7E"/>
    <w:rsid w:val="007821B4"/>
    <w:rsid w:val="0078279E"/>
    <w:rsid w:val="0078289C"/>
    <w:rsid w:val="00782954"/>
    <w:rsid w:val="00782EB2"/>
    <w:rsid w:val="0078313D"/>
    <w:rsid w:val="00783A55"/>
    <w:rsid w:val="00783B4E"/>
    <w:rsid w:val="00783B7A"/>
    <w:rsid w:val="00783D8C"/>
    <w:rsid w:val="00783E41"/>
    <w:rsid w:val="00784511"/>
    <w:rsid w:val="00784531"/>
    <w:rsid w:val="00784853"/>
    <w:rsid w:val="00784BBD"/>
    <w:rsid w:val="0078526A"/>
    <w:rsid w:val="00785517"/>
    <w:rsid w:val="007857D6"/>
    <w:rsid w:val="00785AE0"/>
    <w:rsid w:val="00785C20"/>
    <w:rsid w:val="00785E15"/>
    <w:rsid w:val="00785FD5"/>
    <w:rsid w:val="00786624"/>
    <w:rsid w:val="00786683"/>
    <w:rsid w:val="007866F7"/>
    <w:rsid w:val="0078674C"/>
    <w:rsid w:val="00786951"/>
    <w:rsid w:val="00786C8B"/>
    <w:rsid w:val="00786E0B"/>
    <w:rsid w:val="0078726A"/>
    <w:rsid w:val="00787532"/>
    <w:rsid w:val="007875E9"/>
    <w:rsid w:val="00787613"/>
    <w:rsid w:val="00787718"/>
    <w:rsid w:val="007878F2"/>
    <w:rsid w:val="007907C0"/>
    <w:rsid w:val="00790C1A"/>
    <w:rsid w:val="00790E5B"/>
    <w:rsid w:val="00790E99"/>
    <w:rsid w:val="0079146D"/>
    <w:rsid w:val="007914B1"/>
    <w:rsid w:val="007915A0"/>
    <w:rsid w:val="00791996"/>
    <w:rsid w:val="00791CE5"/>
    <w:rsid w:val="00791DD1"/>
    <w:rsid w:val="007922A8"/>
    <w:rsid w:val="00792776"/>
    <w:rsid w:val="00792980"/>
    <w:rsid w:val="00792C4B"/>
    <w:rsid w:val="00793162"/>
    <w:rsid w:val="007931E4"/>
    <w:rsid w:val="0079329D"/>
    <w:rsid w:val="007933A3"/>
    <w:rsid w:val="0079388C"/>
    <w:rsid w:val="00793A1C"/>
    <w:rsid w:val="00793DDA"/>
    <w:rsid w:val="00793F23"/>
    <w:rsid w:val="00793F53"/>
    <w:rsid w:val="00794271"/>
    <w:rsid w:val="0079458B"/>
    <w:rsid w:val="00794863"/>
    <w:rsid w:val="00794954"/>
    <w:rsid w:val="00794F88"/>
    <w:rsid w:val="007950FD"/>
    <w:rsid w:val="007953D6"/>
    <w:rsid w:val="00795AA3"/>
    <w:rsid w:val="00795C8E"/>
    <w:rsid w:val="00796431"/>
    <w:rsid w:val="007968A5"/>
    <w:rsid w:val="00796ABD"/>
    <w:rsid w:val="00796ADB"/>
    <w:rsid w:val="00796AE9"/>
    <w:rsid w:val="00796DBE"/>
    <w:rsid w:val="00797094"/>
    <w:rsid w:val="00797316"/>
    <w:rsid w:val="00797546"/>
    <w:rsid w:val="007975CA"/>
    <w:rsid w:val="00797A84"/>
    <w:rsid w:val="00797AD3"/>
    <w:rsid w:val="00797CFA"/>
    <w:rsid w:val="00797FAE"/>
    <w:rsid w:val="007A0281"/>
    <w:rsid w:val="007A0501"/>
    <w:rsid w:val="007A0560"/>
    <w:rsid w:val="007A08B5"/>
    <w:rsid w:val="007A0FA8"/>
    <w:rsid w:val="007A1186"/>
    <w:rsid w:val="007A13AB"/>
    <w:rsid w:val="007A19BB"/>
    <w:rsid w:val="007A1AD5"/>
    <w:rsid w:val="007A1D32"/>
    <w:rsid w:val="007A1DD8"/>
    <w:rsid w:val="007A1E83"/>
    <w:rsid w:val="007A1F35"/>
    <w:rsid w:val="007A20E2"/>
    <w:rsid w:val="007A21E2"/>
    <w:rsid w:val="007A2290"/>
    <w:rsid w:val="007A22D1"/>
    <w:rsid w:val="007A244C"/>
    <w:rsid w:val="007A2554"/>
    <w:rsid w:val="007A29FD"/>
    <w:rsid w:val="007A2A72"/>
    <w:rsid w:val="007A2D6F"/>
    <w:rsid w:val="007A3003"/>
    <w:rsid w:val="007A3337"/>
    <w:rsid w:val="007A3523"/>
    <w:rsid w:val="007A35FF"/>
    <w:rsid w:val="007A3B61"/>
    <w:rsid w:val="007A3C61"/>
    <w:rsid w:val="007A4281"/>
    <w:rsid w:val="007A44A4"/>
    <w:rsid w:val="007A46B1"/>
    <w:rsid w:val="007A470D"/>
    <w:rsid w:val="007A496B"/>
    <w:rsid w:val="007A4BC9"/>
    <w:rsid w:val="007A4C1C"/>
    <w:rsid w:val="007A4D5C"/>
    <w:rsid w:val="007A4E6F"/>
    <w:rsid w:val="007A4F64"/>
    <w:rsid w:val="007A4FB3"/>
    <w:rsid w:val="007A4FEC"/>
    <w:rsid w:val="007A552C"/>
    <w:rsid w:val="007A58F6"/>
    <w:rsid w:val="007A5A08"/>
    <w:rsid w:val="007A5C2A"/>
    <w:rsid w:val="007A5ECB"/>
    <w:rsid w:val="007A611A"/>
    <w:rsid w:val="007A6296"/>
    <w:rsid w:val="007A639A"/>
    <w:rsid w:val="007A6458"/>
    <w:rsid w:val="007A6570"/>
    <w:rsid w:val="007A668D"/>
    <w:rsid w:val="007A69A3"/>
    <w:rsid w:val="007A6A52"/>
    <w:rsid w:val="007A6CA2"/>
    <w:rsid w:val="007A6E28"/>
    <w:rsid w:val="007A7162"/>
    <w:rsid w:val="007A7429"/>
    <w:rsid w:val="007A745E"/>
    <w:rsid w:val="007A770D"/>
    <w:rsid w:val="007A77C3"/>
    <w:rsid w:val="007A7890"/>
    <w:rsid w:val="007A79B6"/>
    <w:rsid w:val="007A7D8E"/>
    <w:rsid w:val="007A7F10"/>
    <w:rsid w:val="007B0033"/>
    <w:rsid w:val="007B048E"/>
    <w:rsid w:val="007B0728"/>
    <w:rsid w:val="007B08D9"/>
    <w:rsid w:val="007B09B9"/>
    <w:rsid w:val="007B0A36"/>
    <w:rsid w:val="007B0BAC"/>
    <w:rsid w:val="007B1112"/>
    <w:rsid w:val="007B11DB"/>
    <w:rsid w:val="007B13FD"/>
    <w:rsid w:val="007B1559"/>
    <w:rsid w:val="007B172B"/>
    <w:rsid w:val="007B188D"/>
    <w:rsid w:val="007B1AC1"/>
    <w:rsid w:val="007B1CA2"/>
    <w:rsid w:val="007B1E0F"/>
    <w:rsid w:val="007B2181"/>
    <w:rsid w:val="007B21C7"/>
    <w:rsid w:val="007B2460"/>
    <w:rsid w:val="007B2540"/>
    <w:rsid w:val="007B26FD"/>
    <w:rsid w:val="007B2917"/>
    <w:rsid w:val="007B30DC"/>
    <w:rsid w:val="007B3621"/>
    <w:rsid w:val="007B41BF"/>
    <w:rsid w:val="007B4298"/>
    <w:rsid w:val="007B42F3"/>
    <w:rsid w:val="007B4685"/>
    <w:rsid w:val="007B4C4B"/>
    <w:rsid w:val="007B4C79"/>
    <w:rsid w:val="007B5101"/>
    <w:rsid w:val="007B519F"/>
    <w:rsid w:val="007B53E9"/>
    <w:rsid w:val="007B58B4"/>
    <w:rsid w:val="007B58F0"/>
    <w:rsid w:val="007B590F"/>
    <w:rsid w:val="007B5FB1"/>
    <w:rsid w:val="007B6155"/>
    <w:rsid w:val="007B6442"/>
    <w:rsid w:val="007B6564"/>
    <w:rsid w:val="007B67B1"/>
    <w:rsid w:val="007B6857"/>
    <w:rsid w:val="007B6BC8"/>
    <w:rsid w:val="007B6C3A"/>
    <w:rsid w:val="007B6D09"/>
    <w:rsid w:val="007B7019"/>
    <w:rsid w:val="007B75B2"/>
    <w:rsid w:val="007B7997"/>
    <w:rsid w:val="007B7AFD"/>
    <w:rsid w:val="007B7CF6"/>
    <w:rsid w:val="007C0367"/>
    <w:rsid w:val="007C03DB"/>
    <w:rsid w:val="007C04FA"/>
    <w:rsid w:val="007C0B42"/>
    <w:rsid w:val="007C0D43"/>
    <w:rsid w:val="007C1188"/>
    <w:rsid w:val="007C1488"/>
    <w:rsid w:val="007C14F9"/>
    <w:rsid w:val="007C1578"/>
    <w:rsid w:val="007C1B3F"/>
    <w:rsid w:val="007C1B6D"/>
    <w:rsid w:val="007C1C15"/>
    <w:rsid w:val="007C1C1D"/>
    <w:rsid w:val="007C1FBF"/>
    <w:rsid w:val="007C2A95"/>
    <w:rsid w:val="007C2C80"/>
    <w:rsid w:val="007C2CD3"/>
    <w:rsid w:val="007C36DF"/>
    <w:rsid w:val="007C3ABE"/>
    <w:rsid w:val="007C3BE4"/>
    <w:rsid w:val="007C3C31"/>
    <w:rsid w:val="007C3F3C"/>
    <w:rsid w:val="007C4362"/>
    <w:rsid w:val="007C4595"/>
    <w:rsid w:val="007C48D0"/>
    <w:rsid w:val="007C4AE8"/>
    <w:rsid w:val="007C4F7A"/>
    <w:rsid w:val="007C5349"/>
    <w:rsid w:val="007C550D"/>
    <w:rsid w:val="007C59F7"/>
    <w:rsid w:val="007C5ACA"/>
    <w:rsid w:val="007C5F5F"/>
    <w:rsid w:val="007C62EF"/>
    <w:rsid w:val="007C6392"/>
    <w:rsid w:val="007C6AB8"/>
    <w:rsid w:val="007C6E49"/>
    <w:rsid w:val="007C7293"/>
    <w:rsid w:val="007C77D9"/>
    <w:rsid w:val="007C7C9C"/>
    <w:rsid w:val="007C7CE5"/>
    <w:rsid w:val="007D0112"/>
    <w:rsid w:val="007D023E"/>
    <w:rsid w:val="007D0925"/>
    <w:rsid w:val="007D09CE"/>
    <w:rsid w:val="007D0B53"/>
    <w:rsid w:val="007D0C35"/>
    <w:rsid w:val="007D0CFF"/>
    <w:rsid w:val="007D124F"/>
    <w:rsid w:val="007D13E5"/>
    <w:rsid w:val="007D16B3"/>
    <w:rsid w:val="007D191E"/>
    <w:rsid w:val="007D2126"/>
    <w:rsid w:val="007D25C7"/>
    <w:rsid w:val="007D2845"/>
    <w:rsid w:val="007D29EC"/>
    <w:rsid w:val="007D2BF4"/>
    <w:rsid w:val="007D2C18"/>
    <w:rsid w:val="007D2ED4"/>
    <w:rsid w:val="007D30F4"/>
    <w:rsid w:val="007D32C6"/>
    <w:rsid w:val="007D33B6"/>
    <w:rsid w:val="007D348E"/>
    <w:rsid w:val="007D3AF0"/>
    <w:rsid w:val="007D3B9B"/>
    <w:rsid w:val="007D4047"/>
    <w:rsid w:val="007D4113"/>
    <w:rsid w:val="007D439F"/>
    <w:rsid w:val="007D48F1"/>
    <w:rsid w:val="007D4A0E"/>
    <w:rsid w:val="007D4DF5"/>
    <w:rsid w:val="007D5535"/>
    <w:rsid w:val="007D5C6E"/>
    <w:rsid w:val="007D5EFF"/>
    <w:rsid w:val="007D5F87"/>
    <w:rsid w:val="007D6174"/>
    <w:rsid w:val="007D6369"/>
    <w:rsid w:val="007D654E"/>
    <w:rsid w:val="007D66F0"/>
    <w:rsid w:val="007D6ADA"/>
    <w:rsid w:val="007D6AF9"/>
    <w:rsid w:val="007D6E85"/>
    <w:rsid w:val="007D7319"/>
    <w:rsid w:val="007D741D"/>
    <w:rsid w:val="007D7BCE"/>
    <w:rsid w:val="007D7CDD"/>
    <w:rsid w:val="007D7D43"/>
    <w:rsid w:val="007D7F29"/>
    <w:rsid w:val="007E0000"/>
    <w:rsid w:val="007E01B1"/>
    <w:rsid w:val="007E02DB"/>
    <w:rsid w:val="007E041D"/>
    <w:rsid w:val="007E0DB9"/>
    <w:rsid w:val="007E0EED"/>
    <w:rsid w:val="007E0F2F"/>
    <w:rsid w:val="007E1198"/>
    <w:rsid w:val="007E1923"/>
    <w:rsid w:val="007E23BE"/>
    <w:rsid w:val="007E2404"/>
    <w:rsid w:val="007E2413"/>
    <w:rsid w:val="007E251B"/>
    <w:rsid w:val="007E2689"/>
    <w:rsid w:val="007E2D7C"/>
    <w:rsid w:val="007E3113"/>
    <w:rsid w:val="007E32F3"/>
    <w:rsid w:val="007E34DB"/>
    <w:rsid w:val="007E3969"/>
    <w:rsid w:val="007E3D31"/>
    <w:rsid w:val="007E426C"/>
    <w:rsid w:val="007E4302"/>
    <w:rsid w:val="007E48B6"/>
    <w:rsid w:val="007E493F"/>
    <w:rsid w:val="007E4D3A"/>
    <w:rsid w:val="007E51A5"/>
    <w:rsid w:val="007E52D9"/>
    <w:rsid w:val="007E5561"/>
    <w:rsid w:val="007E5685"/>
    <w:rsid w:val="007E5B87"/>
    <w:rsid w:val="007E5C61"/>
    <w:rsid w:val="007E5F0C"/>
    <w:rsid w:val="007E5FCB"/>
    <w:rsid w:val="007E6634"/>
    <w:rsid w:val="007E684B"/>
    <w:rsid w:val="007E6970"/>
    <w:rsid w:val="007E6B09"/>
    <w:rsid w:val="007E6B5F"/>
    <w:rsid w:val="007E6F20"/>
    <w:rsid w:val="007E6F5D"/>
    <w:rsid w:val="007E7703"/>
    <w:rsid w:val="007E7C6A"/>
    <w:rsid w:val="007F0602"/>
    <w:rsid w:val="007F08DB"/>
    <w:rsid w:val="007F0A04"/>
    <w:rsid w:val="007F0A05"/>
    <w:rsid w:val="007F0F18"/>
    <w:rsid w:val="007F1616"/>
    <w:rsid w:val="007F170C"/>
    <w:rsid w:val="007F1791"/>
    <w:rsid w:val="007F2122"/>
    <w:rsid w:val="007F2444"/>
    <w:rsid w:val="007F251C"/>
    <w:rsid w:val="007F273B"/>
    <w:rsid w:val="007F2DD2"/>
    <w:rsid w:val="007F2EE2"/>
    <w:rsid w:val="007F3069"/>
    <w:rsid w:val="007F323F"/>
    <w:rsid w:val="007F374A"/>
    <w:rsid w:val="007F3780"/>
    <w:rsid w:val="007F3889"/>
    <w:rsid w:val="007F3B32"/>
    <w:rsid w:val="007F3C2D"/>
    <w:rsid w:val="007F4116"/>
    <w:rsid w:val="007F419F"/>
    <w:rsid w:val="007F42DA"/>
    <w:rsid w:val="007F492E"/>
    <w:rsid w:val="007F4A3D"/>
    <w:rsid w:val="007F4ADF"/>
    <w:rsid w:val="007F4CB0"/>
    <w:rsid w:val="007F501F"/>
    <w:rsid w:val="007F5088"/>
    <w:rsid w:val="007F5156"/>
    <w:rsid w:val="007F5656"/>
    <w:rsid w:val="007F5664"/>
    <w:rsid w:val="007F5AEF"/>
    <w:rsid w:val="007F5C8A"/>
    <w:rsid w:val="007F5E78"/>
    <w:rsid w:val="007F6D08"/>
    <w:rsid w:val="007F6E64"/>
    <w:rsid w:val="007F759D"/>
    <w:rsid w:val="007F7650"/>
    <w:rsid w:val="007F76BF"/>
    <w:rsid w:val="007F778E"/>
    <w:rsid w:val="007F77C3"/>
    <w:rsid w:val="007F79D8"/>
    <w:rsid w:val="007F7BB7"/>
    <w:rsid w:val="007F7E6F"/>
    <w:rsid w:val="00800133"/>
    <w:rsid w:val="00800358"/>
    <w:rsid w:val="0080056F"/>
    <w:rsid w:val="008009EC"/>
    <w:rsid w:val="0080116A"/>
    <w:rsid w:val="0080144F"/>
    <w:rsid w:val="00801806"/>
    <w:rsid w:val="00801D04"/>
    <w:rsid w:val="00802533"/>
    <w:rsid w:val="008029B3"/>
    <w:rsid w:val="00802B94"/>
    <w:rsid w:val="00802C34"/>
    <w:rsid w:val="008034C5"/>
    <w:rsid w:val="00803518"/>
    <w:rsid w:val="008035F5"/>
    <w:rsid w:val="008037AF"/>
    <w:rsid w:val="00803AC8"/>
    <w:rsid w:val="00803E53"/>
    <w:rsid w:val="00803F0A"/>
    <w:rsid w:val="00804024"/>
    <w:rsid w:val="00804157"/>
    <w:rsid w:val="00804201"/>
    <w:rsid w:val="0080451D"/>
    <w:rsid w:val="008045F3"/>
    <w:rsid w:val="008046AC"/>
    <w:rsid w:val="00804A62"/>
    <w:rsid w:val="00804E26"/>
    <w:rsid w:val="00804F6F"/>
    <w:rsid w:val="008050D3"/>
    <w:rsid w:val="00805209"/>
    <w:rsid w:val="00805472"/>
    <w:rsid w:val="0080558E"/>
    <w:rsid w:val="008056C8"/>
    <w:rsid w:val="00806205"/>
    <w:rsid w:val="00806575"/>
    <w:rsid w:val="00806A4A"/>
    <w:rsid w:val="00806EEF"/>
    <w:rsid w:val="00807043"/>
    <w:rsid w:val="00807446"/>
    <w:rsid w:val="0080745A"/>
    <w:rsid w:val="00807760"/>
    <w:rsid w:val="00807848"/>
    <w:rsid w:val="008078AB"/>
    <w:rsid w:val="0080792F"/>
    <w:rsid w:val="00807AE3"/>
    <w:rsid w:val="00807C16"/>
    <w:rsid w:val="00807D6B"/>
    <w:rsid w:val="0081052D"/>
    <w:rsid w:val="008108E8"/>
    <w:rsid w:val="00810904"/>
    <w:rsid w:val="00810A64"/>
    <w:rsid w:val="00810C95"/>
    <w:rsid w:val="00810CC8"/>
    <w:rsid w:val="00810D8F"/>
    <w:rsid w:val="00810E79"/>
    <w:rsid w:val="00810FFB"/>
    <w:rsid w:val="008112F7"/>
    <w:rsid w:val="008113E8"/>
    <w:rsid w:val="00811403"/>
    <w:rsid w:val="00811777"/>
    <w:rsid w:val="00811BB2"/>
    <w:rsid w:val="00811C1F"/>
    <w:rsid w:val="00811C24"/>
    <w:rsid w:val="00811FA4"/>
    <w:rsid w:val="00811FB7"/>
    <w:rsid w:val="008120BA"/>
    <w:rsid w:val="00812787"/>
    <w:rsid w:val="00812797"/>
    <w:rsid w:val="008129FD"/>
    <w:rsid w:val="00812BD6"/>
    <w:rsid w:val="008131E1"/>
    <w:rsid w:val="0081345C"/>
    <w:rsid w:val="00814087"/>
    <w:rsid w:val="00814328"/>
    <w:rsid w:val="008149F9"/>
    <w:rsid w:val="00814B5A"/>
    <w:rsid w:val="00815341"/>
    <w:rsid w:val="008158DB"/>
    <w:rsid w:val="00815B43"/>
    <w:rsid w:val="00815E10"/>
    <w:rsid w:val="00815F5F"/>
    <w:rsid w:val="00816520"/>
    <w:rsid w:val="008165C5"/>
    <w:rsid w:val="0081672D"/>
    <w:rsid w:val="00816A55"/>
    <w:rsid w:val="00816BEC"/>
    <w:rsid w:val="00816E8E"/>
    <w:rsid w:val="008176B3"/>
    <w:rsid w:val="00817741"/>
    <w:rsid w:val="00817759"/>
    <w:rsid w:val="00817764"/>
    <w:rsid w:val="00817C10"/>
    <w:rsid w:val="00817FD6"/>
    <w:rsid w:val="0082036C"/>
    <w:rsid w:val="0082043A"/>
    <w:rsid w:val="0082079D"/>
    <w:rsid w:val="00820844"/>
    <w:rsid w:val="0082086B"/>
    <w:rsid w:val="00821267"/>
    <w:rsid w:val="00821796"/>
    <w:rsid w:val="00821969"/>
    <w:rsid w:val="00821C8A"/>
    <w:rsid w:val="008228D0"/>
    <w:rsid w:val="00822BA1"/>
    <w:rsid w:val="008234F8"/>
    <w:rsid w:val="00823A73"/>
    <w:rsid w:val="00823CE7"/>
    <w:rsid w:val="00823D84"/>
    <w:rsid w:val="00823EA4"/>
    <w:rsid w:val="00823F95"/>
    <w:rsid w:val="008240F8"/>
    <w:rsid w:val="008246AE"/>
    <w:rsid w:val="00824728"/>
    <w:rsid w:val="008247B7"/>
    <w:rsid w:val="008247C4"/>
    <w:rsid w:val="008249E0"/>
    <w:rsid w:val="00824B2F"/>
    <w:rsid w:val="00824B40"/>
    <w:rsid w:val="00824B9B"/>
    <w:rsid w:val="00824E40"/>
    <w:rsid w:val="00825040"/>
    <w:rsid w:val="008250A2"/>
    <w:rsid w:val="008257E2"/>
    <w:rsid w:val="00825B4F"/>
    <w:rsid w:val="00825C38"/>
    <w:rsid w:val="008264E9"/>
    <w:rsid w:val="00826A61"/>
    <w:rsid w:val="00826AF1"/>
    <w:rsid w:val="00826E10"/>
    <w:rsid w:val="00827746"/>
    <w:rsid w:val="008278A3"/>
    <w:rsid w:val="00827B10"/>
    <w:rsid w:val="00827C89"/>
    <w:rsid w:val="00827CF9"/>
    <w:rsid w:val="00827DD8"/>
    <w:rsid w:val="00827F53"/>
    <w:rsid w:val="00827FC0"/>
    <w:rsid w:val="00827FFB"/>
    <w:rsid w:val="008301FF"/>
    <w:rsid w:val="0083021A"/>
    <w:rsid w:val="00830227"/>
    <w:rsid w:val="0083040E"/>
    <w:rsid w:val="00830651"/>
    <w:rsid w:val="00830705"/>
    <w:rsid w:val="00830C37"/>
    <w:rsid w:val="00831058"/>
    <w:rsid w:val="008310F4"/>
    <w:rsid w:val="008317ED"/>
    <w:rsid w:val="008318E9"/>
    <w:rsid w:val="00831A07"/>
    <w:rsid w:val="0083249E"/>
    <w:rsid w:val="0083250A"/>
    <w:rsid w:val="00832625"/>
    <w:rsid w:val="00832682"/>
    <w:rsid w:val="0083271A"/>
    <w:rsid w:val="00832805"/>
    <w:rsid w:val="008329C9"/>
    <w:rsid w:val="00832F52"/>
    <w:rsid w:val="008331CA"/>
    <w:rsid w:val="008332C5"/>
    <w:rsid w:val="008333E1"/>
    <w:rsid w:val="00833520"/>
    <w:rsid w:val="00833953"/>
    <w:rsid w:val="00833B4E"/>
    <w:rsid w:val="00833EE1"/>
    <w:rsid w:val="008340AF"/>
    <w:rsid w:val="00834142"/>
    <w:rsid w:val="0083447F"/>
    <w:rsid w:val="008344A9"/>
    <w:rsid w:val="008346BE"/>
    <w:rsid w:val="0083485B"/>
    <w:rsid w:val="00834933"/>
    <w:rsid w:val="00834A8D"/>
    <w:rsid w:val="00834B4B"/>
    <w:rsid w:val="00834E42"/>
    <w:rsid w:val="008350BC"/>
    <w:rsid w:val="008355C8"/>
    <w:rsid w:val="00835629"/>
    <w:rsid w:val="008358C4"/>
    <w:rsid w:val="008359E0"/>
    <w:rsid w:val="00835B42"/>
    <w:rsid w:val="00835CC7"/>
    <w:rsid w:val="0083646F"/>
    <w:rsid w:val="00836512"/>
    <w:rsid w:val="0083684C"/>
    <w:rsid w:val="00836A28"/>
    <w:rsid w:val="00836ABA"/>
    <w:rsid w:val="00836D94"/>
    <w:rsid w:val="008370B8"/>
    <w:rsid w:val="008372D7"/>
    <w:rsid w:val="008372FD"/>
    <w:rsid w:val="0083751F"/>
    <w:rsid w:val="008377A4"/>
    <w:rsid w:val="00837A8D"/>
    <w:rsid w:val="00837D6E"/>
    <w:rsid w:val="0084005F"/>
    <w:rsid w:val="008401A1"/>
    <w:rsid w:val="008401DC"/>
    <w:rsid w:val="00840A97"/>
    <w:rsid w:val="00840B8F"/>
    <w:rsid w:val="00840D2C"/>
    <w:rsid w:val="00840F20"/>
    <w:rsid w:val="0084138C"/>
    <w:rsid w:val="00841443"/>
    <w:rsid w:val="008414E3"/>
    <w:rsid w:val="00841870"/>
    <w:rsid w:val="00841893"/>
    <w:rsid w:val="008420B5"/>
    <w:rsid w:val="008423FA"/>
    <w:rsid w:val="0084245E"/>
    <w:rsid w:val="008425F2"/>
    <w:rsid w:val="00842C04"/>
    <w:rsid w:val="00843065"/>
    <w:rsid w:val="008430EB"/>
    <w:rsid w:val="008434DB"/>
    <w:rsid w:val="008434F5"/>
    <w:rsid w:val="00843597"/>
    <w:rsid w:val="00843743"/>
    <w:rsid w:val="008437C6"/>
    <w:rsid w:val="00843C52"/>
    <w:rsid w:val="00843D60"/>
    <w:rsid w:val="00844324"/>
    <w:rsid w:val="00844367"/>
    <w:rsid w:val="008444C0"/>
    <w:rsid w:val="008448A6"/>
    <w:rsid w:val="00844951"/>
    <w:rsid w:val="00844BF2"/>
    <w:rsid w:val="00844C3C"/>
    <w:rsid w:val="00844E3B"/>
    <w:rsid w:val="00844E87"/>
    <w:rsid w:val="00844F15"/>
    <w:rsid w:val="00844F41"/>
    <w:rsid w:val="008452FF"/>
    <w:rsid w:val="008453A1"/>
    <w:rsid w:val="008453F5"/>
    <w:rsid w:val="0084546E"/>
    <w:rsid w:val="00845602"/>
    <w:rsid w:val="008458B4"/>
    <w:rsid w:val="008459DB"/>
    <w:rsid w:val="00845D22"/>
    <w:rsid w:val="00845DCC"/>
    <w:rsid w:val="0084612E"/>
    <w:rsid w:val="008462F1"/>
    <w:rsid w:val="008463C0"/>
    <w:rsid w:val="008466B7"/>
    <w:rsid w:val="0084675F"/>
    <w:rsid w:val="00846816"/>
    <w:rsid w:val="00846ED6"/>
    <w:rsid w:val="00847192"/>
    <w:rsid w:val="008472C3"/>
    <w:rsid w:val="00847342"/>
    <w:rsid w:val="008474B9"/>
    <w:rsid w:val="0084783B"/>
    <w:rsid w:val="00847C24"/>
    <w:rsid w:val="00847F30"/>
    <w:rsid w:val="00847FA0"/>
    <w:rsid w:val="00847FA5"/>
    <w:rsid w:val="0085005D"/>
    <w:rsid w:val="0085022D"/>
    <w:rsid w:val="00850540"/>
    <w:rsid w:val="00850C04"/>
    <w:rsid w:val="00850D66"/>
    <w:rsid w:val="00850D80"/>
    <w:rsid w:val="00851032"/>
    <w:rsid w:val="008513BA"/>
    <w:rsid w:val="00851618"/>
    <w:rsid w:val="008517EA"/>
    <w:rsid w:val="00851A95"/>
    <w:rsid w:val="00851E0D"/>
    <w:rsid w:val="00852038"/>
    <w:rsid w:val="0085209B"/>
    <w:rsid w:val="008520F9"/>
    <w:rsid w:val="00852112"/>
    <w:rsid w:val="00852731"/>
    <w:rsid w:val="00852747"/>
    <w:rsid w:val="00852B86"/>
    <w:rsid w:val="00852BF0"/>
    <w:rsid w:val="00852C2E"/>
    <w:rsid w:val="00852D28"/>
    <w:rsid w:val="00852DC6"/>
    <w:rsid w:val="00852F04"/>
    <w:rsid w:val="00853107"/>
    <w:rsid w:val="00853154"/>
    <w:rsid w:val="0085340D"/>
    <w:rsid w:val="00853585"/>
    <w:rsid w:val="00854ACC"/>
    <w:rsid w:val="00854E36"/>
    <w:rsid w:val="0085509D"/>
    <w:rsid w:val="0085586E"/>
    <w:rsid w:val="008559CC"/>
    <w:rsid w:val="00855A39"/>
    <w:rsid w:val="00855DCF"/>
    <w:rsid w:val="00855F4A"/>
    <w:rsid w:val="00855F5D"/>
    <w:rsid w:val="00856362"/>
    <w:rsid w:val="008563F0"/>
    <w:rsid w:val="00856676"/>
    <w:rsid w:val="00856D92"/>
    <w:rsid w:val="00856F28"/>
    <w:rsid w:val="00856F38"/>
    <w:rsid w:val="00857377"/>
    <w:rsid w:val="008574F2"/>
    <w:rsid w:val="00857794"/>
    <w:rsid w:val="0085783D"/>
    <w:rsid w:val="0085789A"/>
    <w:rsid w:val="008579A6"/>
    <w:rsid w:val="008579D5"/>
    <w:rsid w:val="00857AC6"/>
    <w:rsid w:val="008602ED"/>
    <w:rsid w:val="00860364"/>
    <w:rsid w:val="0086058F"/>
    <w:rsid w:val="00860AF7"/>
    <w:rsid w:val="00860C8A"/>
    <w:rsid w:val="00860CBA"/>
    <w:rsid w:val="00860E38"/>
    <w:rsid w:val="0086116C"/>
    <w:rsid w:val="00861416"/>
    <w:rsid w:val="008614F2"/>
    <w:rsid w:val="00861B20"/>
    <w:rsid w:val="00861DFE"/>
    <w:rsid w:val="00861FD3"/>
    <w:rsid w:val="00862126"/>
    <w:rsid w:val="00862132"/>
    <w:rsid w:val="008622A8"/>
    <w:rsid w:val="00862846"/>
    <w:rsid w:val="008629D5"/>
    <w:rsid w:val="00862B1B"/>
    <w:rsid w:val="00862BB5"/>
    <w:rsid w:val="00862BBB"/>
    <w:rsid w:val="00862BC1"/>
    <w:rsid w:val="00862D7B"/>
    <w:rsid w:val="00862E18"/>
    <w:rsid w:val="00863129"/>
    <w:rsid w:val="008634ED"/>
    <w:rsid w:val="008639B6"/>
    <w:rsid w:val="008639F2"/>
    <w:rsid w:val="00863C87"/>
    <w:rsid w:val="00863CB3"/>
    <w:rsid w:val="00863EAC"/>
    <w:rsid w:val="008641A0"/>
    <w:rsid w:val="0086469A"/>
    <w:rsid w:val="00864906"/>
    <w:rsid w:val="00864A26"/>
    <w:rsid w:val="00864D0E"/>
    <w:rsid w:val="00864D21"/>
    <w:rsid w:val="00864D70"/>
    <w:rsid w:val="00864FC8"/>
    <w:rsid w:val="0086517C"/>
    <w:rsid w:val="00865210"/>
    <w:rsid w:val="00865278"/>
    <w:rsid w:val="0086536F"/>
    <w:rsid w:val="0086558E"/>
    <w:rsid w:val="008657B2"/>
    <w:rsid w:val="00865C82"/>
    <w:rsid w:val="00866311"/>
    <w:rsid w:val="00866684"/>
    <w:rsid w:val="008666B6"/>
    <w:rsid w:val="00866B18"/>
    <w:rsid w:val="00866BA2"/>
    <w:rsid w:val="00866CF7"/>
    <w:rsid w:val="00866FCC"/>
    <w:rsid w:val="0086706C"/>
    <w:rsid w:val="00867386"/>
    <w:rsid w:val="00867387"/>
    <w:rsid w:val="00867545"/>
    <w:rsid w:val="0086768C"/>
    <w:rsid w:val="00867934"/>
    <w:rsid w:val="008679D4"/>
    <w:rsid w:val="00870005"/>
    <w:rsid w:val="008707EE"/>
    <w:rsid w:val="0087080F"/>
    <w:rsid w:val="00870A00"/>
    <w:rsid w:val="00870A47"/>
    <w:rsid w:val="00870D76"/>
    <w:rsid w:val="00870E5F"/>
    <w:rsid w:val="00870F73"/>
    <w:rsid w:val="00870F93"/>
    <w:rsid w:val="0087103A"/>
    <w:rsid w:val="00871514"/>
    <w:rsid w:val="008715A2"/>
    <w:rsid w:val="008717D7"/>
    <w:rsid w:val="00871BD2"/>
    <w:rsid w:val="00871BD5"/>
    <w:rsid w:val="0087216A"/>
    <w:rsid w:val="008722A5"/>
    <w:rsid w:val="00872808"/>
    <w:rsid w:val="00872A5C"/>
    <w:rsid w:val="00872E99"/>
    <w:rsid w:val="00873225"/>
    <w:rsid w:val="0087334A"/>
    <w:rsid w:val="008733E2"/>
    <w:rsid w:val="008734EA"/>
    <w:rsid w:val="00873C0B"/>
    <w:rsid w:val="00873F5A"/>
    <w:rsid w:val="00874100"/>
    <w:rsid w:val="008742F0"/>
    <w:rsid w:val="00874446"/>
    <w:rsid w:val="008745E7"/>
    <w:rsid w:val="00874600"/>
    <w:rsid w:val="00874816"/>
    <w:rsid w:val="00874837"/>
    <w:rsid w:val="00874BDA"/>
    <w:rsid w:val="00874D49"/>
    <w:rsid w:val="008750BA"/>
    <w:rsid w:val="0087582D"/>
    <w:rsid w:val="008759A2"/>
    <w:rsid w:val="00875AB8"/>
    <w:rsid w:val="00875AE0"/>
    <w:rsid w:val="00875C91"/>
    <w:rsid w:val="00875E77"/>
    <w:rsid w:val="00875EF5"/>
    <w:rsid w:val="00876108"/>
    <w:rsid w:val="00876158"/>
    <w:rsid w:val="0087634C"/>
    <w:rsid w:val="0087643F"/>
    <w:rsid w:val="008765E2"/>
    <w:rsid w:val="008767DB"/>
    <w:rsid w:val="00876E40"/>
    <w:rsid w:val="00877839"/>
    <w:rsid w:val="00880098"/>
    <w:rsid w:val="008806B8"/>
    <w:rsid w:val="00880903"/>
    <w:rsid w:val="00880B48"/>
    <w:rsid w:val="00880D25"/>
    <w:rsid w:val="008810BE"/>
    <w:rsid w:val="008813CE"/>
    <w:rsid w:val="008814E4"/>
    <w:rsid w:val="008815D5"/>
    <w:rsid w:val="008819D8"/>
    <w:rsid w:val="00881C2B"/>
    <w:rsid w:val="00881D5D"/>
    <w:rsid w:val="00881DAF"/>
    <w:rsid w:val="00881E71"/>
    <w:rsid w:val="00881F2B"/>
    <w:rsid w:val="00882345"/>
    <w:rsid w:val="00882399"/>
    <w:rsid w:val="008823C2"/>
    <w:rsid w:val="008824DE"/>
    <w:rsid w:val="008824F8"/>
    <w:rsid w:val="008829F4"/>
    <w:rsid w:val="00882A85"/>
    <w:rsid w:val="00882DCE"/>
    <w:rsid w:val="0088317B"/>
    <w:rsid w:val="00883374"/>
    <w:rsid w:val="0088365E"/>
    <w:rsid w:val="008836BF"/>
    <w:rsid w:val="00883728"/>
    <w:rsid w:val="0088383F"/>
    <w:rsid w:val="0088397A"/>
    <w:rsid w:val="00883D5E"/>
    <w:rsid w:val="0088412E"/>
    <w:rsid w:val="008841A2"/>
    <w:rsid w:val="00884409"/>
    <w:rsid w:val="00884530"/>
    <w:rsid w:val="0088479F"/>
    <w:rsid w:val="008855A9"/>
    <w:rsid w:val="00885755"/>
    <w:rsid w:val="008858B4"/>
    <w:rsid w:val="00885B89"/>
    <w:rsid w:val="00885CE1"/>
    <w:rsid w:val="00885D9D"/>
    <w:rsid w:val="008860C1"/>
    <w:rsid w:val="00886278"/>
    <w:rsid w:val="0088644E"/>
    <w:rsid w:val="008864C3"/>
    <w:rsid w:val="00886875"/>
    <w:rsid w:val="00886A18"/>
    <w:rsid w:val="00886ACF"/>
    <w:rsid w:val="00886C85"/>
    <w:rsid w:val="00886F5F"/>
    <w:rsid w:val="00887132"/>
    <w:rsid w:val="008872F0"/>
    <w:rsid w:val="008877BE"/>
    <w:rsid w:val="00887868"/>
    <w:rsid w:val="0088789D"/>
    <w:rsid w:val="0088796A"/>
    <w:rsid w:val="008879E8"/>
    <w:rsid w:val="00887DEC"/>
    <w:rsid w:val="00887EF5"/>
    <w:rsid w:val="00887FA0"/>
    <w:rsid w:val="008901D8"/>
    <w:rsid w:val="008902B0"/>
    <w:rsid w:val="00890780"/>
    <w:rsid w:val="00890782"/>
    <w:rsid w:val="008908E4"/>
    <w:rsid w:val="00890A2B"/>
    <w:rsid w:val="00891756"/>
    <w:rsid w:val="0089190B"/>
    <w:rsid w:val="00891A9B"/>
    <w:rsid w:val="00891B31"/>
    <w:rsid w:val="00891B82"/>
    <w:rsid w:val="00891D52"/>
    <w:rsid w:val="00891F84"/>
    <w:rsid w:val="008923E1"/>
    <w:rsid w:val="00892751"/>
    <w:rsid w:val="008928E7"/>
    <w:rsid w:val="00892E4A"/>
    <w:rsid w:val="00893111"/>
    <w:rsid w:val="00893426"/>
    <w:rsid w:val="008934D2"/>
    <w:rsid w:val="0089369F"/>
    <w:rsid w:val="008936B4"/>
    <w:rsid w:val="00893D43"/>
    <w:rsid w:val="008940D2"/>
    <w:rsid w:val="00894176"/>
    <w:rsid w:val="00894309"/>
    <w:rsid w:val="00894649"/>
    <w:rsid w:val="0089477F"/>
    <w:rsid w:val="008947E2"/>
    <w:rsid w:val="0089487C"/>
    <w:rsid w:val="00894C40"/>
    <w:rsid w:val="00894F93"/>
    <w:rsid w:val="00895023"/>
    <w:rsid w:val="00895301"/>
    <w:rsid w:val="00895869"/>
    <w:rsid w:val="00895AD4"/>
    <w:rsid w:val="00895CA5"/>
    <w:rsid w:val="008961BC"/>
    <w:rsid w:val="008964B1"/>
    <w:rsid w:val="00896692"/>
    <w:rsid w:val="008973D1"/>
    <w:rsid w:val="008974E7"/>
    <w:rsid w:val="008975A4"/>
    <w:rsid w:val="00897658"/>
    <w:rsid w:val="00897A2A"/>
    <w:rsid w:val="00897C00"/>
    <w:rsid w:val="008A0327"/>
    <w:rsid w:val="008A037B"/>
    <w:rsid w:val="008A03DC"/>
    <w:rsid w:val="008A03E9"/>
    <w:rsid w:val="008A0CC5"/>
    <w:rsid w:val="008A10C5"/>
    <w:rsid w:val="008A137B"/>
    <w:rsid w:val="008A139D"/>
    <w:rsid w:val="008A190C"/>
    <w:rsid w:val="008A1A1F"/>
    <w:rsid w:val="008A1B57"/>
    <w:rsid w:val="008A1BB0"/>
    <w:rsid w:val="008A1C08"/>
    <w:rsid w:val="008A1DD6"/>
    <w:rsid w:val="008A1DEC"/>
    <w:rsid w:val="008A224C"/>
    <w:rsid w:val="008A23A1"/>
    <w:rsid w:val="008A2B61"/>
    <w:rsid w:val="008A2B6E"/>
    <w:rsid w:val="008A2B95"/>
    <w:rsid w:val="008A2BB5"/>
    <w:rsid w:val="008A2D80"/>
    <w:rsid w:val="008A2E7A"/>
    <w:rsid w:val="008A3288"/>
    <w:rsid w:val="008A3334"/>
    <w:rsid w:val="008A386F"/>
    <w:rsid w:val="008A3B75"/>
    <w:rsid w:val="008A3DA5"/>
    <w:rsid w:val="008A40C7"/>
    <w:rsid w:val="008A40EE"/>
    <w:rsid w:val="008A4502"/>
    <w:rsid w:val="008A4692"/>
    <w:rsid w:val="008A474F"/>
    <w:rsid w:val="008A54B7"/>
    <w:rsid w:val="008A5677"/>
    <w:rsid w:val="008A5BC3"/>
    <w:rsid w:val="008A5C74"/>
    <w:rsid w:val="008A6526"/>
    <w:rsid w:val="008A660C"/>
    <w:rsid w:val="008A662B"/>
    <w:rsid w:val="008A7791"/>
    <w:rsid w:val="008A7B21"/>
    <w:rsid w:val="008A7CAA"/>
    <w:rsid w:val="008A7E9C"/>
    <w:rsid w:val="008A7F8C"/>
    <w:rsid w:val="008B0037"/>
    <w:rsid w:val="008B0050"/>
    <w:rsid w:val="008B010B"/>
    <w:rsid w:val="008B04C5"/>
    <w:rsid w:val="008B05C1"/>
    <w:rsid w:val="008B0775"/>
    <w:rsid w:val="008B07C0"/>
    <w:rsid w:val="008B0875"/>
    <w:rsid w:val="008B0959"/>
    <w:rsid w:val="008B0968"/>
    <w:rsid w:val="008B0CE5"/>
    <w:rsid w:val="008B0D42"/>
    <w:rsid w:val="008B16ED"/>
    <w:rsid w:val="008B174C"/>
    <w:rsid w:val="008B176E"/>
    <w:rsid w:val="008B1992"/>
    <w:rsid w:val="008B19EE"/>
    <w:rsid w:val="008B22F4"/>
    <w:rsid w:val="008B2503"/>
    <w:rsid w:val="008B340E"/>
    <w:rsid w:val="008B34BC"/>
    <w:rsid w:val="008B3A80"/>
    <w:rsid w:val="008B3AAA"/>
    <w:rsid w:val="008B3E1F"/>
    <w:rsid w:val="008B3F56"/>
    <w:rsid w:val="008B3FD0"/>
    <w:rsid w:val="008B3FE2"/>
    <w:rsid w:val="008B4204"/>
    <w:rsid w:val="008B44B7"/>
    <w:rsid w:val="008B48E0"/>
    <w:rsid w:val="008B4903"/>
    <w:rsid w:val="008B4DA7"/>
    <w:rsid w:val="008B5227"/>
    <w:rsid w:val="008B542F"/>
    <w:rsid w:val="008B5570"/>
    <w:rsid w:val="008B562B"/>
    <w:rsid w:val="008B59D9"/>
    <w:rsid w:val="008B59F7"/>
    <w:rsid w:val="008B5AB7"/>
    <w:rsid w:val="008B5B4C"/>
    <w:rsid w:val="008B5EB7"/>
    <w:rsid w:val="008B6514"/>
    <w:rsid w:val="008B6726"/>
    <w:rsid w:val="008B680C"/>
    <w:rsid w:val="008B682E"/>
    <w:rsid w:val="008B6972"/>
    <w:rsid w:val="008B6DF6"/>
    <w:rsid w:val="008B6ED9"/>
    <w:rsid w:val="008B7089"/>
    <w:rsid w:val="008B7222"/>
    <w:rsid w:val="008B7472"/>
    <w:rsid w:val="008B7483"/>
    <w:rsid w:val="008B775E"/>
    <w:rsid w:val="008B784D"/>
    <w:rsid w:val="008B7C8A"/>
    <w:rsid w:val="008B7D23"/>
    <w:rsid w:val="008C003C"/>
    <w:rsid w:val="008C0BCD"/>
    <w:rsid w:val="008C0E00"/>
    <w:rsid w:val="008C0FCD"/>
    <w:rsid w:val="008C102E"/>
    <w:rsid w:val="008C137F"/>
    <w:rsid w:val="008C1667"/>
    <w:rsid w:val="008C192A"/>
    <w:rsid w:val="008C1EBE"/>
    <w:rsid w:val="008C1F11"/>
    <w:rsid w:val="008C2348"/>
    <w:rsid w:val="008C260F"/>
    <w:rsid w:val="008C2992"/>
    <w:rsid w:val="008C2B93"/>
    <w:rsid w:val="008C2C83"/>
    <w:rsid w:val="008C2C8C"/>
    <w:rsid w:val="008C2F12"/>
    <w:rsid w:val="008C32DD"/>
    <w:rsid w:val="008C38FB"/>
    <w:rsid w:val="008C3918"/>
    <w:rsid w:val="008C3A85"/>
    <w:rsid w:val="008C3E64"/>
    <w:rsid w:val="008C3EB7"/>
    <w:rsid w:val="008C4178"/>
    <w:rsid w:val="008C4332"/>
    <w:rsid w:val="008C43D0"/>
    <w:rsid w:val="008C5050"/>
    <w:rsid w:val="008C541C"/>
    <w:rsid w:val="008C57EE"/>
    <w:rsid w:val="008C592B"/>
    <w:rsid w:val="008C5B39"/>
    <w:rsid w:val="008C5D3F"/>
    <w:rsid w:val="008C64A1"/>
    <w:rsid w:val="008C6502"/>
    <w:rsid w:val="008C66E4"/>
    <w:rsid w:val="008C683E"/>
    <w:rsid w:val="008C6984"/>
    <w:rsid w:val="008C6BB7"/>
    <w:rsid w:val="008C6D90"/>
    <w:rsid w:val="008C7368"/>
    <w:rsid w:val="008C7841"/>
    <w:rsid w:val="008C7947"/>
    <w:rsid w:val="008C7D30"/>
    <w:rsid w:val="008D000D"/>
    <w:rsid w:val="008D0480"/>
    <w:rsid w:val="008D0774"/>
    <w:rsid w:val="008D08B9"/>
    <w:rsid w:val="008D09C1"/>
    <w:rsid w:val="008D0CD0"/>
    <w:rsid w:val="008D12DF"/>
    <w:rsid w:val="008D1495"/>
    <w:rsid w:val="008D14B8"/>
    <w:rsid w:val="008D160A"/>
    <w:rsid w:val="008D1915"/>
    <w:rsid w:val="008D1A2D"/>
    <w:rsid w:val="008D1B80"/>
    <w:rsid w:val="008D1E02"/>
    <w:rsid w:val="008D2233"/>
    <w:rsid w:val="008D22FA"/>
    <w:rsid w:val="008D2DAF"/>
    <w:rsid w:val="008D303F"/>
    <w:rsid w:val="008D3663"/>
    <w:rsid w:val="008D367D"/>
    <w:rsid w:val="008D39DA"/>
    <w:rsid w:val="008D3A57"/>
    <w:rsid w:val="008D3CCD"/>
    <w:rsid w:val="008D437C"/>
    <w:rsid w:val="008D4537"/>
    <w:rsid w:val="008D4834"/>
    <w:rsid w:val="008D48D0"/>
    <w:rsid w:val="008D497C"/>
    <w:rsid w:val="008D4B28"/>
    <w:rsid w:val="008D4BFE"/>
    <w:rsid w:val="008D4D43"/>
    <w:rsid w:val="008D5045"/>
    <w:rsid w:val="008D526D"/>
    <w:rsid w:val="008D52FF"/>
    <w:rsid w:val="008D53DB"/>
    <w:rsid w:val="008D5480"/>
    <w:rsid w:val="008D55E3"/>
    <w:rsid w:val="008D5C75"/>
    <w:rsid w:val="008D5C98"/>
    <w:rsid w:val="008D5ED2"/>
    <w:rsid w:val="008D5F20"/>
    <w:rsid w:val="008D6689"/>
    <w:rsid w:val="008D66FD"/>
    <w:rsid w:val="008D6721"/>
    <w:rsid w:val="008D67CE"/>
    <w:rsid w:val="008D6866"/>
    <w:rsid w:val="008D68F6"/>
    <w:rsid w:val="008D6AC6"/>
    <w:rsid w:val="008D6D83"/>
    <w:rsid w:val="008D73C6"/>
    <w:rsid w:val="008D73E4"/>
    <w:rsid w:val="008D7B2B"/>
    <w:rsid w:val="008E0140"/>
    <w:rsid w:val="008E027E"/>
    <w:rsid w:val="008E055A"/>
    <w:rsid w:val="008E069A"/>
    <w:rsid w:val="008E0708"/>
    <w:rsid w:val="008E0FEA"/>
    <w:rsid w:val="008E111C"/>
    <w:rsid w:val="008E1127"/>
    <w:rsid w:val="008E1541"/>
    <w:rsid w:val="008E18A5"/>
    <w:rsid w:val="008E18FF"/>
    <w:rsid w:val="008E1A8F"/>
    <w:rsid w:val="008E2A68"/>
    <w:rsid w:val="008E2AC6"/>
    <w:rsid w:val="008E2B91"/>
    <w:rsid w:val="008E2DEF"/>
    <w:rsid w:val="008E2F5E"/>
    <w:rsid w:val="008E3020"/>
    <w:rsid w:val="008E3064"/>
    <w:rsid w:val="008E3378"/>
    <w:rsid w:val="008E3B83"/>
    <w:rsid w:val="008E3FF4"/>
    <w:rsid w:val="008E4AB8"/>
    <w:rsid w:val="008E4AE7"/>
    <w:rsid w:val="008E4B34"/>
    <w:rsid w:val="008E4B39"/>
    <w:rsid w:val="008E4B4B"/>
    <w:rsid w:val="008E4D93"/>
    <w:rsid w:val="008E4EBC"/>
    <w:rsid w:val="008E516F"/>
    <w:rsid w:val="008E537A"/>
    <w:rsid w:val="008E5380"/>
    <w:rsid w:val="008E55E7"/>
    <w:rsid w:val="008E56ED"/>
    <w:rsid w:val="008E5924"/>
    <w:rsid w:val="008E5CCB"/>
    <w:rsid w:val="008E5D89"/>
    <w:rsid w:val="008E6A18"/>
    <w:rsid w:val="008E6D75"/>
    <w:rsid w:val="008E6EDE"/>
    <w:rsid w:val="008E74C9"/>
    <w:rsid w:val="008E761D"/>
    <w:rsid w:val="008E7760"/>
    <w:rsid w:val="008E7A85"/>
    <w:rsid w:val="008E7AC8"/>
    <w:rsid w:val="008E7C16"/>
    <w:rsid w:val="008E7CDD"/>
    <w:rsid w:val="008F0097"/>
    <w:rsid w:val="008F1246"/>
    <w:rsid w:val="008F1283"/>
    <w:rsid w:val="008F1371"/>
    <w:rsid w:val="008F1472"/>
    <w:rsid w:val="008F167E"/>
    <w:rsid w:val="008F1841"/>
    <w:rsid w:val="008F1D36"/>
    <w:rsid w:val="008F202F"/>
    <w:rsid w:val="008F206A"/>
    <w:rsid w:val="008F26C7"/>
    <w:rsid w:val="008F26D0"/>
    <w:rsid w:val="008F27D2"/>
    <w:rsid w:val="008F293D"/>
    <w:rsid w:val="008F2AAA"/>
    <w:rsid w:val="008F2B0B"/>
    <w:rsid w:val="008F31C0"/>
    <w:rsid w:val="008F325E"/>
    <w:rsid w:val="008F335B"/>
    <w:rsid w:val="008F3532"/>
    <w:rsid w:val="008F406F"/>
    <w:rsid w:val="008F4205"/>
    <w:rsid w:val="008F441C"/>
    <w:rsid w:val="008F4581"/>
    <w:rsid w:val="008F4932"/>
    <w:rsid w:val="008F4EFF"/>
    <w:rsid w:val="008F5BC6"/>
    <w:rsid w:val="008F5FBF"/>
    <w:rsid w:val="008F60BF"/>
    <w:rsid w:val="008F61CD"/>
    <w:rsid w:val="008F65AE"/>
    <w:rsid w:val="008F6899"/>
    <w:rsid w:val="008F6BD6"/>
    <w:rsid w:val="008F6CEB"/>
    <w:rsid w:val="008F6D36"/>
    <w:rsid w:val="008F709C"/>
    <w:rsid w:val="008F7F96"/>
    <w:rsid w:val="00900009"/>
    <w:rsid w:val="00900590"/>
    <w:rsid w:val="00900CF1"/>
    <w:rsid w:val="00900D1D"/>
    <w:rsid w:val="00900EED"/>
    <w:rsid w:val="009015AA"/>
    <w:rsid w:val="00901B9E"/>
    <w:rsid w:val="00902114"/>
    <w:rsid w:val="009021EF"/>
    <w:rsid w:val="00902293"/>
    <w:rsid w:val="00902314"/>
    <w:rsid w:val="00902601"/>
    <w:rsid w:val="00902D52"/>
    <w:rsid w:val="00903029"/>
    <w:rsid w:val="00903196"/>
    <w:rsid w:val="009033CA"/>
    <w:rsid w:val="0090350D"/>
    <w:rsid w:val="009036B6"/>
    <w:rsid w:val="00903B0E"/>
    <w:rsid w:val="00903B9D"/>
    <w:rsid w:val="00903C9C"/>
    <w:rsid w:val="00903CF5"/>
    <w:rsid w:val="00903FB5"/>
    <w:rsid w:val="00904022"/>
    <w:rsid w:val="00904183"/>
    <w:rsid w:val="009045BE"/>
    <w:rsid w:val="009046EA"/>
    <w:rsid w:val="00904C77"/>
    <w:rsid w:val="00904E6C"/>
    <w:rsid w:val="00905729"/>
    <w:rsid w:val="009057BD"/>
    <w:rsid w:val="00905BED"/>
    <w:rsid w:val="00905D61"/>
    <w:rsid w:val="009060A9"/>
    <w:rsid w:val="009063F6"/>
    <w:rsid w:val="0090673E"/>
    <w:rsid w:val="00906B18"/>
    <w:rsid w:val="00906EE2"/>
    <w:rsid w:val="00906FC0"/>
    <w:rsid w:val="00906FEB"/>
    <w:rsid w:val="00907005"/>
    <w:rsid w:val="00907066"/>
    <w:rsid w:val="0090762A"/>
    <w:rsid w:val="00907AC9"/>
    <w:rsid w:val="00907C4D"/>
    <w:rsid w:val="00907DC7"/>
    <w:rsid w:val="00910440"/>
    <w:rsid w:val="0091139F"/>
    <w:rsid w:val="009114D2"/>
    <w:rsid w:val="00911683"/>
    <w:rsid w:val="009117FC"/>
    <w:rsid w:val="00911A7C"/>
    <w:rsid w:val="00911CB0"/>
    <w:rsid w:val="00911D94"/>
    <w:rsid w:val="009123B4"/>
    <w:rsid w:val="009128C3"/>
    <w:rsid w:val="0091291D"/>
    <w:rsid w:val="00912AAF"/>
    <w:rsid w:val="00913182"/>
    <w:rsid w:val="00913446"/>
    <w:rsid w:val="0091355D"/>
    <w:rsid w:val="00913777"/>
    <w:rsid w:val="00913B58"/>
    <w:rsid w:val="00913C19"/>
    <w:rsid w:val="00914113"/>
    <w:rsid w:val="0091421F"/>
    <w:rsid w:val="00914693"/>
    <w:rsid w:val="009147A7"/>
    <w:rsid w:val="0091492C"/>
    <w:rsid w:val="00914D54"/>
    <w:rsid w:val="0091515D"/>
    <w:rsid w:val="00915287"/>
    <w:rsid w:val="009154A1"/>
    <w:rsid w:val="00915707"/>
    <w:rsid w:val="00915A3F"/>
    <w:rsid w:val="00916051"/>
    <w:rsid w:val="00916312"/>
    <w:rsid w:val="00916560"/>
    <w:rsid w:val="00916692"/>
    <w:rsid w:val="009166FB"/>
    <w:rsid w:val="00916895"/>
    <w:rsid w:val="009168BB"/>
    <w:rsid w:val="00916BAA"/>
    <w:rsid w:val="00916E8A"/>
    <w:rsid w:val="00916FED"/>
    <w:rsid w:val="009172F2"/>
    <w:rsid w:val="0091768A"/>
    <w:rsid w:val="0091777B"/>
    <w:rsid w:val="009179CB"/>
    <w:rsid w:val="009205E8"/>
    <w:rsid w:val="0092061B"/>
    <w:rsid w:val="00920956"/>
    <w:rsid w:val="00920B66"/>
    <w:rsid w:val="00921102"/>
    <w:rsid w:val="00921236"/>
    <w:rsid w:val="0092141A"/>
    <w:rsid w:val="00921475"/>
    <w:rsid w:val="00921712"/>
    <w:rsid w:val="00921BC6"/>
    <w:rsid w:val="00921CAC"/>
    <w:rsid w:val="00921CB5"/>
    <w:rsid w:val="00921D2A"/>
    <w:rsid w:val="00921DF5"/>
    <w:rsid w:val="00922247"/>
    <w:rsid w:val="00922758"/>
    <w:rsid w:val="00922865"/>
    <w:rsid w:val="00922976"/>
    <w:rsid w:val="009229D3"/>
    <w:rsid w:val="00922D9D"/>
    <w:rsid w:val="00923188"/>
    <w:rsid w:val="009234E0"/>
    <w:rsid w:val="0092356F"/>
    <w:rsid w:val="0092358A"/>
    <w:rsid w:val="009235FF"/>
    <w:rsid w:val="00923840"/>
    <w:rsid w:val="00923CF5"/>
    <w:rsid w:val="00923D0A"/>
    <w:rsid w:val="00923F12"/>
    <w:rsid w:val="0092445C"/>
    <w:rsid w:val="0092455A"/>
    <w:rsid w:val="009245A8"/>
    <w:rsid w:val="009245E3"/>
    <w:rsid w:val="00924AEC"/>
    <w:rsid w:val="00924B3E"/>
    <w:rsid w:val="00924F58"/>
    <w:rsid w:val="009250EF"/>
    <w:rsid w:val="009253D8"/>
    <w:rsid w:val="009257E6"/>
    <w:rsid w:val="00925C6B"/>
    <w:rsid w:val="009264FA"/>
    <w:rsid w:val="00926AFC"/>
    <w:rsid w:val="00926DCF"/>
    <w:rsid w:val="00927495"/>
    <w:rsid w:val="009275C7"/>
    <w:rsid w:val="009275E4"/>
    <w:rsid w:val="009275F7"/>
    <w:rsid w:val="00927A50"/>
    <w:rsid w:val="00927E93"/>
    <w:rsid w:val="00930235"/>
    <w:rsid w:val="009308F8"/>
    <w:rsid w:val="00930C24"/>
    <w:rsid w:val="00930D07"/>
    <w:rsid w:val="00930E70"/>
    <w:rsid w:val="00930FC0"/>
    <w:rsid w:val="00931BC2"/>
    <w:rsid w:val="00932D42"/>
    <w:rsid w:val="009331F7"/>
    <w:rsid w:val="009333F3"/>
    <w:rsid w:val="009335DA"/>
    <w:rsid w:val="0093361C"/>
    <w:rsid w:val="0093373C"/>
    <w:rsid w:val="00933B2E"/>
    <w:rsid w:val="00933BB2"/>
    <w:rsid w:val="00933DAC"/>
    <w:rsid w:val="0093421B"/>
    <w:rsid w:val="0093434C"/>
    <w:rsid w:val="00934433"/>
    <w:rsid w:val="00934919"/>
    <w:rsid w:val="009349A4"/>
    <w:rsid w:val="009349B5"/>
    <w:rsid w:val="00934C05"/>
    <w:rsid w:val="00935447"/>
    <w:rsid w:val="00935595"/>
    <w:rsid w:val="0093568D"/>
    <w:rsid w:val="00935B35"/>
    <w:rsid w:val="00935D7E"/>
    <w:rsid w:val="00935DED"/>
    <w:rsid w:val="00936244"/>
    <w:rsid w:val="0093645B"/>
    <w:rsid w:val="0093649F"/>
    <w:rsid w:val="009365D9"/>
    <w:rsid w:val="00936C96"/>
    <w:rsid w:val="00937104"/>
    <w:rsid w:val="00937468"/>
    <w:rsid w:val="009377FD"/>
    <w:rsid w:val="00937A38"/>
    <w:rsid w:val="00937D76"/>
    <w:rsid w:val="00937E32"/>
    <w:rsid w:val="009404E6"/>
    <w:rsid w:val="00940CF9"/>
    <w:rsid w:val="00940D01"/>
    <w:rsid w:val="00940FE6"/>
    <w:rsid w:val="00941405"/>
    <w:rsid w:val="00941444"/>
    <w:rsid w:val="009416B9"/>
    <w:rsid w:val="00941988"/>
    <w:rsid w:val="00941A77"/>
    <w:rsid w:val="009427C5"/>
    <w:rsid w:val="00942821"/>
    <w:rsid w:val="00942951"/>
    <w:rsid w:val="00942C6E"/>
    <w:rsid w:val="00942F30"/>
    <w:rsid w:val="009432ED"/>
    <w:rsid w:val="0094330B"/>
    <w:rsid w:val="00943336"/>
    <w:rsid w:val="0094362D"/>
    <w:rsid w:val="00943644"/>
    <w:rsid w:val="00943669"/>
    <w:rsid w:val="00943719"/>
    <w:rsid w:val="0094383A"/>
    <w:rsid w:val="009438C0"/>
    <w:rsid w:val="00943E16"/>
    <w:rsid w:val="00943EA5"/>
    <w:rsid w:val="00943EF1"/>
    <w:rsid w:val="00943EFD"/>
    <w:rsid w:val="00944160"/>
    <w:rsid w:val="00944368"/>
    <w:rsid w:val="00944413"/>
    <w:rsid w:val="0094461F"/>
    <w:rsid w:val="009449D5"/>
    <w:rsid w:val="00944D8E"/>
    <w:rsid w:val="0094555C"/>
    <w:rsid w:val="0094556C"/>
    <w:rsid w:val="009455AA"/>
    <w:rsid w:val="009456AA"/>
    <w:rsid w:val="00945DAB"/>
    <w:rsid w:val="00945FF2"/>
    <w:rsid w:val="00946094"/>
    <w:rsid w:val="009460C5"/>
    <w:rsid w:val="009467FA"/>
    <w:rsid w:val="00946933"/>
    <w:rsid w:val="009469CE"/>
    <w:rsid w:val="00946B57"/>
    <w:rsid w:val="00946E46"/>
    <w:rsid w:val="0094718A"/>
    <w:rsid w:val="0094736F"/>
    <w:rsid w:val="00947DB0"/>
    <w:rsid w:val="00947E54"/>
    <w:rsid w:val="00947E69"/>
    <w:rsid w:val="00950023"/>
    <w:rsid w:val="009506B2"/>
    <w:rsid w:val="00950864"/>
    <w:rsid w:val="00950A73"/>
    <w:rsid w:val="00950B97"/>
    <w:rsid w:val="00950E8D"/>
    <w:rsid w:val="00950EB1"/>
    <w:rsid w:val="00951098"/>
    <w:rsid w:val="0095113E"/>
    <w:rsid w:val="00951219"/>
    <w:rsid w:val="0095126B"/>
    <w:rsid w:val="0095165A"/>
    <w:rsid w:val="0095175B"/>
    <w:rsid w:val="00952279"/>
    <w:rsid w:val="00952E07"/>
    <w:rsid w:val="00952E98"/>
    <w:rsid w:val="00952EA2"/>
    <w:rsid w:val="0095375A"/>
    <w:rsid w:val="009537A0"/>
    <w:rsid w:val="009538FB"/>
    <w:rsid w:val="009539B5"/>
    <w:rsid w:val="009539F2"/>
    <w:rsid w:val="00953BC0"/>
    <w:rsid w:val="00953DA1"/>
    <w:rsid w:val="009541EB"/>
    <w:rsid w:val="009543E3"/>
    <w:rsid w:val="00954440"/>
    <w:rsid w:val="0095490E"/>
    <w:rsid w:val="00954E0B"/>
    <w:rsid w:val="009551AE"/>
    <w:rsid w:val="009551B2"/>
    <w:rsid w:val="009551D7"/>
    <w:rsid w:val="00955633"/>
    <w:rsid w:val="00955753"/>
    <w:rsid w:val="0095579A"/>
    <w:rsid w:val="00955CD5"/>
    <w:rsid w:val="00955D34"/>
    <w:rsid w:val="00956614"/>
    <w:rsid w:val="00956660"/>
    <w:rsid w:val="0095692D"/>
    <w:rsid w:val="009569F7"/>
    <w:rsid w:val="00956A85"/>
    <w:rsid w:val="00956EFA"/>
    <w:rsid w:val="00957151"/>
    <w:rsid w:val="00957700"/>
    <w:rsid w:val="0095777A"/>
    <w:rsid w:val="0095799E"/>
    <w:rsid w:val="00957E8B"/>
    <w:rsid w:val="00960216"/>
    <w:rsid w:val="009603B5"/>
    <w:rsid w:val="009605DC"/>
    <w:rsid w:val="0096077A"/>
    <w:rsid w:val="00960811"/>
    <w:rsid w:val="00960964"/>
    <w:rsid w:val="00960AFC"/>
    <w:rsid w:val="00960FDF"/>
    <w:rsid w:val="00961067"/>
    <w:rsid w:val="0096122D"/>
    <w:rsid w:val="009613E4"/>
    <w:rsid w:val="009615D1"/>
    <w:rsid w:val="00961B04"/>
    <w:rsid w:val="00961BCF"/>
    <w:rsid w:val="009621F9"/>
    <w:rsid w:val="00962232"/>
    <w:rsid w:val="0096233C"/>
    <w:rsid w:val="00962AD1"/>
    <w:rsid w:val="00962E95"/>
    <w:rsid w:val="00963203"/>
    <w:rsid w:val="00963384"/>
    <w:rsid w:val="00963B69"/>
    <w:rsid w:val="00963CED"/>
    <w:rsid w:val="00963D02"/>
    <w:rsid w:val="00964011"/>
    <w:rsid w:val="00964552"/>
    <w:rsid w:val="009645BF"/>
    <w:rsid w:val="009646F6"/>
    <w:rsid w:val="00964757"/>
    <w:rsid w:val="009647EB"/>
    <w:rsid w:val="00964818"/>
    <w:rsid w:val="00964847"/>
    <w:rsid w:val="009648CE"/>
    <w:rsid w:val="00964B7B"/>
    <w:rsid w:val="00964BC7"/>
    <w:rsid w:val="00964D5E"/>
    <w:rsid w:val="009650E9"/>
    <w:rsid w:val="009654F9"/>
    <w:rsid w:val="00965DB2"/>
    <w:rsid w:val="00965DE8"/>
    <w:rsid w:val="00965EE7"/>
    <w:rsid w:val="009660C5"/>
    <w:rsid w:val="00966308"/>
    <w:rsid w:val="00966541"/>
    <w:rsid w:val="00966715"/>
    <w:rsid w:val="00966790"/>
    <w:rsid w:val="00966846"/>
    <w:rsid w:val="00966A2A"/>
    <w:rsid w:val="00966BA8"/>
    <w:rsid w:val="00966F9B"/>
    <w:rsid w:val="009671B8"/>
    <w:rsid w:val="009673E7"/>
    <w:rsid w:val="00967907"/>
    <w:rsid w:val="00967922"/>
    <w:rsid w:val="00967B43"/>
    <w:rsid w:val="00967BD7"/>
    <w:rsid w:val="00967C47"/>
    <w:rsid w:val="0097028E"/>
    <w:rsid w:val="009709A0"/>
    <w:rsid w:val="009711A4"/>
    <w:rsid w:val="0097151D"/>
    <w:rsid w:val="0097177B"/>
    <w:rsid w:val="0097180C"/>
    <w:rsid w:val="009719F4"/>
    <w:rsid w:val="00971BFA"/>
    <w:rsid w:val="00972114"/>
    <w:rsid w:val="00972155"/>
    <w:rsid w:val="00972524"/>
    <w:rsid w:val="009732AB"/>
    <w:rsid w:val="00973339"/>
    <w:rsid w:val="00973362"/>
    <w:rsid w:val="009734A1"/>
    <w:rsid w:val="00973BCE"/>
    <w:rsid w:val="00973BFB"/>
    <w:rsid w:val="00973CA1"/>
    <w:rsid w:val="00973CCC"/>
    <w:rsid w:val="00973E68"/>
    <w:rsid w:val="00973EA0"/>
    <w:rsid w:val="00973FB5"/>
    <w:rsid w:val="0097401A"/>
    <w:rsid w:val="00974952"/>
    <w:rsid w:val="00974D66"/>
    <w:rsid w:val="00974FDD"/>
    <w:rsid w:val="00975008"/>
    <w:rsid w:val="009750B0"/>
    <w:rsid w:val="0097535E"/>
    <w:rsid w:val="00975BC3"/>
    <w:rsid w:val="00975F82"/>
    <w:rsid w:val="00975FD1"/>
    <w:rsid w:val="009763A2"/>
    <w:rsid w:val="009763B0"/>
    <w:rsid w:val="0097649D"/>
    <w:rsid w:val="009764BF"/>
    <w:rsid w:val="009766DB"/>
    <w:rsid w:val="00976977"/>
    <w:rsid w:val="00976B2E"/>
    <w:rsid w:val="00976BA0"/>
    <w:rsid w:val="00976C03"/>
    <w:rsid w:val="00976D80"/>
    <w:rsid w:val="009772EB"/>
    <w:rsid w:val="009777CC"/>
    <w:rsid w:val="00977814"/>
    <w:rsid w:val="00977C46"/>
    <w:rsid w:val="00977D49"/>
    <w:rsid w:val="00977DD6"/>
    <w:rsid w:val="00977F9B"/>
    <w:rsid w:val="00980011"/>
    <w:rsid w:val="009802F6"/>
    <w:rsid w:val="00980759"/>
    <w:rsid w:val="00980A21"/>
    <w:rsid w:val="00980F4B"/>
    <w:rsid w:val="009817A4"/>
    <w:rsid w:val="00981C99"/>
    <w:rsid w:val="00981D80"/>
    <w:rsid w:val="00981DCA"/>
    <w:rsid w:val="00982158"/>
    <w:rsid w:val="00982587"/>
    <w:rsid w:val="009826E2"/>
    <w:rsid w:val="00982A5A"/>
    <w:rsid w:val="00982AC6"/>
    <w:rsid w:val="00983286"/>
    <w:rsid w:val="00983456"/>
    <w:rsid w:val="009834CE"/>
    <w:rsid w:val="00983603"/>
    <w:rsid w:val="00983C8A"/>
    <w:rsid w:val="00984639"/>
    <w:rsid w:val="00984781"/>
    <w:rsid w:val="009848FB"/>
    <w:rsid w:val="00984A09"/>
    <w:rsid w:val="00984F08"/>
    <w:rsid w:val="00985022"/>
    <w:rsid w:val="0098517D"/>
    <w:rsid w:val="00985778"/>
    <w:rsid w:val="009857CB"/>
    <w:rsid w:val="0098589E"/>
    <w:rsid w:val="00985942"/>
    <w:rsid w:val="00985955"/>
    <w:rsid w:val="00985D8D"/>
    <w:rsid w:val="00985D9A"/>
    <w:rsid w:val="00985DD1"/>
    <w:rsid w:val="00985EA1"/>
    <w:rsid w:val="00986122"/>
    <w:rsid w:val="00986492"/>
    <w:rsid w:val="009868F6"/>
    <w:rsid w:val="00986C56"/>
    <w:rsid w:val="00986F0F"/>
    <w:rsid w:val="00986F68"/>
    <w:rsid w:val="00987110"/>
    <w:rsid w:val="00987483"/>
    <w:rsid w:val="00987558"/>
    <w:rsid w:val="00987636"/>
    <w:rsid w:val="009878FE"/>
    <w:rsid w:val="0098790B"/>
    <w:rsid w:val="0098795B"/>
    <w:rsid w:val="00987A72"/>
    <w:rsid w:val="00987A9E"/>
    <w:rsid w:val="00987B5C"/>
    <w:rsid w:val="00987CFF"/>
    <w:rsid w:val="00990009"/>
    <w:rsid w:val="0099012F"/>
    <w:rsid w:val="0099025E"/>
    <w:rsid w:val="009908F0"/>
    <w:rsid w:val="00990C7A"/>
    <w:rsid w:val="00991070"/>
    <w:rsid w:val="009911AD"/>
    <w:rsid w:val="00991599"/>
    <w:rsid w:val="0099191E"/>
    <w:rsid w:val="009919CD"/>
    <w:rsid w:val="00991A1E"/>
    <w:rsid w:val="00991E7B"/>
    <w:rsid w:val="00992201"/>
    <w:rsid w:val="009922E9"/>
    <w:rsid w:val="00992406"/>
    <w:rsid w:val="00992A9C"/>
    <w:rsid w:val="00992B61"/>
    <w:rsid w:val="00992EDC"/>
    <w:rsid w:val="00992F0D"/>
    <w:rsid w:val="00992F96"/>
    <w:rsid w:val="0099346F"/>
    <w:rsid w:val="00993746"/>
    <w:rsid w:val="00993776"/>
    <w:rsid w:val="00993900"/>
    <w:rsid w:val="00993A79"/>
    <w:rsid w:val="00993DAC"/>
    <w:rsid w:val="009940AB"/>
    <w:rsid w:val="00994126"/>
    <w:rsid w:val="009941CA"/>
    <w:rsid w:val="0099456D"/>
    <w:rsid w:val="00994679"/>
    <w:rsid w:val="00994711"/>
    <w:rsid w:val="00994A29"/>
    <w:rsid w:val="00994A77"/>
    <w:rsid w:val="00994FC4"/>
    <w:rsid w:val="00995396"/>
    <w:rsid w:val="009954C0"/>
    <w:rsid w:val="0099572A"/>
    <w:rsid w:val="00995B2F"/>
    <w:rsid w:val="00995B80"/>
    <w:rsid w:val="00995DC1"/>
    <w:rsid w:val="00996010"/>
    <w:rsid w:val="009960A5"/>
    <w:rsid w:val="009965C4"/>
    <w:rsid w:val="0099662E"/>
    <w:rsid w:val="0099663D"/>
    <w:rsid w:val="0099673F"/>
    <w:rsid w:val="0099689A"/>
    <w:rsid w:val="00996B8A"/>
    <w:rsid w:val="00996DFC"/>
    <w:rsid w:val="00997023"/>
    <w:rsid w:val="009970EB"/>
    <w:rsid w:val="0099720C"/>
    <w:rsid w:val="00997B9C"/>
    <w:rsid w:val="00997F85"/>
    <w:rsid w:val="009A0107"/>
    <w:rsid w:val="009A0256"/>
    <w:rsid w:val="009A065D"/>
    <w:rsid w:val="009A0838"/>
    <w:rsid w:val="009A0A04"/>
    <w:rsid w:val="009A0BA8"/>
    <w:rsid w:val="009A0FB7"/>
    <w:rsid w:val="009A10C1"/>
    <w:rsid w:val="009A10C9"/>
    <w:rsid w:val="009A12F0"/>
    <w:rsid w:val="009A1389"/>
    <w:rsid w:val="009A1D23"/>
    <w:rsid w:val="009A1E4E"/>
    <w:rsid w:val="009A212A"/>
    <w:rsid w:val="009A25BB"/>
    <w:rsid w:val="009A2A7A"/>
    <w:rsid w:val="009A2AB8"/>
    <w:rsid w:val="009A2E47"/>
    <w:rsid w:val="009A2EF5"/>
    <w:rsid w:val="009A308F"/>
    <w:rsid w:val="009A359B"/>
    <w:rsid w:val="009A38E6"/>
    <w:rsid w:val="009A3D46"/>
    <w:rsid w:val="009A3EF0"/>
    <w:rsid w:val="009A4210"/>
    <w:rsid w:val="009A4482"/>
    <w:rsid w:val="009A47AD"/>
    <w:rsid w:val="009A4AE9"/>
    <w:rsid w:val="009A4CEB"/>
    <w:rsid w:val="009A4F0F"/>
    <w:rsid w:val="009A4F88"/>
    <w:rsid w:val="009A57D5"/>
    <w:rsid w:val="009A57EF"/>
    <w:rsid w:val="009A5C40"/>
    <w:rsid w:val="009A5C51"/>
    <w:rsid w:val="009A5F82"/>
    <w:rsid w:val="009A639E"/>
    <w:rsid w:val="009A68A0"/>
    <w:rsid w:val="009A6961"/>
    <w:rsid w:val="009A6B2E"/>
    <w:rsid w:val="009A6BF9"/>
    <w:rsid w:val="009A6D55"/>
    <w:rsid w:val="009A73AB"/>
    <w:rsid w:val="009A77C7"/>
    <w:rsid w:val="009A78F1"/>
    <w:rsid w:val="009A7E8C"/>
    <w:rsid w:val="009B03A7"/>
    <w:rsid w:val="009B03DB"/>
    <w:rsid w:val="009B0622"/>
    <w:rsid w:val="009B0711"/>
    <w:rsid w:val="009B08A9"/>
    <w:rsid w:val="009B0C2D"/>
    <w:rsid w:val="009B0FBD"/>
    <w:rsid w:val="009B127F"/>
    <w:rsid w:val="009B1551"/>
    <w:rsid w:val="009B157D"/>
    <w:rsid w:val="009B19AB"/>
    <w:rsid w:val="009B1A14"/>
    <w:rsid w:val="009B1E90"/>
    <w:rsid w:val="009B1F5F"/>
    <w:rsid w:val="009B1F65"/>
    <w:rsid w:val="009B221F"/>
    <w:rsid w:val="009B22CC"/>
    <w:rsid w:val="009B26A6"/>
    <w:rsid w:val="009B2817"/>
    <w:rsid w:val="009B2B7C"/>
    <w:rsid w:val="009B2DB5"/>
    <w:rsid w:val="009B2E07"/>
    <w:rsid w:val="009B2E2F"/>
    <w:rsid w:val="009B2E5C"/>
    <w:rsid w:val="009B2EB4"/>
    <w:rsid w:val="009B3358"/>
    <w:rsid w:val="009B343E"/>
    <w:rsid w:val="009B3589"/>
    <w:rsid w:val="009B36B2"/>
    <w:rsid w:val="009B379F"/>
    <w:rsid w:val="009B37F9"/>
    <w:rsid w:val="009B4037"/>
    <w:rsid w:val="009B415F"/>
    <w:rsid w:val="009B427E"/>
    <w:rsid w:val="009B44C0"/>
    <w:rsid w:val="009B471B"/>
    <w:rsid w:val="009B4B7D"/>
    <w:rsid w:val="009B4D92"/>
    <w:rsid w:val="009B4F6E"/>
    <w:rsid w:val="009B51AF"/>
    <w:rsid w:val="009B5743"/>
    <w:rsid w:val="009B5966"/>
    <w:rsid w:val="009B5B7C"/>
    <w:rsid w:val="009B60BF"/>
    <w:rsid w:val="009B61EE"/>
    <w:rsid w:val="009B6419"/>
    <w:rsid w:val="009B6999"/>
    <w:rsid w:val="009B6C53"/>
    <w:rsid w:val="009B6D76"/>
    <w:rsid w:val="009B7C34"/>
    <w:rsid w:val="009C02FF"/>
    <w:rsid w:val="009C068C"/>
    <w:rsid w:val="009C06A5"/>
    <w:rsid w:val="009C0980"/>
    <w:rsid w:val="009C1353"/>
    <w:rsid w:val="009C14E1"/>
    <w:rsid w:val="009C1661"/>
    <w:rsid w:val="009C188D"/>
    <w:rsid w:val="009C1E5D"/>
    <w:rsid w:val="009C26FC"/>
    <w:rsid w:val="009C2767"/>
    <w:rsid w:val="009C2827"/>
    <w:rsid w:val="009C2BA6"/>
    <w:rsid w:val="009C317E"/>
    <w:rsid w:val="009C34A4"/>
    <w:rsid w:val="009C3A0E"/>
    <w:rsid w:val="009C3B78"/>
    <w:rsid w:val="009C3BBA"/>
    <w:rsid w:val="009C3CE6"/>
    <w:rsid w:val="009C3E3E"/>
    <w:rsid w:val="009C3F48"/>
    <w:rsid w:val="009C42F1"/>
    <w:rsid w:val="009C43A3"/>
    <w:rsid w:val="009C4549"/>
    <w:rsid w:val="009C477A"/>
    <w:rsid w:val="009C4A7D"/>
    <w:rsid w:val="009C4C61"/>
    <w:rsid w:val="009C4D4E"/>
    <w:rsid w:val="009C508E"/>
    <w:rsid w:val="009C53E7"/>
    <w:rsid w:val="009C577D"/>
    <w:rsid w:val="009C5AFA"/>
    <w:rsid w:val="009C5CA3"/>
    <w:rsid w:val="009C683A"/>
    <w:rsid w:val="009C6EC8"/>
    <w:rsid w:val="009C6F1E"/>
    <w:rsid w:val="009C71B7"/>
    <w:rsid w:val="009C7A8A"/>
    <w:rsid w:val="009C7BB6"/>
    <w:rsid w:val="009C7BF8"/>
    <w:rsid w:val="009C7CB0"/>
    <w:rsid w:val="009C7DB6"/>
    <w:rsid w:val="009D0107"/>
    <w:rsid w:val="009D0445"/>
    <w:rsid w:val="009D0B07"/>
    <w:rsid w:val="009D0F50"/>
    <w:rsid w:val="009D1203"/>
    <w:rsid w:val="009D1257"/>
    <w:rsid w:val="009D12A6"/>
    <w:rsid w:val="009D1419"/>
    <w:rsid w:val="009D1762"/>
    <w:rsid w:val="009D18D8"/>
    <w:rsid w:val="009D1ABC"/>
    <w:rsid w:val="009D1D63"/>
    <w:rsid w:val="009D2027"/>
    <w:rsid w:val="009D22FF"/>
    <w:rsid w:val="009D2726"/>
    <w:rsid w:val="009D295A"/>
    <w:rsid w:val="009D2C02"/>
    <w:rsid w:val="009D2DDA"/>
    <w:rsid w:val="009D3433"/>
    <w:rsid w:val="009D36CB"/>
    <w:rsid w:val="009D37F7"/>
    <w:rsid w:val="009D3B7D"/>
    <w:rsid w:val="009D3DCE"/>
    <w:rsid w:val="009D3E9A"/>
    <w:rsid w:val="009D4405"/>
    <w:rsid w:val="009D49EE"/>
    <w:rsid w:val="009D5075"/>
    <w:rsid w:val="009D5893"/>
    <w:rsid w:val="009D5B0D"/>
    <w:rsid w:val="009D5C57"/>
    <w:rsid w:val="009D5DEE"/>
    <w:rsid w:val="009D5F77"/>
    <w:rsid w:val="009D601E"/>
    <w:rsid w:val="009D61C8"/>
    <w:rsid w:val="009D6297"/>
    <w:rsid w:val="009D6761"/>
    <w:rsid w:val="009D6BEB"/>
    <w:rsid w:val="009D6D0A"/>
    <w:rsid w:val="009D70A6"/>
    <w:rsid w:val="009D719A"/>
    <w:rsid w:val="009D73A1"/>
    <w:rsid w:val="009D79BE"/>
    <w:rsid w:val="009D79CA"/>
    <w:rsid w:val="009D79D1"/>
    <w:rsid w:val="009D7AD0"/>
    <w:rsid w:val="009D7AE6"/>
    <w:rsid w:val="009D7D99"/>
    <w:rsid w:val="009E0177"/>
    <w:rsid w:val="009E039A"/>
    <w:rsid w:val="009E03AD"/>
    <w:rsid w:val="009E0B9B"/>
    <w:rsid w:val="009E0CA8"/>
    <w:rsid w:val="009E1568"/>
    <w:rsid w:val="009E1CE3"/>
    <w:rsid w:val="009E1DDE"/>
    <w:rsid w:val="009E1F40"/>
    <w:rsid w:val="009E2672"/>
    <w:rsid w:val="009E28E2"/>
    <w:rsid w:val="009E2B61"/>
    <w:rsid w:val="009E2B8E"/>
    <w:rsid w:val="009E2DD7"/>
    <w:rsid w:val="009E328B"/>
    <w:rsid w:val="009E33D5"/>
    <w:rsid w:val="009E37E3"/>
    <w:rsid w:val="009E3E50"/>
    <w:rsid w:val="009E3F04"/>
    <w:rsid w:val="009E42B2"/>
    <w:rsid w:val="009E49CC"/>
    <w:rsid w:val="009E4EB6"/>
    <w:rsid w:val="009E5180"/>
    <w:rsid w:val="009E57CB"/>
    <w:rsid w:val="009E5913"/>
    <w:rsid w:val="009E5C1C"/>
    <w:rsid w:val="009E5CC6"/>
    <w:rsid w:val="009E608A"/>
    <w:rsid w:val="009E614F"/>
    <w:rsid w:val="009E6188"/>
    <w:rsid w:val="009E6385"/>
    <w:rsid w:val="009E6F83"/>
    <w:rsid w:val="009E798E"/>
    <w:rsid w:val="009E79A6"/>
    <w:rsid w:val="009E7E4B"/>
    <w:rsid w:val="009F00B1"/>
    <w:rsid w:val="009F061A"/>
    <w:rsid w:val="009F0ACE"/>
    <w:rsid w:val="009F0D75"/>
    <w:rsid w:val="009F0DF1"/>
    <w:rsid w:val="009F0F43"/>
    <w:rsid w:val="009F1220"/>
    <w:rsid w:val="009F1349"/>
    <w:rsid w:val="009F1760"/>
    <w:rsid w:val="009F1B48"/>
    <w:rsid w:val="009F22A4"/>
    <w:rsid w:val="009F22EF"/>
    <w:rsid w:val="009F2C8C"/>
    <w:rsid w:val="009F307E"/>
    <w:rsid w:val="009F397D"/>
    <w:rsid w:val="009F3CC4"/>
    <w:rsid w:val="009F470A"/>
    <w:rsid w:val="009F49DD"/>
    <w:rsid w:val="009F4B95"/>
    <w:rsid w:val="009F4BCC"/>
    <w:rsid w:val="009F4EB7"/>
    <w:rsid w:val="009F52EA"/>
    <w:rsid w:val="009F583A"/>
    <w:rsid w:val="009F5FB6"/>
    <w:rsid w:val="009F6626"/>
    <w:rsid w:val="009F675A"/>
    <w:rsid w:val="009F6975"/>
    <w:rsid w:val="009F6FC8"/>
    <w:rsid w:val="009F70E6"/>
    <w:rsid w:val="009F72F0"/>
    <w:rsid w:val="009F73C7"/>
    <w:rsid w:val="009F7918"/>
    <w:rsid w:val="009F79BE"/>
    <w:rsid w:val="009F7D3B"/>
    <w:rsid w:val="00A001CF"/>
    <w:rsid w:val="00A005EF"/>
    <w:rsid w:val="00A006DD"/>
    <w:rsid w:val="00A009EC"/>
    <w:rsid w:val="00A00B0B"/>
    <w:rsid w:val="00A00DD0"/>
    <w:rsid w:val="00A00E50"/>
    <w:rsid w:val="00A00F3E"/>
    <w:rsid w:val="00A00FF2"/>
    <w:rsid w:val="00A011B4"/>
    <w:rsid w:val="00A016E1"/>
    <w:rsid w:val="00A02945"/>
    <w:rsid w:val="00A02BE3"/>
    <w:rsid w:val="00A02DBD"/>
    <w:rsid w:val="00A02E0D"/>
    <w:rsid w:val="00A030C5"/>
    <w:rsid w:val="00A03185"/>
    <w:rsid w:val="00A03329"/>
    <w:rsid w:val="00A0363F"/>
    <w:rsid w:val="00A037AA"/>
    <w:rsid w:val="00A038A9"/>
    <w:rsid w:val="00A03D33"/>
    <w:rsid w:val="00A03D37"/>
    <w:rsid w:val="00A04462"/>
    <w:rsid w:val="00A046E4"/>
    <w:rsid w:val="00A04705"/>
    <w:rsid w:val="00A04B76"/>
    <w:rsid w:val="00A05285"/>
    <w:rsid w:val="00A056F1"/>
    <w:rsid w:val="00A0592F"/>
    <w:rsid w:val="00A061B2"/>
    <w:rsid w:val="00A06281"/>
    <w:rsid w:val="00A063DA"/>
    <w:rsid w:val="00A065D5"/>
    <w:rsid w:val="00A067F0"/>
    <w:rsid w:val="00A06ADE"/>
    <w:rsid w:val="00A103F8"/>
    <w:rsid w:val="00A10761"/>
    <w:rsid w:val="00A10A69"/>
    <w:rsid w:val="00A10A94"/>
    <w:rsid w:val="00A10AD4"/>
    <w:rsid w:val="00A10ADC"/>
    <w:rsid w:val="00A1139A"/>
    <w:rsid w:val="00A114BA"/>
    <w:rsid w:val="00A11502"/>
    <w:rsid w:val="00A118C1"/>
    <w:rsid w:val="00A11A1F"/>
    <w:rsid w:val="00A11C40"/>
    <w:rsid w:val="00A120FE"/>
    <w:rsid w:val="00A121F1"/>
    <w:rsid w:val="00A125AE"/>
    <w:rsid w:val="00A125F0"/>
    <w:rsid w:val="00A12603"/>
    <w:rsid w:val="00A1288D"/>
    <w:rsid w:val="00A128F2"/>
    <w:rsid w:val="00A12A3F"/>
    <w:rsid w:val="00A12DFB"/>
    <w:rsid w:val="00A134AA"/>
    <w:rsid w:val="00A1354F"/>
    <w:rsid w:val="00A13674"/>
    <w:rsid w:val="00A138B0"/>
    <w:rsid w:val="00A13C02"/>
    <w:rsid w:val="00A13DF1"/>
    <w:rsid w:val="00A13E08"/>
    <w:rsid w:val="00A13FCF"/>
    <w:rsid w:val="00A14095"/>
    <w:rsid w:val="00A14368"/>
    <w:rsid w:val="00A144B8"/>
    <w:rsid w:val="00A14566"/>
    <w:rsid w:val="00A14B89"/>
    <w:rsid w:val="00A14FDC"/>
    <w:rsid w:val="00A1517B"/>
    <w:rsid w:val="00A151AE"/>
    <w:rsid w:val="00A155C1"/>
    <w:rsid w:val="00A1576D"/>
    <w:rsid w:val="00A157CB"/>
    <w:rsid w:val="00A158EF"/>
    <w:rsid w:val="00A15AF1"/>
    <w:rsid w:val="00A1624D"/>
    <w:rsid w:val="00A16309"/>
    <w:rsid w:val="00A1637A"/>
    <w:rsid w:val="00A1641C"/>
    <w:rsid w:val="00A16B78"/>
    <w:rsid w:val="00A16CE2"/>
    <w:rsid w:val="00A16F69"/>
    <w:rsid w:val="00A170F2"/>
    <w:rsid w:val="00A173EE"/>
    <w:rsid w:val="00A17409"/>
    <w:rsid w:val="00A17A73"/>
    <w:rsid w:val="00A17B80"/>
    <w:rsid w:val="00A17C30"/>
    <w:rsid w:val="00A20008"/>
    <w:rsid w:val="00A20390"/>
    <w:rsid w:val="00A205BB"/>
    <w:rsid w:val="00A207BE"/>
    <w:rsid w:val="00A2088D"/>
    <w:rsid w:val="00A20DA7"/>
    <w:rsid w:val="00A21096"/>
    <w:rsid w:val="00A2110E"/>
    <w:rsid w:val="00A212B4"/>
    <w:rsid w:val="00A21330"/>
    <w:rsid w:val="00A214CD"/>
    <w:rsid w:val="00A2163D"/>
    <w:rsid w:val="00A21D60"/>
    <w:rsid w:val="00A21E7D"/>
    <w:rsid w:val="00A21EE5"/>
    <w:rsid w:val="00A2255D"/>
    <w:rsid w:val="00A2276D"/>
    <w:rsid w:val="00A22CBC"/>
    <w:rsid w:val="00A23446"/>
    <w:rsid w:val="00A235E0"/>
    <w:rsid w:val="00A23816"/>
    <w:rsid w:val="00A23818"/>
    <w:rsid w:val="00A23D37"/>
    <w:rsid w:val="00A23E1D"/>
    <w:rsid w:val="00A23E9A"/>
    <w:rsid w:val="00A23ECE"/>
    <w:rsid w:val="00A24043"/>
    <w:rsid w:val="00A24062"/>
    <w:rsid w:val="00A241DE"/>
    <w:rsid w:val="00A2424F"/>
    <w:rsid w:val="00A243AB"/>
    <w:rsid w:val="00A244E1"/>
    <w:rsid w:val="00A2453F"/>
    <w:rsid w:val="00A2483C"/>
    <w:rsid w:val="00A24A17"/>
    <w:rsid w:val="00A24EE7"/>
    <w:rsid w:val="00A24FAD"/>
    <w:rsid w:val="00A2521F"/>
    <w:rsid w:val="00A2583D"/>
    <w:rsid w:val="00A25A8E"/>
    <w:rsid w:val="00A25D57"/>
    <w:rsid w:val="00A25F63"/>
    <w:rsid w:val="00A25FB3"/>
    <w:rsid w:val="00A26347"/>
    <w:rsid w:val="00A26621"/>
    <w:rsid w:val="00A26784"/>
    <w:rsid w:val="00A2679F"/>
    <w:rsid w:val="00A26825"/>
    <w:rsid w:val="00A26CF2"/>
    <w:rsid w:val="00A27746"/>
    <w:rsid w:val="00A27B35"/>
    <w:rsid w:val="00A27CDC"/>
    <w:rsid w:val="00A27F44"/>
    <w:rsid w:val="00A30364"/>
    <w:rsid w:val="00A303C3"/>
    <w:rsid w:val="00A30741"/>
    <w:rsid w:val="00A30986"/>
    <w:rsid w:val="00A30AA5"/>
    <w:rsid w:val="00A30B68"/>
    <w:rsid w:val="00A30C27"/>
    <w:rsid w:val="00A315A2"/>
    <w:rsid w:val="00A316D6"/>
    <w:rsid w:val="00A31D17"/>
    <w:rsid w:val="00A31EF7"/>
    <w:rsid w:val="00A31F21"/>
    <w:rsid w:val="00A3209D"/>
    <w:rsid w:val="00A321BB"/>
    <w:rsid w:val="00A321DA"/>
    <w:rsid w:val="00A322AA"/>
    <w:rsid w:val="00A322D5"/>
    <w:rsid w:val="00A322D7"/>
    <w:rsid w:val="00A3273A"/>
    <w:rsid w:val="00A32A08"/>
    <w:rsid w:val="00A32A19"/>
    <w:rsid w:val="00A33531"/>
    <w:rsid w:val="00A33538"/>
    <w:rsid w:val="00A33D56"/>
    <w:rsid w:val="00A33FA5"/>
    <w:rsid w:val="00A33FDA"/>
    <w:rsid w:val="00A3413B"/>
    <w:rsid w:val="00A343E7"/>
    <w:rsid w:val="00A34742"/>
    <w:rsid w:val="00A347F1"/>
    <w:rsid w:val="00A3481E"/>
    <w:rsid w:val="00A34D91"/>
    <w:rsid w:val="00A35321"/>
    <w:rsid w:val="00A3532E"/>
    <w:rsid w:val="00A358EE"/>
    <w:rsid w:val="00A35B63"/>
    <w:rsid w:val="00A35E05"/>
    <w:rsid w:val="00A35FC3"/>
    <w:rsid w:val="00A362B2"/>
    <w:rsid w:val="00A3639A"/>
    <w:rsid w:val="00A363B0"/>
    <w:rsid w:val="00A3671D"/>
    <w:rsid w:val="00A36797"/>
    <w:rsid w:val="00A3695E"/>
    <w:rsid w:val="00A36DE6"/>
    <w:rsid w:val="00A36FA0"/>
    <w:rsid w:val="00A370DF"/>
    <w:rsid w:val="00A371A6"/>
    <w:rsid w:val="00A3785F"/>
    <w:rsid w:val="00A400F9"/>
    <w:rsid w:val="00A402FA"/>
    <w:rsid w:val="00A40497"/>
    <w:rsid w:val="00A4060F"/>
    <w:rsid w:val="00A409ED"/>
    <w:rsid w:val="00A40E35"/>
    <w:rsid w:val="00A41299"/>
    <w:rsid w:val="00A41571"/>
    <w:rsid w:val="00A4158B"/>
    <w:rsid w:val="00A41606"/>
    <w:rsid w:val="00A41694"/>
    <w:rsid w:val="00A4190E"/>
    <w:rsid w:val="00A41CA5"/>
    <w:rsid w:val="00A424AF"/>
    <w:rsid w:val="00A42536"/>
    <w:rsid w:val="00A426A1"/>
    <w:rsid w:val="00A42B04"/>
    <w:rsid w:val="00A42E4B"/>
    <w:rsid w:val="00A43099"/>
    <w:rsid w:val="00A434CD"/>
    <w:rsid w:val="00A43777"/>
    <w:rsid w:val="00A43DF0"/>
    <w:rsid w:val="00A43E1A"/>
    <w:rsid w:val="00A440AD"/>
    <w:rsid w:val="00A4443C"/>
    <w:rsid w:val="00A44482"/>
    <w:rsid w:val="00A445AE"/>
    <w:rsid w:val="00A446E1"/>
    <w:rsid w:val="00A44894"/>
    <w:rsid w:val="00A44968"/>
    <w:rsid w:val="00A44A37"/>
    <w:rsid w:val="00A44A61"/>
    <w:rsid w:val="00A44AE9"/>
    <w:rsid w:val="00A44B9D"/>
    <w:rsid w:val="00A44EEB"/>
    <w:rsid w:val="00A44F32"/>
    <w:rsid w:val="00A452EC"/>
    <w:rsid w:val="00A4533F"/>
    <w:rsid w:val="00A4555F"/>
    <w:rsid w:val="00A45961"/>
    <w:rsid w:val="00A45C05"/>
    <w:rsid w:val="00A45C38"/>
    <w:rsid w:val="00A45EBE"/>
    <w:rsid w:val="00A45FC9"/>
    <w:rsid w:val="00A46516"/>
    <w:rsid w:val="00A46603"/>
    <w:rsid w:val="00A46734"/>
    <w:rsid w:val="00A467D9"/>
    <w:rsid w:val="00A468E3"/>
    <w:rsid w:val="00A46A33"/>
    <w:rsid w:val="00A46BD2"/>
    <w:rsid w:val="00A46E94"/>
    <w:rsid w:val="00A46F38"/>
    <w:rsid w:val="00A470A5"/>
    <w:rsid w:val="00A472A2"/>
    <w:rsid w:val="00A47632"/>
    <w:rsid w:val="00A47704"/>
    <w:rsid w:val="00A47A3E"/>
    <w:rsid w:val="00A47A79"/>
    <w:rsid w:val="00A47C83"/>
    <w:rsid w:val="00A47E2F"/>
    <w:rsid w:val="00A47FEB"/>
    <w:rsid w:val="00A507D1"/>
    <w:rsid w:val="00A50FD7"/>
    <w:rsid w:val="00A510EC"/>
    <w:rsid w:val="00A516E4"/>
    <w:rsid w:val="00A51C3C"/>
    <w:rsid w:val="00A51E7B"/>
    <w:rsid w:val="00A51F0C"/>
    <w:rsid w:val="00A52136"/>
    <w:rsid w:val="00A52142"/>
    <w:rsid w:val="00A522EF"/>
    <w:rsid w:val="00A5257E"/>
    <w:rsid w:val="00A526BF"/>
    <w:rsid w:val="00A52AE3"/>
    <w:rsid w:val="00A52CE6"/>
    <w:rsid w:val="00A532A4"/>
    <w:rsid w:val="00A53BBE"/>
    <w:rsid w:val="00A544A1"/>
    <w:rsid w:val="00A54936"/>
    <w:rsid w:val="00A54D46"/>
    <w:rsid w:val="00A5506A"/>
    <w:rsid w:val="00A55179"/>
    <w:rsid w:val="00A551F7"/>
    <w:rsid w:val="00A55257"/>
    <w:rsid w:val="00A555E6"/>
    <w:rsid w:val="00A557F2"/>
    <w:rsid w:val="00A559B7"/>
    <w:rsid w:val="00A55C4F"/>
    <w:rsid w:val="00A55CE9"/>
    <w:rsid w:val="00A55CF7"/>
    <w:rsid w:val="00A55F92"/>
    <w:rsid w:val="00A5602D"/>
    <w:rsid w:val="00A56161"/>
    <w:rsid w:val="00A561BC"/>
    <w:rsid w:val="00A562DF"/>
    <w:rsid w:val="00A5659C"/>
    <w:rsid w:val="00A56699"/>
    <w:rsid w:val="00A56AF7"/>
    <w:rsid w:val="00A56BBD"/>
    <w:rsid w:val="00A56E40"/>
    <w:rsid w:val="00A573B8"/>
    <w:rsid w:val="00A57CB3"/>
    <w:rsid w:val="00A57CD8"/>
    <w:rsid w:val="00A57F2C"/>
    <w:rsid w:val="00A600DC"/>
    <w:rsid w:val="00A604BD"/>
    <w:rsid w:val="00A608DC"/>
    <w:rsid w:val="00A60952"/>
    <w:rsid w:val="00A610F3"/>
    <w:rsid w:val="00A61368"/>
    <w:rsid w:val="00A61C5E"/>
    <w:rsid w:val="00A61E4F"/>
    <w:rsid w:val="00A61EC6"/>
    <w:rsid w:val="00A621B2"/>
    <w:rsid w:val="00A62248"/>
    <w:rsid w:val="00A62752"/>
    <w:rsid w:val="00A62C67"/>
    <w:rsid w:val="00A62DC0"/>
    <w:rsid w:val="00A62E64"/>
    <w:rsid w:val="00A633A2"/>
    <w:rsid w:val="00A635D6"/>
    <w:rsid w:val="00A63DE6"/>
    <w:rsid w:val="00A647B3"/>
    <w:rsid w:val="00A64BB4"/>
    <w:rsid w:val="00A64BB5"/>
    <w:rsid w:val="00A65492"/>
    <w:rsid w:val="00A655A8"/>
    <w:rsid w:val="00A655AB"/>
    <w:rsid w:val="00A656C0"/>
    <w:rsid w:val="00A6570B"/>
    <w:rsid w:val="00A6579E"/>
    <w:rsid w:val="00A65837"/>
    <w:rsid w:val="00A65869"/>
    <w:rsid w:val="00A65F3A"/>
    <w:rsid w:val="00A6613C"/>
    <w:rsid w:val="00A662F4"/>
    <w:rsid w:val="00A662FA"/>
    <w:rsid w:val="00A6653D"/>
    <w:rsid w:val="00A665A2"/>
    <w:rsid w:val="00A66773"/>
    <w:rsid w:val="00A669DA"/>
    <w:rsid w:val="00A66A94"/>
    <w:rsid w:val="00A66E54"/>
    <w:rsid w:val="00A6729D"/>
    <w:rsid w:val="00A674DA"/>
    <w:rsid w:val="00A67A9C"/>
    <w:rsid w:val="00A67D86"/>
    <w:rsid w:val="00A67E84"/>
    <w:rsid w:val="00A67EA1"/>
    <w:rsid w:val="00A67F14"/>
    <w:rsid w:val="00A70004"/>
    <w:rsid w:val="00A70802"/>
    <w:rsid w:val="00A70DB4"/>
    <w:rsid w:val="00A71058"/>
    <w:rsid w:val="00A712FF"/>
    <w:rsid w:val="00A7158F"/>
    <w:rsid w:val="00A71814"/>
    <w:rsid w:val="00A7189B"/>
    <w:rsid w:val="00A71BC1"/>
    <w:rsid w:val="00A71BD1"/>
    <w:rsid w:val="00A71E7E"/>
    <w:rsid w:val="00A71E90"/>
    <w:rsid w:val="00A721B0"/>
    <w:rsid w:val="00A723AA"/>
    <w:rsid w:val="00A7255E"/>
    <w:rsid w:val="00A729C0"/>
    <w:rsid w:val="00A72C8A"/>
    <w:rsid w:val="00A72CAA"/>
    <w:rsid w:val="00A72F02"/>
    <w:rsid w:val="00A72F5F"/>
    <w:rsid w:val="00A7300F"/>
    <w:rsid w:val="00A731A0"/>
    <w:rsid w:val="00A732A7"/>
    <w:rsid w:val="00A7396F"/>
    <w:rsid w:val="00A74100"/>
    <w:rsid w:val="00A741A7"/>
    <w:rsid w:val="00A74225"/>
    <w:rsid w:val="00A7440F"/>
    <w:rsid w:val="00A748DC"/>
    <w:rsid w:val="00A74C9B"/>
    <w:rsid w:val="00A74CEC"/>
    <w:rsid w:val="00A74DF2"/>
    <w:rsid w:val="00A74E93"/>
    <w:rsid w:val="00A75A22"/>
    <w:rsid w:val="00A75A4A"/>
    <w:rsid w:val="00A75D6D"/>
    <w:rsid w:val="00A75F53"/>
    <w:rsid w:val="00A75F65"/>
    <w:rsid w:val="00A75FA6"/>
    <w:rsid w:val="00A76140"/>
    <w:rsid w:val="00A761E3"/>
    <w:rsid w:val="00A7641C"/>
    <w:rsid w:val="00A7647C"/>
    <w:rsid w:val="00A766CA"/>
    <w:rsid w:val="00A767F4"/>
    <w:rsid w:val="00A76975"/>
    <w:rsid w:val="00A76A74"/>
    <w:rsid w:val="00A77281"/>
    <w:rsid w:val="00A77488"/>
    <w:rsid w:val="00A774D5"/>
    <w:rsid w:val="00A777B9"/>
    <w:rsid w:val="00A7790F"/>
    <w:rsid w:val="00A77BA6"/>
    <w:rsid w:val="00A801A6"/>
    <w:rsid w:val="00A8043B"/>
    <w:rsid w:val="00A8076B"/>
    <w:rsid w:val="00A80B6E"/>
    <w:rsid w:val="00A80CF1"/>
    <w:rsid w:val="00A80FE1"/>
    <w:rsid w:val="00A81373"/>
    <w:rsid w:val="00A8138C"/>
    <w:rsid w:val="00A81B75"/>
    <w:rsid w:val="00A82141"/>
    <w:rsid w:val="00A827FA"/>
    <w:rsid w:val="00A8299E"/>
    <w:rsid w:val="00A829B9"/>
    <w:rsid w:val="00A82BA4"/>
    <w:rsid w:val="00A82CC9"/>
    <w:rsid w:val="00A82E4E"/>
    <w:rsid w:val="00A82EEE"/>
    <w:rsid w:val="00A838ED"/>
    <w:rsid w:val="00A838F0"/>
    <w:rsid w:val="00A8395B"/>
    <w:rsid w:val="00A83C92"/>
    <w:rsid w:val="00A840B5"/>
    <w:rsid w:val="00A84338"/>
    <w:rsid w:val="00A845E7"/>
    <w:rsid w:val="00A84C0D"/>
    <w:rsid w:val="00A85156"/>
    <w:rsid w:val="00A852A1"/>
    <w:rsid w:val="00A85482"/>
    <w:rsid w:val="00A85624"/>
    <w:rsid w:val="00A857A0"/>
    <w:rsid w:val="00A85850"/>
    <w:rsid w:val="00A858B1"/>
    <w:rsid w:val="00A85912"/>
    <w:rsid w:val="00A85C95"/>
    <w:rsid w:val="00A85D85"/>
    <w:rsid w:val="00A85DF2"/>
    <w:rsid w:val="00A860A4"/>
    <w:rsid w:val="00A862A0"/>
    <w:rsid w:val="00A86AF4"/>
    <w:rsid w:val="00A86EE8"/>
    <w:rsid w:val="00A86F42"/>
    <w:rsid w:val="00A8704F"/>
    <w:rsid w:val="00A8714D"/>
    <w:rsid w:val="00A871B3"/>
    <w:rsid w:val="00A872B8"/>
    <w:rsid w:val="00A875A7"/>
    <w:rsid w:val="00A8795E"/>
    <w:rsid w:val="00A879F2"/>
    <w:rsid w:val="00A87A28"/>
    <w:rsid w:val="00A90FBF"/>
    <w:rsid w:val="00A9116C"/>
    <w:rsid w:val="00A9142A"/>
    <w:rsid w:val="00A91528"/>
    <w:rsid w:val="00A915CD"/>
    <w:rsid w:val="00A918F8"/>
    <w:rsid w:val="00A91918"/>
    <w:rsid w:val="00A919F6"/>
    <w:rsid w:val="00A91E64"/>
    <w:rsid w:val="00A91FC1"/>
    <w:rsid w:val="00A921A8"/>
    <w:rsid w:val="00A9249D"/>
    <w:rsid w:val="00A92513"/>
    <w:rsid w:val="00A92533"/>
    <w:rsid w:val="00A92A12"/>
    <w:rsid w:val="00A92FBF"/>
    <w:rsid w:val="00A930BE"/>
    <w:rsid w:val="00A936C1"/>
    <w:rsid w:val="00A93BEA"/>
    <w:rsid w:val="00A93C15"/>
    <w:rsid w:val="00A93C22"/>
    <w:rsid w:val="00A93E53"/>
    <w:rsid w:val="00A94334"/>
    <w:rsid w:val="00A944BE"/>
    <w:rsid w:val="00A94767"/>
    <w:rsid w:val="00A948A8"/>
    <w:rsid w:val="00A94914"/>
    <w:rsid w:val="00A94B0B"/>
    <w:rsid w:val="00A94C8E"/>
    <w:rsid w:val="00A95394"/>
    <w:rsid w:val="00A954FE"/>
    <w:rsid w:val="00A958F4"/>
    <w:rsid w:val="00A95C36"/>
    <w:rsid w:val="00A95C8F"/>
    <w:rsid w:val="00A95DE4"/>
    <w:rsid w:val="00A95E18"/>
    <w:rsid w:val="00A96092"/>
    <w:rsid w:val="00A96383"/>
    <w:rsid w:val="00A96486"/>
    <w:rsid w:val="00A965A5"/>
    <w:rsid w:val="00A966C9"/>
    <w:rsid w:val="00A967B0"/>
    <w:rsid w:val="00A96A0D"/>
    <w:rsid w:val="00A96C99"/>
    <w:rsid w:val="00A96D92"/>
    <w:rsid w:val="00A9749A"/>
    <w:rsid w:val="00A9771C"/>
    <w:rsid w:val="00A978FF"/>
    <w:rsid w:val="00A97E62"/>
    <w:rsid w:val="00A97FE0"/>
    <w:rsid w:val="00AA01CA"/>
    <w:rsid w:val="00AA01FE"/>
    <w:rsid w:val="00AA0306"/>
    <w:rsid w:val="00AA04A9"/>
    <w:rsid w:val="00AA0643"/>
    <w:rsid w:val="00AA087B"/>
    <w:rsid w:val="00AA0B85"/>
    <w:rsid w:val="00AA0CBA"/>
    <w:rsid w:val="00AA15D4"/>
    <w:rsid w:val="00AA1A32"/>
    <w:rsid w:val="00AA1B9C"/>
    <w:rsid w:val="00AA1E3C"/>
    <w:rsid w:val="00AA2484"/>
    <w:rsid w:val="00AA250D"/>
    <w:rsid w:val="00AA254B"/>
    <w:rsid w:val="00AA25BA"/>
    <w:rsid w:val="00AA2683"/>
    <w:rsid w:val="00AA285A"/>
    <w:rsid w:val="00AA2B28"/>
    <w:rsid w:val="00AA2C81"/>
    <w:rsid w:val="00AA2D1F"/>
    <w:rsid w:val="00AA2D7E"/>
    <w:rsid w:val="00AA2F98"/>
    <w:rsid w:val="00AA3010"/>
    <w:rsid w:val="00AA30C9"/>
    <w:rsid w:val="00AA34A4"/>
    <w:rsid w:val="00AA3542"/>
    <w:rsid w:val="00AA3723"/>
    <w:rsid w:val="00AA3CE5"/>
    <w:rsid w:val="00AA3FC5"/>
    <w:rsid w:val="00AA4075"/>
    <w:rsid w:val="00AA444A"/>
    <w:rsid w:val="00AA4FAB"/>
    <w:rsid w:val="00AA50FE"/>
    <w:rsid w:val="00AA51FD"/>
    <w:rsid w:val="00AA5250"/>
    <w:rsid w:val="00AA5413"/>
    <w:rsid w:val="00AA5573"/>
    <w:rsid w:val="00AA56DD"/>
    <w:rsid w:val="00AA5733"/>
    <w:rsid w:val="00AA5DFC"/>
    <w:rsid w:val="00AA627F"/>
    <w:rsid w:val="00AA6589"/>
    <w:rsid w:val="00AA65B6"/>
    <w:rsid w:val="00AA66F4"/>
    <w:rsid w:val="00AA6791"/>
    <w:rsid w:val="00AA681B"/>
    <w:rsid w:val="00AA6AAC"/>
    <w:rsid w:val="00AA6B7E"/>
    <w:rsid w:val="00AA6C94"/>
    <w:rsid w:val="00AA6CF1"/>
    <w:rsid w:val="00AA6E15"/>
    <w:rsid w:val="00AA6FA3"/>
    <w:rsid w:val="00AA706D"/>
    <w:rsid w:val="00AA7664"/>
    <w:rsid w:val="00AA7704"/>
    <w:rsid w:val="00AA7724"/>
    <w:rsid w:val="00AA776B"/>
    <w:rsid w:val="00AA793F"/>
    <w:rsid w:val="00AA7967"/>
    <w:rsid w:val="00AA7A00"/>
    <w:rsid w:val="00AA7AB3"/>
    <w:rsid w:val="00AA7CEA"/>
    <w:rsid w:val="00AA7D41"/>
    <w:rsid w:val="00AA7E53"/>
    <w:rsid w:val="00AB0008"/>
    <w:rsid w:val="00AB03C8"/>
    <w:rsid w:val="00AB05A0"/>
    <w:rsid w:val="00AB07F7"/>
    <w:rsid w:val="00AB0C68"/>
    <w:rsid w:val="00AB1043"/>
    <w:rsid w:val="00AB173E"/>
    <w:rsid w:val="00AB1801"/>
    <w:rsid w:val="00AB1FAF"/>
    <w:rsid w:val="00AB2000"/>
    <w:rsid w:val="00AB21DA"/>
    <w:rsid w:val="00AB2641"/>
    <w:rsid w:val="00AB2748"/>
    <w:rsid w:val="00AB3227"/>
    <w:rsid w:val="00AB33D6"/>
    <w:rsid w:val="00AB3C56"/>
    <w:rsid w:val="00AB3C5D"/>
    <w:rsid w:val="00AB4103"/>
    <w:rsid w:val="00AB4746"/>
    <w:rsid w:val="00AB47F9"/>
    <w:rsid w:val="00AB4825"/>
    <w:rsid w:val="00AB48E9"/>
    <w:rsid w:val="00AB4C58"/>
    <w:rsid w:val="00AB4C93"/>
    <w:rsid w:val="00AB5129"/>
    <w:rsid w:val="00AB5522"/>
    <w:rsid w:val="00AB5528"/>
    <w:rsid w:val="00AB5B9A"/>
    <w:rsid w:val="00AB5E52"/>
    <w:rsid w:val="00AB60E4"/>
    <w:rsid w:val="00AB61EC"/>
    <w:rsid w:val="00AB629A"/>
    <w:rsid w:val="00AB6551"/>
    <w:rsid w:val="00AB74D9"/>
    <w:rsid w:val="00AB7782"/>
    <w:rsid w:val="00AB7929"/>
    <w:rsid w:val="00AB7937"/>
    <w:rsid w:val="00AB7F00"/>
    <w:rsid w:val="00AB7F6B"/>
    <w:rsid w:val="00AB7FD3"/>
    <w:rsid w:val="00AC01AA"/>
    <w:rsid w:val="00AC05BC"/>
    <w:rsid w:val="00AC063A"/>
    <w:rsid w:val="00AC06B1"/>
    <w:rsid w:val="00AC06C9"/>
    <w:rsid w:val="00AC08DB"/>
    <w:rsid w:val="00AC0D43"/>
    <w:rsid w:val="00AC0D8E"/>
    <w:rsid w:val="00AC0F3E"/>
    <w:rsid w:val="00AC1086"/>
    <w:rsid w:val="00AC118E"/>
    <w:rsid w:val="00AC1212"/>
    <w:rsid w:val="00AC152F"/>
    <w:rsid w:val="00AC16F0"/>
    <w:rsid w:val="00AC170E"/>
    <w:rsid w:val="00AC17D8"/>
    <w:rsid w:val="00AC219F"/>
    <w:rsid w:val="00AC21B1"/>
    <w:rsid w:val="00AC2333"/>
    <w:rsid w:val="00AC24D8"/>
    <w:rsid w:val="00AC25B9"/>
    <w:rsid w:val="00AC2D03"/>
    <w:rsid w:val="00AC2E6B"/>
    <w:rsid w:val="00AC3326"/>
    <w:rsid w:val="00AC3AC7"/>
    <w:rsid w:val="00AC3C16"/>
    <w:rsid w:val="00AC3CE1"/>
    <w:rsid w:val="00AC3DAB"/>
    <w:rsid w:val="00AC3E25"/>
    <w:rsid w:val="00AC40C8"/>
    <w:rsid w:val="00AC40D7"/>
    <w:rsid w:val="00AC4193"/>
    <w:rsid w:val="00AC43D7"/>
    <w:rsid w:val="00AC45D9"/>
    <w:rsid w:val="00AC4626"/>
    <w:rsid w:val="00AC4C25"/>
    <w:rsid w:val="00AC4D2F"/>
    <w:rsid w:val="00AC4F82"/>
    <w:rsid w:val="00AC5116"/>
    <w:rsid w:val="00AC5221"/>
    <w:rsid w:val="00AC5322"/>
    <w:rsid w:val="00AC533B"/>
    <w:rsid w:val="00AC534B"/>
    <w:rsid w:val="00AC5513"/>
    <w:rsid w:val="00AC59A1"/>
    <w:rsid w:val="00AC5AED"/>
    <w:rsid w:val="00AC5CBB"/>
    <w:rsid w:val="00AC67EA"/>
    <w:rsid w:val="00AC6B3C"/>
    <w:rsid w:val="00AC7451"/>
    <w:rsid w:val="00AC76F6"/>
    <w:rsid w:val="00AC7D52"/>
    <w:rsid w:val="00AD002C"/>
    <w:rsid w:val="00AD021E"/>
    <w:rsid w:val="00AD0353"/>
    <w:rsid w:val="00AD0727"/>
    <w:rsid w:val="00AD0770"/>
    <w:rsid w:val="00AD07AD"/>
    <w:rsid w:val="00AD0DAF"/>
    <w:rsid w:val="00AD1103"/>
    <w:rsid w:val="00AD11C8"/>
    <w:rsid w:val="00AD1211"/>
    <w:rsid w:val="00AD1373"/>
    <w:rsid w:val="00AD13A8"/>
    <w:rsid w:val="00AD14A8"/>
    <w:rsid w:val="00AD156F"/>
    <w:rsid w:val="00AD1B03"/>
    <w:rsid w:val="00AD1C74"/>
    <w:rsid w:val="00AD1E40"/>
    <w:rsid w:val="00AD201C"/>
    <w:rsid w:val="00AD20C6"/>
    <w:rsid w:val="00AD22B3"/>
    <w:rsid w:val="00AD24F1"/>
    <w:rsid w:val="00AD29E0"/>
    <w:rsid w:val="00AD2A84"/>
    <w:rsid w:val="00AD2E82"/>
    <w:rsid w:val="00AD39A8"/>
    <w:rsid w:val="00AD3A4A"/>
    <w:rsid w:val="00AD3BE3"/>
    <w:rsid w:val="00AD3CA2"/>
    <w:rsid w:val="00AD3E1E"/>
    <w:rsid w:val="00AD3EFC"/>
    <w:rsid w:val="00AD3FE0"/>
    <w:rsid w:val="00AD4036"/>
    <w:rsid w:val="00AD4560"/>
    <w:rsid w:val="00AD4716"/>
    <w:rsid w:val="00AD4BE4"/>
    <w:rsid w:val="00AD4D54"/>
    <w:rsid w:val="00AD4FA1"/>
    <w:rsid w:val="00AD5001"/>
    <w:rsid w:val="00AD5141"/>
    <w:rsid w:val="00AD53DB"/>
    <w:rsid w:val="00AD54AD"/>
    <w:rsid w:val="00AD5721"/>
    <w:rsid w:val="00AD57BC"/>
    <w:rsid w:val="00AD58CA"/>
    <w:rsid w:val="00AD60B8"/>
    <w:rsid w:val="00AD60C1"/>
    <w:rsid w:val="00AD62CE"/>
    <w:rsid w:val="00AD65C0"/>
    <w:rsid w:val="00AD66B4"/>
    <w:rsid w:val="00AD6922"/>
    <w:rsid w:val="00AD6D1A"/>
    <w:rsid w:val="00AD6FD7"/>
    <w:rsid w:val="00AD7811"/>
    <w:rsid w:val="00AD7E9D"/>
    <w:rsid w:val="00AD7EEB"/>
    <w:rsid w:val="00AD7EFB"/>
    <w:rsid w:val="00AE0449"/>
    <w:rsid w:val="00AE080B"/>
    <w:rsid w:val="00AE0A49"/>
    <w:rsid w:val="00AE0B6D"/>
    <w:rsid w:val="00AE0C00"/>
    <w:rsid w:val="00AE0C39"/>
    <w:rsid w:val="00AE0D8E"/>
    <w:rsid w:val="00AE126F"/>
    <w:rsid w:val="00AE142C"/>
    <w:rsid w:val="00AE14F3"/>
    <w:rsid w:val="00AE1579"/>
    <w:rsid w:val="00AE164B"/>
    <w:rsid w:val="00AE1B1D"/>
    <w:rsid w:val="00AE1D57"/>
    <w:rsid w:val="00AE23D1"/>
    <w:rsid w:val="00AE2751"/>
    <w:rsid w:val="00AE2795"/>
    <w:rsid w:val="00AE2BD6"/>
    <w:rsid w:val="00AE2C3E"/>
    <w:rsid w:val="00AE2C53"/>
    <w:rsid w:val="00AE2DFF"/>
    <w:rsid w:val="00AE3667"/>
    <w:rsid w:val="00AE3B40"/>
    <w:rsid w:val="00AE3C31"/>
    <w:rsid w:val="00AE3FC2"/>
    <w:rsid w:val="00AE40BA"/>
    <w:rsid w:val="00AE4283"/>
    <w:rsid w:val="00AE4499"/>
    <w:rsid w:val="00AE461E"/>
    <w:rsid w:val="00AE4B08"/>
    <w:rsid w:val="00AE4B23"/>
    <w:rsid w:val="00AE4CCB"/>
    <w:rsid w:val="00AE4D15"/>
    <w:rsid w:val="00AE5033"/>
    <w:rsid w:val="00AE5380"/>
    <w:rsid w:val="00AE54E1"/>
    <w:rsid w:val="00AE5562"/>
    <w:rsid w:val="00AE5617"/>
    <w:rsid w:val="00AE5A60"/>
    <w:rsid w:val="00AE5F4A"/>
    <w:rsid w:val="00AE6123"/>
    <w:rsid w:val="00AE619C"/>
    <w:rsid w:val="00AE645E"/>
    <w:rsid w:val="00AE68A3"/>
    <w:rsid w:val="00AE6BD7"/>
    <w:rsid w:val="00AE7430"/>
    <w:rsid w:val="00AE76FB"/>
    <w:rsid w:val="00AE772F"/>
    <w:rsid w:val="00AE7D86"/>
    <w:rsid w:val="00AF007F"/>
    <w:rsid w:val="00AF035B"/>
    <w:rsid w:val="00AF092B"/>
    <w:rsid w:val="00AF0AD2"/>
    <w:rsid w:val="00AF0B30"/>
    <w:rsid w:val="00AF0B89"/>
    <w:rsid w:val="00AF0CC5"/>
    <w:rsid w:val="00AF0F41"/>
    <w:rsid w:val="00AF1184"/>
    <w:rsid w:val="00AF1305"/>
    <w:rsid w:val="00AF13CF"/>
    <w:rsid w:val="00AF190C"/>
    <w:rsid w:val="00AF19FF"/>
    <w:rsid w:val="00AF1DFE"/>
    <w:rsid w:val="00AF1E2E"/>
    <w:rsid w:val="00AF2800"/>
    <w:rsid w:val="00AF2B8D"/>
    <w:rsid w:val="00AF3249"/>
    <w:rsid w:val="00AF330A"/>
    <w:rsid w:val="00AF3F03"/>
    <w:rsid w:val="00AF40B3"/>
    <w:rsid w:val="00AF4831"/>
    <w:rsid w:val="00AF4B86"/>
    <w:rsid w:val="00AF4D64"/>
    <w:rsid w:val="00AF5048"/>
    <w:rsid w:val="00AF52BF"/>
    <w:rsid w:val="00AF5355"/>
    <w:rsid w:val="00AF53A7"/>
    <w:rsid w:val="00AF550E"/>
    <w:rsid w:val="00AF58C5"/>
    <w:rsid w:val="00AF5CA3"/>
    <w:rsid w:val="00AF6426"/>
    <w:rsid w:val="00AF664D"/>
    <w:rsid w:val="00AF6891"/>
    <w:rsid w:val="00AF6946"/>
    <w:rsid w:val="00AF6E71"/>
    <w:rsid w:val="00AF77C2"/>
    <w:rsid w:val="00AF7B38"/>
    <w:rsid w:val="00AF7D7B"/>
    <w:rsid w:val="00B00389"/>
    <w:rsid w:val="00B01395"/>
    <w:rsid w:val="00B01535"/>
    <w:rsid w:val="00B01565"/>
    <w:rsid w:val="00B01697"/>
    <w:rsid w:val="00B01731"/>
    <w:rsid w:val="00B0180A"/>
    <w:rsid w:val="00B01813"/>
    <w:rsid w:val="00B019BB"/>
    <w:rsid w:val="00B01ADA"/>
    <w:rsid w:val="00B01D51"/>
    <w:rsid w:val="00B01D7E"/>
    <w:rsid w:val="00B02F28"/>
    <w:rsid w:val="00B0316F"/>
    <w:rsid w:val="00B032BC"/>
    <w:rsid w:val="00B03604"/>
    <w:rsid w:val="00B03706"/>
    <w:rsid w:val="00B0393C"/>
    <w:rsid w:val="00B03A82"/>
    <w:rsid w:val="00B03ABE"/>
    <w:rsid w:val="00B03D67"/>
    <w:rsid w:val="00B04235"/>
    <w:rsid w:val="00B04360"/>
    <w:rsid w:val="00B045EF"/>
    <w:rsid w:val="00B04E7D"/>
    <w:rsid w:val="00B05299"/>
    <w:rsid w:val="00B05D44"/>
    <w:rsid w:val="00B05F3F"/>
    <w:rsid w:val="00B06318"/>
    <w:rsid w:val="00B0681E"/>
    <w:rsid w:val="00B0695D"/>
    <w:rsid w:val="00B06B39"/>
    <w:rsid w:val="00B06C06"/>
    <w:rsid w:val="00B071D8"/>
    <w:rsid w:val="00B073C1"/>
    <w:rsid w:val="00B0763E"/>
    <w:rsid w:val="00B07973"/>
    <w:rsid w:val="00B07C95"/>
    <w:rsid w:val="00B07D2B"/>
    <w:rsid w:val="00B10509"/>
    <w:rsid w:val="00B1067E"/>
    <w:rsid w:val="00B10F93"/>
    <w:rsid w:val="00B1182B"/>
    <w:rsid w:val="00B1197F"/>
    <w:rsid w:val="00B11DAA"/>
    <w:rsid w:val="00B11DFD"/>
    <w:rsid w:val="00B11FD3"/>
    <w:rsid w:val="00B121FB"/>
    <w:rsid w:val="00B129F4"/>
    <w:rsid w:val="00B1329E"/>
    <w:rsid w:val="00B134C2"/>
    <w:rsid w:val="00B135DD"/>
    <w:rsid w:val="00B1378B"/>
    <w:rsid w:val="00B137A2"/>
    <w:rsid w:val="00B13B93"/>
    <w:rsid w:val="00B140DF"/>
    <w:rsid w:val="00B1464F"/>
    <w:rsid w:val="00B14E65"/>
    <w:rsid w:val="00B153A3"/>
    <w:rsid w:val="00B153F4"/>
    <w:rsid w:val="00B1561F"/>
    <w:rsid w:val="00B159F0"/>
    <w:rsid w:val="00B15BEE"/>
    <w:rsid w:val="00B15C74"/>
    <w:rsid w:val="00B15D09"/>
    <w:rsid w:val="00B15DC0"/>
    <w:rsid w:val="00B15E1F"/>
    <w:rsid w:val="00B162F4"/>
    <w:rsid w:val="00B16478"/>
    <w:rsid w:val="00B16A8C"/>
    <w:rsid w:val="00B16BB4"/>
    <w:rsid w:val="00B16D50"/>
    <w:rsid w:val="00B1729A"/>
    <w:rsid w:val="00B172B8"/>
    <w:rsid w:val="00B1744B"/>
    <w:rsid w:val="00B174DA"/>
    <w:rsid w:val="00B17579"/>
    <w:rsid w:val="00B17643"/>
    <w:rsid w:val="00B17726"/>
    <w:rsid w:val="00B17A0D"/>
    <w:rsid w:val="00B17C19"/>
    <w:rsid w:val="00B17FA7"/>
    <w:rsid w:val="00B20834"/>
    <w:rsid w:val="00B20CB3"/>
    <w:rsid w:val="00B21632"/>
    <w:rsid w:val="00B21724"/>
    <w:rsid w:val="00B22A86"/>
    <w:rsid w:val="00B22F5C"/>
    <w:rsid w:val="00B233DA"/>
    <w:rsid w:val="00B234AD"/>
    <w:rsid w:val="00B234D2"/>
    <w:rsid w:val="00B23542"/>
    <w:rsid w:val="00B238E7"/>
    <w:rsid w:val="00B23CBF"/>
    <w:rsid w:val="00B23CF9"/>
    <w:rsid w:val="00B23F7F"/>
    <w:rsid w:val="00B2407F"/>
    <w:rsid w:val="00B240FB"/>
    <w:rsid w:val="00B243C4"/>
    <w:rsid w:val="00B24587"/>
    <w:rsid w:val="00B245EB"/>
    <w:rsid w:val="00B2472F"/>
    <w:rsid w:val="00B24A72"/>
    <w:rsid w:val="00B24A8C"/>
    <w:rsid w:val="00B24AAC"/>
    <w:rsid w:val="00B24F94"/>
    <w:rsid w:val="00B25387"/>
    <w:rsid w:val="00B25403"/>
    <w:rsid w:val="00B255A8"/>
    <w:rsid w:val="00B257AB"/>
    <w:rsid w:val="00B25E45"/>
    <w:rsid w:val="00B25F50"/>
    <w:rsid w:val="00B26193"/>
    <w:rsid w:val="00B26836"/>
    <w:rsid w:val="00B2699D"/>
    <w:rsid w:val="00B26E89"/>
    <w:rsid w:val="00B2769A"/>
    <w:rsid w:val="00B2786E"/>
    <w:rsid w:val="00B279F0"/>
    <w:rsid w:val="00B27AB0"/>
    <w:rsid w:val="00B27CFB"/>
    <w:rsid w:val="00B3005B"/>
    <w:rsid w:val="00B300C7"/>
    <w:rsid w:val="00B30378"/>
    <w:rsid w:val="00B30CE9"/>
    <w:rsid w:val="00B30ECC"/>
    <w:rsid w:val="00B31189"/>
    <w:rsid w:val="00B3134B"/>
    <w:rsid w:val="00B315BB"/>
    <w:rsid w:val="00B31831"/>
    <w:rsid w:val="00B31A24"/>
    <w:rsid w:val="00B31D2E"/>
    <w:rsid w:val="00B31D7E"/>
    <w:rsid w:val="00B31E10"/>
    <w:rsid w:val="00B3202B"/>
    <w:rsid w:val="00B3211A"/>
    <w:rsid w:val="00B32564"/>
    <w:rsid w:val="00B327FC"/>
    <w:rsid w:val="00B32BCF"/>
    <w:rsid w:val="00B32C9E"/>
    <w:rsid w:val="00B32DB7"/>
    <w:rsid w:val="00B3322B"/>
    <w:rsid w:val="00B33505"/>
    <w:rsid w:val="00B335B0"/>
    <w:rsid w:val="00B335D8"/>
    <w:rsid w:val="00B33724"/>
    <w:rsid w:val="00B33DB0"/>
    <w:rsid w:val="00B33EE0"/>
    <w:rsid w:val="00B33F23"/>
    <w:rsid w:val="00B3429E"/>
    <w:rsid w:val="00B343CA"/>
    <w:rsid w:val="00B345E9"/>
    <w:rsid w:val="00B3492B"/>
    <w:rsid w:val="00B34D7D"/>
    <w:rsid w:val="00B34EE0"/>
    <w:rsid w:val="00B34FC6"/>
    <w:rsid w:val="00B3542A"/>
    <w:rsid w:val="00B3544A"/>
    <w:rsid w:val="00B35788"/>
    <w:rsid w:val="00B35B1D"/>
    <w:rsid w:val="00B36296"/>
    <w:rsid w:val="00B36545"/>
    <w:rsid w:val="00B36657"/>
    <w:rsid w:val="00B3698A"/>
    <w:rsid w:val="00B36BEE"/>
    <w:rsid w:val="00B36C13"/>
    <w:rsid w:val="00B36C45"/>
    <w:rsid w:val="00B36C81"/>
    <w:rsid w:val="00B36DC6"/>
    <w:rsid w:val="00B36E31"/>
    <w:rsid w:val="00B370D9"/>
    <w:rsid w:val="00B37371"/>
    <w:rsid w:val="00B3744D"/>
    <w:rsid w:val="00B37716"/>
    <w:rsid w:val="00B377CD"/>
    <w:rsid w:val="00B37898"/>
    <w:rsid w:val="00B37DB7"/>
    <w:rsid w:val="00B37F80"/>
    <w:rsid w:val="00B4041F"/>
    <w:rsid w:val="00B405C7"/>
    <w:rsid w:val="00B406AC"/>
    <w:rsid w:val="00B407FF"/>
    <w:rsid w:val="00B4081C"/>
    <w:rsid w:val="00B4088A"/>
    <w:rsid w:val="00B4093F"/>
    <w:rsid w:val="00B40B8F"/>
    <w:rsid w:val="00B40D78"/>
    <w:rsid w:val="00B4106F"/>
    <w:rsid w:val="00B4155A"/>
    <w:rsid w:val="00B415EF"/>
    <w:rsid w:val="00B41C01"/>
    <w:rsid w:val="00B41CFB"/>
    <w:rsid w:val="00B41E29"/>
    <w:rsid w:val="00B41E6B"/>
    <w:rsid w:val="00B422C5"/>
    <w:rsid w:val="00B4240A"/>
    <w:rsid w:val="00B42617"/>
    <w:rsid w:val="00B42DCE"/>
    <w:rsid w:val="00B42FB0"/>
    <w:rsid w:val="00B43324"/>
    <w:rsid w:val="00B433AE"/>
    <w:rsid w:val="00B43480"/>
    <w:rsid w:val="00B43918"/>
    <w:rsid w:val="00B439C0"/>
    <w:rsid w:val="00B43B51"/>
    <w:rsid w:val="00B43E38"/>
    <w:rsid w:val="00B43EC1"/>
    <w:rsid w:val="00B44035"/>
    <w:rsid w:val="00B4440E"/>
    <w:rsid w:val="00B44543"/>
    <w:rsid w:val="00B445C0"/>
    <w:rsid w:val="00B447C3"/>
    <w:rsid w:val="00B44A47"/>
    <w:rsid w:val="00B44C7F"/>
    <w:rsid w:val="00B45054"/>
    <w:rsid w:val="00B451E9"/>
    <w:rsid w:val="00B45380"/>
    <w:rsid w:val="00B4557D"/>
    <w:rsid w:val="00B4561A"/>
    <w:rsid w:val="00B45781"/>
    <w:rsid w:val="00B457C0"/>
    <w:rsid w:val="00B458CB"/>
    <w:rsid w:val="00B45974"/>
    <w:rsid w:val="00B45D00"/>
    <w:rsid w:val="00B45D4F"/>
    <w:rsid w:val="00B46045"/>
    <w:rsid w:val="00B467EF"/>
    <w:rsid w:val="00B46AD7"/>
    <w:rsid w:val="00B46CB0"/>
    <w:rsid w:val="00B46F90"/>
    <w:rsid w:val="00B47116"/>
    <w:rsid w:val="00B471C7"/>
    <w:rsid w:val="00B4742E"/>
    <w:rsid w:val="00B4748A"/>
    <w:rsid w:val="00B47BC7"/>
    <w:rsid w:val="00B47C3F"/>
    <w:rsid w:val="00B5027F"/>
    <w:rsid w:val="00B50708"/>
    <w:rsid w:val="00B50A2E"/>
    <w:rsid w:val="00B50AA0"/>
    <w:rsid w:val="00B50E07"/>
    <w:rsid w:val="00B510D0"/>
    <w:rsid w:val="00B51130"/>
    <w:rsid w:val="00B511E6"/>
    <w:rsid w:val="00B51297"/>
    <w:rsid w:val="00B512F9"/>
    <w:rsid w:val="00B5136B"/>
    <w:rsid w:val="00B5162C"/>
    <w:rsid w:val="00B51B33"/>
    <w:rsid w:val="00B51B4A"/>
    <w:rsid w:val="00B51CB5"/>
    <w:rsid w:val="00B523DD"/>
    <w:rsid w:val="00B525A5"/>
    <w:rsid w:val="00B5298A"/>
    <w:rsid w:val="00B52DC7"/>
    <w:rsid w:val="00B52EE9"/>
    <w:rsid w:val="00B53057"/>
    <w:rsid w:val="00B5332C"/>
    <w:rsid w:val="00B533FF"/>
    <w:rsid w:val="00B53582"/>
    <w:rsid w:val="00B5367F"/>
    <w:rsid w:val="00B537CF"/>
    <w:rsid w:val="00B53A0D"/>
    <w:rsid w:val="00B53DCF"/>
    <w:rsid w:val="00B54325"/>
    <w:rsid w:val="00B54349"/>
    <w:rsid w:val="00B545C2"/>
    <w:rsid w:val="00B548C5"/>
    <w:rsid w:val="00B54ACA"/>
    <w:rsid w:val="00B5510F"/>
    <w:rsid w:val="00B55216"/>
    <w:rsid w:val="00B55643"/>
    <w:rsid w:val="00B557DC"/>
    <w:rsid w:val="00B55C90"/>
    <w:rsid w:val="00B560DB"/>
    <w:rsid w:val="00B563B9"/>
    <w:rsid w:val="00B568AD"/>
    <w:rsid w:val="00B568D1"/>
    <w:rsid w:val="00B5696D"/>
    <w:rsid w:val="00B56B18"/>
    <w:rsid w:val="00B56D4A"/>
    <w:rsid w:val="00B56E30"/>
    <w:rsid w:val="00B5731B"/>
    <w:rsid w:val="00B574B2"/>
    <w:rsid w:val="00B575AD"/>
    <w:rsid w:val="00B578EE"/>
    <w:rsid w:val="00B57CB0"/>
    <w:rsid w:val="00B600BF"/>
    <w:rsid w:val="00B601B0"/>
    <w:rsid w:val="00B60293"/>
    <w:rsid w:val="00B604BF"/>
    <w:rsid w:val="00B604EF"/>
    <w:rsid w:val="00B60A12"/>
    <w:rsid w:val="00B610AA"/>
    <w:rsid w:val="00B617E5"/>
    <w:rsid w:val="00B61B55"/>
    <w:rsid w:val="00B61E72"/>
    <w:rsid w:val="00B61ECE"/>
    <w:rsid w:val="00B61F10"/>
    <w:rsid w:val="00B61F19"/>
    <w:rsid w:val="00B624F5"/>
    <w:rsid w:val="00B62B86"/>
    <w:rsid w:val="00B62FB9"/>
    <w:rsid w:val="00B6371E"/>
    <w:rsid w:val="00B63944"/>
    <w:rsid w:val="00B639BD"/>
    <w:rsid w:val="00B63A8A"/>
    <w:rsid w:val="00B63E3B"/>
    <w:rsid w:val="00B6408E"/>
    <w:rsid w:val="00B6412E"/>
    <w:rsid w:val="00B64440"/>
    <w:rsid w:val="00B6480C"/>
    <w:rsid w:val="00B64B0B"/>
    <w:rsid w:val="00B65184"/>
    <w:rsid w:val="00B654DE"/>
    <w:rsid w:val="00B65544"/>
    <w:rsid w:val="00B655DC"/>
    <w:rsid w:val="00B65B5C"/>
    <w:rsid w:val="00B65F43"/>
    <w:rsid w:val="00B662BA"/>
    <w:rsid w:val="00B66AA4"/>
    <w:rsid w:val="00B66AC0"/>
    <w:rsid w:val="00B66ADE"/>
    <w:rsid w:val="00B66F6E"/>
    <w:rsid w:val="00B6738E"/>
    <w:rsid w:val="00B67643"/>
    <w:rsid w:val="00B67A26"/>
    <w:rsid w:val="00B67B43"/>
    <w:rsid w:val="00B67D2F"/>
    <w:rsid w:val="00B700C0"/>
    <w:rsid w:val="00B703B7"/>
    <w:rsid w:val="00B7057A"/>
    <w:rsid w:val="00B705AB"/>
    <w:rsid w:val="00B70674"/>
    <w:rsid w:val="00B706C4"/>
    <w:rsid w:val="00B7091C"/>
    <w:rsid w:val="00B70A6E"/>
    <w:rsid w:val="00B70CFB"/>
    <w:rsid w:val="00B70ED3"/>
    <w:rsid w:val="00B71107"/>
    <w:rsid w:val="00B712B1"/>
    <w:rsid w:val="00B71435"/>
    <w:rsid w:val="00B71573"/>
    <w:rsid w:val="00B71A69"/>
    <w:rsid w:val="00B71DE0"/>
    <w:rsid w:val="00B720CF"/>
    <w:rsid w:val="00B72441"/>
    <w:rsid w:val="00B724C5"/>
    <w:rsid w:val="00B724D1"/>
    <w:rsid w:val="00B72E66"/>
    <w:rsid w:val="00B72FB1"/>
    <w:rsid w:val="00B730E4"/>
    <w:rsid w:val="00B73673"/>
    <w:rsid w:val="00B73DFF"/>
    <w:rsid w:val="00B741B8"/>
    <w:rsid w:val="00B74D9B"/>
    <w:rsid w:val="00B7557B"/>
    <w:rsid w:val="00B7578D"/>
    <w:rsid w:val="00B758FE"/>
    <w:rsid w:val="00B75BAE"/>
    <w:rsid w:val="00B7643E"/>
    <w:rsid w:val="00B7647F"/>
    <w:rsid w:val="00B76791"/>
    <w:rsid w:val="00B76838"/>
    <w:rsid w:val="00B76AA0"/>
    <w:rsid w:val="00B76AAE"/>
    <w:rsid w:val="00B76AE9"/>
    <w:rsid w:val="00B76DEC"/>
    <w:rsid w:val="00B76F7E"/>
    <w:rsid w:val="00B77EBA"/>
    <w:rsid w:val="00B77F79"/>
    <w:rsid w:val="00B80065"/>
    <w:rsid w:val="00B80418"/>
    <w:rsid w:val="00B80641"/>
    <w:rsid w:val="00B80F46"/>
    <w:rsid w:val="00B81474"/>
    <w:rsid w:val="00B814BC"/>
    <w:rsid w:val="00B819AE"/>
    <w:rsid w:val="00B81B76"/>
    <w:rsid w:val="00B81CEA"/>
    <w:rsid w:val="00B81DA3"/>
    <w:rsid w:val="00B82230"/>
    <w:rsid w:val="00B82440"/>
    <w:rsid w:val="00B824DD"/>
    <w:rsid w:val="00B82CFF"/>
    <w:rsid w:val="00B83037"/>
    <w:rsid w:val="00B8334E"/>
    <w:rsid w:val="00B833C5"/>
    <w:rsid w:val="00B83E1F"/>
    <w:rsid w:val="00B84355"/>
    <w:rsid w:val="00B8481B"/>
    <w:rsid w:val="00B84B82"/>
    <w:rsid w:val="00B84DCC"/>
    <w:rsid w:val="00B84E3C"/>
    <w:rsid w:val="00B84FE6"/>
    <w:rsid w:val="00B85768"/>
    <w:rsid w:val="00B85926"/>
    <w:rsid w:val="00B85B72"/>
    <w:rsid w:val="00B85B9B"/>
    <w:rsid w:val="00B85EEF"/>
    <w:rsid w:val="00B86003"/>
    <w:rsid w:val="00B861A5"/>
    <w:rsid w:val="00B8647D"/>
    <w:rsid w:val="00B86C64"/>
    <w:rsid w:val="00B8723C"/>
    <w:rsid w:val="00B87760"/>
    <w:rsid w:val="00B87775"/>
    <w:rsid w:val="00B878AE"/>
    <w:rsid w:val="00B8791E"/>
    <w:rsid w:val="00B87D78"/>
    <w:rsid w:val="00B87EEA"/>
    <w:rsid w:val="00B9046E"/>
    <w:rsid w:val="00B90809"/>
    <w:rsid w:val="00B90C3C"/>
    <w:rsid w:val="00B9116A"/>
    <w:rsid w:val="00B9155F"/>
    <w:rsid w:val="00B921B4"/>
    <w:rsid w:val="00B92257"/>
    <w:rsid w:val="00B9273A"/>
    <w:rsid w:val="00B9293B"/>
    <w:rsid w:val="00B92A3B"/>
    <w:rsid w:val="00B92A7B"/>
    <w:rsid w:val="00B92E9B"/>
    <w:rsid w:val="00B930F1"/>
    <w:rsid w:val="00B931AD"/>
    <w:rsid w:val="00B9329B"/>
    <w:rsid w:val="00B9333B"/>
    <w:rsid w:val="00B93358"/>
    <w:rsid w:val="00B935D4"/>
    <w:rsid w:val="00B93842"/>
    <w:rsid w:val="00B93B61"/>
    <w:rsid w:val="00B943BD"/>
    <w:rsid w:val="00B943F3"/>
    <w:rsid w:val="00B945CC"/>
    <w:rsid w:val="00B94B5C"/>
    <w:rsid w:val="00B94CF7"/>
    <w:rsid w:val="00B94DBF"/>
    <w:rsid w:val="00B94F57"/>
    <w:rsid w:val="00B94FD2"/>
    <w:rsid w:val="00B9517A"/>
    <w:rsid w:val="00B951B6"/>
    <w:rsid w:val="00B952EE"/>
    <w:rsid w:val="00B95383"/>
    <w:rsid w:val="00B954CE"/>
    <w:rsid w:val="00B9552F"/>
    <w:rsid w:val="00B9557C"/>
    <w:rsid w:val="00B9597E"/>
    <w:rsid w:val="00B95A85"/>
    <w:rsid w:val="00B95D3F"/>
    <w:rsid w:val="00B95D66"/>
    <w:rsid w:val="00B95D9C"/>
    <w:rsid w:val="00B95DDE"/>
    <w:rsid w:val="00B95DFE"/>
    <w:rsid w:val="00B96190"/>
    <w:rsid w:val="00B96366"/>
    <w:rsid w:val="00B964DA"/>
    <w:rsid w:val="00B9656F"/>
    <w:rsid w:val="00B96B4E"/>
    <w:rsid w:val="00B96C9E"/>
    <w:rsid w:val="00B96EF2"/>
    <w:rsid w:val="00B9716C"/>
    <w:rsid w:val="00B972D2"/>
    <w:rsid w:val="00B9732E"/>
    <w:rsid w:val="00B973AB"/>
    <w:rsid w:val="00B9757D"/>
    <w:rsid w:val="00B976D0"/>
    <w:rsid w:val="00B97805"/>
    <w:rsid w:val="00B9789A"/>
    <w:rsid w:val="00B97952"/>
    <w:rsid w:val="00B97C8B"/>
    <w:rsid w:val="00BA006A"/>
    <w:rsid w:val="00BA0496"/>
    <w:rsid w:val="00BA04B9"/>
    <w:rsid w:val="00BA06D7"/>
    <w:rsid w:val="00BA099D"/>
    <w:rsid w:val="00BA0F7F"/>
    <w:rsid w:val="00BA0FAB"/>
    <w:rsid w:val="00BA1218"/>
    <w:rsid w:val="00BA1458"/>
    <w:rsid w:val="00BA1520"/>
    <w:rsid w:val="00BA16AA"/>
    <w:rsid w:val="00BA183B"/>
    <w:rsid w:val="00BA196D"/>
    <w:rsid w:val="00BA1FF4"/>
    <w:rsid w:val="00BA222C"/>
    <w:rsid w:val="00BA229A"/>
    <w:rsid w:val="00BA22A5"/>
    <w:rsid w:val="00BA286D"/>
    <w:rsid w:val="00BA2976"/>
    <w:rsid w:val="00BA2FC5"/>
    <w:rsid w:val="00BA309C"/>
    <w:rsid w:val="00BA3131"/>
    <w:rsid w:val="00BA315A"/>
    <w:rsid w:val="00BA37B8"/>
    <w:rsid w:val="00BA3F11"/>
    <w:rsid w:val="00BA4115"/>
    <w:rsid w:val="00BA4220"/>
    <w:rsid w:val="00BA444C"/>
    <w:rsid w:val="00BA4529"/>
    <w:rsid w:val="00BA4B52"/>
    <w:rsid w:val="00BA4C2B"/>
    <w:rsid w:val="00BA4DA7"/>
    <w:rsid w:val="00BA4DBE"/>
    <w:rsid w:val="00BA50C3"/>
    <w:rsid w:val="00BA5162"/>
    <w:rsid w:val="00BA538A"/>
    <w:rsid w:val="00BA5BFA"/>
    <w:rsid w:val="00BA5C3E"/>
    <w:rsid w:val="00BA5F21"/>
    <w:rsid w:val="00BA5F85"/>
    <w:rsid w:val="00BA6070"/>
    <w:rsid w:val="00BA6082"/>
    <w:rsid w:val="00BA61F0"/>
    <w:rsid w:val="00BA6873"/>
    <w:rsid w:val="00BA68D4"/>
    <w:rsid w:val="00BA6F43"/>
    <w:rsid w:val="00BA710F"/>
    <w:rsid w:val="00BA72DA"/>
    <w:rsid w:val="00BA74AF"/>
    <w:rsid w:val="00BA7C64"/>
    <w:rsid w:val="00BB01C7"/>
    <w:rsid w:val="00BB02FD"/>
    <w:rsid w:val="00BB05B7"/>
    <w:rsid w:val="00BB0D05"/>
    <w:rsid w:val="00BB1054"/>
    <w:rsid w:val="00BB11C7"/>
    <w:rsid w:val="00BB15D6"/>
    <w:rsid w:val="00BB1606"/>
    <w:rsid w:val="00BB17EA"/>
    <w:rsid w:val="00BB1EF1"/>
    <w:rsid w:val="00BB1F91"/>
    <w:rsid w:val="00BB23F4"/>
    <w:rsid w:val="00BB28BC"/>
    <w:rsid w:val="00BB2964"/>
    <w:rsid w:val="00BB2C0F"/>
    <w:rsid w:val="00BB2CFA"/>
    <w:rsid w:val="00BB2E60"/>
    <w:rsid w:val="00BB2F51"/>
    <w:rsid w:val="00BB37BB"/>
    <w:rsid w:val="00BB3D1D"/>
    <w:rsid w:val="00BB4409"/>
    <w:rsid w:val="00BB4652"/>
    <w:rsid w:val="00BB4688"/>
    <w:rsid w:val="00BB48EA"/>
    <w:rsid w:val="00BB4BAF"/>
    <w:rsid w:val="00BB4C6E"/>
    <w:rsid w:val="00BB4CDD"/>
    <w:rsid w:val="00BB51D7"/>
    <w:rsid w:val="00BB55AC"/>
    <w:rsid w:val="00BB55AE"/>
    <w:rsid w:val="00BB577D"/>
    <w:rsid w:val="00BB5862"/>
    <w:rsid w:val="00BB5CC8"/>
    <w:rsid w:val="00BB5CF1"/>
    <w:rsid w:val="00BB5E29"/>
    <w:rsid w:val="00BB60DB"/>
    <w:rsid w:val="00BB636A"/>
    <w:rsid w:val="00BB6640"/>
    <w:rsid w:val="00BB686F"/>
    <w:rsid w:val="00BB7102"/>
    <w:rsid w:val="00BB76CD"/>
    <w:rsid w:val="00BB7D9C"/>
    <w:rsid w:val="00BB7F66"/>
    <w:rsid w:val="00BC0048"/>
    <w:rsid w:val="00BC0759"/>
    <w:rsid w:val="00BC096E"/>
    <w:rsid w:val="00BC1260"/>
    <w:rsid w:val="00BC17B4"/>
    <w:rsid w:val="00BC1834"/>
    <w:rsid w:val="00BC1851"/>
    <w:rsid w:val="00BC1C12"/>
    <w:rsid w:val="00BC1C32"/>
    <w:rsid w:val="00BC2079"/>
    <w:rsid w:val="00BC244B"/>
    <w:rsid w:val="00BC2A95"/>
    <w:rsid w:val="00BC2B30"/>
    <w:rsid w:val="00BC2C2F"/>
    <w:rsid w:val="00BC2D54"/>
    <w:rsid w:val="00BC31F0"/>
    <w:rsid w:val="00BC342E"/>
    <w:rsid w:val="00BC343D"/>
    <w:rsid w:val="00BC39E0"/>
    <w:rsid w:val="00BC3ABC"/>
    <w:rsid w:val="00BC3CE2"/>
    <w:rsid w:val="00BC3E03"/>
    <w:rsid w:val="00BC3E2F"/>
    <w:rsid w:val="00BC3F54"/>
    <w:rsid w:val="00BC4693"/>
    <w:rsid w:val="00BC47D3"/>
    <w:rsid w:val="00BC496D"/>
    <w:rsid w:val="00BC57DB"/>
    <w:rsid w:val="00BC5C63"/>
    <w:rsid w:val="00BC5D3C"/>
    <w:rsid w:val="00BC5DC0"/>
    <w:rsid w:val="00BC6461"/>
    <w:rsid w:val="00BC6AAC"/>
    <w:rsid w:val="00BC6BB0"/>
    <w:rsid w:val="00BC6D9A"/>
    <w:rsid w:val="00BC6E07"/>
    <w:rsid w:val="00BC6E3E"/>
    <w:rsid w:val="00BC7009"/>
    <w:rsid w:val="00BC7927"/>
    <w:rsid w:val="00BC7A81"/>
    <w:rsid w:val="00BC7BAF"/>
    <w:rsid w:val="00BC7D40"/>
    <w:rsid w:val="00BD01EC"/>
    <w:rsid w:val="00BD043A"/>
    <w:rsid w:val="00BD0654"/>
    <w:rsid w:val="00BD07BD"/>
    <w:rsid w:val="00BD0891"/>
    <w:rsid w:val="00BD0938"/>
    <w:rsid w:val="00BD09E8"/>
    <w:rsid w:val="00BD0B06"/>
    <w:rsid w:val="00BD0B54"/>
    <w:rsid w:val="00BD0C63"/>
    <w:rsid w:val="00BD16ED"/>
    <w:rsid w:val="00BD1910"/>
    <w:rsid w:val="00BD1CB6"/>
    <w:rsid w:val="00BD1F48"/>
    <w:rsid w:val="00BD2200"/>
    <w:rsid w:val="00BD2424"/>
    <w:rsid w:val="00BD296E"/>
    <w:rsid w:val="00BD2979"/>
    <w:rsid w:val="00BD2F27"/>
    <w:rsid w:val="00BD2F5D"/>
    <w:rsid w:val="00BD3125"/>
    <w:rsid w:val="00BD32BA"/>
    <w:rsid w:val="00BD36E1"/>
    <w:rsid w:val="00BD3924"/>
    <w:rsid w:val="00BD39CC"/>
    <w:rsid w:val="00BD44E0"/>
    <w:rsid w:val="00BD44E2"/>
    <w:rsid w:val="00BD46BD"/>
    <w:rsid w:val="00BD484C"/>
    <w:rsid w:val="00BD4A16"/>
    <w:rsid w:val="00BD4AF2"/>
    <w:rsid w:val="00BD4B50"/>
    <w:rsid w:val="00BD4DF6"/>
    <w:rsid w:val="00BD4F23"/>
    <w:rsid w:val="00BD509F"/>
    <w:rsid w:val="00BD52DA"/>
    <w:rsid w:val="00BD5A8B"/>
    <w:rsid w:val="00BD5A8D"/>
    <w:rsid w:val="00BD5ABA"/>
    <w:rsid w:val="00BD5BA2"/>
    <w:rsid w:val="00BD5D3E"/>
    <w:rsid w:val="00BD6118"/>
    <w:rsid w:val="00BD66C9"/>
    <w:rsid w:val="00BD6B1B"/>
    <w:rsid w:val="00BD6BE5"/>
    <w:rsid w:val="00BD7623"/>
    <w:rsid w:val="00BD763C"/>
    <w:rsid w:val="00BD7A93"/>
    <w:rsid w:val="00BE06A3"/>
    <w:rsid w:val="00BE09F3"/>
    <w:rsid w:val="00BE0B2B"/>
    <w:rsid w:val="00BE0FA7"/>
    <w:rsid w:val="00BE10B8"/>
    <w:rsid w:val="00BE1227"/>
    <w:rsid w:val="00BE13C2"/>
    <w:rsid w:val="00BE154E"/>
    <w:rsid w:val="00BE17DD"/>
    <w:rsid w:val="00BE1B91"/>
    <w:rsid w:val="00BE1ED6"/>
    <w:rsid w:val="00BE1FFA"/>
    <w:rsid w:val="00BE20DD"/>
    <w:rsid w:val="00BE252F"/>
    <w:rsid w:val="00BE270F"/>
    <w:rsid w:val="00BE27FC"/>
    <w:rsid w:val="00BE283B"/>
    <w:rsid w:val="00BE2A4F"/>
    <w:rsid w:val="00BE2CA4"/>
    <w:rsid w:val="00BE2FF5"/>
    <w:rsid w:val="00BE306E"/>
    <w:rsid w:val="00BE31BF"/>
    <w:rsid w:val="00BE343D"/>
    <w:rsid w:val="00BE36E9"/>
    <w:rsid w:val="00BE3722"/>
    <w:rsid w:val="00BE378E"/>
    <w:rsid w:val="00BE3962"/>
    <w:rsid w:val="00BE3B90"/>
    <w:rsid w:val="00BE3DAD"/>
    <w:rsid w:val="00BE3DF3"/>
    <w:rsid w:val="00BE3E3F"/>
    <w:rsid w:val="00BE3F7C"/>
    <w:rsid w:val="00BE4012"/>
    <w:rsid w:val="00BE42C0"/>
    <w:rsid w:val="00BE44F4"/>
    <w:rsid w:val="00BE4898"/>
    <w:rsid w:val="00BE4C6D"/>
    <w:rsid w:val="00BE4CB4"/>
    <w:rsid w:val="00BE4E37"/>
    <w:rsid w:val="00BE55D6"/>
    <w:rsid w:val="00BE586D"/>
    <w:rsid w:val="00BE5A9A"/>
    <w:rsid w:val="00BE63A1"/>
    <w:rsid w:val="00BE6C55"/>
    <w:rsid w:val="00BE7156"/>
    <w:rsid w:val="00BE7553"/>
    <w:rsid w:val="00BE7871"/>
    <w:rsid w:val="00BE7CC1"/>
    <w:rsid w:val="00BE7E6C"/>
    <w:rsid w:val="00BE7EF8"/>
    <w:rsid w:val="00BF006D"/>
    <w:rsid w:val="00BF03DA"/>
    <w:rsid w:val="00BF0788"/>
    <w:rsid w:val="00BF0E94"/>
    <w:rsid w:val="00BF0ED0"/>
    <w:rsid w:val="00BF0F05"/>
    <w:rsid w:val="00BF0F4C"/>
    <w:rsid w:val="00BF170D"/>
    <w:rsid w:val="00BF1882"/>
    <w:rsid w:val="00BF1A4A"/>
    <w:rsid w:val="00BF1BFA"/>
    <w:rsid w:val="00BF2116"/>
    <w:rsid w:val="00BF237B"/>
    <w:rsid w:val="00BF259D"/>
    <w:rsid w:val="00BF28F4"/>
    <w:rsid w:val="00BF2DA3"/>
    <w:rsid w:val="00BF2E4C"/>
    <w:rsid w:val="00BF36FF"/>
    <w:rsid w:val="00BF37B7"/>
    <w:rsid w:val="00BF3ED6"/>
    <w:rsid w:val="00BF3FEB"/>
    <w:rsid w:val="00BF41F8"/>
    <w:rsid w:val="00BF44F9"/>
    <w:rsid w:val="00BF48BD"/>
    <w:rsid w:val="00BF48BE"/>
    <w:rsid w:val="00BF4D6E"/>
    <w:rsid w:val="00BF4D70"/>
    <w:rsid w:val="00BF54E2"/>
    <w:rsid w:val="00BF565B"/>
    <w:rsid w:val="00BF5881"/>
    <w:rsid w:val="00BF5EB2"/>
    <w:rsid w:val="00BF63C2"/>
    <w:rsid w:val="00BF673B"/>
    <w:rsid w:val="00BF6848"/>
    <w:rsid w:val="00BF6A72"/>
    <w:rsid w:val="00BF6A77"/>
    <w:rsid w:val="00BF72CF"/>
    <w:rsid w:val="00BF7583"/>
    <w:rsid w:val="00BF75C8"/>
    <w:rsid w:val="00BF77A2"/>
    <w:rsid w:val="00BF7DE1"/>
    <w:rsid w:val="00C00054"/>
    <w:rsid w:val="00C00371"/>
    <w:rsid w:val="00C004F6"/>
    <w:rsid w:val="00C00781"/>
    <w:rsid w:val="00C007A3"/>
    <w:rsid w:val="00C00943"/>
    <w:rsid w:val="00C00BDF"/>
    <w:rsid w:val="00C00F7E"/>
    <w:rsid w:val="00C012E4"/>
    <w:rsid w:val="00C01440"/>
    <w:rsid w:val="00C01605"/>
    <w:rsid w:val="00C01926"/>
    <w:rsid w:val="00C01A04"/>
    <w:rsid w:val="00C01D6A"/>
    <w:rsid w:val="00C01D6B"/>
    <w:rsid w:val="00C01E3B"/>
    <w:rsid w:val="00C021C0"/>
    <w:rsid w:val="00C021D9"/>
    <w:rsid w:val="00C0268C"/>
    <w:rsid w:val="00C029FF"/>
    <w:rsid w:val="00C02DD9"/>
    <w:rsid w:val="00C02E10"/>
    <w:rsid w:val="00C0330E"/>
    <w:rsid w:val="00C03342"/>
    <w:rsid w:val="00C037B7"/>
    <w:rsid w:val="00C03954"/>
    <w:rsid w:val="00C03A26"/>
    <w:rsid w:val="00C03EFC"/>
    <w:rsid w:val="00C04767"/>
    <w:rsid w:val="00C048CE"/>
    <w:rsid w:val="00C04AF0"/>
    <w:rsid w:val="00C04D6D"/>
    <w:rsid w:val="00C04FD7"/>
    <w:rsid w:val="00C0523F"/>
    <w:rsid w:val="00C05280"/>
    <w:rsid w:val="00C055D0"/>
    <w:rsid w:val="00C059B2"/>
    <w:rsid w:val="00C05B5C"/>
    <w:rsid w:val="00C06176"/>
    <w:rsid w:val="00C06253"/>
    <w:rsid w:val="00C06532"/>
    <w:rsid w:val="00C0678E"/>
    <w:rsid w:val="00C06AE9"/>
    <w:rsid w:val="00C06EF2"/>
    <w:rsid w:val="00C0723E"/>
    <w:rsid w:val="00C07252"/>
    <w:rsid w:val="00C0761D"/>
    <w:rsid w:val="00C079A9"/>
    <w:rsid w:val="00C07C23"/>
    <w:rsid w:val="00C07EE1"/>
    <w:rsid w:val="00C100A1"/>
    <w:rsid w:val="00C103A5"/>
    <w:rsid w:val="00C10ABE"/>
    <w:rsid w:val="00C10E33"/>
    <w:rsid w:val="00C10FCC"/>
    <w:rsid w:val="00C11332"/>
    <w:rsid w:val="00C113F8"/>
    <w:rsid w:val="00C11544"/>
    <w:rsid w:val="00C11BB8"/>
    <w:rsid w:val="00C12289"/>
    <w:rsid w:val="00C122D8"/>
    <w:rsid w:val="00C1263A"/>
    <w:rsid w:val="00C12696"/>
    <w:rsid w:val="00C12C03"/>
    <w:rsid w:val="00C12C17"/>
    <w:rsid w:val="00C12C6A"/>
    <w:rsid w:val="00C133CF"/>
    <w:rsid w:val="00C1347F"/>
    <w:rsid w:val="00C13A3C"/>
    <w:rsid w:val="00C13F9C"/>
    <w:rsid w:val="00C1408C"/>
    <w:rsid w:val="00C14535"/>
    <w:rsid w:val="00C1482D"/>
    <w:rsid w:val="00C14DA7"/>
    <w:rsid w:val="00C15248"/>
    <w:rsid w:val="00C1524A"/>
    <w:rsid w:val="00C15926"/>
    <w:rsid w:val="00C15A71"/>
    <w:rsid w:val="00C15CBF"/>
    <w:rsid w:val="00C160F4"/>
    <w:rsid w:val="00C16341"/>
    <w:rsid w:val="00C1661D"/>
    <w:rsid w:val="00C1663E"/>
    <w:rsid w:val="00C166B2"/>
    <w:rsid w:val="00C16743"/>
    <w:rsid w:val="00C16831"/>
    <w:rsid w:val="00C168EE"/>
    <w:rsid w:val="00C16DBA"/>
    <w:rsid w:val="00C17083"/>
    <w:rsid w:val="00C17F66"/>
    <w:rsid w:val="00C201A2"/>
    <w:rsid w:val="00C20617"/>
    <w:rsid w:val="00C208B7"/>
    <w:rsid w:val="00C2096D"/>
    <w:rsid w:val="00C20BE0"/>
    <w:rsid w:val="00C20D72"/>
    <w:rsid w:val="00C20EB7"/>
    <w:rsid w:val="00C21008"/>
    <w:rsid w:val="00C21225"/>
    <w:rsid w:val="00C215FF"/>
    <w:rsid w:val="00C21B91"/>
    <w:rsid w:val="00C2200C"/>
    <w:rsid w:val="00C22077"/>
    <w:rsid w:val="00C223AF"/>
    <w:rsid w:val="00C224AD"/>
    <w:rsid w:val="00C2274A"/>
    <w:rsid w:val="00C22B9A"/>
    <w:rsid w:val="00C236B1"/>
    <w:rsid w:val="00C236F1"/>
    <w:rsid w:val="00C23FB8"/>
    <w:rsid w:val="00C24273"/>
    <w:rsid w:val="00C242F2"/>
    <w:rsid w:val="00C2435E"/>
    <w:rsid w:val="00C247D6"/>
    <w:rsid w:val="00C2489A"/>
    <w:rsid w:val="00C24C43"/>
    <w:rsid w:val="00C24CDA"/>
    <w:rsid w:val="00C24E88"/>
    <w:rsid w:val="00C250E4"/>
    <w:rsid w:val="00C2526F"/>
    <w:rsid w:val="00C25439"/>
    <w:rsid w:val="00C25623"/>
    <w:rsid w:val="00C25BB7"/>
    <w:rsid w:val="00C25CB2"/>
    <w:rsid w:val="00C25D51"/>
    <w:rsid w:val="00C260C7"/>
    <w:rsid w:val="00C260D0"/>
    <w:rsid w:val="00C26245"/>
    <w:rsid w:val="00C26353"/>
    <w:rsid w:val="00C26377"/>
    <w:rsid w:val="00C26583"/>
    <w:rsid w:val="00C266FF"/>
    <w:rsid w:val="00C268F4"/>
    <w:rsid w:val="00C26CF2"/>
    <w:rsid w:val="00C26F28"/>
    <w:rsid w:val="00C27B1D"/>
    <w:rsid w:val="00C27EDD"/>
    <w:rsid w:val="00C27F37"/>
    <w:rsid w:val="00C3021E"/>
    <w:rsid w:val="00C305A1"/>
    <w:rsid w:val="00C30896"/>
    <w:rsid w:val="00C3097E"/>
    <w:rsid w:val="00C30C25"/>
    <w:rsid w:val="00C30DA8"/>
    <w:rsid w:val="00C30EE8"/>
    <w:rsid w:val="00C30F87"/>
    <w:rsid w:val="00C315AA"/>
    <w:rsid w:val="00C31CC8"/>
    <w:rsid w:val="00C3223E"/>
    <w:rsid w:val="00C3236C"/>
    <w:rsid w:val="00C323F1"/>
    <w:rsid w:val="00C327FF"/>
    <w:rsid w:val="00C32959"/>
    <w:rsid w:val="00C32A14"/>
    <w:rsid w:val="00C32AD0"/>
    <w:rsid w:val="00C32ECE"/>
    <w:rsid w:val="00C3315E"/>
    <w:rsid w:val="00C333B3"/>
    <w:rsid w:val="00C335E2"/>
    <w:rsid w:val="00C33623"/>
    <w:rsid w:val="00C336AB"/>
    <w:rsid w:val="00C33998"/>
    <w:rsid w:val="00C33C9A"/>
    <w:rsid w:val="00C340A2"/>
    <w:rsid w:val="00C340AE"/>
    <w:rsid w:val="00C3432A"/>
    <w:rsid w:val="00C3484E"/>
    <w:rsid w:val="00C34F6F"/>
    <w:rsid w:val="00C3532D"/>
    <w:rsid w:val="00C354FB"/>
    <w:rsid w:val="00C358F1"/>
    <w:rsid w:val="00C35CC5"/>
    <w:rsid w:val="00C365CD"/>
    <w:rsid w:val="00C36778"/>
    <w:rsid w:val="00C3685B"/>
    <w:rsid w:val="00C36CE9"/>
    <w:rsid w:val="00C370E0"/>
    <w:rsid w:val="00C370F7"/>
    <w:rsid w:val="00C37242"/>
    <w:rsid w:val="00C37A17"/>
    <w:rsid w:val="00C37B21"/>
    <w:rsid w:val="00C37BF4"/>
    <w:rsid w:val="00C37DDA"/>
    <w:rsid w:val="00C37FFD"/>
    <w:rsid w:val="00C40A73"/>
    <w:rsid w:val="00C40CE3"/>
    <w:rsid w:val="00C41674"/>
    <w:rsid w:val="00C41B24"/>
    <w:rsid w:val="00C41BA7"/>
    <w:rsid w:val="00C41BF4"/>
    <w:rsid w:val="00C41E46"/>
    <w:rsid w:val="00C4206F"/>
    <w:rsid w:val="00C42090"/>
    <w:rsid w:val="00C420B2"/>
    <w:rsid w:val="00C426D8"/>
    <w:rsid w:val="00C42BD5"/>
    <w:rsid w:val="00C42F94"/>
    <w:rsid w:val="00C42FBD"/>
    <w:rsid w:val="00C430EF"/>
    <w:rsid w:val="00C4373E"/>
    <w:rsid w:val="00C437B9"/>
    <w:rsid w:val="00C4383B"/>
    <w:rsid w:val="00C43DA6"/>
    <w:rsid w:val="00C43DDA"/>
    <w:rsid w:val="00C441DD"/>
    <w:rsid w:val="00C442AA"/>
    <w:rsid w:val="00C442C4"/>
    <w:rsid w:val="00C44349"/>
    <w:rsid w:val="00C444B0"/>
    <w:rsid w:val="00C445A0"/>
    <w:rsid w:val="00C445FB"/>
    <w:rsid w:val="00C44B60"/>
    <w:rsid w:val="00C44C9D"/>
    <w:rsid w:val="00C44E47"/>
    <w:rsid w:val="00C45031"/>
    <w:rsid w:val="00C45791"/>
    <w:rsid w:val="00C45EC3"/>
    <w:rsid w:val="00C460F0"/>
    <w:rsid w:val="00C467B9"/>
    <w:rsid w:val="00C46A60"/>
    <w:rsid w:val="00C46AEA"/>
    <w:rsid w:val="00C46B05"/>
    <w:rsid w:val="00C46CEC"/>
    <w:rsid w:val="00C47304"/>
    <w:rsid w:val="00C4769F"/>
    <w:rsid w:val="00C4774D"/>
    <w:rsid w:val="00C47A0A"/>
    <w:rsid w:val="00C47B33"/>
    <w:rsid w:val="00C47B6F"/>
    <w:rsid w:val="00C47DA4"/>
    <w:rsid w:val="00C47E2D"/>
    <w:rsid w:val="00C47EEB"/>
    <w:rsid w:val="00C50538"/>
    <w:rsid w:val="00C506CB"/>
    <w:rsid w:val="00C5091F"/>
    <w:rsid w:val="00C50A3F"/>
    <w:rsid w:val="00C50A6D"/>
    <w:rsid w:val="00C50C77"/>
    <w:rsid w:val="00C50DCD"/>
    <w:rsid w:val="00C51135"/>
    <w:rsid w:val="00C5129B"/>
    <w:rsid w:val="00C512DB"/>
    <w:rsid w:val="00C5167D"/>
    <w:rsid w:val="00C519D2"/>
    <w:rsid w:val="00C51AB0"/>
    <w:rsid w:val="00C52C05"/>
    <w:rsid w:val="00C53058"/>
    <w:rsid w:val="00C531BB"/>
    <w:rsid w:val="00C53247"/>
    <w:rsid w:val="00C532C6"/>
    <w:rsid w:val="00C5333D"/>
    <w:rsid w:val="00C533FE"/>
    <w:rsid w:val="00C539CD"/>
    <w:rsid w:val="00C53E6C"/>
    <w:rsid w:val="00C53F6B"/>
    <w:rsid w:val="00C54171"/>
    <w:rsid w:val="00C546E3"/>
    <w:rsid w:val="00C549FD"/>
    <w:rsid w:val="00C54A79"/>
    <w:rsid w:val="00C54BB8"/>
    <w:rsid w:val="00C55063"/>
    <w:rsid w:val="00C55091"/>
    <w:rsid w:val="00C550B9"/>
    <w:rsid w:val="00C5521F"/>
    <w:rsid w:val="00C5522D"/>
    <w:rsid w:val="00C55D42"/>
    <w:rsid w:val="00C56503"/>
    <w:rsid w:val="00C56580"/>
    <w:rsid w:val="00C5715A"/>
    <w:rsid w:val="00C5771F"/>
    <w:rsid w:val="00C57725"/>
    <w:rsid w:val="00C577A2"/>
    <w:rsid w:val="00C600CC"/>
    <w:rsid w:val="00C600F9"/>
    <w:rsid w:val="00C60351"/>
    <w:rsid w:val="00C6057A"/>
    <w:rsid w:val="00C60592"/>
    <w:rsid w:val="00C605CB"/>
    <w:rsid w:val="00C60A1A"/>
    <w:rsid w:val="00C60A9D"/>
    <w:rsid w:val="00C61087"/>
    <w:rsid w:val="00C61229"/>
    <w:rsid w:val="00C61265"/>
    <w:rsid w:val="00C61327"/>
    <w:rsid w:val="00C61C1F"/>
    <w:rsid w:val="00C61DE8"/>
    <w:rsid w:val="00C61FC3"/>
    <w:rsid w:val="00C621B8"/>
    <w:rsid w:val="00C626E7"/>
    <w:rsid w:val="00C6276E"/>
    <w:rsid w:val="00C62853"/>
    <w:rsid w:val="00C62A16"/>
    <w:rsid w:val="00C62AC2"/>
    <w:rsid w:val="00C62FA0"/>
    <w:rsid w:val="00C63042"/>
    <w:rsid w:val="00C631F5"/>
    <w:rsid w:val="00C6383B"/>
    <w:rsid w:val="00C63892"/>
    <w:rsid w:val="00C63A18"/>
    <w:rsid w:val="00C63C6A"/>
    <w:rsid w:val="00C64320"/>
    <w:rsid w:val="00C64714"/>
    <w:rsid w:val="00C64C06"/>
    <w:rsid w:val="00C64D6B"/>
    <w:rsid w:val="00C6504E"/>
    <w:rsid w:val="00C654F8"/>
    <w:rsid w:val="00C65539"/>
    <w:rsid w:val="00C655CE"/>
    <w:rsid w:val="00C65680"/>
    <w:rsid w:val="00C6568A"/>
    <w:rsid w:val="00C65A7E"/>
    <w:rsid w:val="00C65F6E"/>
    <w:rsid w:val="00C66358"/>
    <w:rsid w:val="00C66A39"/>
    <w:rsid w:val="00C66D85"/>
    <w:rsid w:val="00C66DEA"/>
    <w:rsid w:val="00C66E01"/>
    <w:rsid w:val="00C671D0"/>
    <w:rsid w:val="00C676DE"/>
    <w:rsid w:val="00C67797"/>
    <w:rsid w:val="00C67C2A"/>
    <w:rsid w:val="00C70072"/>
    <w:rsid w:val="00C700B9"/>
    <w:rsid w:val="00C705BB"/>
    <w:rsid w:val="00C708A1"/>
    <w:rsid w:val="00C70CCD"/>
    <w:rsid w:val="00C70DD8"/>
    <w:rsid w:val="00C70ED8"/>
    <w:rsid w:val="00C71107"/>
    <w:rsid w:val="00C71BD2"/>
    <w:rsid w:val="00C71EBC"/>
    <w:rsid w:val="00C72132"/>
    <w:rsid w:val="00C722E8"/>
    <w:rsid w:val="00C723EE"/>
    <w:rsid w:val="00C72455"/>
    <w:rsid w:val="00C725F1"/>
    <w:rsid w:val="00C7268B"/>
    <w:rsid w:val="00C7283B"/>
    <w:rsid w:val="00C72D7A"/>
    <w:rsid w:val="00C72FA4"/>
    <w:rsid w:val="00C734E7"/>
    <w:rsid w:val="00C73598"/>
    <w:rsid w:val="00C73C12"/>
    <w:rsid w:val="00C74170"/>
    <w:rsid w:val="00C741B6"/>
    <w:rsid w:val="00C74660"/>
    <w:rsid w:val="00C7472E"/>
    <w:rsid w:val="00C7484F"/>
    <w:rsid w:val="00C74975"/>
    <w:rsid w:val="00C74C48"/>
    <w:rsid w:val="00C74C62"/>
    <w:rsid w:val="00C74D25"/>
    <w:rsid w:val="00C75B39"/>
    <w:rsid w:val="00C75BB0"/>
    <w:rsid w:val="00C75CBC"/>
    <w:rsid w:val="00C75DA7"/>
    <w:rsid w:val="00C75EDE"/>
    <w:rsid w:val="00C75F47"/>
    <w:rsid w:val="00C764A5"/>
    <w:rsid w:val="00C76826"/>
    <w:rsid w:val="00C774B8"/>
    <w:rsid w:val="00C7758A"/>
    <w:rsid w:val="00C778A3"/>
    <w:rsid w:val="00C7794A"/>
    <w:rsid w:val="00C77C35"/>
    <w:rsid w:val="00C77D0F"/>
    <w:rsid w:val="00C8037B"/>
    <w:rsid w:val="00C805E5"/>
    <w:rsid w:val="00C807F8"/>
    <w:rsid w:val="00C80E36"/>
    <w:rsid w:val="00C80E70"/>
    <w:rsid w:val="00C80EA8"/>
    <w:rsid w:val="00C80F56"/>
    <w:rsid w:val="00C8178E"/>
    <w:rsid w:val="00C817C2"/>
    <w:rsid w:val="00C81800"/>
    <w:rsid w:val="00C81897"/>
    <w:rsid w:val="00C81928"/>
    <w:rsid w:val="00C81A5A"/>
    <w:rsid w:val="00C81FE6"/>
    <w:rsid w:val="00C82112"/>
    <w:rsid w:val="00C82144"/>
    <w:rsid w:val="00C82DD2"/>
    <w:rsid w:val="00C82F09"/>
    <w:rsid w:val="00C830A2"/>
    <w:rsid w:val="00C83137"/>
    <w:rsid w:val="00C8313D"/>
    <w:rsid w:val="00C831EB"/>
    <w:rsid w:val="00C833D9"/>
    <w:rsid w:val="00C83B9F"/>
    <w:rsid w:val="00C83E6F"/>
    <w:rsid w:val="00C83FD6"/>
    <w:rsid w:val="00C8419F"/>
    <w:rsid w:val="00C84B44"/>
    <w:rsid w:val="00C84F65"/>
    <w:rsid w:val="00C84FD9"/>
    <w:rsid w:val="00C85793"/>
    <w:rsid w:val="00C85862"/>
    <w:rsid w:val="00C8595D"/>
    <w:rsid w:val="00C8597A"/>
    <w:rsid w:val="00C859F4"/>
    <w:rsid w:val="00C85C3A"/>
    <w:rsid w:val="00C85EF9"/>
    <w:rsid w:val="00C8631A"/>
    <w:rsid w:val="00C86A45"/>
    <w:rsid w:val="00C86ECF"/>
    <w:rsid w:val="00C873AC"/>
    <w:rsid w:val="00C874EE"/>
    <w:rsid w:val="00C876CF"/>
    <w:rsid w:val="00C878B5"/>
    <w:rsid w:val="00C87A2E"/>
    <w:rsid w:val="00C87F2F"/>
    <w:rsid w:val="00C9041B"/>
    <w:rsid w:val="00C907FA"/>
    <w:rsid w:val="00C908D0"/>
    <w:rsid w:val="00C90913"/>
    <w:rsid w:val="00C90993"/>
    <w:rsid w:val="00C90E00"/>
    <w:rsid w:val="00C90F60"/>
    <w:rsid w:val="00C90F76"/>
    <w:rsid w:val="00C910A8"/>
    <w:rsid w:val="00C91131"/>
    <w:rsid w:val="00C9141C"/>
    <w:rsid w:val="00C91698"/>
    <w:rsid w:val="00C91733"/>
    <w:rsid w:val="00C91C12"/>
    <w:rsid w:val="00C91D37"/>
    <w:rsid w:val="00C9207D"/>
    <w:rsid w:val="00C92199"/>
    <w:rsid w:val="00C9240F"/>
    <w:rsid w:val="00C924B9"/>
    <w:rsid w:val="00C9258E"/>
    <w:rsid w:val="00C92879"/>
    <w:rsid w:val="00C92ACB"/>
    <w:rsid w:val="00C92F97"/>
    <w:rsid w:val="00C92FE1"/>
    <w:rsid w:val="00C9307B"/>
    <w:rsid w:val="00C937E0"/>
    <w:rsid w:val="00C93848"/>
    <w:rsid w:val="00C9391B"/>
    <w:rsid w:val="00C93A9D"/>
    <w:rsid w:val="00C94D17"/>
    <w:rsid w:val="00C95305"/>
    <w:rsid w:val="00C95409"/>
    <w:rsid w:val="00C954DD"/>
    <w:rsid w:val="00C95981"/>
    <w:rsid w:val="00C95EA2"/>
    <w:rsid w:val="00C96A27"/>
    <w:rsid w:val="00C96AF8"/>
    <w:rsid w:val="00C96F97"/>
    <w:rsid w:val="00C9709E"/>
    <w:rsid w:val="00C97170"/>
    <w:rsid w:val="00C9775C"/>
    <w:rsid w:val="00C979D7"/>
    <w:rsid w:val="00C97C24"/>
    <w:rsid w:val="00C97E96"/>
    <w:rsid w:val="00C97EBA"/>
    <w:rsid w:val="00C97FBB"/>
    <w:rsid w:val="00CA0105"/>
    <w:rsid w:val="00CA021B"/>
    <w:rsid w:val="00CA049C"/>
    <w:rsid w:val="00CA0997"/>
    <w:rsid w:val="00CA0B51"/>
    <w:rsid w:val="00CA0BA9"/>
    <w:rsid w:val="00CA0C1D"/>
    <w:rsid w:val="00CA0D6B"/>
    <w:rsid w:val="00CA110A"/>
    <w:rsid w:val="00CA17FE"/>
    <w:rsid w:val="00CA1879"/>
    <w:rsid w:val="00CA1B42"/>
    <w:rsid w:val="00CA1C4B"/>
    <w:rsid w:val="00CA1C56"/>
    <w:rsid w:val="00CA24E6"/>
    <w:rsid w:val="00CA291E"/>
    <w:rsid w:val="00CA294A"/>
    <w:rsid w:val="00CA2E8A"/>
    <w:rsid w:val="00CA2EA1"/>
    <w:rsid w:val="00CA303D"/>
    <w:rsid w:val="00CA3183"/>
    <w:rsid w:val="00CA31B6"/>
    <w:rsid w:val="00CA3394"/>
    <w:rsid w:val="00CA396C"/>
    <w:rsid w:val="00CA39E9"/>
    <w:rsid w:val="00CA4026"/>
    <w:rsid w:val="00CA409D"/>
    <w:rsid w:val="00CA40BD"/>
    <w:rsid w:val="00CA40DE"/>
    <w:rsid w:val="00CA42E4"/>
    <w:rsid w:val="00CA4395"/>
    <w:rsid w:val="00CA4A35"/>
    <w:rsid w:val="00CA4B64"/>
    <w:rsid w:val="00CA580A"/>
    <w:rsid w:val="00CA5880"/>
    <w:rsid w:val="00CA5919"/>
    <w:rsid w:val="00CA5C3C"/>
    <w:rsid w:val="00CA5CD6"/>
    <w:rsid w:val="00CA5EA0"/>
    <w:rsid w:val="00CA6416"/>
    <w:rsid w:val="00CA661F"/>
    <w:rsid w:val="00CA667C"/>
    <w:rsid w:val="00CA6C88"/>
    <w:rsid w:val="00CA6D39"/>
    <w:rsid w:val="00CA6D8B"/>
    <w:rsid w:val="00CA6DD4"/>
    <w:rsid w:val="00CA6F5D"/>
    <w:rsid w:val="00CA71E9"/>
    <w:rsid w:val="00CA77C6"/>
    <w:rsid w:val="00CA7C7E"/>
    <w:rsid w:val="00CB0367"/>
    <w:rsid w:val="00CB04DA"/>
    <w:rsid w:val="00CB0559"/>
    <w:rsid w:val="00CB0707"/>
    <w:rsid w:val="00CB0C7F"/>
    <w:rsid w:val="00CB12E5"/>
    <w:rsid w:val="00CB13B2"/>
    <w:rsid w:val="00CB14B2"/>
    <w:rsid w:val="00CB19E7"/>
    <w:rsid w:val="00CB1A08"/>
    <w:rsid w:val="00CB1BCE"/>
    <w:rsid w:val="00CB1CD2"/>
    <w:rsid w:val="00CB2089"/>
    <w:rsid w:val="00CB21BE"/>
    <w:rsid w:val="00CB23AC"/>
    <w:rsid w:val="00CB23EC"/>
    <w:rsid w:val="00CB2529"/>
    <w:rsid w:val="00CB2691"/>
    <w:rsid w:val="00CB28D3"/>
    <w:rsid w:val="00CB2977"/>
    <w:rsid w:val="00CB29F6"/>
    <w:rsid w:val="00CB2CEF"/>
    <w:rsid w:val="00CB2DE3"/>
    <w:rsid w:val="00CB2F38"/>
    <w:rsid w:val="00CB33DF"/>
    <w:rsid w:val="00CB3A8B"/>
    <w:rsid w:val="00CB3E10"/>
    <w:rsid w:val="00CB3E71"/>
    <w:rsid w:val="00CB3F09"/>
    <w:rsid w:val="00CB45F5"/>
    <w:rsid w:val="00CB48AB"/>
    <w:rsid w:val="00CB4C58"/>
    <w:rsid w:val="00CB4DAB"/>
    <w:rsid w:val="00CB4E50"/>
    <w:rsid w:val="00CB501C"/>
    <w:rsid w:val="00CB5034"/>
    <w:rsid w:val="00CB543E"/>
    <w:rsid w:val="00CB55A0"/>
    <w:rsid w:val="00CB57B4"/>
    <w:rsid w:val="00CB59DE"/>
    <w:rsid w:val="00CB6041"/>
    <w:rsid w:val="00CB6635"/>
    <w:rsid w:val="00CB6A52"/>
    <w:rsid w:val="00CB6E8A"/>
    <w:rsid w:val="00CB73A9"/>
    <w:rsid w:val="00CB73AE"/>
    <w:rsid w:val="00CB7836"/>
    <w:rsid w:val="00CB7973"/>
    <w:rsid w:val="00CB79C5"/>
    <w:rsid w:val="00CB7DB0"/>
    <w:rsid w:val="00CB7EDE"/>
    <w:rsid w:val="00CC00BB"/>
    <w:rsid w:val="00CC058C"/>
    <w:rsid w:val="00CC06A5"/>
    <w:rsid w:val="00CC0AC6"/>
    <w:rsid w:val="00CC0E82"/>
    <w:rsid w:val="00CC11E2"/>
    <w:rsid w:val="00CC15D4"/>
    <w:rsid w:val="00CC1A82"/>
    <w:rsid w:val="00CC1B89"/>
    <w:rsid w:val="00CC1D4B"/>
    <w:rsid w:val="00CC21DD"/>
    <w:rsid w:val="00CC23C2"/>
    <w:rsid w:val="00CC295D"/>
    <w:rsid w:val="00CC2AE7"/>
    <w:rsid w:val="00CC2C73"/>
    <w:rsid w:val="00CC2DC0"/>
    <w:rsid w:val="00CC31D7"/>
    <w:rsid w:val="00CC331D"/>
    <w:rsid w:val="00CC335A"/>
    <w:rsid w:val="00CC3886"/>
    <w:rsid w:val="00CC3C52"/>
    <w:rsid w:val="00CC3EBC"/>
    <w:rsid w:val="00CC4055"/>
    <w:rsid w:val="00CC4174"/>
    <w:rsid w:val="00CC4D35"/>
    <w:rsid w:val="00CC4D4A"/>
    <w:rsid w:val="00CC5100"/>
    <w:rsid w:val="00CC521C"/>
    <w:rsid w:val="00CC5776"/>
    <w:rsid w:val="00CC5C81"/>
    <w:rsid w:val="00CC5F19"/>
    <w:rsid w:val="00CC5FF9"/>
    <w:rsid w:val="00CC6168"/>
    <w:rsid w:val="00CC61C4"/>
    <w:rsid w:val="00CC6206"/>
    <w:rsid w:val="00CC6735"/>
    <w:rsid w:val="00CC688B"/>
    <w:rsid w:val="00CC69A8"/>
    <w:rsid w:val="00CC6D67"/>
    <w:rsid w:val="00CC7192"/>
    <w:rsid w:val="00CC7430"/>
    <w:rsid w:val="00CC79D2"/>
    <w:rsid w:val="00CC7A70"/>
    <w:rsid w:val="00CC7B51"/>
    <w:rsid w:val="00CC7D09"/>
    <w:rsid w:val="00CC7E73"/>
    <w:rsid w:val="00CC7EC7"/>
    <w:rsid w:val="00CD0246"/>
    <w:rsid w:val="00CD068E"/>
    <w:rsid w:val="00CD0847"/>
    <w:rsid w:val="00CD0900"/>
    <w:rsid w:val="00CD1130"/>
    <w:rsid w:val="00CD1A05"/>
    <w:rsid w:val="00CD21D7"/>
    <w:rsid w:val="00CD223B"/>
    <w:rsid w:val="00CD281B"/>
    <w:rsid w:val="00CD3201"/>
    <w:rsid w:val="00CD3263"/>
    <w:rsid w:val="00CD3786"/>
    <w:rsid w:val="00CD3957"/>
    <w:rsid w:val="00CD39B1"/>
    <w:rsid w:val="00CD3CAD"/>
    <w:rsid w:val="00CD3DF0"/>
    <w:rsid w:val="00CD4023"/>
    <w:rsid w:val="00CD406C"/>
    <w:rsid w:val="00CD4182"/>
    <w:rsid w:val="00CD4894"/>
    <w:rsid w:val="00CD49C2"/>
    <w:rsid w:val="00CD4AE5"/>
    <w:rsid w:val="00CD4BEE"/>
    <w:rsid w:val="00CD4EC2"/>
    <w:rsid w:val="00CD4F83"/>
    <w:rsid w:val="00CD5391"/>
    <w:rsid w:val="00CD5474"/>
    <w:rsid w:val="00CD562A"/>
    <w:rsid w:val="00CD595B"/>
    <w:rsid w:val="00CD5CD9"/>
    <w:rsid w:val="00CD5E82"/>
    <w:rsid w:val="00CD6058"/>
    <w:rsid w:val="00CD663D"/>
    <w:rsid w:val="00CD666B"/>
    <w:rsid w:val="00CD6D3F"/>
    <w:rsid w:val="00CD78B7"/>
    <w:rsid w:val="00CD78F9"/>
    <w:rsid w:val="00CD7A0E"/>
    <w:rsid w:val="00CE0699"/>
    <w:rsid w:val="00CE06DF"/>
    <w:rsid w:val="00CE0987"/>
    <w:rsid w:val="00CE15B6"/>
    <w:rsid w:val="00CE16A3"/>
    <w:rsid w:val="00CE19C2"/>
    <w:rsid w:val="00CE1A5C"/>
    <w:rsid w:val="00CE1A70"/>
    <w:rsid w:val="00CE24DD"/>
    <w:rsid w:val="00CE257F"/>
    <w:rsid w:val="00CE2BE0"/>
    <w:rsid w:val="00CE2D5C"/>
    <w:rsid w:val="00CE2DCA"/>
    <w:rsid w:val="00CE2EAC"/>
    <w:rsid w:val="00CE3085"/>
    <w:rsid w:val="00CE31CD"/>
    <w:rsid w:val="00CE31FD"/>
    <w:rsid w:val="00CE3286"/>
    <w:rsid w:val="00CE33FF"/>
    <w:rsid w:val="00CE3836"/>
    <w:rsid w:val="00CE3AFA"/>
    <w:rsid w:val="00CE3B1C"/>
    <w:rsid w:val="00CE3C89"/>
    <w:rsid w:val="00CE3CC6"/>
    <w:rsid w:val="00CE3F25"/>
    <w:rsid w:val="00CE4138"/>
    <w:rsid w:val="00CE4179"/>
    <w:rsid w:val="00CE4356"/>
    <w:rsid w:val="00CE4480"/>
    <w:rsid w:val="00CE44B4"/>
    <w:rsid w:val="00CE56AF"/>
    <w:rsid w:val="00CE59F1"/>
    <w:rsid w:val="00CE5ADE"/>
    <w:rsid w:val="00CE5E2B"/>
    <w:rsid w:val="00CE5E37"/>
    <w:rsid w:val="00CE5E73"/>
    <w:rsid w:val="00CE616C"/>
    <w:rsid w:val="00CE61EB"/>
    <w:rsid w:val="00CE621F"/>
    <w:rsid w:val="00CE6682"/>
    <w:rsid w:val="00CE6735"/>
    <w:rsid w:val="00CE6935"/>
    <w:rsid w:val="00CE6B42"/>
    <w:rsid w:val="00CE6D14"/>
    <w:rsid w:val="00CE6E76"/>
    <w:rsid w:val="00CE6F40"/>
    <w:rsid w:val="00CE6F88"/>
    <w:rsid w:val="00CE7772"/>
    <w:rsid w:val="00CF01C2"/>
    <w:rsid w:val="00CF020F"/>
    <w:rsid w:val="00CF0304"/>
    <w:rsid w:val="00CF0412"/>
    <w:rsid w:val="00CF046E"/>
    <w:rsid w:val="00CF057D"/>
    <w:rsid w:val="00CF06EF"/>
    <w:rsid w:val="00CF06F7"/>
    <w:rsid w:val="00CF0A83"/>
    <w:rsid w:val="00CF0A85"/>
    <w:rsid w:val="00CF0BE8"/>
    <w:rsid w:val="00CF0FD4"/>
    <w:rsid w:val="00CF11CB"/>
    <w:rsid w:val="00CF11FE"/>
    <w:rsid w:val="00CF1591"/>
    <w:rsid w:val="00CF173D"/>
    <w:rsid w:val="00CF17DE"/>
    <w:rsid w:val="00CF1882"/>
    <w:rsid w:val="00CF1B2A"/>
    <w:rsid w:val="00CF1BA1"/>
    <w:rsid w:val="00CF22AC"/>
    <w:rsid w:val="00CF261B"/>
    <w:rsid w:val="00CF2A1D"/>
    <w:rsid w:val="00CF2A99"/>
    <w:rsid w:val="00CF2B63"/>
    <w:rsid w:val="00CF2F23"/>
    <w:rsid w:val="00CF31E3"/>
    <w:rsid w:val="00CF36BC"/>
    <w:rsid w:val="00CF385C"/>
    <w:rsid w:val="00CF393E"/>
    <w:rsid w:val="00CF3BC1"/>
    <w:rsid w:val="00CF3D7C"/>
    <w:rsid w:val="00CF40C5"/>
    <w:rsid w:val="00CF4340"/>
    <w:rsid w:val="00CF474C"/>
    <w:rsid w:val="00CF4CC0"/>
    <w:rsid w:val="00CF51CC"/>
    <w:rsid w:val="00CF51D4"/>
    <w:rsid w:val="00CF5333"/>
    <w:rsid w:val="00CF5537"/>
    <w:rsid w:val="00CF55C9"/>
    <w:rsid w:val="00CF5C15"/>
    <w:rsid w:val="00CF6012"/>
    <w:rsid w:val="00CF6148"/>
    <w:rsid w:val="00CF61AF"/>
    <w:rsid w:val="00CF6284"/>
    <w:rsid w:val="00CF636C"/>
    <w:rsid w:val="00CF6715"/>
    <w:rsid w:val="00CF6E4C"/>
    <w:rsid w:val="00CF76EB"/>
    <w:rsid w:val="00CF7778"/>
    <w:rsid w:val="00CF7849"/>
    <w:rsid w:val="00CF7B93"/>
    <w:rsid w:val="00D0014F"/>
    <w:rsid w:val="00D00394"/>
    <w:rsid w:val="00D00616"/>
    <w:rsid w:val="00D008AE"/>
    <w:rsid w:val="00D008C1"/>
    <w:rsid w:val="00D00E00"/>
    <w:rsid w:val="00D00EE5"/>
    <w:rsid w:val="00D00F12"/>
    <w:rsid w:val="00D01215"/>
    <w:rsid w:val="00D0126C"/>
    <w:rsid w:val="00D0150B"/>
    <w:rsid w:val="00D01552"/>
    <w:rsid w:val="00D01AAF"/>
    <w:rsid w:val="00D01C29"/>
    <w:rsid w:val="00D01D22"/>
    <w:rsid w:val="00D024D0"/>
    <w:rsid w:val="00D02A17"/>
    <w:rsid w:val="00D02D08"/>
    <w:rsid w:val="00D02D0B"/>
    <w:rsid w:val="00D02D96"/>
    <w:rsid w:val="00D035B0"/>
    <w:rsid w:val="00D038A7"/>
    <w:rsid w:val="00D03DBA"/>
    <w:rsid w:val="00D03E24"/>
    <w:rsid w:val="00D04232"/>
    <w:rsid w:val="00D04AD4"/>
    <w:rsid w:val="00D04F3F"/>
    <w:rsid w:val="00D053A1"/>
    <w:rsid w:val="00D055EF"/>
    <w:rsid w:val="00D05A76"/>
    <w:rsid w:val="00D05FFE"/>
    <w:rsid w:val="00D0613E"/>
    <w:rsid w:val="00D06200"/>
    <w:rsid w:val="00D0658C"/>
    <w:rsid w:val="00D06A8F"/>
    <w:rsid w:val="00D06C23"/>
    <w:rsid w:val="00D06E95"/>
    <w:rsid w:val="00D07038"/>
    <w:rsid w:val="00D07449"/>
    <w:rsid w:val="00D07609"/>
    <w:rsid w:val="00D077C9"/>
    <w:rsid w:val="00D07851"/>
    <w:rsid w:val="00D0789B"/>
    <w:rsid w:val="00D07F53"/>
    <w:rsid w:val="00D07FD6"/>
    <w:rsid w:val="00D10189"/>
    <w:rsid w:val="00D103CC"/>
    <w:rsid w:val="00D10848"/>
    <w:rsid w:val="00D110FF"/>
    <w:rsid w:val="00D111C6"/>
    <w:rsid w:val="00D111CF"/>
    <w:rsid w:val="00D111DD"/>
    <w:rsid w:val="00D11531"/>
    <w:rsid w:val="00D117E3"/>
    <w:rsid w:val="00D118AA"/>
    <w:rsid w:val="00D119EF"/>
    <w:rsid w:val="00D11F8C"/>
    <w:rsid w:val="00D12141"/>
    <w:rsid w:val="00D12206"/>
    <w:rsid w:val="00D12466"/>
    <w:rsid w:val="00D128C6"/>
    <w:rsid w:val="00D12C4E"/>
    <w:rsid w:val="00D12FD0"/>
    <w:rsid w:val="00D13216"/>
    <w:rsid w:val="00D136EF"/>
    <w:rsid w:val="00D1370B"/>
    <w:rsid w:val="00D13B23"/>
    <w:rsid w:val="00D14140"/>
    <w:rsid w:val="00D1420F"/>
    <w:rsid w:val="00D1456A"/>
    <w:rsid w:val="00D1461E"/>
    <w:rsid w:val="00D146D7"/>
    <w:rsid w:val="00D14BAA"/>
    <w:rsid w:val="00D1542E"/>
    <w:rsid w:val="00D15729"/>
    <w:rsid w:val="00D15A27"/>
    <w:rsid w:val="00D15B03"/>
    <w:rsid w:val="00D16237"/>
    <w:rsid w:val="00D163C8"/>
    <w:rsid w:val="00D1653F"/>
    <w:rsid w:val="00D16599"/>
    <w:rsid w:val="00D16705"/>
    <w:rsid w:val="00D16C71"/>
    <w:rsid w:val="00D16F97"/>
    <w:rsid w:val="00D17117"/>
    <w:rsid w:val="00D17157"/>
    <w:rsid w:val="00D17717"/>
    <w:rsid w:val="00D17CB3"/>
    <w:rsid w:val="00D17DE9"/>
    <w:rsid w:val="00D20003"/>
    <w:rsid w:val="00D2003B"/>
    <w:rsid w:val="00D20682"/>
    <w:rsid w:val="00D206D0"/>
    <w:rsid w:val="00D2077E"/>
    <w:rsid w:val="00D207B9"/>
    <w:rsid w:val="00D20B2F"/>
    <w:rsid w:val="00D2109B"/>
    <w:rsid w:val="00D21568"/>
    <w:rsid w:val="00D21695"/>
    <w:rsid w:val="00D2171A"/>
    <w:rsid w:val="00D21752"/>
    <w:rsid w:val="00D219F8"/>
    <w:rsid w:val="00D21AAE"/>
    <w:rsid w:val="00D21AC3"/>
    <w:rsid w:val="00D21B92"/>
    <w:rsid w:val="00D21E47"/>
    <w:rsid w:val="00D220E1"/>
    <w:rsid w:val="00D222EA"/>
    <w:rsid w:val="00D22E9E"/>
    <w:rsid w:val="00D23139"/>
    <w:rsid w:val="00D2313D"/>
    <w:rsid w:val="00D23660"/>
    <w:rsid w:val="00D2373B"/>
    <w:rsid w:val="00D23C42"/>
    <w:rsid w:val="00D23CD4"/>
    <w:rsid w:val="00D24091"/>
    <w:rsid w:val="00D24142"/>
    <w:rsid w:val="00D245C6"/>
    <w:rsid w:val="00D247AF"/>
    <w:rsid w:val="00D2482A"/>
    <w:rsid w:val="00D24CF5"/>
    <w:rsid w:val="00D24DCE"/>
    <w:rsid w:val="00D251DD"/>
    <w:rsid w:val="00D252FE"/>
    <w:rsid w:val="00D25789"/>
    <w:rsid w:val="00D258C2"/>
    <w:rsid w:val="00D25F5D"/>
    <w:rsid w:val="00D265CC"/>
    <w:rsid w:val="00D266E4"/>
    <w:rsid w:val="00D267C6"/>
    <w:rsid w:val="00D26DC3"/>
    <w:rsid w:val="00D26FA5"/>
    <w:rsid w:val="00D2716D"/>
    <w:rsid w:val="00D271B1"/>
    <w:rsid w:val="00D2722C"/>
    <w:rsid w:val="00D272D2"/>
    <w:rsid w:val="00D275FF"/>
    <w:rsid w:val="00D27B34"/>
    <w:rsid w:val="00D27C7C"/>
    <w:rsid w:val="00D27CE8"/>
    <w:rsid w:val="00D30DF3"/>
    <w:rsid w:val="00D30E12"/>
    <w:rsid w:val="00D30E9B"/>
    <w:rsid w:val="00D30F11"/>
    <w:rsid w:val="00D30F4A"/>
    <w:rsid w:val="00D30F6F"/>
    <w:rsid w:val="00D312DA"/>
    <w:rsid w:val="00D31780"/>
    <w:rsid w:val="00D31998"/>
    <w:rsid w:val="00D320EE"/>
    <w:rsid w:val="00D32215"/>
    <w:rsid w:val="00D3230A"/>
    <w:rsid w:val="00D32367"/>
    <w:rsid w:val="00D32545"/>
    <w:rsid w:val="00D325EE"/>
    <w:rsid w:val="00D3266B"/>
    <w:rsid w:val="00D3268D"/>
    <w:rsid w:val="00D32D03"/>
    <w:rsid w:val="00D32D5C"/>
    <w:rsid w:val="00D32D66"/>
    <w:rsid w:val="00D33059"/>
    <w:rsid w:val="00D33198"/>
    <w:rsid w:val="00D33232"/>
    <w:rsid w:val="00D333CA"/>
    <w:rsid w:val="00D337B4"/>
    <w:rsid w:val="00D33965"/>
    <w:rsid w:val="00D33970"/>
    <w:rsid w:val="00D33BE6"/>
    <w:rsid w:val="00D33CC4"/>
    <w:rsid w:val="00D33D15"/>
    <w:rsid w:val="00D33FE3"/>
    <w:rsid w:val="00D33FEB"/>
    <w:rsid w:val="00D340C7"/>
    <w:rsid w:val="00D34389"/>
    <w:rsid w:val="00D346D1"/>
    <w:rsid w:val="00D34CF8"/>
    <w:rsid w:val="00D35433"/>
    <w:rsid w:val="00D35938"/>
    <w:rsid w:val="00D35D24"/>
    <w:rsid w:val="00D35DA1"/>
    <w:rsid w:val="00D35F48"/>
    <w:rsid w:val="00D36005"/>
    <w:rsid w:val="00D36402"/>
    <w:rsid w:val="00D36632"/>
    <w:rsid w:val="00D36851"/>
    <w:rsid w:val="00D3699C"/>
    <w:rsid w:val="00D36B45"/>
    <w:rsid w:val="00D36C9E"/>
    <w:rsid w:val="00D36CC5"/>
    <w:rsid w:val="00D3715C"/>
    <w:rsid w:val="00D377C0"/>
    <w:rsid w:val="00D37B6F"/>
    <w:rsid w:val="00D40379"/>
    <w:rsid w:val="00D4059C"/>
    <w:rsid w:val="00D405A9"/>
    <w:rsid w:val="00D4063B"/>
    <w:rsid w:val="00D40896"/>
    <w:rsid w:val="00D40BF9"/>
    <w:rsid w:val="00D41ABF"/>
    <w:rsid w:val="00D41C2B"/>
    <w:rsid w:val="00D4201F"/>
    <w:rsid w:val="00D421EE"/>
    <w:rsid w:val="00D42492"/>
    <w:rsid w:val="00D426D4"/>
    <w:rsid w:val="00D428AB"/>
    <w:rsid w:val="00D42DA7"/>
    <w:rsid w:val="00D4319C"/>
    <w:rsid w:val="00D435D3"/>
    <w:rsid w:val="00D43BBF"/>
    <w:rsid w:val="00D43CD2"/>
    <w:rsid w:val="00D4418E"/>
    <w:rsid w:val="00D4485E"/>
    <w:rsid w:val="00D449AE"/>
    <w:rsid w:val="00D45006"/>
    <w:rsid w:val="00D4562A"/>
    <w:rsid w:val="00D4587A"/>
    <w:rsid w:val="00D458A0"/>
    <w:rsid w:val="00D45D91"/>
    <w:rsid w:val="00D462B1"/>
    <w:rsid w:val="00D462D6"/>
    <w:rsid w:val="00D4643B"/>
    <w:rsid w:val="00D46453"/>
    <w:rsid w:val="00D46677"/>
    <w:rsid w:val="00D4671E"/>
    <w:rsid w:val="00D46AF7"/>
    <w:rsid w:val="00D46EB8"/>
    <w:rsid w:val="00D4716E"/>
    <w:rsid w:val="00D471A2"/>
    <w:rsid w:val="00D47328"/>
    <w:rsid w:val="00D47408"/>
    <w:rsid w:val="00D4743A"/>
    <w:rsid w:val="00D4759C"/>
    <w:rsid w:val="00D475F7"/>
    <w:rsid w:val="00D47BB8"/>
    <w:rsid w:val="00D47EF2"/>
    <w:rsid w:val="00D47EF7"/>
    <w:rsid w:val="00D50100"/>
    <w:rsid w:val="00D501AF"/>
    <w:rsid w:val="00D50203"/>
    <w:rsid w:val="00D502B6"/>
    <w:rsid w:val="00D505BC"/>
    <w:rsid w:val="00D507E6"/>
    <w:rsid w:val="00D509D3"/>
    <w:rsid w:val="00D50B32"/>
    <w:rsid w:val="00D50F8D"/>
    <w:rsid w:val="00D5131C"/>
    <w:rsid w:val="00D514DD"/>
    <w:rsid w:val="00D51678"/>
    <w:rsid w:val="00D518C6"/>
    <w:rsid w:val="00D51B1E"/>
    <w:rsid w:val="00D51BB6"/>
    <w:rsid w:val="00D51E18"/>
    <w:rsid w:val="00D52047"/>
    <w:rsid w:val="00D520D2"/>
    <w:rsid w:val="00D52368"/>
    <w:rsid w:val="00D524CF"/>
    <w:rsid w:val="00D52667"/>
    <w:rsid w:val="00D53276"/>
    <w:rsid w:val="00D532B6"/>
    <w:rsid w:val="00D53BCF"/>
    <w:rsid w:val="00D53DA5"/>
    <w:rsid w:val="00D5403C"/>
    <w:rsid w:val="00D54678"/>
    <w:rsid w:val="00D54766"/>
    <w:rsid w:val="00D5486E"/>
    <w:rsid w:val="00D551A7"/>
    <w:rsid w:val="00D55326"/>
    <w:rsid w:val="00D5599C"/>
    <w:rsid w:val="00D55AE0"/>
    <w:rsid w:val="00D55C6B"/>
    <w:rsid w:val="00D55CD6"/>
    <w:rsid w:val="00D55E33"/>
    <w:rsid w:val="00D55E8D"/>
    <w:rsid w:val="00D56085"/>
    <w:rsid w:val="00D560C5"/>
    <w:rsid w:val="00D56179"/>
    <w:rsid w:val="00D56211"/>
    <w:rsid w:val="00D56CA7"/>
    <w:rsid w:val="00D56DA7"/>
    <w:rsid w:val="00D56DE3"/>
    <w:rsid w:val="00D5717F"/>
    <w:rsid w:val="00D573D4"/>
    <w:rsid w:val="00D5789A"/>
    <w:rsid w:val="00D57BC8"/>
    <w:rsid w:val="00D60033"/>
    <w:rsid w:val="00D6004C"/>
    <w:rsid w:val="00D6018D"/>
    <w:rsid w:val="00D602C9"/>
    <w:rsid w:val="00D604FE"/>
    <w:rsid w:val="00D607BC"/>
    <w:rsid w:val="00D60AA1"/>
    <w:rsid w:val="00D60EE4"/>
    <w:rsid w:val="00D60F62"/>
    <w:rsid w:val="00D61081"/>
    <w:rsid w:val="00D612D6"/>
    <w:rsid w:val="00D612E8"/>
    <w:rsid w:val="00D6133E"/>
    <w:rsid w:val="00D613CA"/>
    <w:rsid w:val="00D61801"/>
    <w:rsid w:val="00D61AA7"/>
    <w:rsid w:val="00D61F88"/>
    <w:rsid w:val="00D61FBD"/>
    <w:rsid w:val="00D620FA"/>
    <w:rsid w:val="00D62486"/>
    <w:rsid w:val="00D62557"/>
    <w:rsid w:val="00D62D8C"/>
    <w:rsid w:val="00D62DAE"/>
    <w:rsid w:val="00D62FB4"/>
    <w:rsid w:val="00D63147"/>
    <w:rsid w:val="00D6317A"/>
    <w:rsid w:val="00D63295"/>
    <w:rsid w:val="00D63557"/>
    <w:rsid w:val="00D63D5C"/>
    <w:rsid w:val="00D6462F"/>
    <w:rsid w:val="00D64AD3"/>
    <w:rsid w:val="00D64D96"/>
    <w:rsid w:val="00D6503A"/>
    <w:rsid w:val="00D6511E"/>
    <w:rsid w:val="00D655B2"/>
    <w:rsid w:val="00D65C33"/>
    <w:rsid w:val="00D65DF5"/>
    <w:rsid w:val="00D65F97"/>
    <w:rsid w:val="00D664A9"/>
    <w:rsid w:val="00D66A8C"/>
    <w:rsid w:val="00D66F33"/>
    <w:rsid w:val="00D67178"/>
    <w:rsid w:val="00D67437"/>
    <w:rsid w:val="00D67627"/>
    <w:rsid w:val="00D67BC7"/>
    <w:rsid w:val="00D67FB0"/>
    <w:rsid w:val="00D67FD0"/>
    <w:rsid w:val="00D70100"/>
    <w:rsid w:val="00D70B5F"/>
    <w:rsid w:val="00D70CF3"/>
    <w:rsid w:val="00D70E33"/>
    <w:rsid w:val="00D71219"/>
    <w:rsid w:val="00D714C1"/>
    <w:rsid w:val="00D71583"/>
    <w:rsid w:val="00D71870"/>
    <w:rsid w:val="00D7203E"/>
    <w:rsid w:val="00D728C2"/>
    <w:rsid w:val="00D72AD4"/>
    <w:rsid w:val="00D72AFE"/>
    <w:rsid w:val="00D7372A"/>
    <w:rsid w:val="00D7395B"/>
    <w:rsid w:val="00D73C86"/>
    <w:rsid w:val="00D73E82"/>
    <w:rsid w:val="00D73FC9"/>
    <w:rsid w:val="00D74617"/>
    <w:rsid w:val="00D74C37"/>
    <w:rsid w:val="00D750B8"/>
    <w:rsid w:val="00D750C3"/>
    <w:rsid w:val="00D753ED"/>
    <w:rsid w:val="00D7545B"/>
    <w:rsid w:val="00D75522"/>
    <w:rsid w:val="00D757A0"/>
    <w:rsid w:val="00D75D81"/>
    <w:rsid w:val="00D75DBF"/>
    <w:rsid w:val="00D75F59"/>
    <w:rsid w:val="00D763CC"/>
    <w:rsid w:val="00D771AB"/>
    <w:rsid w:val="00D773E7"/>
    <w:rsid w:val="00D7760E"/>
    <w:rsid w:val="00D8002A"/>
    <w:rsid w:val="00D8085C"/>
    <w:rsid w:val="00D80AF9"/>
    <w:rsid w:val="00D80B96"/>
    <w:rsid w:val="00D80DB5"/>
    <w:rsid w:val="00D81293"/>
    <w:rsid w:val="00D81525"/>
    <w:rsid w:val="00D818B5"/>
    <w:rsid w:val="00D8195E"/>
    <w:rsid w:val="00D819F9"/>
    <w:rsid w:val="00D81BD4"/>
    <w:rsid w:val="00D81E93"/>
    <w:rsid w:val="00D8231D"/>
    <w:rsid w:val="00D823FB"/>
    <w:rsid w:val="00D824C8"/>
    <w:rsid w:val="00D825B9"/>
    <w:rsid w:val="00D825C2"/>
    <w:rsid w:val="00D826D7"/>
    <w:rsid w:val="00D829FF"/>
    <w:rsid w:val="00D82ADD"/>
    <w:rsid w:val="00D82B26"/>
    <w:rsid w:val="00D83018"/>
    <w:rsid w:val="00D83111"/>
    <w:rsid w:val="00D83157"/>
    <w:rsid w:val="00D83512"/>
    <w:rsid w:val="00D83560"/>
    <w:rsid w:val="00D8357E"/>
    <w:rsid w:val="00D836E5"/>
    <w:rsid w:val="00D83913"/>
    <w:rsid w:val="00D839B8"/>
    <w:rsid w:val="00D83AC3"/>
    <w:rsid w:val="00D83C91"/>
    <w:rsid w:val="00D83C98"/>
    <w:rsid w:val="00D83FB0"/>
    <w:rsid w:val="00D84550"/>
    <w:rsid w:val="00D84AD8"/>
    <w:rsid w:val="00D84E2B"/>
    <w:rsid w:val="00D84EBF"/>
    <w:rsid w:val="00D85061"/>
    <w:rsid w:val="00D85067"/>
    <w:rsid w:val="00D85571"/>
    <w:rsid w:val="00D85A4F"/>
    <w:rsid w:val="00D85E7A"/>
    <w:rsid w:val="00D86533"/>
    <w:rsid w:val="00D86745"/>
    <w:rsid w:val="00D86FB7"/>
    <w:rsid w:val="00D86FE9"/>
    <w:rsid w:val="00D8703D"/>
    <w:rsid w:val="00D87261"/>
    <w:rsid w:val="00D875E1"/>
    <w:rsid w:val="00D87DBA"/>
    <w:rsid w:val="00D87E3E"/>
    <w:rsid w:val="00D900F7"/>
    <w:rsid w:val="00D902FA"/>
    <w:rsid w:val="00D90475"/>
    <w:rsid w:val="00D9057D"/>
    <w:rsid w:val="00D909F6"/>
    <w:rsid w:val="00D90D2C"/>
    <w:rsid w:val="00D911E3"/>
    <w:rsid w:val="00D91802"/>
    <w:rsid w:val="00D91A70"/>
    <w:rsid w:val="00D91ADD"/>
    <w:rsid w:val="00D91B93"/>
    <w:rsid w:val="00D9237D"/>
    <w:rsid w:val="00D9243D"/>
    <w:rsid w:val="00D924F5"/>
    <w:rsid w:val="00D925B5"/>
    <w:rsid w:val="00D926B2"/>
    <w:rsid w:val="00D929EF"/>
    <w:rsid w:val="00D92DA4"/>
    <w:rsid w:val="00D92ED8"/>
    <w:rsid w:val="00D92FCF"/>
    <w:rsid w:val="00D93033"/>
    <w:rsid w:val="00D93500"/>
    <w:rsid w:val="00D93558"/>
    <w:rsid w:val="00D9371D"/>
    <w:rsid w:val="00D93915"/>
    <w:rsid w:val="00D93B6B"/>
    <w:rsid w:val="00D9413A"/>
    <w:rsid w:val="00D948A8"/>
    <w:rsid w:val="00D948DA"/>
    <w:rsid w:val="00D948ED"/>
    <w:rsid w:val="00D94A90"/>
    <w:rsid w:val="00D94C82"/>
    <w:rsid w:val="00D94E70"/>
    <w:rsid w:val="00D9503E"/>
    <w:rsid w:val="00D959EF"/>
    <w:rsid w:val="00D95B1E"/>
    <w:rsid w:val="00D95E74"/>
    <w:rsid w:val="00D960D5"/>
    <w:rsid w:val="00D96262"/>
    <w:rsid w:val="00D96288"/>
    <w:rsid w:val="00D962D7"/>
    <w:rsid w:val="00D969D6"/>
    <w:rsid w:val="00D96A7B"/>
    <w:rsid w:val="00D96BE7"/>
    <w:rsid w:val="00D96F27"/>
    <w:rsid w:val="00D96FBD"/>
    <w:rsid w:val="00D97170"/>
    <w:rsid w:val="00D97476"/>
    <w:rsid w:val="00D97759"/>
    <w:rsid w:val="00D97A2C"/>
    <w:rsid w:val="00D97AAD"/>
    <w:rsid w:val="00D97CA2"/>
    <w:rsid w:val="00DA0013"/>
    <w:rsid w:val="00DA0204"/>
    <w:rsid w:val="00DA0270"/>
    <w:rsid w:val="00DA044F"/>
    <w:rsid w:val="00DA058A"/>
    <w:rsid w:val="00DA0D7B"/>
    <w:rsid w:val="00DA0E9D"/>
    <w:rsid w:val="00DA11AF"/>
    <w:rsid w:val="00DA190B"/>
    <w:rsid w:val="00DA1A0B"/>
    <w:rsid w:val="00DA1A1F"/>
    <w:rsid w:val="00DA1A89"/>
    <w:rsid w:val="00DA20A1"/>
    <w:rsid w:val="00DA20C1"/>
    <w:rsid w:val="00DA2633"/>
    <w:rsid w:val="00DA2779"/>
    <w:rsid w:val="00DA30EF"/>
    <w:rsid w:val="00DA3113"/>
    <w:rsid w:val="00DA31AF"/>
    <w:rsid w:val="00DA3415"/>
    <w:rsid w:val="00DA3614"/>
    <w:rsid w:val="00DA3737"/>
    <w:rsid w:val="00DA390E"/>
    <w:rsid w:val="00DA41FD"/>
    <w:rsid w:val="00DA435A"/>
    <w:rsid w:val="00DA4456"/>
    <w:rsid w:val="00DA4869"/>
    <w:rsid w:val="00DA4B8A"/>
    <w:rsid w:val="00DA4C82"/>
    <w:rsid w:val="00DA546F"/>
    <w:rsid w:val="00DA5495"/>
    <w:rsid w:val="00DA5615"/>
    <w:rsid w:val="00DA566E"/>
    <w:rsid w:val="00DA585A"/>
    <w:rsid w:val="00DA587D"/>
    <w:rsid w:val="00DA625E"/>
    <w:rsid w:val="00DA6657"/>
    <w:rsid w:val="00DA6A28"/>
    <w:rsid w:val="00DA6A8E"/>
    <w:rsid w:val="00DA6CFC"/>
    <w:rsid w:val="00DA6F7F"/>
    <w:rsid w:val="00DA741B"/>
    <w:rsid w:val="00DA7509"/>
    <w:rsid w:val="00DA7ED5"/>
    <w:rsid w:val="00DA7EF5"/>
    <w:rsid w:val="00DB00F2"/>
    <w:rsid w:val="00DB01E1"/>
    <w:rsid w:val="00DB0531"/>
    <w:rsid w:val="00DB0743"/>
    <w:rsid w:val="00DB0AEE"/>
    <w:rsid w:val="00DB0B4A"/>
    <w:rsid w:val="00DB0C10"/>
    <w:rsid w:val="00DB0C4C"/>
    <w:rsid w:val="00DB0F64"/>
    <w:rsid w:val="00DB0F87"/>
    <w:rsid w:val="00DB10BF"/>
    <w:rsid w:val="00DB1184"/>
    <w:rsid w:val="00DB129D"/>
    <w:rsid w:val="00DB12CF"/>
    <w:rsid w:val="00DB1601"/>
    <w:rsid w:val="00DB16DA"/>
    <w:rsid w:val="00DB196F"/>
    <w:rsid w:val="00DB1C28"/>
    <w:rsid w:val="00DB2526"/>
    <w:rsid w:val="00DB28F4"/>
    <w:rsid w:val="00DB2E74"/>
    <w:rsid w:val="00DB2F07"/>
    <w:rsid w:val="00DB2F7F"/>
    <w:rsid w:val="00DB30D4"/>
    <w:rsid w:val="00DB317E"/>
    <w:rsid w:val="00DB38C0"/>
    <w:rsid w:val="00DB3F3F"/>
    <w:rsid w:val="00DB4498"/>
    <w:rsid w:val="00DB4819"/>
    <w:rsid w:val="00DB4BEF"/>
    <w:rsid w:val="00DB4D13"/>
    <w:rsid w:val="00DB4E70"/>
    <w:rsid w:val="00DB553C"/>
    <w:rsid w:val="00DB56FF"/>
    <w:rsid w:val="00DB5919"/>
    <w:rsid w:val="00DB5944"/>
    <w:rsid w:val="00DB5B6C"/>
    <w:rsid w:val="00DB5C2F"/>
    <w:rsid w:val="00DB5D28"/>
    <w:rsid w:val="00DB5F8F"/>
    <w:rsid w:val="00DB6070"/>
    <w:rsid w:val="00DB6083"/>
    <w:rsid w:val="00DB6143"/>
    <w:rsid w:val="00DB61A6"/>
    <w:rsid w:val="00DB645B"/>
    <w:rsid w:val="00DB672E"/>
    <w:rsid w:val="00DB6802"/>
    <w:rsid w:val="00DB69BA"/>
    <w:rsid w:val="00DB6E50"/>
    <w:rsid w:val="00DB723D"/>
    <w:rsid w:val="00DB74D1"/>
    <w:rsid w:val="00DB77D1"/>
    <w:rsid w:val="00DB7841"/>
    <w:rsid w:val="00DB78D5"/>
    <w:rsid w:val="00DB7BC2"/>
    <w:rsid w:val="00DB7E36"/>
    <w:rsid w:val="00DB7E9A"/>
    <w:rsid w:val="00DC0061"/>
    <w:rsid w:val="00DC0302"/>
    <w:rsid w:val="00DC030A"/>
    <w:rsid w:val="00DC0562"/>
    <w:rsid w:val="00DC0945"/>
    <w:rsid w:val="00DC0D2C"/>
    <w:rsid w:val="00DC0FCC"/>
    <w:rsid w:val="00DC1026"/>
    <w:rsid w:val="00DC1343"/>
    <w:rsid w:val="00DC145F"/>
    <w:rsid w:val="00DC14A2"/>
    <w:rsid w:val="00DC1586"/>
    <w:rsid w:val="00DC179E"/>
    <w:rsid w:val="00DC1919"/>
    <w:rsid w:val="00DC1941"/>
    <w:rsid w:val="00DC1E76"/>
    <w:rsid w:val="00DC1ECD"/>
    <w:rsid w:val="00DC221E"/>
    <w:rsid w:val="00DC247C"/>
    <w:rsid w:val="00DC26E4"/>
    <w:rsid w:val="00DC28CB"/>
    <w:rsid w:val="00DC295E"/>
    <w:rsid w:val="00DC2E4E"/>
    <w:rsid w:val="00DC2F17"/>
    <w:rsid w:val="00DC2F4C"/>
    <w:rsid w:val="00DC33EC"/>
    <w:rsid w:val="00DC36C8"/>
    <w:rsid w:val="00DC3A0D"/>
    <w:rsid w:val="00DC3A74"/>
    <w:rsid w:val="00DC3E0B"/>
    <w:rsid w:val="00DC407B"/>
    <w:rsid w:val="00DC479D"/>
    <w:rsid w:val="00DC4BF2"/>
    <w:rsid w:val="00DC4E05"/>
    <w:rsid w:val="00DC4EBE"/>
    <w:rsid w:val="00DC51C1"/>
    <w:rsid w:val="00DC5447"/>
    <w:rsid w:val="00DC55AA"/>
    <w:rsid w:val="00DC5653"/>
    <w:rsid w:val="00DC5BC0"/>
    <w:rsid w:val="00DC5C31"/>
    <w:rsid w:val="00DC5E0D"/>
    <w:rsid w:val="00DC5F2A"/>
    <w:rsid w:val="00DC6022"/>
    <w:rsid w:val="00DC629A"/>
    <w:rsid w:val="00DC6451"/>
    <w:rsid w:val="00DC6776"/>
    <w:rsid w:val="00DC68C0"/>
    <w:rsid w:val="00DC6B2D"/>
    <w:rsid w:val="00DC6C67"/>
    <w:rsid w:val="00DC6F7E"/>
    <w:rsid w:val="00DC72C1"/>
    <w:rsid w:val="00DC72C6"/>
    <w:rsid w:val="00DC7441"/>
    <w:rsid w:val="00DC7641"/>
    <w:rsid w:val="00DC77BF"/>
    <w:rsid w:val="00DC77F4"/>
    <w:rsid w:val="00DC78B3"/>
    <w:rsid w:val="00DC7AF5"/>
    <w:rsid w:val="00DC7B75"/>
    <w:rsid w:val="00DC7F0E"/>
    <w:rsid w:val="00DD00AC"/>
    <w:rsid w:val="00DD0218"/>
    <w:rsid w:val="00DD08D3"/>
    <w:rsid w:val="00DD0E63"/>
    <w:rsid w:val="00DD0E9C"/>
    <w:rsid w:val="00DD11AB"/>
    <w:rsid w:val="00DD11DF"/>
    <w:rsid w:val="00DD1657"/>
    <w:rsid w:val="00DD188B"/>
    <w:rsid w:val="00DD196F"/>
    <w:rsid w:val="00DD1C47"/>
    <w:rsid w:val="00DD2B8B"/>
    <w:rsid w:val="00DD2BDE"/>
    <w:rsid w:val="00DD2F6D"/>
    <w:rsid w:val="00DD3138"/>
    <w:rsid w:val="00DD31C4"/>
    <w:rsid w:val="00DD3E16"/>
    <w:rsid w:val="00DD4080"/>
    <w:rsid w:val="00DD40F6"/>
    <w:rsid w:val="00DD4447"/>
    <w:rsid w:val="00DD445A"/>
    <w:rsid w:val="00DD47C5"/>
    <w:rsid w:val="00DD4854"/>
    <w:rsid w:val="00DD4B5B"/>
    <w:rsid w:val="00DD4D4B"/>
    <w:rsid w:val="00DD5077"/>
    <w:rsid w:val="00DD50FC"/>
    <w:rsid w:val="00DD523E"/>
    <w:rsid w:val="00DD59A0"/>
    <w:rsid w:val="00DD5A62"/>
    <w:rsid w:val="00DD5BA0"/>
    <w:rsid w:val="00DD5C6A"/>
    <w:rsid w:val="00DD6060"/>
    <w:rsid w:val="00DD60B2"/>
    <w:rsid w:val="00DD6172"/>
    <w:rsid w:val="00DD636D"/>
    <w:rsid w:val="00DD66EC"/>
    <w:rsid w:val="00DD685D"/>
    <w:rsid w:val="00DD6ACD"/>
    <w:rsid w:val="00DD6C94"/>
    <w:rsid w:val="00DD7022"/>
    <w:rsid w:val="00DD739F"/>
    <w:rsid w:val="00DD7529"/>
    <w:rsid w:val="00DD775F"/>
    <w:rsid w:val="00DD7909"/>
    <w:rsid w:val="00DD7A87"/>
    <w:rsid w:val="00DE0196"/>
    <w:rsid w:val="00DE0854"/>
    <w:rsid w:val="00DE0A53"/>
    <w:rsid w:val="00DE0CF4"/>
    <w:rsid w:val="00DE0D23"/>
    <w:rsid w:val="00DE110C"/>
    <w:rsid w:val="00DE14A5"/>
    <w:rsid w:val="00DE15D8"/>
    <w:rsid w:val="00DE1947"/>
    <w:rsid w:val="00DE1C06"/>
    <w:rsid w:val="00DE1D31"/>
    <w:rsid w:val="00DE1F62"/>
    <w:rsid w:val="00DE2280"/>
    <w:rsid w:val="00DE22B1"/>
    <w:rsid w:val="00DE28CA"/>
    <w:rsid w:val="00DE2949"/>
    <w:rsid w:val="00DE2986"/>
    <w:rsid w:val="00DE2B69"/>
    <w:rsid w:val="00DE2C60"/>
    <w:rsid w:val="00DE2D5E"/>
    <w:rsid w:val="00DE2D64"/>
    <w:rsid w:val="00DE2F15"/>
    <w:rsid w:val="00DE346F"/>
    <w:rsid w:val="00DE34FE"/>
    <w:rsid w:val="00DE3790"/>
    <w:rsid w:val="00DE3B56"/>
    <w:rsid w:val="00DE3D54"/>
    <w:rsid w:val="00DE3E18"/>
    <w:rsid w:val="00DE3EF3"/>
    <w:rsid w:val="00DE4004"/>
    <w:rsid w:val="00DE422C"/>
    <w:rsid w:val="00DE4332"/>
    <w:rsid w:val="00DE44A5"/>
    <w:rsid w:val="00DE44DD"/>
    <w:rsid w:val="00DE4FF1"/>
    <w:rsid w:val="00DE5239"/>
    <w:rsid w:val="00DE57EF"/>
    <w:rsid w:val="00DE58B6"/>
    <w:rsid w:val="00DE62A9"/>
    <w:rsid w:val="00DE66E8"/>
    <w:rsid w:val="00DE6716"/>
    <w:rsid w:val="00DE6AD3"/>
    <w:rsid w:val="00DE6ADC"/>
    <w:rsid w:val="00DE6FA0"/>
    <w:rsid w:val="00DE7E9E"/>
    <w:rsid w:val="00DF0013"/>
    <w:rsid w:val="00DF014D"/>
    <w:rsid w:val="00DF0155"/>
    <w:rsid w:val="00DF0231"/>
    <w:rsid w:val="00DF0477"/>
    <w:rsid w:val="00DF09AD"/>
    <w:rsid w:val="00DF0CE9"/>
    <w:rsid w:val="00DF11B7"/>
    <w:rsid w:val="00DF1388"/>
    <w:rsid w:val="00DF1448"/>
    <w:rsid w:val="00DF1701"/>
    <w:rsid w:val="00DF18DD"/>
    <w:rsid w:val="00DF1A1A"/>
    <w:rsid w:val="00DF1D2A"/>
    <w:rsid w:val="00DF291F"/>
    <w:rsid w:val="00DF2CDB"/>
    <w:rsid w:val="00DF32DA"/>
    <w:rsid w:val="00DF381E"/>
    <w:rsid w:val="00DF382A"/>
    <w:rsid w:val="00DF3E32"/>
    <w:rsid w:val="00DF43F0"/>
    <w:rsid w:val="00DF4417"/>
    <w:rsid w:val="00DF4418"/>
    <w:rsid w:val="00DF46BD"/>
    <w:rsid w:val="00DF493D"/>
    <w:rsid w:val="00DF4CBF"/>
    <w:rsid w:val="00DF5487"/>
    <w:rsid w:val="00DF5738"/>
    <w:rsid w:val="00DF5831"/>
    <w:rsid w:val="00DF5978"/>
    <w:rsid w:val="00DF5E8C"/>
    <w:rsid w:val="00DF614A"/>
    <w:rsid w:val="00DF62F9"/>
    <w:rsid w:val="00DF6452"/>
    <w:rsid w:val="00DF6847"/>
    <w:rsid w:val="00DF6BF2"/>
    <w:rsid w:val="00DF6C31"/>
    <w:rsid w:val="00DF6C78"/>
    <w:rsid w:val="00DF6E30"/>
    <w:rsid w:val="00DF76DD"/>
    <w:rsid w:val="00DF77F3"/>
    <w:rsid w:val="00DF7938"/>
    <w:rsid w:val="00DF7A5E"/>
    <w:rsid w:val="00DF7DEA"/>
    <w:rsid w:val="00DF7EAF"/>
    <w:rsid w:val="00E00132"/>
    <w:rsid w:val="00E00186"/>
    <w:rsid w:val="00E0026A"/>
    <w:rsid w:val="00E0043A"/>
    <w:rsid w:val="00E009FA"/>
    <w:rsid w:val="00E00A80"/>
    <w:rsid w:val="00E00AF1"/>
    <w:rsid w:val="00E00CD2"/>
    <w:rsid w:val="00E01146"/>
    <w:rsid w:val="00E012CB"/>
    <w:rsid w:val="00E01593"/>
    <w:rsid w:val="00E017E2"/>
    <w:rsid w:val="00E01809"/>
    <w:rsid w:val="00E0195F"/>
    <w:rsid w:val="00E01AC8"/>
    <w:rsid w:val="00E01D4F"/>
    <w:rsid w:val="00E01F1C"/>
    <w:rsid w:val="00E01FEC"/>
    <w:rsid w:val="00E0231F"/>
    <w:rsid w:val="00E0246E"/>
    <w:rsid w:val="00E0267D"/>
    <w:rsid w:val="00E0289A"/>
    <w:rsid w:val="00E02B37"/>
    <w:rsid w:val="00E02F05"/>
    <w:rsid w:val="00E030DA"/>
    <w:rsid w:val="00E03AA6"/>
    <w:rsid w:val="00E03F5E"/>
    <w:rsid w:val="00E04575"/>
    <w:rsid w:val="00E04802"/>
    <w:rsid w:val="00E049AF"/>
    <w:rsid w:val="00E04AAD"/>
    <w:rsid w:val="00E05489"/>
    <w:rsid w:val="00E05921"/>
    <w:rsid w:val="00E05C3C"/>
    <w:rsid w:val="00E06004"/>
    <w:rsid w:val="00E06032"/>
    <w:rsid w:val="00E06210"/>
    <w:rsid w:val="00E062A9"/>
    <w:rsid w:val="00E0656B"/>
    <w:rsid w:val="00E065FE"/>
    <w:rsid w:val="00E06686"/>
    <w:rsid w:val="00E070BF"/>
    <w:rsid w:val="00E072F5"/>
    <w:rsid w:val="00E07463"/>
    <w:rsid w:val="00E0756C"/>
    <w:rsid w:val="00E076A0"/>
    <w:rsid w:val="00E0779E"/>
    <w:rsid w:val="00E078AC"/>
    <w:rsid w:val="00E07B6D"/>
    <w:rsid w:val="00E07B7D"/>
    <w:rsid w:val="00E07BD3"/>
    <w:rsid w:val="00E07E38"/>
    <w:rsid w:val="00E10643"/>
    <w:rsid w:val="00E10A07"/>
    <w:rsid w:val="00E10E4B"/>
    <w:rsid w:val="00E10F3A"/>
    <w:rsid w:val="00E1135F"/>
    <w:rsid w:val="00E11A71"/>
    <w:rsid w:val="00E11C4A"/>
    <w:rsid w:val="00E11C85"/>
    <w:rsid w:val="00E11FE0"/>
    <w:rsid w:val="00E122F6"/>
    <w:rsid w:val="00E12700"/>
    <w:rsid w:val="00E12987"/>
    <w:rsid w:val="00E12C23"/>
    <w:rsid w:val="00E12C9E"/>
    <w:rsid w:val="00E12F1C"/>
    <w:rsid w:val="00E13595"/>
    <w:rsid w:val="00E1379B"/>
    <w:rsid w:val="00E1386E"/>
    <w:rsid w:val="00E13D15"/>
    <w:rsid w:val="00E13D44"/>
    <w:rsid w:val="00E13F31"/>
    <w:rsid w:val="00E1441C"/>
    <w:rsid w:val="00E14515"/>
    <w:rsid w:val="00E1454E"/>
    <w:rsid w:val="00E146EA"/>
    <w:rsid w:val="00E14724"/>
    <w:rsid w:val="00E147CD"/>
    <w:rsid w:val="00E14D66"/>
    <w:rsid w:val="00E14DAF"/>
    <w:rsid w:val="00E150C5"/>
    <w:rsid w:val="00E1564E"/>
    <w:rsid w:val="00E156E5"/>
    <w:rsid w:val="00E1576D"/>
    <w:rsid w:val="00E15887"/>
    <w:rsid w:val="00E15A98"/>
    <w:rsid w:val="00E15BA1"/>
    <w:rsid w:val="00E16348"/>
    <w:rsid w:val="00E16519"/>
    <w:rsid w:val="00E1687F"/>
    <w:rsid w:val="00E16E9D"/>
    <w:rsid w:val="00E1712D"/>
    <w:rsid w:val="00E17401"/>
    <w:rsid w:val="00E174E0"/>
    <w:rsid w:val="00E175F8"/>
    <w:rsid w:val="00E17778"/>
    <w:rsid w:val="00E177AC"/>
    <w:rsid w:val="00E17B7B"/>
    <w:rsid w:val="00E17D1C"/>
    <w:rsid w:val="00E20001"/>
    <w:rsid w:val="00E2025F"/>
    <w:rsid w:val="00E206E3"/>
    <w:rsid w:val="00E20778"/>
    <w:rsid w:val="00E20806"/>
    <w:rsid w:val="00E20A17"/>
    <w:rsid w:val="00E20B66"/>
    <w:rsid w:val="00E20C2C"/>
    <w:rsid w:val="00E2128F"/>
    <w:rsid w:val="00E2140C"/>
    <w:rsid w:val="00E21A44"/>
    <w:rsid w:val="00E21A62"/>
    <w:rsid w:val="00E227B6"/>
    <w:rsid w:val="00E22801"/>
    <w:rsid w:val="00E22B98"/>
    <w:rsid w:val="00E23092"/>
    <w:rsid w:val="00E23387"/>
    <w:rsid w:val="00E234F2"/>
    <w:rsid w:val="00E234F4"/>
    <w:rsid w:val="00E23630"/>
    <w:rsid w:val="00E23643"/>
    <w:rsid w:val="00E236B5"/>
    <w:rsid w:val="00E23742"/>
    <w:rsid w:val="00E23A0D"/>
    <w:rsid w:val="00E23D93"/>
    <w:rsid w:val="00E24152"/>
    <w:rsid w:val="00E242B6"/>
    <w:rsid w:val="00E243F8"/>
    <w:rsid w:val="00E2454C"/>
    <w:rsid w:val="00E24775"/>
    <w:rsid w:val="00E249D4"/>
    <w:rsid w:val="00E24B89"/>
    <w:rsid w:val="00E24EDA"/>
    <w:rsid w:val="00E251A6"/>
    <w:rsid w:val="00E256A8"/>
    <w:rsid w:val="00E25978"/>
    <w:rsid w:val="00E25AEF"/>
    <w:rsid w:val="00E25B6D"/>
    <w:rsid w:val="00E25C28"/>
    <w:rsid w:val="00E25DFA"/>
    <w:rsid w:val="00E2619B"/>
    <w:rsid w:val="00E26405"/>
    <w:rsid w:val="00E26A5B"/>
    <w:rsid w:val="00E26AF0"/>
    <w:rsid w:val="00E270FC"/>
    <w:rsid w:val="00E27528"/>
    <w:rsid w:val="00E2752A"/>
    <w:rsid w:val="00E27699"/>
    <w:rsid w:val="00E2781B"/>
    <w:rsid w:val="00E27975"/>
    <w:rsid w:val="00E27A3F"/>
    <w:rsid w:val="00E27A5E"/>
    <w:rsid w:val="00E27C54"/>
    <w:rsid w:val="00E27D85"/>
    <w:rsid w:val="00E27E46"/>
    <w:rsid w:val="00E30420"/>
    <w:rsid w:val="00E305C1"/>
    <w:rsid w:val="00E3091D"/>
    <w:rsid w:val="00E30BB7"/>
    <w:rsid w:val="00E30E2A"/>
    <w:rsid w:val="00E3106B"/>
    <w:rsid w:val="00E31862"/>
    <w:rsid w:val="00E31A26"/>
    <w:rsid w:val="00E31B3A"/>
    <w:rsid w:val="00E31C94"/>
    <w:rsid w:val="00E31FAB"/>
    <w:rsid w:val="00E32271"/>
    <w:rsid w:val="00E32F07"/>
    <w:rsid w:val="00E33261"/>
    <w:rsid w:val="00E33622"/>
    <w:rsid w:val="00E34214"/>
    <w:rsid w:val="00E344E8"/>
    <w:rsid w:val="00E349C2"/>
    <w:rsid w:val="00E34D7B"/>
    <w:rsid w:val="00E34F96"/>
    <w:rsid w:val="00E3559F"/>
    <w:rsid w:val="00E3563E"/>
    <w:rsid w:val="00E35C4C"/>
    <w:rsid w:val="00E35E0B"/>
    <w:rsid w:val="00E363E8"/>
    <w:rsid w:val="00E367BF"/>
    <w:rsid w:val="00E36BA9"/>
    <w:rsid w:val="00E36BD0"/>
    <w:rsid w:val="00E3705F"/>
    <w:rsid w:val="00E37223"/>
    <w:rsid w:val="00E37388"/>
    <w:rsid w:val="00E377B2"/>
    <w:rsid w:val="00E378D4"/>
    <w:rsid w:val="00E3796A"/>
    <w:rsid w:val="00E37A16"/>
    <w:rsid w:val="00E37E7F"/>
    <w:rsid w:val="00E4043A"/>
    <w:rsid w:val="00E40737"/>
    <w:rsid w:val="00E407DE"/>
    <w:rsid w:val="00E40A14"/>
    <w:rsid w:val="00E40A7E"/>
    <w:rsid w:val="00E40A93"/>
    <w:rsid w:val="00E40BEB"/>
    <w:rsid w:val="00E414A5"/>
    <w:rsid w:val="00E4168C"/>
    <w:rsid w:val="00E417AD"/>
    <w:rsid w:val="00E41B3B"/>
    <w:rsid w:val="00E41B5F"/>
    <w:rsid w:val="00E41E62"/>
    <w:rsid w:val="00E42051"/>
    <w:rsid w:val="00E42098"/>
    <w:rsid w:val="00E421ED"/>
    <w:rsid w:val="00E42391"/>
    <w:rsid w:val="00E42396"/>
    <w:rsid w:val="00E4244D"/>
    <w:rsid w:val="00E42453"/>
    <w:rsid w:val="00E42B22"/>
    <w:rsid w:val="00E42B29"/>
    <w:rsid w:val="00E42B37"/>
    <w:rsid w:val="00E4302B"/>
    <w:rsid w:val="00E43311"/>
    <w:rsid w:val="00E43432"/>
    <w:rsid w:val="00E43765"/>
    <w:rsid w:val="00E43889"/>
    <w:rsid w:val="00E438EB"/>
    <w:rsid w:val="00E438F7"/>
    <w:rsid w:val="00E43930"/>
    <w:rsid w:val="00E4395A"/>
    <w:rsid w:val="00E4395F"/>
    <w:rsid w:val="00E44040"/>
    <w:rsid w:val="00E4421E"/>
    <w:rsid w:val="00E44276"/>
    <w:rsid w:val="00E44810"/>
    <w:rsid w:val="00E449B3"/>
    <w:rsid w:val="00E44A7E"/>
    <w:rsid w:val="00E44B33"/>
    <w:rsid w:val="00E44FB7"/>
    <w:rsid w:val="00E450F8"/>
    <w:rsid w:val="00E45C72"/>
    <w:rsid w:val="00E461D2"/>
    <w:rsid w:val="00E46246"/>
    <w:rsid w:val="00E4626C"/>
    <w:rsid w:val="00E46A0A"/>
    <w:rsid w:val="00E46A4D"/>
    <w:rsid w:val="00E46DFE"/>
    <w:rsid w:val="00E46FA9"/>
    <w:rsid w:val="00E47013"/>
    <w:rsid w:val="00E47023"/>
    <w:rsid w:val="00E47237"/>
    <w:rsid w:val="00E47425"/>
    <w:rsid w:val="00E47E2E"/>
    <w:rsid w:val="00E502E8"/>
    <w:rsid w:val="00E506B7"/>
    <w:rsid w:val="00E50874"/>
    <w:rsid w:val="00E50886"/>
    <w:rsid w:val="00E510F7"/>
    <w:rsid w:val="00E51B38"/>
    <w:rsid w:val="00E51C60"/>
    <w:rsid w:val="00E51E36"/>
    <w:rsid w:val="00E52383"/>
    <w:rsid w:val="00E5309A"/>
    <w:rsid w:val="00E53156"/>
    <w:rsid w:val="00E5324C"/>
    <w:rsid w:val="00E5329E"/>
    <w:rsid w:val="00E5364A"/>
    <w:rsid w:val="00E5390A"/>
    <w:rsid w:val="00E5480E"/>
    <w:rsid w:val="00E54C2F"/>
    <w:rsid w:val="00E55497"/>
    <w:rsid w:val="00E5564A"/>
    <w:rsid w:val="00E55735"/>
    <w:rsid w:val="00E5583F"/>
    <w:rsid w:val="00E55A9D"/>
    <w:rsid w:val="00E561D7"/>
    <w:rsid w:val="00E565AD"/>
    <w:rsid w:val="00E565C0"/>
    <w:rsid w:val="00E56805"/>
    <w:rsid w:val="00E56A45"/>
    <w:rsid w:val="00E5701F"/>
    <w:rsid w:val="00E57133"/>
    <w:rsid w:val="00E5714E"/>
    <w:rsid w:val="00E5793E"/>
    <w:rsid w:val="00E57A49"/>
    <w:rsid w:val="00E57AC0"/>
    <w:rsid w:val="00E57D1F"/>
    <w:rsid w:val="00E57D29"/>
    <w:rsid w:val="00E57DCB"/>
    <w:rsid w:val="00E60184"/>
    <w:rsid w:val="00E6018E"/>
    <w:rsid w:val="00E602C5"/>
    <w:rsid w:val="00E603AA"/>
    <w:rsid w:val="00E60660"/>
    <w:rsid w:val="00E6073D"/>
    <w:rsid w:val="00E607E2"/>
    <w:rsid w:val="00E60BA0"/>
    <w:rsid w:val="00E60D69"/>
    <w:rsid w:val="00E60EBA"/>
    <w:rsid w:val="00E60FC6"/>
    <w:rsid w:val="00E6101E"/>
    <w:rsid w:val="00E61449"/>
    <w:rsid w:val="00E61645"/>
    <w:rsid w:val="00E61737"/>
    <w:rsid w:val="00E61830"/>
    <w:rsid w:val="00E61A36"/>
    <w:rsid w:val="00E61B4A"/>
    <w:rsid w:val="00E61DC6"/>
    <w:rsid w:val="00E6210C"/>
    <w:rsid w:val="00E6235A"/>
    <w:rsid w:val="00E62502"/>
    <w:rsid w:val="00E6284F"/>
    <w:rsid w:val="00E629CC"/>
    <w:rsid w:val="00E62B22"/>
    <w:rsid w:val="00E62CA8"/>
    <w:rsid w:val="00E62EFE"/>
    <w:rsid w:val="00E62F2B"/>
    <w:rsid w:val="00E62F42"/>
    <w:rsid w:val="00E63366"/>
    <w:rsid w:val="00E639FE"/>
    <w:rsid w:val="00E63CAD"/>
    <w:rsid w:val="00E64025"/>
    <w:rsid w:val="00E64067"/>
    <w:rsid w:val="00E64DC9"/>
    <w:rsid w:val="00E65009"/>
    <w:rsid w:val="00E65185"/>
    <w:rsid w:val="00E65716"/>
    <w:rsid w:val="00E65C1B"/>
    <w:rsid w:val="00E65D61"/>
    <w:rsid w:val="00E663F0"/>
    <w:rsid w:val="00E665E3"/>
    <w:rsid w:val="00E66664"/>
    <w:rsid w:val="00E66793"/>
    <w:rsid w:val="00E668B1"/>
    <w:rsid w:val="00E668E0"/>
    <w:rsid w:val="00E66B09"/>
    <w:rsid w:val="00E66D6B"/>
    <w:rsid w:val="00E67050"/>
    <w:rsid w:val="00E6709D"/>
    <w:rsid w:val="00E674C8"/>
    <w:rsid w:val="00E67778"/>
    <w:rsid w:val="00E67A3D"/>
    <w:rsid w:val="00E67DD4"/>
    <w:rsid w:val="00E67EE0"/>
    <w:rsid w:val="00E7005C"/>
    <w:rsid w:val="00E70248"/>
    <w:rsid w:val="00E7037D"/>
    <w:rsid w:val="00E703CF"/>
    <w:rsid w:val="00E706BF"/>
    <w:rsid w:val="00E706E4"/>
    <w:rsid w:val="00E7085F"/>
    <w:rsid w:val="00E70C0A"/>
    <w:rsid w:val="00E70F81"/>
    <w:rsid w:val="00E71070"/>
    <w:rsid w:val="00E711C3"/>
    <w:rsid w:val="00E713E9"/>
    <w:rsid w:val="00E71727"/>
    <w:rsid w:val="00E718BF"/>
    <w:rsid w:val="00E718F8"/>
    <w:rsid w:val="00E71BFF"/>
    <w:rsid w:val="00E71D9E"/>
    <w:rsid w:val="00E71DD2"/>
    <w:rsid w:val="00E72744"/>
    <w:rsid w:val="00E72868"/>
    <w:rsid w:val="00E72B6A"/>
    <w:rsid w:val="00E733D3"/>
    <w:rsid w:val="00E735FF"/>
    <w:rsid w:val="00E7365B"/>
    <w:rsid w:val="00E7369B"/>
    <w:rsid w:val="00E7393B"/>
    <w:rsid w:val="00E73C01"/>
    <w:rsid w:val="00E73F54"/>
    <w:rsid w:val="00E741B1"/>
    <w:rsid w:val="00E74817"/>
    <w:rsid w:val="00E7490E"/>
    <w:rsid w:val="00E74B53"/>
    <w:rsid w:val="00E74EF6"/>
    <w:rsid w:val="00E74F3B"/>
    <w:rsid w:val="00E75679"/>
    <w:rsid w:val="00E760B5"/>
    <w:rsid w:val="00E761EF"/>
    <w:rsid w:val="00E763AC"/>
    <w:rsid w:val="00E76929"/>
    <w:rsid w:val="00E76AB9"/>
    <w:rsid w:val="00E770BE"/>
    <w:rsid w:val="00E7736C"/>
    <w:rsid w:val="00E77578"/>
    <w:rsid w:val="00E77705"/>
    <w:rsid w:val="00E77A4D"/>
    <w:rsid w:val="00E77B23"/>
    <w:rsid w:val="00E77E9D"/>
    <w:rsid w:val="00E77F92"/>
    <w:rsid w:val="00E8011D"/>
    <w:rsid w:val="00E80543"/>
    <w:rsid w:val="00E805D6"/>
    <w:rsid w:val="00E8076F"/>
    <w:rsid w:val="00E808CF"/>
    <w:rsid w:val="00E808D1"/>
    <w:rsid w:val="00E80936"/>
    <w:rsid w:val="00E80F22"/>
    <w:rsid w:val="00E8139A"/>
    <w:rsid w:val="00E8142A"/>
    <w:rsid w:val="00E81455"/>
    <w:rsid w:val="00E81665"/>
    <w:rsid w:val="00E81CC5"/>
    <w:rsid w:val="00E81D64"/>
    <w:rsid w:val="00E81DCD"/>
    <w:rsid w:val="00E81E79"/>
    <w:rsid w:val="00E823D0"/>
    <w:rsid w:val="00E82A82"/>
    <w:rsid w:val="00E82AA8"/>
    <w:rsid w:val="00E82DD0"/>
    <w:rsid w:val="00E833FC"/>
    <w:rsid w:val="00E83C57"/>
    <w:rsid w:val="00E83D19"/>
    <w:rsid w:val="00E83FC2"/>
    <w:rsid w:val="00E84069"/>
    <w:rsid w:val="00E8406A"/>
    <w:rsid w:val="00E8444C"/>
    <w:rsid w:val="00E846B2"/>
    <w:rsid w:val="00E84A3E"/>
    <w:rsid w:val="00E84A63"/>
    <w:rsid w:val="00E84B91"/>
    <w:rsid w:val="00E84C29"/>
    <w:rsid w:val="00E84DC9"/>
    <w:rsid w:val="00E84DD2"/>
    <w:rsid w:val="00E84E29"/>
    <w:rsid w:val="00E85355"/>
    <w:rsid w:val="00E856EF"/>
    <w:rsid w:val="00E85836"/>
    <w:rsid w:val="00E85BCF"/>
    <w:rsid w:val="00E85C0B"/>
    <w:rsid w:val="00E85D61"/>
    <w:rsid w:val="00E86104"/>
    <w:rsid w:val="00E86731"/>
    <w:rsid w:val="00E8741E"/>
    <w:rsid w:val="00E875BE"/>
    <w:rsid w:val="00E87664"/>
    <w:rsid w:val="00E87915"/>
    <w:rsid w:val="00E87A99"/>
    <w:rsid w:val="00E9011C"/>
    <w:rsid w:val="00E91164"/>
    <w:rsid w:val="00E91230"/>
    <w:rsid w:val="00E913C7"/>
    <w:rsid w:val="00E914EB"/>
    <w:rsid w:val="00E91AE1"/>
    <w:rsid w:val="00E91E48"/>
    <w:rsid w:val="00E92841"/>
    <w:rsid w:val="00E92A2C"/>
    <w:rsid w:val="00E92B1D"/>
    <w:rsid w:val="00E92D25"/>
    <w:rsid w:val="00E92EB0"/>
    <w:rsid w:val="00E92F03"/>
    <w:rsid w:val="00E938AE"/>
    <w:rsid w:val="00E93D3B"/>
    <w:rsid w:val="00E94062"/>
    <w:rsid w:val="00E94171"/>
    <w:rsid w:val="00E9453A"/>
    <w:rsid w:val="00E945F1"/>
    <w:rsid w:val="00E9466D"/>
    <w:rsid w:val="00E946A1"/>
    <w:rsid w:val="00E949E6"/>
    <w:rsid w:val="00E94BF8"/>
    <w:rsid w:val="00E94E01"/>
    <w:rsid w:val="00E94F80"/>
    <w:rsid w:val="00E95011"/>
    <w:rsid w:val="00E953D8"/>
    <w:rsid w:val="00E95478"/>
    <w:rsid w:val="00E958AC"/>
    <w:rsid w:val="00E958E8"/>
    <w:rsid w:val="00E95A3F"/>
    <w:rsid w:val="00E95CE4"/>
    <w:rsid w:val="00E95D51"/>
    <w:rsid w:val="00E9605D"/>
    <w:rsid w:val="00E96282"/>
    <w:rsid w:val="00E962F9"/>
    <w:rsid w:val="00E96603"/>
    <w:rsid w:val="00E966FE"/>
    <w:rsid w:val="00E96C6F"/>
    <w:rsid w:val="00E96EFE"/>
    <w:rsid w:val="00E970DC"/>
    <w:rsid w:val="00E977B0"/>
    <w:rsid w:val="00E977CC"/>
    <w:rsid w:val="00E97873"/>
    <w:rsid w:val="00E9788B"/>
    <w:rsid w:val="00E9792E"/>
    <w:rsid w:val="00E97D83"/>
    <w:rsid w:val="00EA00BA"/>
    <w:rsid w:val="00EA03CA"/>
    <w:rsid w:val="00EA0CA6"/>
    <w:rsid w:val="00EA0F42"/>
    <w:rsid w:val="00EA0FA1"/>
    <w:rsid w:val="00EA10C6"/>
    <w:rsid w:val="00EA11D5"/>
    <w:rsid w:val="00EA167D"/>
    <w:rsid w:val="00EA1811"/>
    <w:rsid w:val="00EA1843"/>
    <w:rsid w:val="00EA1A9D"/>
    <w:rsid w:val="00EA219D"/>
    <w:rsid w:val="00EA245F"/>
    <w:rsid w:val="00EA28AD"/>
    <w:rsid w:val="00EA2A25"/>
    <w:rsid w:val="00EA2EEF"/>
    <w:rsid w:val="00EA3553"/>
    <w:rsid w:val="00EA3662"/>
    <w:rsid w:val="00EA3ACF"/>
    <w:rsid w:val="00EA3ADA"/>
    <w:rsid w:val="00EA3BEC"/>
    <w:rsid w:val="00EA3D61"/>
    <w:rsid w:val="00EA3FC0"/>
    <w:rsid w:val="00EA40E4"/>
    <w:rsid w:val="00EA418A"/>
    <w:rsid w:val="00EA43E4"/>
    <w:rsid w:val="00EA4C50"/>
    <w:rsid w:val="00EA4D58"/>
    <w:rsid w:val="00EA4E74"/>
    <w:rsid w:val="00EA5229"/>
    <w:rsid w:val="00EA52BD"/>
    <w:rsid w:val="00EA55C5"/>
    <w:rsid w:val="00EA578F"/>
    <w:rsid w:val="00EA57BD"/>
    <w:rsid w:val="00EA5B03"/>
    <w:rsid w:val="00EA5EC3"/>
    <w:rsid w:val="00EA5F08"/>
    <w:rsid w:val="00EA6011"/>
    <w:rsid w:val="00EA60B1"/>
    <w:rsid w:val="00EA61FA"/>
    <w:rsid w:val="00EA6431"/>
    <w:rsid w:val="00EA6786"/>
    <w:rsid w:val="00EA6D02"/>
    <w:rsid w:val="00EA6EFE"/>
    <w:rsid w:val="00EA6FD1"/>
    <w:rsid w:val="00EA7559"/>
    <w:rsid w:val="00EA75D7"/>
    <w:rsid w:val="00EA766C"/>
    <w:rsid w:val="00EA76FD"/>
    <w:rsid w:val="00EA7B7F"/>
    <w:rsid w:val="00EB0029"/>
    <w:rsid w:val="00EB02F4"/>
    <w:rsid w:val="00EB03D9"/>
    <w:rsid w:val="00EB04AC"/>
    <w:rsid w:val="00EB04CA"/>
    <w:rsid w:val="00EB066C"/>
    <w:rsid w:val="00EB08AB"/>
    <w:rsid w:val="00EB10C8"/>
    <w:rsid w:val="00EB146B"/>
    <w:rsid w:val="00EB19F6"/>
    <w:rsid w:val="00EB1FDC"/>
    <w:rsid w:val="00EB2717"/>
    <w:rsid w:val="00EB29C0"/>
    <w:rsid w:val="00EB3110"/>
    <w:rsid w:val="00EB3C45"/>
    <w:rsid w:val="00EB3EA0"/>
    <w:rsid w:val="00EB3F47"/>
    <w:rsid w:val="00EB42E7"/>
    <w:rsid w:val="00EB43FD"/>
    <w:rsid w:val="00EB4DA0"/>
    <w:rsid w:val="00EB4F4B"/>
    <w:rsid w:val="00EB510E"/>
    <w:rsid w:val="00EB519F"/>
    <w:rsid w:val="00EB59EF"/>
    <w:rsid w:val="00EB5BE2"/>
    <w:rsid w:val="00EB5F33"/>
    <w:rsid w:val="00EB63DB"/>
    <w:rsid w:val="00EB6407"/>
    <w:rsid w:val="00EB651F"/>
    <w:rsid w:val="00EB667C"/>
    <w:rsid w:val="00EB6832"/>
    <w:rsid w:val="00EB68C8"/>
    <w:rsid w:val="00EB6937"/>
    <w:rsid w:val="00EB69D3"/>
    <w:rsid w:val="00EB6BCE"/>
    <w:rsid w:val="00EB6C0E"/>
    <w:rsid w:val="00EB6C6B"/>
    <w:rsid w:val="00EB6C85"/>
    <w:rsid w:val="00EB6ED5"/>
    <w:rsid w:val="00EB7008"/>
    <w:rsid w:val="00EB7989"/>
    <w:rsid w:val="00EB79AA"/>
    <w:rsid w:val="00EB79E9"/>
    <w:rsid w:val="00EB7D7B"/>
    <w:rsid w:val="00EB7DA0"/>
    <w:rsid w:val="00EC03C0"/>
    <w:rsid w:val="00EC05BC"/>
    <w:rsid w:val="00EC0A71"/>
    <w:rsid w:val="00EC0C7A"/>
    <w:rsid w:val="00EC0DD4"/>
    <w:rsid w:val="00EC0ECD"/>
    <w:rsid w:val="00EC138B"/>
    <w:rsid w:val="00EC1408"/>
    <w:rsid w:val="00EC1D48"/>
    <w:rsid w:val="00EC200F"/>
    <w:rsid w:val="00EC232C"/>
    <w:rsid w:val="00EC24CB"/>
    <w:rsid w:val="00EC2517"/>
    <w:rsid w:val="00EC25B9"/>
    <w:rsid w:val="00EC26DF"/>
    <w:rsid w:val="00EC27C5"/>
    <w:rsid w:val="00EC28DA"/>
    <w:rsid w:val="00EC3062"/>
    <w:rsid w:val="00EC32B8"/>
    <w:rsid w:val="00EC3461"/>
    <w:rsid w:val="00EC360F"/>
    <w:rsid w:val="00EC3642"/>
    <w:rsid w:val="00EC39CA"/>
    <w:rsid w:val="00EC45B5"/>
    <w:rsid w:val="00EC4721"/>
    <w:rsid w:val="00EC47E0"/>
    <w:rsid w:val="00EC4886"/>
    <w:rsid w:val="00EC49BA"/>
    <w:rsid w:val="00EC5026"/>
    <w:rsid w:val="00EC53B3"/>
    <w:rsid w:val="00EC5A96"/>
    <w:rsid w:val="00EC60D1"/>
    <w:rsid w:val="00EC6147"/>
    <w:rsid w:val="00EC6284"/>
    <w:rsid w:val="00EC6D4E"/>
    <w:rsid w:val="00EC6F0A"/>
    <w:rsid w:val="00EC705B"/>
    <w:rsid w:val="00EC71ED"/>
    <w:rsid w:val="00EC7498"/>
    <w:rsid w:val="00EC76E6"/>
    <w:rsid w:val="00EC78C8"/>
    <w:rsid w:val="00EC799B"/>
    <w:rsid w:val="00EC79F5"/>
    <w:rsid w:val="00EC7A26"/>
    <w:rsid w:val="00EC7CC9"/>
    <w:rsid w:val="00ED0133"/>
    <w:rsid w:val="00ED0390"/>
    <w:rsid w:val="00ED0B7C"/>
    <w:rsid w:val="00ED0CAA"/>
    <w:rsid w:val="00ED1661"/>
    <w:rsid w:val="00ED18B7"/>
    <w:rsid w:val="00ED1E04"/>
    <w:rsid w:val="00ED1EA1"/>
    <w:rsid w:val="00ED2017"/>
    <w:rsid w:val="00ED2126"/>
    <w:rsid w:val="00ED2675"/>
    <w:rsid w:val="00ED2682"/>
    <w:rsid w:val="00ED29B4"/>
    <w:rsid w:val="00ED2C94"/>
    <w:rsid w:val="00ED36D1"/>
    <w:rsid w:val="00ED3A71"/>
    <w:rsid w:val="00ED3B49"/>
    <w:rsid w:val="00ED3B57"/>
    <w:rsid w:val="00ED47A2"/>
    <w:rsid w:val="00ED47C9"/>
    <w:rsid w:val="00ED4911"/>
    <w:rsid w:val="00ED4B6C"/>
    <w:rsid w:val="00ED4B82"/>
    <w:rsid w:val="00ED4CA2"/>
    <w:rsid w:val="00ED512E"/>
    <w:rsid w:val="00ED55F6"/>
    <w:rsid w:val="00ED58A6"/>
    <w:rsid w:val="00ED5D49"/>
    <w:rsid w:val="00ED5E30"/>
    <w:rsid w:val="00ED5FBF"/>
    <w:rsid w:val="00ED610B"/>
    <w:rsid w:val="00ED6507"/>
    <w:rsid w:val="00ED697F"/>
    <w:rsid w:val="00ED6D2E"/>
    <w:rsid w:val="00ED6E00"/>
    <w:rsid w:val="00ED6EED"/>
    <w:rsid w:val="00ED749A"/>
    <w:rsid w:val="00ED7595"/>
    <w:rsid w:val="00ED76EA"/>
    <w:rsid w:val="00ED7A4B"/>
    <w:rsid w:val="00ED7D63"/>
    <w:rsid w:val="00ED7DC4"/>
    <w:rsid w:val="00ED7ECE"/>
    <w:rsid w:val="00EE00E5"/>
    <w:rsid w:val="00EE065D"/>
    <w:rsid w:val="00EE0690"/>
    <w:rsid w:val="00EE06A2"/>
    <w:rsid w:val="00EE09C4"/>
    <w:rsid w:val="00EE0A50"/>
    <w:rsid w:val="00EE0B0C"/>
    <w:rsid w:val="00EE0B96"/>
    <w:rsid w:val="00EE0BD7"/>
    <w:rsid w:val="00EE1128"/>
    <w:rsid w:val="00EE1334"/>
    <w:rsid w:val="00EE1344"/>
    <w:rsid w:val="00EE15BE"/>
    <w:rsid w:val="00EE1BE5"/>
    <w:rsid w:val="00EE1DE9"/>
    <w:rsid w:val="00EE231A"/>
    <w:rsid w:val="00EE27D5"/>
    <w:rsid w:val="00EE28B2"/>
    <w:rsid w:val="00EE290C"/>
    <w:rsid w:val="00EE29CF"/>
    <w:rsid w:val="00EE2E37"/>
    <w:rsid w:val="00EE2F2F"/>
    <w:rsid w:val="00EE2F74"/>
    <w:rsid w:val="00EE30FC"/>
    <w:rsid w:val="00EE336F"/>
    <w:rsid w:val="00EE3445"/>
    <w:rsid w:val="00EE3522"/>
    <w:rsid w:val="00EE3589"/>
    <w:rsid w:val="00EE37A5"/>
    <w:rsid w:val="00EE3904"/>
    <w:rsid w:val="00EE3AB4"/>
    <w:rsid w:val="00EE3FAB"/>
    <w:rsid w:val="00EE3FC6"/>
    <w:rsid w:val="00EE40A9"/>
    <w:rsid w:val="00EE4189"/>
    <w:rsid w:val="00EE426B"/>
    <w:rsid w:val="00EE4414"/>
    <w:rsid w:val="00EE449E"/>
    <w:rsid w:val="00EE48DE"/>
    <w:rsid w:val="00EE49EA"/>
    <w:rsid w:val="00EE49F1"/>
    <w:rsid w:val="00EE4B72"/>
    <w:rsid w:val="00EE4D4B"/>
    <w:rsid w:val="00EE4E8E"/>
    <w:rsid w:val="00EE52E3"/>
    <w:rsid w:val="00EE5832"/>
    <w:rsid w:val="00EE586D"/>
    <w:rsid w:val="00EE5A13"/>
    <w:rsid w:val="00EE5DBA"/>
    <w:rsid w:val="00EE5FA2"/>
    <w:rsid w:val="00EE6D87"/>
    <w:rsid w:val="00EE6D92"/>
    <w:rsid w:val="00EE7208"/>
    <w:rsid w:val="00EE722B"/>
    <w:rsid w:val="00EE752A"/>
    <w:rsid w:val="00EE7751"/>
    <w:rsid w:val="00EE7E98"/>
    <w:rsid w:val="00EF00E9"/>
    <w:rsid w:val="00EF0517"/>
    <w:rsid w:val="00EF05F0"/>
    <w:rsid w:val="00EF0779"/>
    <w:rsid w:val="00EF091C"/>
    <w:rsid w:val="00EF10CE"/>
    <w:rsid w:val="00EF11B9"/>
    <w:rsid w:val="00EF1214"/>
    <w:rsid w:val="00EF1236"/>
    <w:rsid w:val="00EF131D"/>
    <w:rsid w:val="00EF1346"/>
    <w:rsid w:val="00EF14A0"/>
    <w:rsid w:val="00EF1526"/>
    <w:rsid w:val="00EF1596"/>
    <w:rsid w:val="00EF168D"/>
    <w:rsid w:val="00EF19F4"/>
    <w:rsid w:val="00EF1B97"/>
    <w:rsid w:val="00EF1C09"/>
    <w:rsid w:val="00EF2738"/>
    <w:rsid w:val="00EF27B5"/>
    <w:rsid w:val="00EF2C6A"/>
    <w:rsid w:val="00EF2D94"/>
    <w:rsid w:val="00EF2E20"/>
    <w:rsid w:val="00EF2F5D"/>
    <w:rsid w:val="00EF36A6"/>
    <w:rsid w:val="00EF3AA3"/>
    <w:rsid w:val="00EF3FB7"/>
    <w:rsid w:val="00EF4064"/>
    <w:rsid w:val="00EF410C"/>
    <w:rsid w:val="00EF414F"/>
    <w:rsid w:val="00EF41EE"/>
    <w:rsid w:val="00EF44EB"/>
    <w:rsid w:val="00EF4586"/>
    <w:rsid w:val="00EF46BA"/>
    <w:rsid w:val="00EF46FD"/>
    <w:rsid w:val="00EF4944"/>
    <w:rsid w:val="00EF49DA"/>
    <w:rsid w:val="00EF4A28"/>
    <w:rsid w:val="00EF4A6C"/>
    <w:rsid w:val="00EF4AB5"/>
    <w:rsid w:val="00EF4B79"/>
    <w:rsid w:val="00EF4D42"/>
    <w:rsid w:val="00EF5105"/>
    <w:rsid w:val="00EF5393"/>
    <w:rsid w:val="00EF5A37"/>
    <w:rsid w:val="00EF5CB7"/>
    <w:rsid w:val="00EF5CB9"/>
    <w:rsid w:val="00EF6197"/>
    <w:rsid w:val="00EF637E"/>
    <w:rsid w:val="00EF63A7"/>
    <w:rsid w:val="00EF654D"/>
    <w:rsid w:val="00EF6D8B"/>
    <w:rsid w:val="00EF6E97"/>
    <w:rsid w:val="00EF70B8"/>
    <w:rsid w:val="00EF72E8"/>
    <w:rsid w:val="00EF7554"/>
    <w:rsid w:val="00EF7609"/>
    <w:rsid w:val="00EF79C4"/>
    <w:rsid w:val="00EF7C2F"/>
    <w:rsid w:val="00EF7CF0"/>
    <w:rsid w:val="00EF7E7E"/>
    <w:rsid w:val="00F00152"/>
    <w:rsid w:val="00F00606"/>
    <w:rsid w:val="00F00988"/>
    <w:rsid w:val="00F00B79"/>
    <w:rsid w:val="00F00B84"/>
    <w:rsid w:val="00F00B93"/>
    <w:rsid w:val="00F01020"/>
    <w:rsid w:val="00F01026"/>
    <w:rsid w:val="00F016ED"/>
    <w:rsid w:val="00F02187"/>
    <w:rsid w:val="00F02594"/>
    <w:rsid w:val="00F02825"/>
    <w:rsid w:val="00F0289D"/>
    <w:rsid w:val="00F0293D"/>
    <w:rsid w:val="00F02A57"/>
    <w:rsid w:val="00F02AB2"/>
    <w:rsid w:val="00F02E2D"/>
    <w:rsid w:val="00F036F9"/>
    <w:rsid w:val="00F037BC"/>
    <w:rsid w:val="00F03A85"/>
    <w:rsid w:val="00F03ADF"/>
    <w:rsid w:val="00F03B41"/>
    <w:rsid w:val="00F04790"/>
    <w:rsid w:val="00F04825"/>
    <w:rsid w:val="00F04AED"/>
    <w:rsid w:val="00F04B23"/>
    <w:rsid w:val="00F04C04"/>
    <w:rsid w:val="00F04DF7"/>
    <w:rsid w:val="00F04E6F"/>
    <w:rsid w:val="00F0505C"/>
    <w:rsid w:val="00F05685"/>
    <w:rsid w:val="00F05FE3"/>
    <w:rsid w:val="00F064CC"/>
    <w:rsid w:val="00F06595"/>
    <w:rsid w:val="00F0675D"/>
    <w:rsid w:val="00F069EB"/>
    <w:rsid w:val="00F06A72"/>
    <w:rsid w:val="00F06BB6"/>
    <w:rsid w:val="00F06C1B"/>
    <w:rsid w:val="00F06FF8"/>
    <w:rsid w:val="00F07A8B"/>
    <w:rsid w:val="00F07B5B"/>
    <w:rsid w:val="00F07F94"/>
    <w:rsid w:val="00F100D2"/>
    <w:rsid w:val="00F10188"/>
    <w:rsid w:val="00F101F4"/>
    <w:rsid w:val="00F10262"/>
    <w:rsid w:val="00F1054B"/>
    <w:rsid w:val="00F106A6"/>
    <w:rsid w:val="00F1083E"/>
    <w:rsid w:val="00F10EF3"/>
    <w:rsid w:val="00F114CF"/>
    <w:rsid w:val="00F118FE"/>
    <w:rsid w:val="00F12485"/>
    <w:rsid w:val="00F12550"/>
    <w:rsid w:val="00F12871"/>
    <w:rsid w:val="00F129C0"/>
    <w:rsid w:val="00F12AF6"/>
    <w:rsid w:val="00F12ED5"/>
    <w:rsid w:val="00F133DF"/>
    <w:rsid w:val="00F13466"/>
    <w:rsid w:val="00F136BF"/>
    <w:rsid w:val="00F137A3"/>
    <w:rsid w:val="00F13A27"/>
    <w:rsid w:val="00F13B0C"/>
    <w:rsid w:val="00F13BF8"/>
    <w:rsid w:val="00F13D15"/>
    <w:rsid w:val="00F1464C"/>
    <w:rsid w:val="00F149A0"/>
    <w:rsid w:val="00F14FA9"/>
    <w:rsid w:val="00F153D3"/>
    <w:rsid w:val="00F1563D"/>
    <w:rsid w:val="00F167FD"/>
    <w:rsid w:val="00F16BF4"/>
    <w:rsid w:val="00F16DE9"/>
    <w:rsid w:val="00F1734D"/>
    <w:rsid w:val="00F174E2"/>
    <w:rsid w:val="00F1758D"/>
    <w:rsid w:val="00F17739"/>
    <w:rsid w:val="00F17813"/>
    <w:rsid w:val="00F1796E"/>
    <w:rsid w:val="00F17C17"/>
    <w:rsid w:val="00F17F6C"/>
    <w:rsid w:val="00F2030E"/>
    <w:rsid w:val="00F20524"/>
    <w:rsid w:val="00F2052D"/>
    <w:rsid w:val="00F20CCB"/>
    <w:rsid w:val="00F21334"/>
    <w:rsid w:val="00F21349"/>
    <w:rsid w:val="00F2192D"/>
    <w:rsid w:val="00F21D8F"/>
    <w:rsid w:val="00F21E89"/>
    <w:rsid w:val="00F2221F"/>
    <w:rsid w:val="00F22499"/>
    <w:rsid w:val="00F226BA"/>
    <w:rsid w:val="00F226F2"/>
    <w:rsid w:val="00F2320F"/>
    <w:rsid w:val="00F23DE6"/>
    <w:rsid w:val="00F23F13"/>
    <w:rsid w:val="00F23F4D"/>
    <w:rsid w:val="00F24188"/>
    <w:rsid w:val="00F24AC7"/>
    <w:rsid w:val="00F24E06"/>
    <w:rsid w:val="00F24F2A"/>
    <w:rsid w:val="00F2562E"/>
    <w:rsid w:val="00F256B0"/>
    <w:rsid w:val="00F25D72"/>
    <w:rsid w:val="00F25F97"/>
    <w:rsid w:val="00F262E5"/>
    <w:rsid w:val="00F26B50"/>
    <w:rsid w:val="00F26D0F"/>
    <w:rsid w:val="00F26E0A"/>
    <w:rsid w:val="00F26E8F"/>
    <w:rsid w:val="00F26F32"/>
    <w:rsid w:val="00F2713A"/>
    <w:rsid w:val="00F2714D"/>
    <w:rsid w:val="00F2716E"/>
    <w:rsid w:val="00F27692"/>
    <w:rsid w:val="00F27EBD"/>
    <w:rsid w:val="00F27F28"/>
    <w:rsid w:val="00F3015E"/>
    <w:rsid w:val="00F30297"/>
    <w:rsid w:val="00F302F8"/>
    <w:rsid w:val="00F30463"/>
    <w:rsid w:val="00F3054D"/>
    <w:rsid w:val="00F30A1E"/>
    <w:rsid w:val="00F312FD"/>
    <w:rsid w:val="00F31336"/>
    <w:rsid w:val="00F3156D"/>
    <w:rsid w:val="00F315FC"/>
    <w:rsid w:val="00F31828"/>
    <w:rsid w:val="00F318F2"/>
    <w:rsid w:val="00F31EF4"/>
    <w:rsid w:val="00F32B3B"/>
    <w:rsid w:val="00F32C4F"/>
    <w:rsid w:val="00F342CE"/>
    <w:rsid w:val="00F3443B"/>
    <w:rsid w:val="00F34D4A"/>
    <w:rsid w:val="00F3514A"/>
    <w:rsid w:val="00F3521D"/>
    <w:rsid w:val="00F353BF"/>
    <w:rsid w:val="00F35938"/>
    <w:rsid w:val="00F35A55"/>
    <w:rsid w:val="00F35C33"/>
    <w:rsid w:val="00F364AF"/>
    <w:rsid w:val="00F36EA4"/>
    <w:rsid w:val="00F36EC0"/>
    <w:rsid w:val="00F36F61"/>
    <w:rsid w:val="00F36FE3"/>
    <w:rsid w:val="00F371E0"/>
    <w:rsid w:val="00F37251"/>
    <w:rsid w:val="00F3734B"/>
    <w:rsid w:val="00F3751D"/>
    <w:rsid w:val="00F379E9"/>
    <w:rsid w:val="00F37B56"/>
    <w:rsid w:val="00F400C0"/>
    <w:rsid w:val="00F40271"/>
    <w:rsid w:val="00F40B63"/>
    <w:rsid w:val="00F40BB6"/>
    <w:rsid w:val="00F40C09"/>
    <w:rsid w:val="00F40E66"/>
    <w:rsid w:val="00F411D6"/>
    <w:rsid w:val="00F4123D"/>
    <w:rsid w:val="00F41329"/>
    <w:rsid w:val="00F41362"/>
    <w:rsid w:val="00F41850"/>
    <w:rsid w:val="00F41C13"/>
    <w:rsid w:val="00F41D82"/>
    <w:rsid w:val="00F41F0C"/>
    <w:rsid w:val="00F42107"/>
    <w:rsid w:val="00F42169"/>
    <w:rsid w:val="00F42293"/>
    <w:rsid w:val="00F426A4"/>
    <w:rsid w:val="00F42BB7"/>
    <w:rsid w:val="00F42D2E"/>
    <w:rsid w:val="00F42D70"/>
    <w:rsid w:val="00F42E03"/>
    <w:rsid w:val="00F4307C"/>
    <w:rsid w:val="00F431DE"/>
    <w:rsid w:val="00F43426"/>
    <w:rsid w:val="00F43598"/>
    <w:rsid w:val="00F43719"/>
    <w:rsid w:val="00F43835"/>
    <w:rsid w:val="00F4386D"/>
    <w:rsid w:val="00F43872"/>
    <w:rsid w:val="00F438D8"/>
    <w:rsid w:val="00F439C0"/>
    <w:rsid w:val="00F43AF9"/>
    <w:rsid w:val="00F43E77"/>
    <w:rsid w:val="00F4402B"/>
    <w:rsid w:val="00F443EE"/>
    <w:rsid w:val="00F44AFA"/>
    <w:rsid w:val="00F44D2E"/>
    <w:rsid w:val="00F44FC7"/>
    <w:rsid w:val="00F45491"/>
    <w:rsid w:val="00F45967"/>
    <w:rsid w:val="00F465CA"/>
    <w:rsid w:val="00F46942"/>
    <w:rsid w:val="00F46AD4"/>
    <w:rsid w:val="00F4710A"/>
    <w:rsid w:val="00F47242"/>
    <w:rsid w:val="00F47677"/>
    <w:rsid w:val="00F47A32"/>
    <w:rsid w:val="00F47DBB"/>
    <w:rsid w:val="00F47DEB"/>
    <w:rsid w:val="00F50103"/>
    <w:rsid w:val="00F5041F"/>
    <w:rsid w:val="00F50707"/>
    <w:rsid w:val="00F507BE"/>
    <w:rsid w:val="00F507D1"/>
    <w:rsid w:val="00F50BE0"/>
    <w:rsid w:val="00F50C81"/>
    <w:rsid w:val="00F5106A"/>
    <w:rsid w:val="00F51507"/>
    <w:rsid w:val="00F51640"/>
    <w:rsid w:val="00F51A1B"/>
    <w:rsid w:val="00F52254"/>
    <w:rsid w:val="00F522F4"/>
    <w:rsid w:val="00F523C7"/>
    <w:rsid w:val="00F523CE"/>
    <w:rsid w:val="00F525C2"/>
    <w:rsid w:val="00F526E2"/>
    <w:rsid w:val="00F52733"/>
    <w:rsid w:val="00F5294B"/>
    <w:rsid w:val="00F52BA9"/>
    <w:rsid w:val="00F52BBE"/>
    <w:rsid w:val="00F52DD8"/>
    <w:rsid w:val="00F52FB7"/>
    <w:rsid w:val="00F5303C"/>
    <w:rsid w:val="00F5312E"/>
    <w:rsid w:val="00F53191"/>
    <w:rsid w:val="00F538F7"/>
    <w:rsid w:val="00F53B30"/>
    <w:rsid w:val="00F53B37"/>
    <w:rsid w:val="00F53DFC"/>
    <w:rsid w:val="00F541B4"/>
    <w:rsid w:val="00F541D7"/>
    <w:rsid w:val="00F54A9B"/>
    <w:rsid w:val="00F54B0D"/>
    <w:rsid w:val="00F54B1D"/>
    <w:rsid w:val="00F54CFA"/>
    <w:rsid w:val="00F54D3A"/>
    <w:rsid w:val="00F554F0"/>
    <w:rsid w:val="00F5553B"/>
    <w:rsid w:val="00F556F0"/>
    <w:rsid w:val="00F55755"/>
    <w:rsid w:val="00F55A8A"/>
    <w:rsid w:val="00F561EE"/>
    <w:rsid w:val="00F5640F"/>
    <w:rsid w:val="00F56635"/>
    <w:rsid w:val="00F56770"/>
    <w:rsid w:val="00F5682F"/>
    <w:rsid w:val="00F56858"/>
    <w:rsid w:val="00F56DF5"/>
    <w:rsid w:val="00F576E9"/>
    <w:rsid w:val="00F577E7"/>
    <w:rsid w:val="00F57955"/>
    <w:rsid w:val="00F57C04"/>
    <w:rsid w:val="00F57EB2"/>
    <w:rsid w:val="00F60296"/>
    <w:rsid w:val="00F603C9"/>
    <w:rsid w:val="00F60849"/>
    <w:rsid w:val="00F60B4C"/>
    <w:rsid w:val="00F60BFC"/>
    <w:rsid w:val="00F6111F"/>
    <w:rsid w:val="00F611F7"/>
    <w:rsid w:val="00F613C2"/>
    <w:rsid w:val="00F61AC5"/>
    <w:rsid w:val="00F61F82"/>
    <w:rsid w:val="00F61FC8"/>
    <w:rsid w:val="00F624EE"/>
    <w:rsid w:val="00F62541"/>
    <w:rsid w:val="00F6286D"/>
    <w:rsid w:val="00F62917"/>
    <w:rsid w:val="00F62997"/>
    <w:rsid w:val="00F62AA6"/>
    <w:rsid w:val="00F62B22"/>
    <w:rsid w:val="00F62DAB"/>
    <w:rsid w:val="00F62ECD"/>
    <w:rsid w:val="00F63175"/>
    <w:rsid w:val="00F6339D"/>
    <w:rsid w:val="00F63514"/>
    <w:rsid w:val="00F63619"/>
    <w:rsid w:val="00F63758"/>
    <w:rsid w:val="00F638DD"/>
    <w:rsid w:val="00F6395F"/>
    <w:rsid w:val="00F63AFF"/>
    <w:rsid w:val="00F645F5"/>
    <w:rsid w:val="00F6466B"/>
    <w:rsid w:val="00F6470D"/>
    <w:rsid w:val="00F647C3"/>
    <w:rsid w:val="00F653FC"/>
    <w:rsid w:val="00F65597"/>
    <w:rsid w:val="00F655DD"/>
    <w:rsid w:val="00F65697"/>
    <w:rsid w:val="00F6569E"/>
    <w:rsid w:val="00F656C5"/>
    <w:rsid w:val="00F6572E"/>
    <w:rsid w:val="00F657ED"/>
    <w:rsid w:val="00F659F8"/>
    <w:rsid w:val="00F65A5A"/>
    <w:rsid w:val="00F6610D"/>
    <w:rsid w:val="00F66385"/>
    <w:rsid w:val="00F667BE"/>
    <w:rsid w:val="00F66852"/>
    <w:rsid w:val="00F66854"/>
    <w:rsid w:val="00F6692C"/>
    <w:rsid w:val="00F67007"/>
    <w:rsid w:val="00F674E3"/>
    <w:rsid w:val="00F6756A"/>
    <w:rsid w:val="00F6773D"/>
    <w:rsid w:val="00F67C22"/>
    <w:rsid w:val="00F67FBE"/>
    <w:rsid w:val="00F70305"/>
    <w:rsid w:val="00F7046C"/>
    <w:rsid w:val="00F705E2"/>
    <w:rsid w:val="00F7067F"/>
    <w:rsid w:val="00F709D0"/>
    <w:rsid w:val="00F70B89"/>
    <w:rsid w:val="00F70BB9"/>
    <w:rsid w:val="00F71073"/>
    <w:rsid w:val="00F71183"/>
    <w:rsid w:val="00F71303"/>
    <w:rsid w:val="00F71409"/>
    <w:rsid w:val="00F7143C"/>
    <w:rsid w:val="00F7160A"/>
    <w:rsid w:val="00F71B17"/>
    <w:rsid w:val="00F71D1D"/>
    <w:rsid w:val="00F720B6"/>
    <w:rsid w:val="00F72C1C"/>
    <w:rsid w:val="00F734DE"/>
    <w:rsid w:val="00F73881"/>
    <w:rsid w:val="00F738FC"/>
    <w:rsid w:val="00F73CED"/>
    <w:rsid w:val="00F73F7F"/>
    <w:rsid w:val="00F74264"/>
    <w:rsid w:val="00F74295"/>
    <w:rsid w:val="00F74332"/>
    <w:rsid w:val="00F7446B"/>
    <w:rsid w:val="00F7483D"/>
    <w:rsid w:val="00F7492B"/>
    <w:rsid w:val="00F74AB4"/>
    <w:rsid w:val="00F74B5D"/>
    <w:rsid w:val="00F7527B"/>
    <w:rsid w:val="00F75706"/>
    <w:rsid w:val="00F7586D"/>
    <w:rsid w:val="00F75F06"/>
    <w:rsid w:val="00F75F47"/>
    <w:rsid w:val="00F76091"/>
    <w:rsid w:val="00F764A0"/>
    <w:rsid w:val="00F764D4"/>
    <w:rsid w:val="00F76568"/>
    <w:rsid w:val="00F7656F"/>
    <w:rsid w:val="00F766A4"/>
    <w:rsid w:val="00F76732"/>
    <w:rsid w:val="00F76805"/>
    <w:rsid w:val="00F76C8B"/>
    <w:rsid w:val="00F76DB7"/>
    <w:rsid w:val="00F77053"/>
    <w:rsid w:val="00F774CC"/>
    <w:rsid w:val="00F77A69"/>
    <w:rsid w:val="00F77B69"/>
    <w:rsid w:val="00F77C00"/>
    <w:rsid w:val="00F80EFC"/>
    <w:rsid w:val="00F81282"/>
    <w:rsid w:val="00F81622"/>
    <w:rsid w:val="00F81A29"/>
    <w:rsid w:val="00F82040"/>
    <w:rsid w:val="00F82088"/>
    <w:rsid w:val="00F8214D"/>
    <w:rsid w:val="00F823BE"/>
    <w:rsid w:val="00F82705"/>
    <w:rsid w:val="00F828C7"/>
    <w:rsid w:val="00F82EED"/>
    <w:rsid w:val="00F82FE4"/>
    <w:rsid w:val="00F83379"/>
    <w:rsid w:val="00F8379E"/>
    <w:rsid w:val="00F837B2"/>
    <w:rsid w:val="00F83DDB"/>
    <w:rsid w:val="00F84195"/>
    <w:rsid w:val="00F842CA"/>
    <w:rsid w:val="00F845B6"/>
    <w:rsid w:val="00F846E2"/>
    <w:rsid w:val="00F848BE"/>
    <w:rsid w:val="00F849CB"/>
    <w:rsid w:val="00F84A8D"/>
    <w:rsid w:val="00F84D61"/>
    <w:rsid w:val="00F84DAF"/>
    <w:rsid w:val="00F84F9A"/>
    <w:rsid w:val="00F850F9"/>
    <w:rsid w:val="00F85810"/>
    <w:rsid w:val="00F85848"/>
    <w:rsid w:val="00F858AB"/>
    <w:rsid w:val="00F859C3"/>
    <w:rsid w:val="00F85A7C"/>
    <w:rsid w:val="00F85BBF"/>
    <w:rsid w:val="00F85CC2"/>
    <w:rsid w:val="00F85EB7"/>
    <w:rsid w:val="00F86055"/>
    <w:rsid w:val="00F860DA"/>
    <w:rsid w:val="00F86233"/>
    <w:rsid w:val="00F86377"/>
    <w:rsid w:val="00F8638D"/>
    <w:rsid w:val="00F865CE"/>
    <w:rsid w:val="00F86D1B"/>
    <w:rsid w:val="00F86E45"/>
    <w:rsid w:val="00F86FD6"/>
    <w:rsid w:val="00F8727E"/>
    <w:rsid w:val="00F87455"/>
    <w:rsid w:val="00F87653"/>
    <w:rsid w:val="00F87859"/>
    <w:rsid w:val="00F87863"/>
    <w:rsid w:val="00F87CDC"/>
    <w:rsid w:val="00F9012D"/>
    <w:rsid w:val="00F902C0"/>
    <w:rsid w:val="00F90533"/>
    <w:rsid w:val="00F90827"/>
    <w:rsid w:val="00F9098D"/>
    <w:rsid w:val="00F90D0E"/>
    <w:rsid w:val="00F90D27"/>
    <w:rsid w:val="00F90F32"/>
    <w:rsid w:val="00F91824"/>
    <w:rsid w:val="00F91F6B"/>
    <w:rsid w:val="00F92060"/>
    <w:rsid w:val="00F92319"/>
    <w:rsid w:val="00F92684"/>
    <w:rsid w:val="00F93038"/>
    <w:rsid w:val="00F933FD"/>
    <w:rsid w:val="00F93672"/>
    <w:rsid w:val="00F9391B"/>
    <w:rsid w:val="00F93F68"/>
    <w:rsid w:val="00F93FAD"/>
    <w:rsid w:val="00F94654"/>
    <w:rsid w:val="00F94667"/>
    <w:rsid w:val="00F948C1"/>
    <w:rsid w:val="00F951ED"/>
    <w:rsid w:val="00F952FE"/>
    <w:rsid w:val="00F953CE"/>
    <w:rsid w:val="00F953D1"/>
    <w:rsid w:val="00F95575"/>
    <w:rsid w:val="00F95E33"/>
    <w:rsid w:val="00F95F1E"/>
    <w:rsid w:val="00F9650A"/>
    <w:rsid w:val="00F9679A"/>
    <w:rsid w:val="00F96CA6"/>
    <w:rsid w:val="00F96CA7"/>
    <w:rsid w:val="00F96EA8"/>
    <w:rsid w:val="00F970EE"/>
    <w:rsid w:val="00F97303"/>
    <w:rsid w:val="00F97385"/>
    <w:rsid w:val="00F97477"/>
    <w:rsid w:val="00F974D7"/>
    <w:rsid w:val="00F97832"/>
    <w:rsid w:val="00F97A45"/>
    <w:rsid w:val="00F97C32"/>
    <w:rsid w:val="00F97E3F"/>
    <w:rsid w:val="00F97EEF"/>
    <w:rsid w:val="00FA031A"/>
    <w:rsid w:val="00FA0326"/>
    <w:rsid w:val="00FA06B0"/>
    <w:rsid w:val="00FA0739"/>
    <w:rsid w:val="00FA0B1A"/>
    <w:rsid w:val="00FA0C49"/>
    <w:rsid w:val="00FA0F0A"/>
    <w:rsid w:val="00FA101E"/>
    <w:rsid w:val="00FA11DC"/>
    <w:rsid w:val="00FA171A"/>
    <w:rsid w:val="00FA180E"/>
    <w:rsid w:val="00FA195B"/>
    <w:rsid w:val="00FA1A6F"/>
    <w:rsid w:val="00FA1F4E"/>
    <w:rsid w:val="00FA2050"/>
    <w:rsid w:val="00FA20F0"/>
    <w:rsid w:val="00FA210D"/>
    <w:rsid w:val="00FA2194"/>
    <w:rsid w:val="00FA241C"/>
    <w:rsid w:val="00FA273D"/>
    <w:rsid w:val="00FA27DC"/>
    <w:rsid w:val="00FA285E"/>
    <w:rsid w:val="00FA28ED"/>
    <w:rsid w:val="00FA2926"/>
    <w:rsid w:val="00FA2D74"/>
    <w:rsid w:val="00FA3046"/>
    <w:rsid w:val="00FA3664"/>
    <w:rsid w:val="00FA3809"/>
    <w:rsid w:val="00FA391C"/>
    <w:rsid w:val="00FA3A95"/>
    <w:rsid w:val="00FA3E08"/>
    <w:rsid w:val="00FA3E32"/>
    <w:rsid w:val="00FA41DA"/>
    <w:rsid w:val="00FA4446"/>
    <w:rsid w:val="00FA4BA6"/>
    <w:rsid w:val="00FA4D56"/>
    <w:rsid w:val="00FA5026"/>
    <w:rsid w:val="00FA5455"/>
    <w:rsid w:val="00FA55D1"/>
    <w:rsid w:val="00FA57BA"/>
    <w:rsid w:val="00FA598E"/>
    <w:rsid w:val="00FA5A1E"/>
    <w:rsid w:val="00FA5AB2"/>
    <w:rsid w:val="00FA5BA9"/>
    <w:rsid w:val="00FA5D62"/>
    <w:rsid w:val="00FA614B"/>
    <w:rsid w:val="00FA6334"/>
    <w:rsid w:val="00FA677A"/>
    <w:rsid w:val="00FA679C"/>
    <w:rsid w:val="00FA6A62"/>
    <w:rsid w:val="00FA7ACD"/>
    <w:rsid w:val="00FA7C14"/>
    <w:rsid w:val="00FA7D01"/>
    <w:rsid w:val="00FB032C"/>
    <w:rsid w:val="00FB0699"/>
    <w:rsid w:val="00FB0DF2"/>
    <w:rsid w:val="00FB1018"/>
    <w:rsid w:val="00FB14A6"/>
    <w:rsid w:val="00FB159C"/>
    <w:rsid w:val="00FB16CE"/>
    <w:rsid w:val="00FB181F"/>
    <w:rsid w:val="00FB1B6C"/>
    <w:rsid w:val="00FB1BB0"/>
    <w:rsid w:val="00FB1C90"/>
    <w:rsid w:val="00FB1EA4"/>
    <w:rsid w:val="00FB2725"/>
    <w:rsid w:val="00FB2C17"/>
    <w:rsid w:val="00FB2D0B"/>
    <w:rsid w:val="00FB2D6E"/>
    <w:rsid w:val="00FB2EE9"/>
    <w:rsid w:val="00FB2F19"/>
    <w:rsid w:val="00FB2F76"/>
    <w:rsid w:val="00FB2F9E"/>
    <w:rsid w:val="00FB3092"/>
    <w:rsid w:val="00FB30FE"/>
    <w:rsid w:val="00FB3504"/>
    <w:rsid w:val="00FB35C8"/>
    <w:rsid w:val="00FB3621"/>
    <w:rsid w:val="00FB3919"/>
    <w:rsid w:val="00FB3CB0"/>
    <w:rsid w:val="00FB3D8A"/>
    <w:rsid w:val="00FB3DCA"/>
    <w:rsid w:val="00FB3E1C"/>
    <w:rsid w:val="00FB4167"/>
    <w:rsid w:val="00FB457A"/>
    <w:rsid w:val="00FB46FD"/>
    <w:rsid w:val="00FB473B"/>
    <w:rsid w:val="00FB48F1"/>
    <w:rsid w:val="00FB4ADD"/>
    <w:rsid w:val="00FB4E77"/>
    <w:rsid w:val="00FB4F08"/>
    <w:rsid w:val="00FB53D4"/>
    <w:rsid w:val="00FB565F"/>
    <w:rsid w:val="00FB57EE"/>
    <w:rsid w:val="00FB589C"/>
    <w:rsid w:val="00FB5940"/>
    <w:rsid w:val="00FB5C2B"/>
    <w:rsid w:val="00FB5C33"/>
    <w:rsid w:val="00FB62DD"/>
    <w:rsid w:val="00FB6488"/>
    <w:rsid w:val="00FB6666"/>
    <w:rsid w:val="00FB6C23"/>
    <w:rsid w:val="00FB6D95"/>
    <w:rsid w:val="00FB6EB6"/>
    <w:rsid w:val="00FB7401"/>
    <w:rsid w:val="00FB760A"/>
    <w:rsid w:val="00FB7EE4"/>
    <w:rsid w:val="00FB7FC8"/>
    <w:rsid w:val="00FC0680"/>
    <w:rsid w:val="00FC08B1"/>
    <w:rsid w:val="00FC0DA0"/>
    <w:rsid w:val="00FC0E16"/>
    <w:rsid w:val="00FC1170"/>
    <w:rsid w:val="00FC120F"/>
    <w:rsid w:val="00FC1CD6"/>
    <w:rsid w:val="00FC1F74"/>
    <w:rsid w:val="00FC232D"/>
    <w:rsid w:val="00FC275A"/>
    <w:rsid w:val="00FC2ADA"/>
    <w:rsid w:val="00FC2FE4"/>
    <w:rsid w:val="00FC30A7"/>
    <w:rsid w:val="00FC30D1"/>
    <w:rsid w:val="00FC31A0"/>
    <w:rsid w:val="00FC329F"/>
    <w:rsid w:val="00FC3489"/>
    <w:rsid w:val="00FC3AC2"/>
    <w:rsid w:val="00FC3DC0"/>
    <w:rsid w:val="00FC3F2E"/>
    <w:rsid w:val="00FC41D1"/>
    <w:rsid w:val="00FC4424"/>
    <w:rsid w:val="00FC44BD"/>
    <w:rsid w:val="00FC4990"/>
    <w:rsid w:val="00FC4C4D"/>
    <w:rsid w:val="00FC4E1B"/>
    <w:rsid w:val="00FC4EE9"/>
    <w:rsid w:val="00FC505F"/>
    <w:rsid w:val="00FC51EE"/>
    <w:rsid w:val="00FC531A"/>
    <w:rsid w:val="00FC54F4"/>
    <w:rsid w:val="00FC5935"/>
    <w:rsid w:val="00FC59C5"/>
    <w:rsid w:val="00FC59DD"/>
    <w:rsid w:val="00FC5B79"/>
    <w:rsid w:val="00FC5BD8"/>
    <w:rsid w:val="00FC5BEE"/>
    <w:rsid w:val="00FC5CBC"/>
    <w:rsid w:val="00FC5D8D"/>
    <w:rsid w:val="00FC619E"/>
    <w:rsid w:val="00FC6397"/>
    <w:rsid w:val="00FC69D4"/>
    <w:rsid w:val="00FC6B1F"/>
    <w:rsid w:val="00FC6D50"/>
    <w:rsid w:val="00FC7146"/>
    <w:rsid w:val="00FC74FA"/>
    <w:rsid w:val="00FC79D7"/>
    <w:rsid w:val="00FD06DA"/>
    <w:rsid w:val="00FD07D5"/>
    <w:rsid w:val="00FD08E8"/>
    <w:rsid w:val="00FD0A2F"/>
    <w:rsid w:val="00FD0AA0"/>
    <w:rsid w:val="00FD0AEB"/>
    <w:rsid w:val="00FD0B3B"/>
    <w:rsid w:val="00FD0D4E"/>
    <w:rsid w:val="00FD117B"/>
    <w:rsid w:val="00FD14C5"/>
    <w:rsid w:val="00FD1B77"/>
    <w:rsid w:val="00FD1CF1"/>
    <w:rsid w:val="00FD1CFD"/>
    <w:rsid w:val="00FD1E5A"/>
    <w:rsid w:val="00FD1FB3"/>
    <w:rsid w:val="00FD2054"/>
    <w:rsid w:val="00FD2168"/>
    <w:rsid w:val="00FD25B9"/>
    <w:rsid w:val="00FD26F7"/>
    <w:rsid w:val="00FD2B78"/>
    <w:rsid w:val="00FD2C93"/>
    <w:rsid w:val="00FD2DA8"/>
    <w:rsid w:val="00FD3054"/>
    <w:rsid w:val="00FD3178"/>
    <w:rsid w:val="00FD31A9"/>
    <w:rsid w:val="00FD35D5"/>
    <w:rsid w:val="00FD3B20"/>
    <w:rsid w:val="00FD3C4E"/>
    <w:rsid w:val="00FD411F"/>
    <w:rsid w:val="00FD424C"/>
    <w:rsid w:val="00FD4674"/>
    <w:rsid w:val="00FD4DC4"/>
    <w:rsid w:val="00FD4F56"/>
    <w:rsid w:val="00FD522E"/>
    <w:rsid w:val="00FD55B9"/>
    <w:rsid w:val="00FD57D4"/>
    <w:rsid w:val="00FD5DE7"/>
    <w:rsid w:val="00FD61AA"/>
    <w:rsid w:val="00FD6288"/>
    <w:rsid w:val="00FD67A5"/>
    <w:rsid w:val="00FD68BE"/>
    <w:rsid w:val="00FD68F1"/>
    <w:rsid w:val="00FD716E"/>
    <w:rsid w:val="00FD7180"/>
    <w:rsid w:val="00FD7456"/>
    <w:rsid w:val="00FD781C"/>
    <w:rsid w:val="00FE000F"/>
    <w:rsid w:val="00FE00B7"/>
    <w:rsid w:val="00FE0A96"/>
    <w:rsid w:val="00FE0A9E"/>
    <w:rsid w:val="00FE0B56"/>
    <w:rsid w:val="00FE0D95"/>
    <w:rsid w:val="00FE0DBF"/>
    <w:rsid w:val="00FE0E2B"/>
    <w:rsid w:val="00FE0E7B"/>
    <w:rsid w:val="00FE0F1E"/>
    <w:rsid w:val="00FE0F35"/>
    <w:rsid w:val="00FE13CC"/>
    <w:rsid w:val="00FE1674"/>
    <w:rsid w:val="00FE18A4"/>
    <w:rsid w:val="00FE19B5"/>
    <w:rsid w:val="00FE1C7D"/>
    <w:rsid w:val="00FE1D3A"/>
    <w:rsid w:val="00FE1EB2"/>
    <w:rsid w:val="00FE224F"/>
    <w:rsid w:val="00FE2260"/>
    <w:rsid w:val="00FE2308"/>
    <w:rsid w:val="00FE23C4"/>
    <w:rsid w:val="00FE244B"/>
    <w:rsid w:val="00FE25A8"/>
    <w:rsid w:val="00FE294E"/>
    <w:rsid w:val="00FE29FA"/>
    <w:rsid w:val="00FE2AFC"/>
    <w:rsid w:val="00FE2B31"/>
    <w:rsid w:val="00FE3200"/>
    <w:rsid w:val="00FE355B"/>
    <w:rsid w:val="00FE39B0"/>
    <w:rsid w:val="00FE3B60"/>
    <w:rsid w:val="00FE3BCD"/>
    <w:rsid w:val="00FE3CB0"/>
    <w:rsid w:val="00FE3D14"/>
    <w:rsid w:val="00FE44E2"/>
    <w:rsid w:val="00FE45CE"/>
    <w:rsid w:val="00FE45FB"/>
    <w:rsid w:val="00FE4DEE"/>
    <w:rsid w:val="00FE5197"/>
    <w:rsid w:val="00FE52A3"/>
    <w:rsid w:val="00FE564D"/>
    <w:rsid w:val="00FE57A1"/>
    <w:rsid w:val="00FE5A14"/>
    <w:rsid w:val="00FE5BDD"/>
    <w:rsid w:val="00FE5F4D"/>
    <w:rsid w:val="00FE62B5"/>
    <w:rsid w:val="00FE6826"/>
    <w:rsid w:val="00FE7129"/>
    <w:rsid w:val="00FE732E"/>
    <w:rsid w:val="00FE7382"/>
    <w:rsid w:val="00FF0554"/>
    <w:rsid w:val="00FF05DC"/>
    <w:rsid w:val="00FF0773"/>
    <w:rsid w:val="00FF1387"/>
    <w:rsid w:val="00FF152B"/>
    <w:rsid w:val="00FF1652"/>
    <w:rsid w:val="00FF1657"/>
    <w:rsid w:val="00FF17E0"/>
    <w:rsid w:val="00FF1A5E"/>
    <w:rsid w:val="00FF1B78"/>
    <w:rsid w:val="00FF1C6A"/>
    <w:rsid w:val="00FF1CF2"/>
    <w:rsid w:val="00FF1EF2"/>
    <w:rsid w:val="00FF2467"/>
    <w:rsid w:val="00FF29BA"/>
    <w:rsid w:val="00FF2A94"/>
    <w:rsid w:val="00FF3959"/>
    <w:rsid w:val="00FF400C"/>
    <w:rsid w:val="00FF40DA"/>
    <w:rsid w:val="00FF41F5"/>
    <w:rsid w:val="00FF4A90"/>
    <w:rsid w:val="00FF56AC"/>
    <w:rsid w:val="00FF5B38"/>
    <w:rsid w:val="00FF5B39"/>
    <w:rsid w:val="00FF5D82"/>
    <w:rsid w:val="00FF5D99"/>
    <w:rsid w:val="00FF5DD6"/>
    <w:rsid w:val="00FF6335"/>
    <w:rsid w:val="00FF6522"/>
    <w:rsid w:val="00FF67DE"/>
    <w:rsid w:val="00FF6AB2"/>
    <w:rsid w:val="00FF6ADF"/>
    <w:rsid w:val="00FF6B6B"/>
    <w:rsid w:val="00FF6BE3"/>
    <w:rsid w:val="00FF70C7"/>
    <w:rsid w:val="00FF7332"/>
    <w:rsid w:val="00FF7471"/>
    <w:rsid w:val="00FF7AD3"/>
    <w:rsid w:val="00FF7B16"/>
    <w:rsid w:val="00FF7B8C"/>
    <w:rsid w:val="00FF7B9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7169" style="mso-position-horizontal:right;mso-position-vertical:center;mso-position-vertical-relative:margin;mso-width-percent:800;mso-width-relative:right-margin-area" o:allowincell="f" fillcolor="white" stroke="f">
      <v:fill color="white"/>
      <v:stroke on="f"/>
    </o:shapedefaults>
    <o:shapelayout v:ext="edit">
      <o:idmap v:ext="edit" data="1"/>
    </o:shapelayout>
  </w:shapeDefaults>
  <w:decimalSymbol w:val=","/>
  <w:listSeparator w:val=";"/>
  <w14:docId w14:val="7C6CD926"/>
  <w15:chartTrackingRefBased/>
  <w15:docId w15:val="{6B475C82-8659-4AF2-9172-137844EB0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uiPriority="9"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header" w:uiPriority="99" w:qFormat="1"/>
    <w:lsdException w:name="footer" w:uiPriority="99" w:qFormat="1"/>
    <w:lsdException w:name="caption" w:uiPriority="35" w:qFormat="1"/>
    <w:lsdException w:name="table of figures" w:uiPriority="99"/>
    <w:lsdException w:name="footnote reference" w:uiPriority="99" w:qFormat="1"/>
    <w:lsdException w:name="annotation reference" w:uiPriority="99" w:qFormat="1"/>
    <w:lsdException w:name="page number" w:uiPriority="99"/>
    <w:lsdException w:name="endnote reference" w:uiPriority="99" w:qFormat="1"/>
    <w:lsdException w:name="endnote text" w:uiPriority="99" w:qFormat="1"/>
    <w:lsdException w:name="List Bullet" w:uiPriority="99"/>
    <w:lsdException w:name="Title" w:qFormat="1"/>
    <w:lsdException w:name="Body Text" w:qFormat="1"/>
    <w:lsdException w:name="Body Text Indent" w:uiPriority="99"/>
    <w:lsdException w:name="Subtitle" w:uiPriority="11" w:qFormat="1"/>
    <w:lsdException w:name="Hyperlink" w:uiPriority="99" w:qFormat="1"/>
    <w:lsdException w:name="FollowedHyperlink" w:uiPriority="99"/>
    <w:lsdException w:name="Strong" w:qFormat="1"/>
    <w:lsdException w:name="Emphasis" w:uiPriority="20" w:qFormat="1"/>
    <w:lsdException w:name="Document Map" w:uiPriority="99"/>
    <w:lsdException w:name="Normal (Web)" w:uiPriority="99"/>
    <w:lsdException w:name="HTML Cite"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6FD2"/>
    <w:pPr>
      <w:widowControl w:val="0"/>
      <w:spacing w:before="60" w:after="60"/>
      <w:ind w:firstLine="567"/>
      <w:jc w:val="both"/>
    </w:pPr>
    <w:rPr>
      <w:sz w:val="22"/>
      <w:szCs w:val="22"/>
      <w:lang w:eastAsia="en-US"/>
    </w:rPr>
  </w:style>
  <w:style w:type="paragraph" w:styleId="Balk1">
    <w:name w:val="heading 1"/>
    <w:aliases w:val="Başlık 1 Makale Başlığı"/>
    <w:basedOn w:val="Normal"/>
    <w:next w:val="Normal"/>
    <w:link w:val="Balk1Char"/>
    <w:uiPriority w:val="9"/>
    <w:qFormat/>
    <w:rsid w:val="00D911E3"/>
    <w:pPr>
      <w:spacing w:after="120"/>
      <w:ind w:firstLine="0"/>
      <w:jc w:val="center"/>
      <w:outlineLvl w:val="0"/>
    </w:pPr>
    <w:rPr>
      <w:b/>
      <w:bCs/>
      <w:sz w:val="32"/>
      <w:szCs w:val="28"/>
    </w:rPr>
  </w:style>
  <w:style w:type="paragraph" w:styleId="Balk2">
    <w:name w:val="heading 2"/>
    <w:aliases w:val="Başlık 2 İngilizce Makale Aadı"/>
    <w:basedOn w:val="Normal"/>
    <w:next w:val="Normal"/>
    <w:link w:val="Balk2Char"/>
    <w:uiPriority w:val="9"/>
    <w:qFormat/>
    <w:rsid w:val="00D911E3"/>
    <w:pPr>
      <w:spacing w:after="120"/>
      <w:ind w:firstLine="0"/>
      <w:jc w:val="center"/>
      <w:outlineLvl w:val="1"/>
    </w:pPr>
    <w:rPr>
      <w:bCs/>
      <w:sz w:val="28"/>
      <w:szCs w:val="26"/>
    </w:rPr>
  </w:style>
  <w:style w:type="paragraph" w:styleId="Balk3">
    <w:name w:val="heading 3"/>
    <w:aliases w:val="Giriş 1. Derece başlık"/>
    <w:basedOn w:val="Normal"/>
    <w:next w:val="Normal"/>
    <w:link w:val="Balk3Char"/>
    <w:uiPriority w:val="9"/>
    <w:qFormat/>
    <w:rsid w:val="00D911E3"/>
    <w:pPr>
      <w:spacing w:after="120"/>
      <w:jc w:val="left"/>
      <w:outlineLvl w:val="2"/>
    </w:pPr>
    <w:rPr>
      <w:rFonts w:cs="Arial"/>
      <w:b/>
      <w:bCs/>
      <w:szCs w:val="26"/>
      <w:lang w:eastAsia="tr-TR"/>
    </w:rPr>
  </w:style>
  <w:style w:type="paragraph" w:styleId="Balk4">
    <w:name w:val="heading 4"/>
    <w:aliases w:val="2. Derece alt başlık"/>
    <w:basedOn w:val="Normal"/>
    <w:next w:val="Normal"/>
    <w:link w:val="Balk4Char"/>
    <w:uiPriority w:val="9"/>
    <w:qFormat/>
    <w:rsid w:val="000E1BA0"/>
    <w:pPr>
      <w:keepNext/>
      <w:outlineLvl w:val="3"/>
    </w:pPr>
    <w:rPr>
      <w:rFonts w:eastAsia="Times New Roman"/>
      <w:b/>
      <w:bCs/>
      <w:sz w:val="20"/>
      <w:szCs w:val="24"/>
      <w:lang w:val="x-none" w:eastAsia="x-none"/>
    </w:rPr>
  </w:style>
  <w:style w:type="paragraph" w:styleId="Balk5">
    <w:name w:val="heading 5"/>
    <w:aliases w:val="3. Derece alt başlığı"/>
    <w:basedOn w:val="Normal"/>
    <w:link w:val="Balk5Char"/>
    <w:qFormat/>
    <w:rsid w:val="000E1BA0"/>
    <w:pPr>
      <w:outlineLvl w:val="4"/>
    </w:pPr>
    <w:rPr>
      <w:rFonts w:eastAsia="Times New Roman"/>
      <w:b/>
      <w:bCs/>
      <w:i/>
      <w:color w:val="000000"/>
      <w:sz w:val="20"/>
      <w:szCs w:val="20"/>
      <w:lang w:val="x-none" w:eastAsia="x-none"/>
    </w:rPr>
  </w:style>
  <w:style w:type="paragraph" w:styleId="Balk6">
    <w:name w:val="heading 6"/>
    <w:basedOn w:val="Normal"/>
    <w:next w:val="Normal"/>
    <w:link w:val="Balk6Char"/>
    <w:qFormat/>
    <w:rsid w:val="002B7009"/>
    <w:pPr>
      <w:keepNext/>
      <w:tabs>
        <w:tab w:val="left" w:pos="540"/>
        <w:tab w:val="left" w:pos="720"/>
        <w:tab w:val="left" w:pos="900"/>
        <w:tab w:val="left" w:pos="1080"/>
        <w:tab w:val="left" w:pos="1260"/>
        <w:tab w:val="left" w:pos="1440"/>
      </w:tabs>
      <w:spacing w:line="360" w:lineRule="auto"/>
      <w:ind w:firstLine="709"/>
      <w:outlineLvl w:val="5"/>
    </w:pPr>
    <w:rPr>
      <w:rFonts w:eastAsia="Times New Roman"/>
      <w:b/>
      <w:bCs/>
      <w:szCs w:val="24"/>
      <w:lang w:val="x-none" w:eastAsia="x-none"/>
    </w:rPr>
  </w:style>
  <w:style w:type="paragraph" w:styleId="Balk7">
    <w:name w:val="heading 7"/>
    <w:basedOn w:val="Normal"/>
    <w:next w:val="Normal"/>
    <w:link w:val="Balk7Char"/>
    <w:qFormat/>
    <w:rsid w:val="006B0FD5"/>
    <w:pPr>
      <w:spacing w:before="240"/>
      <w:outlineLvl w:val="6"/>
    </w:pPr>
    <w:rPr>
      <w:sz w:val="24"/>
      <w:szCs w:val="24"/>
      <w:lang w:val="x-none"/>
    </w:rPr>
  </w:style>
  <w:style w:type="paragraph" w:styleId="Balk8">
    <w:name w:val="heading 8"/>
    <w:basedOn w:val="Normal"/>
    <w:next w:val="Normal"/>
    <w:link w:val="Balk8Char"/>
    <w:uiPriority w:val="9"/>
    <w:qFormat/>
    <w:rsid w:val="006B0FD5"/>
    <w:pPr>
      <w:spacing w:before="240"/>
      <w:outlineLvl w:val="7"/>
    </w:pPr>
    <w:rPr>
      <w:i/>
      <w:iCs/>
      <w:sz w:val="24"/>
      <w:szCs w:val="24"/>
      <w:lang w:val="x-none"/>
    </w:rPr>
  </w:style>
  <w:style w:type="paragraph" w:styleId="Balk9">
    <w:name w:val="heading 9"/>
    <w:basedOn w:val="Normal"/>
    <w:next w:val="Normal"/>
    <w:link w:val="Balk9Char"/>
    <w:qFormat/>
    <w:rsid w:val="006B0FD5"/>
    <w:pPr>
      <w:spacing w:before="240"/>
      <w:outlineLvl w:val="8"/>
    </w:pPr>
    <w:rPr>
      <w:rFonts w:ascii="Arial" w:hAnsi="Arial"/>
      <w:lang w:val="x-none"/>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aliases w:val="Başlık 1 Makale Başlığı Char"/>
    <w:link w:val="Balk1"/>
    <w:uiPriority w:val="9"/>
    <w:rsid w:val="00D911E3"/>
    <w:rPr>
      <w:b/>
      <w:bCs/>
      <w:sz w:val="32"/>
      <w:szCs w:val="28"/>
      <w:lang w:val="tr-TR" w:eastAsia="en-US" w:bidi="ar-SA"/>
    </w:rPr>
  </w:style>
  <w:style w:type="character" w:customStyle="1" w:styleId="Balk2Char">
    <w:name w:val="Başlık 2 Char"/>
    <w:aliases w:val="Başlık 2 İngilizce Makale Aadı Char"/>
    <w:link w:val="Balk2"/>
    <w:uiPriority w:val="9"/>
    <w:rsid w:val="00D911E3"/>
    <w:rPr>
      <w:bCs/>
      <w:sz w:val="28"/>
      <w:szCs w:val="26"/>
      <w:lang w:val="tr-TR" w:eastAsia="en-US" w:bidi="ar-SA"/>
    </w:rPr>
  </w:style>
  <w:style w:type="character" w:customStyle="1" w:styleId="Balk3Char">
    <w:name w:val="Başlık 3 Char"/>
    <w:aliases w:val="Giriş 1. Derece başlık Char"/>
    <w:link w:val="Balk3"/>
    <w:uiPriority w:val="9"/>
    <w:rsid w:val="00D911E3"/>
    <w:rPr>
      <w:rFonts w:cs="Arial"/>
      <w:b/>
      <w:bCs/>
      <w:sz w:val="22"/>
      <w:szCs w:val="26"/>
      <w:lang w:val="tr-TR" w:eastAsia="tr-TR" w:bidi="ar-SA"/>
    </w:rPr>
  </w:style>
  <w:style w:type="character" w:customStyle="1" w:styleId="Balk4Char">
    <w:name w:val="Başlık 4 Char"/>
    <w:aliases w:val="2. Derece alt başlık Char"/>
    <w:link w:val="Balk4"/>
    <w:uiPriority w:val="9"/>
    <w:rsid w:val="000E1BA0"/>
    <w:rPr>
      <w:rFonts w:ascii="Times New Roman" w:eastAsia="Times New Roman" w:hAnsi="Times New Roman"/>
      <w:b/>
      <w:bCs/>
      <w:szCs w:val="24"/>
    </w:rPr>
  </w:style>
  <w:style w:type="character" w:customStyle="1" w:styleId="Balk5Char">
    <w:name w:val="Başlık 5 Char"/>
    <w:aliases w:val="3. Derece alt başlığı Char"/>
    <w:link w:val="Balk5"/>
    <w:rsid w:val="000E1BA0"/>
    <w:rPr>
      <w:rFonts w:ascii="Times New Roman" w:eastAsia="Times New Roman" w:hAnsi="Times New Roman"/>
      <w:b/>
      <w:bCs/>
      <w:i/>
      <w:color w:val="000000"/>
    </w:rPr>
  </w:style>
  <w:style w:type="character" w:customStyle="1" w:styleId="Balk6Char">
    <w:name w:val="Başlık 6 Char"/>
    <w:link w:val="Balk6"/>
    <w:rsid w:val="002B7009"/>
    <w:rPr>
      <w:rFonts w:ascii="Times New Roman" w:eastAsia="Times New Roman" w:hAnsi="Times New Roman"/>
      <w:b/>
      <w:bCs/>
      <w:sz w:val="22"/>
      <w:szCs w:val="24"/>
    </w:rPr>
  </w:style>
  <w:style w:type="paragraph" w:styleId="stBilgi">
    <w:name w:val="header"/>
    <w:basedOn w:val="Normal"/>
    <w:link w:val="stBilgiChar"/>
    <w:uiPriority w:val="99"/>
    <w:rsid w:val="00E60D69"/>
    <w:pPr>
      <w:widowControl/>
      <w:tabs>
        <w:tab w:val="center" w:pos="4536"/>
        <w:tab w:val="right" w:pos="9072"/>
      </w:tabs>
      <w:spacing w:before="0" w:after="0"/>
      <w:ind w:firstLine="0"/>
      <w:jc w:val="left"/>
    </w:pPr>
    <w:rPr>
      <w:rFonts w:eastAsia="Times New Roman"/>
      <w:sz w:val="24"/>
      <w:szCs w:val="24"/>
      <w:lang w:eastAsia="tr-TR"/>
    </w:rPr>
  </w:style>
  <w:style w:type="character" w:customStyle="1" w:styleId="stBilgiChar1">
    <w:name w:val="Üst Bilgi Char1"/>
    <w:basedOn w:val="VarsaylanParagrafYazTipi"/>
    <w:uiPriority w:val="99"/>
    <w:qFormat/>
    <w:rsid w:val="00BA1458"/>
  </w:style>
  <w:style w:type="paragraph" w:styleId="AltBilgi">
    <w:name w:val="footer"/>
    <w:basedOn w:val="Normal"/>
    <w:link w:val="AltBilgiChar"/>
    <w:uiPriority w:val="99"/>
    <w:rsid w:val="00E60D69"/>
    <w:pPr>
      <w:widowControl/>
      <w:tabs>
        <w:tab w:val="center" w:pos="4536"/>
        <w:tab w:val="right" w:pos="9072"/>
      </w:tabs>
      <w:spacing w:before="0" w:after="0"/>
      <w:ind w:firstLine="0"/>
      <w:jc w:val="left"/>
    </w:pPr>
    <w:rPr>
      <w:rFonts w:eastAsia="Times New Roman"/>
      <w:sz w:val="24"/>
      <w:szCs w:val="24"/>
      <w:lang w:eastAsia="tr-TR"/>
    </w:rPr>
  </w:style>
  <w:style w:type="character" w:customStyle="1" w:styleId="AltBilgiChar1">
    <w:name w:val="Alt Bilgi Char1"/>
    <w:basedOn w:val="VarsaylanParagrafYazTipi"/>
    <w:uiPriority w:val="99"/>
    <w:qFormat/>
    <w:rsid w:val="00BA1458"/>
  </w:style>
  <w:style w:type="table" w:styleId="TabloKlavuzu">
    <w:name w:val="Table Grid"/>
    <w:basedOn w:val="NormalTablo"/>
    <w:uiPriority w:val="59"/>
    <w:qFormat/>
    <w:rsid w:val="00A145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uiPriority w:val="99"/>
    <w:unhideWhenUsed/>
    <w:qFormat/>
    <w:rsid w:val="000B157E"/>
    <w:rPr>
      <w:color w:val="0000FF"/>
      <w:u w:val="single"/>
    </w:rPr>
  </w:style>
  <w:style w:type="paragraph" w:customStyle="1" w:styleId="YazarAd">
    <w:name w:val="Yazar Adı"/>
    <w:basedOn w:val="Normal"/>
    <w:semiHidden/>
    <w:qFormat/>
    <w:rsid w:val="00DD188B"/>
    <w:pPr>
      <w:autoSpaceDE w:val="0"/>
      <w:autoSpaceDN w:val="0"/>
      <w:adjustRightInd w:val="0"/>
      <w:spacing w:after="120"/>
      <w:ind w:firstLine="0"/>
      <w:jc w:val="center"/>
    </w:pPr>
    <w:rPr>
      <w:color w:val="000000"/>
    </w:rPr>
  </w:style>
  <w:style w:type="paragraph" w:customStyle="1" w:styleId="z-zet-abstractbal">
    <w:name w:val="öz-özet-abstract başlığı"/>
    <w:basedOn w:val="Normal"/>
    <w:semiHidden/>
    <w:qFormat/>
    <w:rsid w:val="00776B9D"/>
    <w:pPr>
      <w:autoSpaceDE w:val="0"/>
      <w:autoSpaceDN w:val="0"/>
      <w:adjustRightInd w:val="0"/>
      <w:spacing w:after="120"/>
    </w:pPr>
    <w:rPr>
      <w:b/>
      <w:bCs/>
      <w:i/>
      <w:iCs/>
      <w:color w:val="000000"/>
    </w:rPr>
  </w:style>
  <w:style w:type="paragraph" w:customStyle="1" w:styleId="z-zet-abstractmetin">
    <w:name w:val="öz-özet-abstract metin"/>
    <w:basedOn w:val="Normal"/>
    <w:semiHidden/>
    <w:qFormat/>
    <w:rsid w:val="001E2C8D"/>
    <w:pPr>
      <w:autoSpaceDE w:val="0"/>
      <w:autoSpaceDN w:val="0"/>
      <w:adjustRightInd w:val="0"/>
    </w:pPr>
    <w:rPr>
      <w:i/>
      <w:iCs/>
      <w:color w:val="000000"/>
    </w:rPr>
  </w:style>
  <w:style w:type="paragraph" w:styleId="BalonMetni">
    <w:name w:val="Balloon Text"/>
    <w:basedOn w:val="Normal"/>
    <w:link w:val="BalonMetniChar"/>
    <w:uiPriority w:val="99"/>
    <w:unhideWhenUsed/>
    <w:qFormat/>
    <w:rsid w:val="00713500"/>
    <w:pPr>
      <w:spacing w:before="0"/>
    </w:pPr>
    <w:rPr>
      <w:rFonts w:ascii="Tahoma" w:hAnsi="Tahoma"/>
      <w:sz w:val="16"/>
      <w:szCs w:val="16"/>
      <w:lang w:val="x-none" w:eastAsia="x-none"/>
    </w:rPr>
  </w:style>
  <w:style w:type="character" w:customStyle="1" w:styleId="BalonMetniChar">
    <w:name w:val="Balon Metni Char"/>
    <w:link w:val="BalonMetni"/>
    <w:uiPriority w:val="99"/>
    <w:qFormat/>
    <w:rsid w:val="00713500"/>
    <w:rPr>
      <w:rFonts w:ascii="Tahoma" w:hAnsi="Tahoma" w:cs="Tahoma"/>
      <w:sz w:val="16"/>
      <w:szCs w:val="16"/>
    </w:rPr>
  </w:style>
  <w:style w:type="paragraph" w:styleId="DipnotMetni">
    <w:name w:val="footnote text"/>
    <w:aliases w:val="Footnote Text Char,ft,Char,Dipnot Metni Char Char Char Char,Dipnot Metni Char Char Char,Dipnot Metni Char Char Char Char Char Char,geneva,Footnote Text Char1 Char,Footnote Text Char1 Char Char Char Char,Footnote Text Char1 Char Char Char,З"/>
    <w:basedOn w:val="Normal"/>
    <w:link w:val="DipnotMetniChar"/>
    <w:uiPriority w:val="99"/>
    <w:unhideWhenUsed/>
    <w:qFormat/>
    <w:rsid w:val="00D911E3"/>
    <w:pPr>
      <w:ind w:firstLine="0"/>
    </w:pPr>
    <w:rPr>
      <w:sz w:val="18"/>
      <w:szCs w:val="20"/>
    </w:rPr>
  </w:style>
  <w:style w:type="character" w:customStyle="1" w:styleId="DipnotMetniChar">
    <w:name w:val="Dipnot Metni Char"/>
    <w:aliases w:val="Footnote Text Char Char,ft Char,Char Char1,Dipnot Metni Char Char Char Char Char,Dipnot Metni Char Char Char Char1,Dipnot Metni Char Char Char Char Char Char Char,geneva Char,Footnote Text Char1 Char Char,З Char"/>
    <w:link w:val="DipnotMetni"/>
    <w:uiPriority w:val="99"/>
    <w:qFormat/>
    <w:rsid w:val="00D911E3"/>
    <w:rPr>
      <w:rFonts w:eastAsia="Calibri"/>
      <w:sz w:val="18"/>
      <w:lang w:val="tr-TR" w:eastAsia="en-US" w:bidi="ar-SA"/>
    </w:rPr>
  </w:style>
  <w:style w:type="character" w:styleId="DipnotBavurusu">
    <w:name w:val="footnote reference"/>
    <w:aliases w:val="RSC_WP (footnote reference),Footnote Refernece,footnotesign"/>
    <w:uiPriority w:val="99"/>
    <w:unhideWhenUsed/>
    <w:qFormat/>
    <w:rsid w:val="00776B9D"/>
    <w:rPr>
      <w:vertAlign w:val="superscript"/>
    </w:rPr>
  </w:style>
  <w:style w:type="character" w:styleId="SayfaNumaras">
    <w:name w:val="page number"/>
    <w:uiPriority w:val="99"/>
    <w:rsid w:val="002B7009"/>
    <w:rPr>
      <w:rFonts w:cs="Times New Roman"/>
    </w:rPr>
  </w:style>
  <w:style w:type="character" w:styleId="Gl">
    <w:name w:val="Strong"/>
    <w:qFormat/>
    <w:rsid w:val="002B7009"/>
    <w:rPr>
      <w:rFonts w:cs="Times New Roman"/>
      <w:b/>
      <w:bCs/>
    </w:rPr>
  </w:style>
  <w:style w:type="paragraph" w:customStyle="1" w:styleId="BodyText21">
    <w:name w:val="Body Text 21"/>
    <w:basedOn w:val="Normal"/>
    <w:rsid w:val="002B7009"/>
    <w:pPr>
      <w:spacing w:line="360" w:lineRule="auto"/>
      <w:ind w:firstLine="709"/>
    </w:pPr>
    <w:rPr>
      <w:rFonts w:eastAsia="Times New Roman"/>
      <w:b/>
      <w:sz w:val="20"/>
      <w:szCs w:val="20"/>
      <w:lang w:val="de-DE" w:eastAsia="tr-TR"/>
    </w:rPr>
  </w:style>
  <w:style w:type="paragraph" w:styleId="NormalWeb">
    <w:name w:val="Normal (Web)"/>
    <w:aliases w:val="Normal (Web) Char"/>
    <w:basedOn w:val="Normal"/>
    <w:link w:val="NormalWebChar1"/>
    <w:uiPriority w:val="99"/>
    <w:rsid w:val="002B7009"/>
    <w:pPr>
      <w:spacing w:before="100" w:beforeAutospacing="1" w:after="100" w:afterAutospacing="1" w:line="360" w:lineRule="auto"/>
      <w:ind w:firstLine="709"/>
    </w:pPr>
    <w:rPr>
      <w:rFonts w:eastAsia="Times New Roman"/>
      <w:color w:val="000000"/>
      <w:szCs w:val="24"/>
      <w:lang w:eastAsia="tr-TR"/>
    </w:rPr>
  </w:style>
  <w:style w:type="paragraph" w:styleId="GvdeMetniGirintisi">
    <w:name w:val="Body Text Indent"/>
    <w:basedOn w:val="Normal"/>
    <w:link w:val="GvdeMetniGirintisiChar"/>
    <w:uiPriority w:val="99"/>
    <w:rsid w:val="002B7009"/>
    <w:pPr>
      <w:spacing w:line="360" w:lineRule="auto"/>
      <w:ind w:firstLine="708"/>
    </w:pPr>
    <w:rPr>
      <w:rFonts w:eastAsia="Times New Roman"/>
      <w:szCs w:val="24"/>
      <w:lang w:val="x-none" w:eastAsia="x-none"/>
    </w:rPr>
  </w:style>
  <w:style w:type="character" w:customStyle="1" w:styleId="GvdeMetniGirintisiChar">
    <w:name w:val="Gövde Metni Girintisi Char"/>
    <w:link w:val="GvdeMetniGirintisi"/>
    <w:uiPriority w:val="99"/>
    <w:rsid w:val="002B7009"/>
    <w:rPr>
      <w:rFonts w:ascii="Times New Roman" w:eastAsia="Times New Roman" w:hAnsi="Times New Roman"/>
      <w:sz w:val="22"/>
      <w:szCs w:val="24"/>
    </w:rPr>
  </w:style>
  <w:style w:type="character" w:styleId="zlenenKpr">
    <w:name w:val="FollowedHyperlink"/>
    <w:uiPriority w:val="99"/>
    <w:rsid w:val="002B7009"/>
    <w:rPr>
      <w:rFonts w:cs="Times New Roman"/>
      <w:color w:val="800080"/>
      <w:u w:val="single"/>
    </w:rPr>
  </w:style>
  <w:style w:type="character" w:styleId="Vurgu">
    <w:name w:val="Emphasis"/>
    <w:uiPriority w:val="20"/>
    <w:qFormat/>
    <w:rsid w:val="002B7009"/>
    <w:rPr>
      <w:rFonts w:cs="Times New Roman"/>
      <w:i/>
      <w:iCs/>
    </w:rPr>
  </w:style>
  <w:style w:type="character" w:customStyle="1" w:styleId="medium-normal">
    <w:name w:val="medium-normal"/>
    <w:uiPriority w:val="99"/>
    <w:semiHidden/>
    <w:rsid w:val="002B7009"/>
    <w:rPr>
      <w:rFonts w:cs="Times New Roman"/>
    </w:rPr>
  </w:style>
  <w:style w:type="paragraph" w:styleId="T1">
    <w:name w:val="toc 1"/>
    <w:basedOn w:val="Normal"/>
    <w:next w:val="Normal"/>
    <w:autoRedefine/>
    <w:uiPriority w:val="39"/>
    <w:qFormat/>
    <w:rsid w:val="002762B4"/>
    <w:pPr>
      <w:tabs>
        <w:tab w:val="right" w:leader="dot" w:pos="5830"/>
      </w:tabs>
      <w:spacing w:before="0" w:after="0"/>
      <w:ind w:firstLine="0"/>
    </w:pPr>
    <w:rPr>
      <w:rFonts w:eastAsia="Times New Roman"/>
      <w:b/>
      <w:bCs/>
      <w:noProof/>
      <w:sz w:val="18"/>
      <w:szCs w:val="24"/>
      <w:lang w:val="en-US" w:eastAsia="tr-TR"/>
    </w:rPr>
  </w:style>
  <w:style w:type="paragraph" w:styleId="T2">
    <w:name w:val="toc 2"/>
    <w:basedOn w:val="Normal"/>
    <w:next w:val="Normal"/>
    <w:autoRedefine/>
    <w:uiPriority w:val="39"/>
    <w:qFormat/>
    <w:rsid w:val="0086768C"/>
    <w:pPr>
      <w:tabs>
        <w:tab w:val="right" w:leader="dot" w:pos="6237"/>
      </w:tabs>
      <w:ind w:right="1190" w:firstLine="0"/>
    </w:pPr>
    <w:rPr>
      <w:rFonts w:eastAsia="Times New Roman"/>
      <w:noProof/>
      <w:sz w:val="18"/>
      <w:szCs w:val="24"/>
      <w:lang w:val="fr-RE" w:eastAsia="tr-TR"/>
    </w:rPr>
  </w:style>
  <w:style w:type="paragraph" w:styleId="T3">
    <w:name w:val="toc 3"/>
    <w:basedOn w:val="Normal"/>
    <w:next w:val="Normal"/>
    <w:autoRedefine/>
    <w:uiPriority w:val="39"/>
    <w:qFormat/>
    <w:rsid w:val="0015220B"/>
    <w:pPr>
      <w:tabs>
        <w:tab w:val="right" w:leader="dot" w:pos="9062"/>
      </w:tabs>
      <w:spacing w:line="360" w:lineRule="auto"/>
      <w:ind w:right="-569" w:firstLine="0"/>
      <w:jc w:val="left"/>
    </w:pPr>
    <w:rPr>
      <w:rFonts w:eastAsia="Times New Roman"/>
      <w:b/>
      <w:noProof/>
      <w:color w:val="FF0000"/>
      <w:szCs w:val="24"/>
      <w:lang w:eastAsia="tr-TR"/>
    </w:rPr>
  </w:style>
  <w:style w:type="paragraph" w:styleId="T5">
    <w:name w:val="toc 5"/>
    <w:basedOn w:val="Normal"/>
    <w:next w:val="Normal"/>
    <w:autoRedefine/>
    <w:uiPriority w:val="39"/>
    <w:rsid w:val="002B7009"/>
    <w:pPr>
      <w:tabs>
        <w:tab w:val="right" w:leader="dot" w:pos="9062"/>
      </w:tabs>
      <w:spacing w:line="360" w:lineRule="auto"/>
      <w:ind w:left="960" w:firstLine="709"/>
    </w:pPr>
    <w:rPr>
      <w:rFonts w:eastAsia="Times New Roman"/>
      <w:noProof/>
      <w:szCs w:val="24"/>
      <w:lang w:eastAsia="tr-TR"/>
    </w:rPr>
  </w:style>
  <w:style w:type="paragraph" w:customStyle="1" w:styleId="GvdeMetni21">
    <w:name w:val="Gövde Metni 21"/>
    <w:basedOn w:val="Normal"/>
    <w:uiPriority w:val="99"/>
    <w:semiHidden/>
    <w:rsid w:val="002B7009"/>
    <w:pPr>
      <w:spacing w:line="360" w:lineRule="auto"/>
      <w:ind w:firstLine="709"/>
    </w:pPr>
    <w:rPr>
      <w:rFonts w:eastAsia="Times New Roman"/>
      <w:b/>
      <w:sz w:val="20"/>
      <w:szCs w:val="20"/>
      <w:lang w:val="de-DE" w:eastAsia="tr-TR"/>
    </w:rPr>
  </w:style>
  <w:style w:type="paragraph" w:styleId="GvdeMetni2">
    <w:name w:val="Body Text 2"/>
    <w:basedOn w:val="Normal"/>
    <w:link w:val="GvdeMetni2Char"/>
    <w:rsid w:val="002B7009"/>
    <w:pPr>
      <w:tabs>
        <w:tab w:val="left" w:pos="540"/>
        <w:tab w:val="left" w:pos="720"/>
        <w:tab w:val="left" w:pos="900"/>
        <w:tab w:val="left" w:pos="1080"/>
        <w:tab w:val="left" w:pos="1260"/>
        <w:tab w:val="left" w:pos="1440"/>
      </w:tabs>
      <w:spacing w:line="480" w:lineRule="auto"/>
      <w:ind w:firstLine="709"/>
    </w:pPr>
    <w:rPr>
      <w:rFonts w:eastAsia="Times New Roman"/>
      <w:szCs w:val="24"/>
      <w:lang w:val="x-none" w:eastAsia="x-none"/>
    </w:rPr>
  </w:style>
  <w:style w:type="character" w:customStyle="1" w:styleId="GvdeMetni2Char">
    <w:name w:val="Gövde Metni 2 Char"/>
    <w:link w:val="GvdeMetni2"/>
    <w:rsid w:val="002B7009"/>
    <w:rPr>
      <w:rFonts w:ascii="Times New Roman" w:eastAsia="Times New Roman" w:hAnsi="Times New Roman"/>
      <w:sz w:val="22"/>
      <w:szCs w:val="24"/>
    </w:rPr>
  </w:style>
  <w:style w:type="character" w:customStyle="1" w:styleId="ssl0">
    <w:name w:val="ss_l0"/>
    <w:uiPriority w:val="99"/>
    <w:semiHidden/>
    <w:rsid w:val="002B7009"/>
    <w:rPr>
      <w:rFonts w:cs="Times New Roman"/>
    </w:rPr>
  </w:style>
  <w:style w:type="paragraph" w:styleId="GvdeMetni">
    <w:name w:val="Body Text"/>
    <w:aliases w:val="Gövde Metni Char Char Char Char Char Char Char Char Char Char,Gövde Metni Char Char,Gövde Metni Char Char Char Char Char Char Char Char"/>
    <w:basedOn w:val="Normal"/>
    <w:link w:val="GvdeMetniChar"/>
    <w:qFormat/>
    <w:rsid w:val="002B7009"/>
    <w:pPr>
      <w:pBdr>
        <w:top w:val="single" w:sz="4" w:space="1" w:color="auto"/>
        <w:left w:val="single" w:sz="4" w:space="4" w:color="auto"/>
        <w:bottom w:val="single" w:sz="4" w:space="1" w:color="auto"/>
        <w:right w:val="single" w:sz="4" w:space="4" w:color="auto"/>
      </w:pBdr>
      <w:tabs>
        <w:tab w:val="left" w:pos="540"/>
        <w:tab w:val="left" w:pos="720"/>
        <w:tab w:val="left" w:pos="900"/>
        <w:tab w:val="left" w:pos="1080"/>
        <w:tab w:val="left" w:pos="1260"/>
      </w:tabs>
      <w:spacing w:line="360" w:lineRule="auto"/>
      <w:ind w:firstLine="709"/>
    </w:pPr>
    <w:rPr>
      <w:rFonts w:eastAsia="Times New Roman"/>
      <w:b/>
      <w:bCs/>
      <w:szCs w:val="24"/>
      <w:lang w:val="x-none" w:eastAsia="x-none"/>
    </w:rPr>
  </w:style>
  <w:style w:type="character" w:customStyle="1" w:styleId="GvdeMetniChar">
    <w:name w:val="Gövde Metni Char"/>
    <w:aliases w:val="Gövde Metni Char Char Char Char Char Char Char Char Char Char Char1,Gövde Metni Char Char Char1,Gövde Metni Char Char Char Char Char Char Char Char Char"/>
    <w:link w:val="GvdeMetni"/>
    <w:rsid w:val="002B7009"/>
    <w:rPr>
      <w:rFonts w:ascii="Times New Roman" w:eastAsia="Times New Roman" w:hAnsi="Times New Roman"/>
      <w:b/>
      <w:bCs/>
      <w:sz w:val="22"/>
      <w:szCs w:val="24"/>
    </w:rPr>
  </w:style>
  <w:style w:type="paragraph" w:styleId="SonNotMetni">
    <w:name w:val="endnote text"/>
    <w:basedOn w:val="Normal"/>
    <w:link w:val="SonNotMetniChar1"/>
    <w:uiPriority w:val="99"/>
    <w:qFormat/>
    <w:rsid w:val="002B7009"/>
    <w:pPr>
      <w:spacing w:line="360" w:lineRule="auto"/>
      <w:ind w:firstLine="709"/>
    </w:pPr>
    <w:rPr>
      <w:rFonts w:eastAsia="Times New Roman"/>
      <w:sz w:val="20"/>
      <w:szCs w:val="20"/>
      <w:lang w:val="x-none" w:eastAsia="x-none"/>
    </w:rPr>
  </w:style>
  <w:style w:type="character" w:customStyle="1" w:styleId="SonNotMetniChar1">
    <w:name w:val="Son Not Metni Char1"/>
    <w:link w:val="SonNotMetni"/>
    <w:uiPriority w:val="99"/>
    <w:qFormat/>
    <w:rsid w:val="002B7009"/>
    <w:rPr>
      <w:rFonts w:ascii="Times New Roman" w:eastAsia="Times New Roman" w:hAnsi="Times New Roman"/>
    </w:rPr>
  </w:style>
  <w:style w:type="paragraph" w:customStyle="1" w:styleId="raz1">
    <w:name w:val="raz1"/>
    <w:basedOn w:val="Normal"/>
    <w:uiPriority w:val="99"/>
    <w:semiHidden/>
    <w:rsid w:val="002B7009"/>
    <w:pPr>
      <w:spacing w:before="100" w:beforeAutospacing="1" w:after="100" w:afterAutospacing="1" w:line="360" w:lineRule="auto"/>
      <w:ind w:firstLine="709"/>
    </w:pPr>
    <w:rPr>
      <w:rFonts w:ascii="Arial" w:eastAsia="SimSun" w:hAnsi="Arial" w:cs="Arial"/>
      <w:b/>
      <w:bCs/>
      <w:color w:val="3163CE"/>
      <w:sz w:val="23"/>
      <w:szCs w:val="23"/>
      <w:lang w:eastAsia="zh-CN"/>
    </w:rPr>
  </w:style>
  <w:style w:type="character" w:customStyle="1" w:styleId="detaybaslik-font1">
    <w:name w:val="detaybaslik-font1"/>
    <w:uiPriority w:val="99"/>
    <w:semiHidden/>
    <w:rsid w:val="002B7009"/>
    <w:rPr>
      <w:rFonts w:ascii="Verdana" w:hAnsi="Verdana" w:cs="Times New Roman"/>
      <w:b/>
      <w:bCs/>
      <w:sz w:val="24"/>
      <w:szCs w:val="24"/>
    </w:rPr>
  </w:style>
  <w:style w:type="character" w:customStyle="1" w:styleId="storyheader1">
    <w:name w:val="storyheader1"/>
    <w:uiPriority w:val="99"/>
    <w:semiHidden/>
    <w:rsid w:val="002B7009"/>
    <w:rPr>
      <w:rFonts w:ascii="Verdana" w:hAnsi="Verdana" w:cs="Times New Roman"/>
      <w:b/>
      <w:bCs/>
      <w:color w:val="000000"/>
      <w:sz w:val="21"/>
      <w:szCs w:val="21"/>
    </w:rPr>
  </w:style>
  <w:style w:type="paragraph" w:styleId="ekillerTablosu">
    <w:name w:val="table of figures"/>
    <w:basedOn w:val="Normal"/>
    <w:next w:val="Normal"/>
    <w:uiPriority w:val="99"/>
    <w:rsid w:val="002B7009"/>
    <w:pPr>
      <w:spacing w:line="360" w:lineRule="auto"/>
      <w:ind w:firstLine="709"/>
    </w:pPr>
    <w:rPr>
      <w:rFonts w:eastAsia="Times New Roman"/>
      <w:szCs w:val="24"/>
      <w:lang w:eastAsia="tr-TR"/>
    </w:rPr>
  </w:style>
  <w:style w:type="character" w:styleId="SonNotBavurusu">
    <w:name w:val="endnote reference"/>
    <w:uiPriority w:val="99"/>
    <w:qFormat/>
    <w:rsid w:val="002B7009"/>
    <w:rPr>
      <w:rFonts w:cs="Times New Roman"/>
      <w:vertAlign w:val="superscript"/>
    </w:rPr>
  </w:style>
  <w:style w:type="character" w:customStyle="1" w:styleId="CharChar">
    <w:name w:val="Char Char"/>
    <w:uiPriority w:val="99"/>
    <w:semiHidden/>
    <w:locked/>
    <w:rsid w:val="002B7009"/>
    <w:rPr>
      <w:rFonts w:cs="Times New Roman"/>
      <w:lang w:val="tr-TR" w:eastAsia="tr-TR" w:bidi="ar-SA"/>
    </w:rPr>
  </w:style>
  <w:style w:type="paragraph" w:styleId="T4">
    <w:name w:val="toc 4"/>
    <w:basedOn w:val="Normal"/>
    <w:next w:val="Normal"/>
    <w:autoRedefine/>
    <w:uiPriority w:val="39"/>
    <w:rsid w:val="002B7009"/>
    <w:pPr>
      <w:spacing w:line="360" w:lineRule="auto"/>
      <w:ind w:left="720" w:firstLine="709"/>
    </w:pPr>
    <w:rPr>
      <w:rFonts w:eastAsia="Times New Roman"/>
      <w:szCs w:val="24"/>
      <w:lang w:eastAsia="tr-TR"/>
    </w:rPr>
  </w:style>
  <w:style w:type="character" w:customStyle="1" w:styleId="bookbodytext1">
    <w:name w:val="bookbodytext1"/>
    <w:uiPriority w:val="99"/>
    <w:semiHidden/>
    <w:rsid w:val="002B7009"/>
    <w:rPr>
      <w:rFonts w:ascii="Verdana" w:hAnsi="Verdana" w:cs="Times New Roman"/>
      <w:color w:val="000000"/>
      <w:sz w:val="12"/>
      <w:szCs w:val="12"/>
    </w:rPr>
  </w:style>
  <w:style w:type="paragraph" w:styleId="z-Formunst">
    <w:name w:val="HTML Top of Form"/>
    <w:basedOn w:val="Normal"/>
    <w:next w:val="Normal"/>
    <w:link w:val="z-FormunstChar"/>
    <w:hidden/>
    <w:rsid w:val="002B7009"/>
    <w:pPr>
      <w:pBdr>
        <w:bottom w:val="single" w:sz="6" w:space="1" w:color="auto"/>
      </w:pBdr>
      <w:spacing w:line="360" w:lineRule="auto"/>
      <w:ind w:firstLine="709"/>
      <w:jc w:val="center"/>
    </w:pPr>
    <w:rPr>
      <w:rFonts w:ascii="Arial" w:eastAsia="Times New Roman" w:hAnsi="Arial"/>
      <w:vanish/>
      <w:sz w:val="16"/>
      <w:szCs w:val="16"/>
      <w:lang w:val="x-none" w:eastAsia="x-none"/>
    </w:rPr>
  </w:style>
  <w:style w:type="character" w:customStyle="1" w:styleId="z-FormunstChar">
    <w:name w:val="z-Formun Üstü Char"/>
    <w:link w:val="z-Formunst"/>
    <w:rsid w:val="002B7009"/>
    <w:rPr>
      <w:rFonts w:ascii="Arial" w:eastAsia="Times New Roman" w:hAnsi="Arial" w:cs="Arial"/>
      <w:vanish/>
      <w:sz w:val="16"/>
      <w:szCs w:val="16"/>
    </w:rPr>
  </w:style>
  <w:style w:type="paragraph" w:styleId="z-FormunAlt">
    <w:name w:val="HTML Bottom of Form"/>
    <w:basedOn w:val="Normal"/>
    <w:next w:val="Normal"/>
    <w:link w:val="z-FormunAltChar"/>
    <w:hidden/>
    <w:rsid w:val="002B7009"/>
    <w:pPr>
      <w:pBdr>
        <w:top w:val="single" w:sz="6" w:space="1" w:color="auto"/>
      </w:pBdr>
      <w:spacing w:line="360" w:lineRule="auto"/>
      <w:ind w:firstLine="709"/>
      <w:jc w:val="center"/>
    </w:pPr>
    <w:rPr>
      <w:rFonts w:ascii="Arial" w:eastAsia="Times New Roman" w:hAnsi="Arial"/>
      <w:vanish/>
      <w:sz w:val="16"/>
      <w:szCs w:val="16"/>
      <w:lang w:val="x-none" w:eastAsia="x-none"/>
    </w:rPr>
  </w:style>
  <w:style w:type="character" w:customStyle="1" w:styleId="z-FormunAltChar">
    <w:name w:val="z-Formun Altı Char"/>
    <w:link w:val="z-FormunAlt"/>
    <w:rsid w:val="002B7009"/>
    <w:rPr>
      <w:rFonts w:ascii="Arial" w:eastAsia="Times New Roman" w:hAnsi="Arial" w:cs="Arial"/>
      <w:vanish/>
      <w:sz w:val="16"/>
      <w:szCs w:val="16"/>
    </w:rPr>
  </w:style>
  <w:style w:type="character" w:customStyle="1" w:styleId="editsection">
    <w:name w:val="editsection"/>
    <w:uiPriority w:val="99"/>
    <w:semiHidden/>
    <w:rsid w:val="002B7009"/>
    <w:rPr>
      <w:rFonts w:cs="Times New Roman"/>
    </w:rPr>
  </w:style>
  <w:style w:type="character" w:customStyle="1" w:styleId="mw-headline">
    <w:name w:val="mw-headline"/>
    <w:uiPriority w:val="99"/>
    <w:rsid w:val="002B7009"/>
    <w:rPr>
      <w:rFonts w:cs="Times New Roman"/>
    </w:rPr>
  </w:style>
  <w:style w:type="character" w:customStyle="1" w:styleId="head">
    <w:name w:val="head"/>
    <w:uiPriority w:val="99"/>
    <w:semiHidden/>
    <w:rsid w:val="002B7009"/>
    <w:rPr>
      <w:rFonts w:cs="Times New Roman"/>
      <w:b/>
      <w:bCs/>
      <w:sz w:val="21"/>
      <w:szCs w:val="21"/>
    </w:rPr>
  </w:style>
  <w:style w:type="character" w:customStyle="1" w:styleId="deck">
    <w:name w:val="deck"/>
    <w:uiPriority w:val="99"/>
    <w:semiHidden/>
    <w:rsid w:val="002B7009"/>
    <w:rPr>
      <w:rFonts w:cs="Times New Roman"/>
      <w:i/>
      <w:iCs/>
      <w:color w:val="333333"/>
    </w:rPr>
  </w:style>
  <w:style w:type="character" w:customStyle="1" w:styleId="h1subhead1">
    <w:name w:val="h1_subhead1"/>
    <w:uiPriority w:val="99"/>
    <w:semiHidden/>
    <w:rsid w:val="002B7009"/>
    <w:rPr>
      <w:rFonts w:ascii="Arial" w:hAnsi="Arial" w:cs="Arial"/>
      <w:spacing w:val="0"/>
      <w:sz w:val="12"/>
      <w:szCs w:val="12"/>
    </w:rPr>
  </w:style>
  <w:style w:type="character" w:customStyle="1" w:styleId="byline">
    <w:name w:val="byline"/>
    <w:uiPriority w:val="99"/>
    <w:semiHidden/>
    <w:rsid w:val="002B7009"/>
    <w:rPr>
      <w:rFonts w:cs="Times New Roman"/>
    </w:rPr>
  </w:style>
  <w:style w:type="character" w:customStyle="1" w:styleId="dateline">
    <w:name w:val="dateline"/>
    <w:uiPriority w:val="99"/>
    <w:semiHidden/>
    <w:rsid w:val="002B7009"/>
    <w:rPr>
      <w:rFonts w:cs="Times New Roman"/>
    </w:rPr>
  </w:style>
  <w:style w:type="paragraph" w:customStyle="1" w:styleId="Normal1">
    <w:name w:val="Normal+1"/>
    <w:basedOn w:val="Normal"/>
    <w:next w:val="Normal"/>
    <w:uiPriority w:val="99"/>
    <w:semiHidden/>
    <w:rsid w:val="002B7009"/>
    <w:pPr>
      <w:autoSpaceDE w:val="0"/>
      <w:autoSpaceDN w:val="0"/>
      <w:adjustRightInd w:val="0"/>
      <w:spacing w:line="360" w:lineRule="auto"/>
      <w:ind w:firstLine="709"/>
    </w:pPr>
    <w:rPr>
      <w:rFonts w:eastAsia="Times New Roman"/>
      <w:szCs w:val="24"/>
      <w:lang w:eastAsia="tr-TR"/>
    </w:rPr>
  </w:style>
  <w:style w:type="character" w:customStyle="1" w:styleId="FootnoteReference1">
    <w:name w:val="Footnote Reference1"/>
    <w:uiPriority w:val="99"/>
    <w:semiHidden/>
    <w:rsid w:val="002B7009"/>
    <w:rPr>
      <w:color w:val="000000"/>
    </w:rPr>
  </w:style>
  <w:style w:type="paragraph" w:customStyle="1" w:styleId="Default">
    <w:name w:val="Default"/>
    <w:qFormat/>
    <w:rsid w:val="002B7009"/>
    <w:pPr>
      <w:autoSpaceDE w:val="0"/>
      <w:autoSpaceDN w:val="0"/>
      <w:adjustRightInd w:val="0"/>
    </w:pPr>
    <w:rPr>
      <w:rFonts w:eastAsia="Times New Roman"/>
      <w:color w:val="000000"/>
      <w:sz w:val="24"/>
      <w:szCs w:val="24"/>
    </w:rPr>
  </w:style>
  <w:style w:type="character" w:customStyle="1" w:styleId="articletitle">
    <w:name w:val="articletitle"/>
    <w:uiPriority w:val="99"/>
    <w:semiHidden/>
    <w:rsid w:val="002B7009"/>
    <w:rPr>
      <w:rFonts w:cs="Times New Roman"/>
    </w:rPr>
  </w:style>
  <w:style w:type="character" w:customStyle="1" w:styleId="articlesubtitle">
    <w:name w:val="articlesubtitle"/>
    <w:uiPriority w:val="99"/>
    <w:semiHidden/>
    <w:rsid w:val="002B7009"/>
    <w:rPr>
      <w:rFonts w:cs="Times New Roman"/>
    </w:rPr>
  </w:style>
  <w:style w:type="paragraph" w:customStyle="1" w:styleId="company">
    <w:name w:val="company"/>
    <w:basedOn w:val="Normal"/>
    <w:uiPriority w:val="99"/>
    <w:semiHidden/>
    <w:rsid w:val="002B7009"/>
    <w:pPr>
      <w:spacing w:before="100" w:beforeAutospacing="1" w:after="100" w:afterAutospacing="1" w:line="360" w:lineRule="auto"/>
      <w:ind w:firstLine="709"/>
    </w:pPr>
    <w:rPr>
      <w:rFonts w:eastAsia="Times New Roman"/>
      <w:szCs w:val="24"/>
      <w:lang w:eastAsia="tr-TR"/>
    </w:rPr>
  </w:style>
  <w:style w:type="character" w:customStyle="1" w:styleId="drop1">
    <w:name w:val="drop1"/>
    <w:uiPriority w:val="99"/>
    <w:semiHidden/>
    <w:rsid w:val="002B7009"/>
    <w:rPr>
      <w:rFonts w:ascii="Arial" w:hAnsi="Arial" w:cs="Arial"/>
      <w:b/>
      <w:bCs/>
      <w:color w:val="666666"/>
      <w:sz w:val="55"/>
      <w:szCs w:val="55"/>
    </w:rPr>
  </w:style>
  <w:style w:type="paragraph" w:customStyle="1" w:styleId="body">
    <w:name w:val="body"/>
    <w:basedOn w:val="Normal"/>
    <w:uiPriority w:val="99"/>
    <w:semiHidden/>
    <w:rsid w:val="002B7009"/>
    <w:pPr>
      <w:spacing w:before="100" w:beforeAutospacing="1" w:after="100" w:afterAutospacing="1" w:line="360" w:lineRule="auto"/>
      <w:ind w:firstLine="709"/>
    </w:pPr>
    <w:rPr>
      <w:rFonts w:eastAsia="Times New Roman"/>
      <w:szCs w:val="24"/>
      <w:lang w:eastAsia="tr-TR"/>
    </w:rPr>
  </w:style>
  <w:style w:type="character" w:customStyle="1" w:styleId="head41">
    <w:name w:val="head41"/>
    <w:uiPriority w:val="99"/>
    <w:semiHidden/>
    <w:rsid w:val="002B7009"/>
    <w:rPr>
      <w:rFonts w:ascii="Arial" w:hAnsi="Arial" w:cs="Arial"/>
      <w:sz w:val="18"/>
      <w:szCs w:val="18"/>
    </w:rPr>
  </w:style>
  <w:style w:type="character" w:customStyle="1" w:styleId="divvy">
    <w:name w:val="divvy"/>
    <w:uiPriority w:val="99"/>
    <w:semiHidden/>
    <w:rsid w:val="002B7009"/>
    <w:rPr>
      <w:rFonts w:cs="Times New Roman"/>
    </w:rPr>
  </w:style>
  <w:style w:type="paragraph" w:styleId="ListeParagraf">
    <w:name w:val="List Paragraph"/>
    <w:basedOn w:val="Normal"/>
    <w:uiPriority w:val="34"/>
    <w:qFormat/>
    <w:rsid w:val="002B7009"/>
    <w:pPr>
      <w:spacing w:line="360" w:lineRule="auto"/>
      <w:ind w:left="720" w:firstLine="709"/>
      <w:contextualSpacing/>
    </w:pPr>
    <w:rPr>
      <w:rFonts w:eastAsia="Times New Roman"/>
      <w:szCs w:val="24"/>
      <w:lang w:val="en-US"/>
    </w:rPr>
  </w:style>
  <w:style w:type="paragraph" w:styleId="AralkYok">
    <w:name w:val="No Spacing"/>
    <w:aliases w:val="Alt başlık"/>
    <w:link w:val="AralkYokChar"/>
    <w:uiPriority w:val="1"/>
    <w:qFormat/>
    <w:rsid w:val="002B7009"/>
    <w:rPr>
      <w:rFonts w:eastAsia="Times New Roman"/>
      <w:sz w:val="22"/>
      <w:szCs w:val="22"/>
      <w:lang w:eastAsia="en-US"/>
    </w:rPr>
  </w:style>
  <w:style w:type="character" w:customStyle="1" w:styleId="AralkYokChar">
    <w:name w:val="Aralık Yok Char"/>
    <w:aliases w:val="Alt başlık Char"/>
    <w:link w:val="AralkYok"/>
    <w:uiPriority w:val="1"/>
    <w:locked/>
    <w:rsid w:val="002B7009"/>
    <w:rPr>
      <w:rFonts w:eastAsia="Times New Roman"/>
      <w:sz w:val="22"/>
      <w:szCs w:val="22"/>
      <w:lang w:val="tr-TR" w:eastAsia="en-US" w:bidi="ar-SA"/>
    </w:rPr>
  </w:style>
  <w:style w:type="paragraph" w:styleId="Altyaz">
    <w:name w:val="Subtitle"/>
    <w:basedOn w:val="Normal"/>
    <w:next w:val="Normal"/>
    <w:link w:val="AltyazChar"/>
    <w:uiPriority w:val="11"/>
    <w:qFormat/>
    <w:rsid w:val="002B7009"/>
    <w:pPr>
      <w:numPr>
        <w:ilvl w:val="1"/>
      </w:numPr>
      <w:spacing w:line="360" w:lineRule="auto"/>
      <w:ind w:firstLine="709"/>
    </w:pPr>
    <w:rPr>
      <w:rFonts w:ascii="Cambria" w:eastAsia="Times New Roman" w:hAnsi="Cambria"/>
      <w:i/>
      <w:iCs/>
      <w:color w:val="4F81BD"/>
      <w:spacing w:val="15"/>
      <w:szCs w:val="24"/>
      <w:lang w:val="en-US"/>
    </w:rPr>
  </w:style>
  <w:style w:type="character" w:customStyle="1" w:styleId="AltyazChar">
    <w:name w:val="Altyazı Char"/>
    <w:link w:val="Altyaz"/>
    <w:uiPriority w:val="11"/>
    <w:rsid w:val="002B7009"/>
    <w:rPr>
      <w:rFonts w:ascii="Cambria" w:eastAsia="Times New Roman" w:hAnsi="Cambria"/>
      <w:i/>
      <w:iCs/>
      <w:color w:val="4F81BD"/>
      <w:spacing w:val="15"/>
      <w:sz w:val="22"/>
      <w:szCs w:val="24"/>
      <w:lang w:val="en-US" w:eastAsia="en-US"/>
    </w:rPr>
  </w:style>
  <w:style w:type="character" w:customStyle="1" w:styleId="muhabir">
    <w:name w:val="muhabir"/>
    <w:uiPriority w:val="99"/>
    <w:semiHidden/>
    <w:rsid w:val="002B7009"/>
    <w:rPr>
      <w:rFonts w:cs="Times New Roman"/>
    </w:rPr>
  </w:style>
  <w:style w:type="character" w:customStyle="1" w:styleId="icerik">
    <w:name w:val="icerik"/>
    <w:uiPriority w:val="99"/>
    <w:semiHidden/>
    <w:rsid w:val="002B7009"/>
    <w:rPr>
      <w:rFonts w:cs="Times New Roman"/>
    </w:rPr>
  </w:style>
  <w:style w:type="character" w:customStyle="1" w:styleId="kucukbaslik">
    <w:name w:val="kucukbaslik"/>
    <w:uiPriority w:val="99"/>
    <w:semiHidden/>
    <w:rsid w:val="002B7009"/>
    <w:rPr>
      <w:rFonts w:cs="Times New Roman"/>
    </w:rPr>
  </w:style>
  <w:style w:type="character" w:customStyle="1" w:styleId="articledate">
    <w:name w:val="articledate"/>
    <w:uiPriority w:val="99"/>
    <w:semiHidden/>
    <w:rsid w:val="002B7009"/>
    <w:rPr>
      <w:rFonts w:cs="Times New Roman"/>
    </w:rPr>
  </w:style>
  <w:style w:type="character" w:styleId="HTMLCite">
    <w:name w:val="HTML Cite"/>
    <w:uiPriority w:val="99"/>
    <w:rsid w:val="002B7009"/>
    <w:rPr>
      <w:rFonts w:cs="Times New Roman"/>
    </w:rPr>
  </w:style>
  <w:style w:type="character" w:customStyle="1" w:styleId="z3988">
    <w:name w:val="z3988"/>
    <w:uiPriority w:val="99"/>
    <w:semiHidden/>
    <w:rsid w:val="002B7009"/>
    <w:rPr>
      <w:rFonts w:cs="Times New Roman"/>
    </w:rPr>
  </w:style>
  <w:style w:type="paragraph" w:customStyle="1" w:styleId="NoteLevel1">
    <w:name w:val="Note Level 1"/>
    <w:basedOn w:val="Normal"/>
    <w:semiHidden/>
    <w:rsid w:val="002B7009"/>
    <w:pPr>
      <w:keepNext/>
      <w:numPr>
        <w:numId w:val="1"/>
      </w:numPr>
      <w:spacing w:line="360" w:lineRule="auto"/>
      <w:ind w:firstLine="709"/>
      <w:outlineLvl w:val="0"/>
    </w:pPr>
    <w:rPr>
      <w:rFonts w:ascii="Verdana" w:eastAsia="MS Gothic" w:hAnsi="Verdana"/>
      <w:szCs w:val="24"/>
      <w:lang w:val="en-US"/>
    </w:rPr>
  </w:style>
  <w:style w:type="paragraph" w:customStyle="1" w:styleId="NoteLevel2">
    <w:name w:val="Note Level 2"/>
    <w:basedOn w:val="Normal"/>
    <w:semiHidden/>
    <w:rsid w:val="002B7009"/>
    <w:pPr>
      <w:keepNext/>
      <w:numPr>
        <w:ilvl w:val="1"/>
        <w:numId w:val="1"/>
      </w:numPr>
      <w:spacing w:line="360" w:lineRule="auto"/>
      <w:outlineLvl w:val="1"/>
    </w:pPr>
    <w:rPr>
      <w:rFonts w:ascii="Verdana" w:eastAsia="MS Gothic" w:hAnsi="Verdana"/>
      <w:szCs w:val="24"/>
      <w:lang w:val="en-US"/>
    </w:rPr>
  </w:style>
  <w:style w:type="paragraph" w:customStyle="1" w:styleId="NoteLevel3">
    <w:name w:val="Note Level 3"/>
    <w:basedOn w:val="Normal"/>
    <w:semiHidden/>
    <w:rsid w:val="002B7009"/>
    <w:pPr>
      <w:keepNext/>
      <w:numPr>
        <w:ilvl w:val="2"/>
        <w:numId w:val="1"/>
      </w:numPr>
      <w:spacing w:line="360" w:lineRule="auto"/>
      <w:outlineLvl w:val="2"/>
    </w:pPr>
    <w:rPr>
      <w:rFonts w:ascii="Verdana" w:eastAsia="MS Gothic" w:hAnsi="Verdana"/>
      <w:szCs w:val="24"/>
      <w:lang w:val="en-US"/>
    </w:rPr>
  </w:style>
  <w:style w:type="paragraph" w:customStyle="1" w:styleId="NoteLevel4">
    <w:name w:val="Note Level 4"/>
    <w:basedOn w:val="Normal"/>
    <w:semiHidden/>
    <w:rsid w:val="002B7009"/>
    <w:pPr>
      <w:keepNext/>
      <w:numPr>
        <w:ilvl w:val="3"/>
        <w:numId w:val="1"/>
      </w:numPr>
      <w:spacing w:line="360" w:lineRule="auto"/>
      <w:outlineLvl w:val="3"/>
    </w:pPr>
    <w:rPr>
      <w:rFonts w:ascii="Verdana" w:eastAsia="MS Gothic" w:hAnsi="Verdana"/>
      <w:szCs w:val="24"/>
      <w:lang w:val="en-US"/>
    </w:rPr>
  </w:style>
  <w:style w:type="paragraph" w:customStyle="1" w:styleId="NoteLevel5">
    <w:name w:val="Note Level 5"/>
    <w:basedOn w:val="Normal"/>
    <w:semiHidden/>
    <w:rsid w:val="002B7009"/>
    <w:pPr>
      <w:keepNext/>
      <w:numPr>
        <w:ilvl w:val="4"/>
        <w:numId w:val="1"/>
      </w:numPr>
      <w:spacing w:line="360" w:lineRule="auto"/>
      <w:outlineLvl w:val="4"/>
    </w:pPr>
    <w:rPr>
      <w:rFonts w:ascii="Verdana" w:eastAsia="MS Gothic" w:hAnsi="Verdana"/>
      <w:szCs w:val="24"/>
      <w:lang w:val="en-US"/>
    </w:rPr>
  </w:style>
  <w:style w:type="paragraph" w:customStyle="1" w:styleId="NoteLevel6">
    <w:name w:val="Note Level 6"/>
    <w:basedOn w:val="Normal"/>
    <w:semiHidden/>
    <w:rsid w:val="002B7009"/>
    <w:pPr>
      <w:keepNext/>
      <w:numPr>
        <w:ilvl w:val="5"/>
        <w:numId w:val="1"/>
      </w:numPr>
      <w:spacing w:line="360" w:lineRule="auto"/>
      <w:outlineLvl w:val="5"/>
    </w:pPr>
    <w:rPr>
      <w:rFonts w:ascii="Verdana" w:eastAsia="MS Gothic" w:hAnsi="Verdana"/>
      <w:szCs w:val="24"/>
      <w:lang w:val="en-US"/>
    </w:rPr>
  </w:style>
  <w:style w:type="paragraph" w:customStyle="1" w:styleId="NoteLevel7">
    <w:name w:val="Note Level 7"/>
    <w:basedOn w:val="Normal"/>
    <w:semiHidden/>
    <w:rsid w:val="002B7009"/>
    <w:pPr>
      <w:keepNext/>
      <w:numPr>
        <w:ilvl w:val="6"/>
        <w:numId w:val="1"/>
      </w:numPr>
      <w:spacing w:line="360" w:lineRule="auto"/>
      <w:outlineLvl w:val="6"/>
    </w:pPr>
    <w:rPr>
      <w:rFonts w:ascii="Verdana" w:eastAsia="MS Gothic" w:hAnsi="Verdana"/>
      <w:szCs w:val="24"/>
      <w:lang w:val="en-US"/>
    </w:rPr>
  </w:style>
  <w:style w:type="paragraph" w:customStyle="1" w:styleId="NoteLevel8">
    <w:name w:val="Note Level 8"/>
    <w:basedOn w:val="Normal"/>
    <w:semiHidden/>
    <w:rsid w:val="002B7009"/>
    <w:pPr>
      <w:keepNext/>
      <w:numPr>
        <w:ilvl w:val="7"/>
        <w:numId w:val="1"/>
      </w:numPr>
      <w:spacing w:line="360" w:lineRule="auto"/>
      <w:outlineLvl w:val="7"/>
    </w:pPr>
    <w:rPr>
      <w:rFonts w:ascii="Verdana" w:eastAsia="MS Gothic" w:hAnsi="Verdana"/>
      <w:szCs w:val="24"/>
      <w:lang w:val="en-US"/>
    </w:rPr>
  </w:style>
  <w:style w:type="paragraph" w:customStyle="1" w:styleId="NoteLevel9">
    <w:name w:val="Note Level 9"/>
    <w:basedOn w:val="Normal"/>
    <w:semiHidden/>
    <w:rsid w:val="002B7009"/>
    <w:pPr>
      <w:keepNext/>
      <w:numPr>
        <w:ilvl w:val="8"/>
        <w:numId w:val="1"/>
      </w:numPr>
      <w:spacing w:line="360" w:lineRule="auto"/>
      <w:outlineLvl w:val="8"/>
    </w:pPr>
    <w:rPr>
      <w:rFonts w:ascii="Verdana" w:eastAsia="MS Gothic" w:hAnsi="Verdana"/>
      <w:szCs w:val="24"/>
      <w:lang w:val="en-US"/>
    </w:rPr>
  </w:style>
  <w:style w:type="character" w:customStyle="1" w:styleId="printonly">
    <w:name w:val="printonly"/>
    <w:uiPriority w:val="99"/>
    <w:semiHidden/>
    <w:rsid w:val="002B7009"/>
    <w:rPr>
      <w:rFonts w:cs="Times New Roman"/>
    </w:rPr>
  </w:style>
  <w:style w:type="paragraph" w:customStyle="1" w:styleId="noscreen">
    <w:name w:val="no_screen"/>
    <w:basedOn w:val="Normal"/>
    <w:uiPriority w:val="99"/>
    <w:semiHidden/>
    <w:rsid w:val="002B7009"/>
    <w:pPr>
      <w:spacing w:before="100" w:beforeAutospacing="1" w:after="100" w:afterAutospacing="1" w:line="360" w:lineRule="auto"/>
      <w:ind w:firstLine="709"/>
    </w:pPr>
    <w:rPr>
      <w:rFonts w:eastAsia="Times New Roman"/>
      <w:vanish/>
      <w:color w:val="000000"/>
      <w:sz w:val="27"/>
      <w:szCs w:val="27"/>
      <w:lang w:eastAsia="tr-TR"/>
    </w:rPr>
  </w:style>
  <w:style w:type="paragraph" w:customStyle="1" w:styleId="sans-serif">
    <w:name w:val="sans-serif"/>
    <w:basedOn w:val="Normal"/>
    <w:uiPriority w:val="99"/>
    <w:semiHidden/>
    <w:rsid w:val="002B7009"/>
    <w:pPr>
      <w:spacing w:before="100" w:beforeAutospacing="1" w:after="100" w:afterAutospacing="1" w:line="360" w:lineRule="auto"/>
      <w:ind w:firstLine="709"/>
    </w:pPr>
    <w:rPr>
      <w:rFonts w:eastAsia="Times New Roman"/>
      <w:color w:val="000000"/>
      <w:sz w:val="27"/>
      <w:szCs w:val="27"/>
      <w:lang w:eastAsia="tr-TR"/>
    </w:rPr>
  </w:style>
  <w:style w:type="character" w:styleId="SatrNumaras">
    <w:name w:val="line number"/>
    <w:rsid w:val="002B7009"/>
    <w:rPr>
      <w:rFonts w:cs="Times New Roman"/>
    </w:rPr>
  </w:style>
  <w:style w:type="character" w:customStyle="1" w:styleId="ft11">
    <w:name w:val="ft11"/>
    <w:uiPriority w:val="99"/>
    <w:semiHidden/>
    <w:rsid w:val="002B7009"/>
    <w:rPr>
      <w:rFonts w:ascii="Times" w:hAnsi="Times" w:cs="Times New Roman"/>
      <w:color w:val="000000"/>
      <w:sz w:val="14"/>
      <w:szCs w:val="14"/>
    </w:rPr>
  </w:style>
  <w:style w:type="character" w:customStyle="1" w:styleId="ft21">
    <w:name w:val="ft21"/>
    <w:uiPriority w:val="99"/>
    <w:semiHidden/>
    <w:rsid w:val="002B7009"/>
    <w:rPr>
      <w:rFonts w:ascii="Times" w:hAnsi="Times" w:cs="Times New Roman"/>
      <w:color w:val="000000"/>
      <w:sz w:val="3"/>
      <w:szCs w:val="3"/>
    </w:rPr>
  </w:style>
  <w:style w:type="character" w:customStyle="1" w:styleId="A0">
    <w:name w:val="A0"/>
    <w:uiPriority w:val="99"/>
    <w:rsid w:val="002B7009"/>
    <w:rPr>
      <w:rFonts w:ascii="HoeflerText-Black-Italic" w:hAnsi="HoeflerText-Black-Italic"/>
      <w:color w:val="000000"/>
      <w:sz w:val="16"/>
    </w:rPr>
  </w:style>
  <w:style w:type="character" w:customStyle="1" w:styleId="lad1">
    <w:name w:val="ıl_ad1"/>
    <w:uiPriority w:val="99"/>
    <w:semiHidden/>
    <w:rsid w:val="002B7009"/>
    <w:rPr>
      <w:rFonts w:cs="Times New Roman"/>
    </w:rPr>
  </w:style>
  <w:style w:type="character" w:customStyle="1" w:styleId="label1">
    <w:name w:val="label1"/>
    <w:uiPriority w:val="99"/>
    <w:semiHidden/>
    <w:rsid w:val="002B7009"/>
    <w:rPr>
      <w:rFonts w:cs="Times New Roman"/>
      <w:b/>
      <w:bCs/>
    </w:rPr>
  </w:style>
  <w:style w:type="paragraph" w:customStyle="1" w:styleId="regular">
    <w:name w:val="regular"/>
    <w:basedOn w:val="Normal"/>
    <w:uiPriority w:val="99"/>
    <w:semiHidden/>
    <w:rsid w:val="002B7009"/>
    <w:pPr>
      <w:spacing w:before="100" w:beforeAutospacing="1" w:after="100" w:afterAutospacing="1" w:line="240" w:lineRule="atLeast"/>
      <w:ind w:firstLine="709"/>
    </w:pPr>
    <w:rPr>
      <w:rFonts w:ascii="Verdana" w:eastAsia="Times New Roman" w:hAnsi="Verdana"/>
      <w:color w:val="000000"/>
      <w:sz w:val="18"/>
      <w:szCs w:val="18"/>
      <w:lang w:eastAsia="tr-TR"/>
    </w:rPr>
  </w:style>
  <w:style w:type="character" w:customStyle="1" w:styleId="regular1">
    <w:name w:val="regular1"/>
    <w:uiPriority w:val="99"/>
    <w:semiHidden/>
    <w:rsid w:val="002B7009"/>
    <w:rPr>
      <w:rFonts w:ascii="Verdana" w:hAnsi="Verdana" w:cs="Times New Roman"/>
      <w:color w:val="000000"/>
      <w:sz w:val="18"/>
      <w:szCs w:val="18"/>
      <w:u w:val="none"/>
      <w:effect w:val="none"/>
    </w:rPr>
  </w:style>
  <w:style w:type="paragraph" w:customStyle="1" w:styleId="Pa4">
    <w:name w:val="Pa4"/>
    <w:basedOn w:val="Default"/>
    <w:next w:val="Default"/>
    <w:uiPriority w:val="99"/>
    <w:rsid w:val="002B7009"/>
    <w:pPr>
      <w:spacing w:after="80" w:line="241" w:lineRule="atLeast"/>
    </w:pPr>
    <w:rPr>
      <w:rFonts w:ascii="Hoefler Text" w:eastAsia="SimSun" w:hAnsi="Hoefler Text"/>
      <w:color w:val="auto"/>
    </w:rPr>
  </w:style>
  <w:style w:type="character" w:customStyle="1" w:styleId="h41">
    <w:name w:val="h41"/>
    <w:uiPriority w:val="99"/>
    <w:semiHidden/>
    <w:rsid w:val="002B7009"/>
    <w:rPr>
      <w:rFonts w:ascii="Verdana" w:hAnsi="Verdana" w:cs="Times New Roman"/>
      <w:color w:val="000000"/>
      <w:sz w:val="20"/>
      <w:szCs w:val="20"/>
    </w:rPr>
  </w:style>
  <w:style w:type="character" w:customStyle="1" w:styleId="h11">
    <w:name w:val="h11"/>
    <w:uiPriority w:val="99"/>
    <w:semiHidden/>
    <w:rsid w:val="002B7009"/>
    <w:rPr>
      <w:rFonts w:ascii="Verdana" w:hAnsi="Verdana" w:cs="Times New Roman"/>
      <w:color w:val="000000"/>
      <w:sz w:val="36"/>
      <w:szCs w:val="36"/>
    </w:rPr>
  </w:style>
  <w:style w:type="paragraph" w:styleId="BelgeBalantlar">
    <w:name w:val="Document Map"/>
    <w:basedOn w:val="Normal"/>
    <w:link w:val="BelgeBalantlarChar"/>
    <w:uiPriority w:val="99"/>
    <w:rsid w:val="002B7009"/>
    <w:pPr>
      <w:spacing w:line="360" w:lineRule="auto"/>
      <w:ind w:firstLine="709"/>
    </w:pPr>
    <w:rPr>
      <w:rFonts w:ascii="Tahoma" w:eastAsia="Times New Roman" w:hAnsi="Tahoma"/>
      <w:sz w:val="16"/>
      <w:szCs w:val="16"/>
      <w:lang w:val="x-none" w:eastAsia="x-none"/>
    </w:rPr>
  </w:style>
  <w:style w:type="character" w:customStyle="1" w:styleId="BelgeBalantlarChar">
    <w:name w:val="Belge Bağlantıları Char"/>
    <w:link w:val="BelgeBalantlar"/>
    <w:uiPriority w:val="99"/>
    <w:rsid w:val="002B7009"/>
    <w:rPr>
      <w:rFonts w:ascii="Tahoma" w:eastAsia="Times New Roman" w:hAnsi="Tahoma" w:cs="Tahoma"/>
      <w:sz w:val="16"/>
      <w:szCs w:val="16"/>
    </w:rPr>
  </w:style>
  <w:style w:type="character" w:styleId="HafifBavuru">
    <w:name w:val="Subtle Reference"/>
    <w:uiPriority w:val="31"/>
    <w:qFormat/>
    <w:rsid w:val="00FB3CB0"/>
    <w:rPr>
      <w:smallCaps/>
      <w:color w:val="C0504D"/>
      <w:u w:val="single"/>
    </w:rPr>
  </w:style>
  <w:style w:type="paragraph" w:customStyle="1" w:styleId="editrden">
    <w:name w:val="editörden"/>
    <w:basedOn w:val="Normal"/>
    <w:link w:val="editrdenChar"/>
    <w:qFormat/>
    <w:rsid w:val="00274577"/>
    <w:pPr>
      <w:autoSpaceDE w:val="0"/>
      <w:autoSpaceDN w:val="0"/>
      <w:adjustRightInd w:val="0"/>
    </w:pPr>
    <w:rPr>
      <w:b/>
      <w:bCs/>
      <w:i/>
      <w:color w:val="000000"/>
      <w:lang w:val="x-none"/>
    </w:rPr>
  </w:style>
  <w:style w:type="character" w:customStyle="1" w:styleId="editrdenChar">
    <w:name w:val="editörden Char"/>
    <w:link w:val="editrden"/>
    <w:rsid w:val="00274577"/>
    <w:rPr>
      <w:rFonts w:ascii="Times New Roman" w:hAnsi="Times New Roman"/>
      <w:b/>
      <w:bCs/>
      <w:i/>
      <w:color w:val="000000"/>
      <w:sz w:val="22"/>
      <w:szCs w:val="22"/>
      <w:lang w:eastAsia="en-US"/>
    </w:rPr>
  </w:style>
  <w:style w:type="character" w:styleId="AklamaBavurusu">
    <w:name w:val="annotation reference"/>
    <w:uiPriority w:val="99"/>
    <w:unhideWhenUsed/>
    <w:qFormat/>
    <w:rsid w:val="008C4178"/>
    <w:rPr>
      <w:sz w:val="16"/>
      <w:szCs w:val="16"/>
    </w:rPr>
  </w:style>
  <w:style w:type="character" w:customStyle="1" w:styleId="hps">
    <w:name w:val="hps"/>
    <w:basedOn w:val="VarsaylanParagrafYazTipi"/>
    <w:rsid w:val="008C4178"/>
  </w:style>
  <w:style w:type="character" w:customStyle="1" w:styleId="DipnotKarakterleri">
    <w:name w:val="Dipnot Karakterleri"/>
    <w:rsid w:val="008C4178"/>
    <w:rPr>
      <w:vertAlign w:val="superscript"/>
    </w:rPr>
  </w:style>
  <w:style w:type="paragraph" w:customStyle="1" w:styleId="tablobal">
    <w:name w:val="tablo başlığı"/>
    <w:basedOn w:val="T3"/>
    <w:semiHidden/>
    <w:qFormat/>
    <w:rsid w:val="00AE4D15"/>
    <w:pPr>
      <w:ind w:right="0"/>
      <w:jc w:val="center"/>
    </w:pPr>
    <w:rPr>
      <w:sz w:val="18"/>
    </w:rPr>
  </w:style>
  <w:style w:type="paragraph" w:customStyle="1" w:styleId="EditorsNote">
    <w:name w:val="Editor's Note"/>
    <w:basedOn w:val="Normal"/>
    <w:semiHidden/>
    <w:qFormat/>
    <w:rsid w:val="000E1BA0"/>
    <w:rPr>
      <w:b/>
      <w:i/>
    </w:rPr>
  </w:style>
  <w:style w:type="character" w:customStyle="1" w:styleId="GvdeMetniCharCharCharCharCharCharCharCharCharCharChar">
    <w:name w:val="Gövde Metni Char Char Char Char Char Char Char Char Char Char Char"/>
    <w:aliases w:val="Gövde Metni Char Char Char,Gövde Metni Char Char Char Char Char Char Char Char Char Char1"/>
    <w:semiHidden/>
    <w:rsid w:val="00C75BB0"/>
    <w:rPr>
      <w:rFonts w:ascii="Arial" w:eastAsia="Times New Roman" w:hAnsi="Arial" w:cs="Times New Roman"/>
      <w:sz w:val="24"/>
      <w:szCs w:val="24"/>
    </w:rPr>
  </w:style>
  <w:style w:type="character" w:customStyle="1" w:styleId="Balk1Char1">
    <w:name w:val="Başlık 1 Char1"/>
    <w:semiHidden/>
    <w:rsid w:val="00C75BB0"/>
    <w:rPr>
      <w:rFonts w:ascii="Arial" w:eastAsia="Times New Roman" w:hAnsi="Arial" w:cs="Arial"/>
      <w:b/>
      <w:bCs/>
      <w:kern w:val="32"/>
      <w:sz w:val="32"/>
      <w:szCs w:val="32"/>
      <w:lang w:eastAsia="tr-TR"/>
    </w:rPr>
  </w:style>
  <w:style w:type="paragraph" w:customStyle="1" w:styleId="CM1">
    <w:name w:val="CM1"/>
    <w:basedOn w:val="Default"/>
    <w:next w:val="Default"/>
    <w:uiPriority w:val="99"/>
    <w:rsid w:val="00C75BB0"/>
    <w:rPr>
      <w:rFonts w:ascii="EUAlbertina" w:eastAsia="Calibri" w:hAnsi="EUAlbertina"/>
      <w:color w:val="auto"/>
      <w:lang w:eastAsia="en-US"/>
    </w:rPr>
  </w:style>
  <w:style w:type="paragraph" w:customStyle="1" w:styleId="CM4">
    <w:name w:val="CM4"/>
    <w:basedOn w:val="Default"/>
    <w:next w:val="Default"/>
    <w:uiPriority w:val="99"/>
    <w:rsid w:val="00C75BB0"/>
    <w:rPr>
      <w:rFonts w:ascii="EUAlbertina" w:eastAsia="Calibri" w:hAnsi="EUAlbertina"/>
      <w:color w:val="auto"/>
      <w:lang w:eastAsia="en-US"/>
    </w:rPr>
  </w:style>
  <w:style w:type="character" w:customStyle="1" w:styleId="st">
    <w:name w:val="st"/>
    <w:basedOn w:val="VarsaylanParagrafYazTipi"/>
    <w:qFormat/>
    <w:rsid w:val="00C75BB0"/>
  </w:style>
  <w:style w:type="paragraph" w:customStyle="1" w:styleId="StilBalk3">
    <w:name w:val="Stil Başlık 3"/>
    <w:aliases w:val="Giriş 1. Derece başlık + Aralık 16 nk"/>
    <w:basedOn w:val="Balk3"/>
    <w:link w:val="StilBalk3Char"/>
    <w:semiHidden/>
    <w:rsid w:val="00D911E3"/>
    <w:rPr>
      <w:i/>
      <w:kern w:val="32"/>
    </w:rPr>
  </w:style>
  <w:style w:type="character" w:customStyle="1" w:styleId="Stiltalik">
    <w:name w:val="Stil İtalik"/>
    <w:semiHidden/>
    <w:rsid w:val="00D911E3"/>
    <w:rPr>
      <w:i/>
      <w:iCs/>
    </w:rPr>
  </w:style>
  <w:style w:type="paragraph" w:customStyle="1" w:styleId="Stil1">
    <w:name w:val="Stil1"/>
    <w:basedOn w:val="Normal"/>
    <w:rsid w:val="00D911E3"/>
    <w:rPr>
      <w:i/>
    </w:rPr>
  </w:style>
  <w:style w:type="paragraph" w:customStyle="1" w:styleId="rec1">
    <w:name w:val="rec1"/>
    <w:basedOn w:val="Balk2"/>
    <w:rsid w:val="00A96C99"/>
    <w:pPr>
      <w:spacing w:after="60"/>
    </w:pPr>
    <w:rPr>
      <w:b/>
      <w:sz w:val="32"/>
      <w:szCs w:val="32"/>
    </w:rPr>
  </w:style>
  <w:style w:type="paragraph" w:customStyle="1" w:styleId="rec2">
    <w:name w:val="rec2"/>
    <w:basedOn w:val="Normal"/>
    <w:rsid w:val="00A96C99"/>
    <w:pPr>
      <w:jc w:val="center"/>
    </w:pPr>
    <w:rPr>
      <w:sz w:val="28"/>
      <w:szCs w:val="28"/>
    </w:rPr>
  </w:style>
  <w:style w:type="paragraph" w:customStyle="1" w:styleId="z">
    <w:name w:val="öz"/>
    <w:basedOn w:val="StilBalk3"/>
    <w:link w:val="zChar"/>
    <w:rsid w:val="00A96C99"/>
  </w:style>
  <w:style w:type="paragraph" w:customStyle="1" w:styleId="zalt">
    <w:name w:val="öz altı"/>
    <w:basedOn w:val="Normal"/>
    <w:link w:val="zaltChar"/>
    <w:rsid w:val="00A96C99"/>
    <w:rPr>
      <w:i/>
    </w:rPr>
  </w:style>
  <w:style w:type="paragraph" w:customStyle="1" w:styleId="diprec">
    <w:name w:val="diprec"/>
    <w:basedOn w:val="DipnotMetni"/>
    <w:link w:val="diprecChar"/>
    <w:rsid w:val="00C5129B"/>
    <w:pPr>
      <w:spacing w:before="0" w:after="0"/>
    </w:pPr>
    <w:rPr>
      <w:szCs w:val="18"/>
    </w:rPr>
  </w:style>
  <w:style w:type="paragraph" w:customStyle="1" w:styleId="arabalkrec">
    <w:name w:val="ara başlıkrec"/>
    <w:basedOn w:val="Balk1"/>
    <w:rsid w:val="00F27EBD"/>
    <w:pPr>
      <w:spacing w:before="120"/>
      <w:ind w:firstLine="567"/>
      <w:jc w:val="both"/>
    </w:pPr>
    <w:rPr>
      <w:bCs w:val="0"/>
      <w:kern w:val="32"/>
      <w:sz w:val="22"/>
      <w:szCs w:val="22"/>
      <w:lang w:eastAsia="tr-TR"/>
    </w:rPr>
  </w:style>
  <w:style w:type="paragraph" w:customStyle="1" w:styleId="normalrec">
    <w:name w:val="normal rec"/>
    <w:basedOn w:val="Normal"/>
    <w:link w:val="normalrecChar"/>
    <w:rsid w:val="00D008C1"/>
    <w:rPr>
      <w:lang w:eastAsia="tr-TR"/>
    </w:rPr>
  </w:style>
  <w:style w:type="character" w:customStyle="1" w:styleId="normalrecChar">
    <w:name w:val="normal rec Char"/>
    <w:link w:val="normalrec"/>
    <w:rsid w:val="00D008C1"/>
    <w:rPr>
      <w:sz w:val="22"/>
      <w:szCs w:val="22"/>
      <w:lang w:val="tr-TR" w:eastAsia="tr-TR" w:bidi="ar-SA"/>
    </w:rPr>
  </w:style>
  <w:style w:type="character" w:customStyle="1" w:styleId="DipnotBavurusu7">
    <w:name w:val="Dipnot Başvurusu7"/>
    <w:semiHidden/>
    <w:rsid w:val="00684421"/>
    <w:rPr>
      <w:vertAlign w:val="superscript"/>
    </w:rPr>
  </w:style>
  <w:style w:type="character" w:customStyle="1" w:styleId="apple-style-span">
    <w:name w:val="apple-style-span"/>
    <w:basedOn w:val="VarsaylanParagrafYazTipi"/>
    <w:rsid w:val="00684421"/>
  </w:style>
  <w:style w:type="character" w:customStyle="1" w:styleId="WW8Num3z0">
    <w:name w:val="WW8Num3z0"/>
    <w:semiHidden/>
    <w:rsid w:val="00684421"/>
    <w:rPr>
      <w:rFonts w:ascii="Wingdings" w:hAnsi="Wingdings"/>
    </w:rPr>
  </w:style>
  <w:style w:type="paragraph" w:customStyle="1" w:styleId="balk1rec">
    <w:name w:val="başlık1 rec"/>
    <w:basedOn w:val="Balk1"/>
    <w:next w:val="normalrec"/>
    <w:rsid w:val="007E6634"/>
    <w:pPr>
      <w:spacing w:before="0" w:after="0"/>
    </w:pPr>
  </w:style>
  <w:style w:type="paragraph" w:customStyle="1" w:styleId="kaynaka">
    <w:name w:val="kaynakça"/>
    <w:basedOn w:val="arabalkrec"/>
    <w:rsid w:val="008344A9"/>
    <w:pPr>
      <w:ind w:firstLine="0"/>
      <w:jc w:val="left"/>
    </w:pPr>
  </w:style>
  <w:style w:type="paragraph" w:customStyle="1" w:styleId="kitaplar">
    <w:name w:val="kitaplar"/>
    <w:basedOn w:val="normalrec"/>
    <w:link w:val="kitaplarChar"/>
    <w:rsid w:val="007130CD"/>
    <w:pPr>
      <w:ind w:firstLine="0"/>
    </w:pPr>
  </w:style>
  <w:style w:type="paragraph" w:styleId="KonuBal">
    <w:name w:val="Title"/>
    <w:basedOn w:val="Normal"/>
    <w:link w:val="KonuBalChar"/>
    <w:qFormat/>
    <w:rsid w:val="00E703CF"/>
    <w:pPr>
      <w:widowControl/>
      <w:spacing w:line="360" w:lineRule="auto"/>
      <w:ind w:left="46" w:firstLine="0"/>
      <w:jc w:val="center"/>
    </w:pPr>
    <w:rPr>
      <w:rFonts w:eastAsia="Times New Roman"/>
      <w:b/>
      <w:bCs/>
      <w:sz w:val="20"/>
      <w:szCs w:val="20"/>
      <w:lang w:val="x-none" w:eastAsia="x-none"/>
    </w:rPr>
  </w:style>
  <w:style w:type="paragraph" w:customStyle="1" w:styleId="yazar">
    <w:name w:val="yazar"/>
    <w:basedOn w:val="Normal"/>
    <w:rsid w:val="00C3315E"/>
    <w:pPr>
      <w:ind w:firstLine="0"/>
      <w:jc w:val="center"/>
    </w:pPr>
    <w:rPr>
      <w:sz w:val="24"/>
      <w:szCs w:val="24"/>
    </w:rPr>
  </w:style>
  <w:style w:type="paragraph" w:customStyle="1" w:styleId="yaymesas">
    <w:name w:val="yayım esas"/>
    <w:basedOn w:val="Normal"/>
    <w:rsid w:val="00695D45"/>
    <w:pPr>
      <w:ind w:firstLine="0"/>
      <w:jc w:val="center"/>
    </w:pPr>
    <w:rPr>
      <w:b/>
    </w:rPr>
  </w:style>
  <w:style w:type="paragraph" w:customStyle="1" w:styleId="editornote">
    <w:name w:val="editor note"/>
    <w:basedOn w:val="Normal"/>
    <w:rsid w:val="00C33623"/>
    <w:rPr>
      <w:b/>
      <w:i/>
      <w:lang w:val="en-US"/>
    </w:rPr>
  </w:style>
  <w:style w:type="paragraph" w:customStyle="1" w:styleId="publishing">
    <w:name w:val="publishing"/>
    <w:basedOn w:val="Normal"/>
    <w:rsid w:val="00C33623"/>
    <w:pPr>
      <w:spacing w:before="0"/>
      <w:ind w:firstLine="0"/>
      <w:jc w:val="center"/>
    </w:pPr>
    <w:rPr>
      <w:b/>
    </w:rPr>
  </w:style>
  <w:style w:type="paragraph" w:customStyle="1" w:styleId="title3">
    <w:name w:val="title3"/>
    <w:basedOn w:val="Normal"/>
    <w:semiHidden/>
    <w:rsid w:val="006979AA"/>
    <w:pPr>
      <w:widowControl/>
      <w:spacing w:before="100" w:beforeAutospacing="1" w:after="100" w:afterAutospacing="1"/>
      <w:ind w:firstLine="0"/>
      <w:jc w:val="left"/>
    </w:pPr>
    <w:rPr>
      <w:rFonts w:eastAsia="Times New Roman"/>
      <w:sz w:val="24"/>
      <w:szCs w:val="24"/>
      <w:lang w:eastAsia="tr-TR"/>
    </w:rPr>
  </w:style>
  <w:style w:type="paragraph" w:styleId="HTMLncedenBiimlendirilmi">
    <w:name w:val="HTML Preformatted"/>
    <w:basedOn w:val="Normal"/>
    <w:link w:val="HTMLncedenBiimlendirilmiChar"/>
    <w:uiPriority w:val="99"/>
    <w:unhideWhenUsed/>
    <w:rsid w:val="006979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0"/>
      <w:jc w:val="left"/>
    </w:pPr>
    <w:rPr>
      <w:rFonts w:ascii="Courier New" w:eastAsia="Times New Roman" w:hAnsi="Courier New"/>
      <w:sz w:val="20"/>
      <w:szCs w:val="20"/>
      <w:lang w:val="x-none" w:eastAsia="x-none"/>
    </w:rPr>
  </w:style>
  <w:style w:type="character" w:customStyle="1" w:styleId="reporter-names">
    <w:name w:val="reporter-names"/>
    <w:basedOn w:val="VarsaylanParagrafYazTipi"/>
    <w:semiHidden/>
    <w:rsid w:val="006979AA"/>
  </w:style>
  <w:style w:type="character" w:customStyle="1" w:styleId="apple-converted-space">
    <w:name w:val="apple-converted-space"/>
    <w:basedOn w:val="VarsaylanParagrafYazTipi"/>
    <w:qFormat/>
    <w:rsid w:val="003B198F"/>
  </w:style>
  <w:style w:type="paragraph" w:customStyle="1" w:styleId="yiv419493751msonormal">
    <w:name w:val="yiv419493751msonormal"/>
    <w:basedOn w:val="Normal"/>
    <w:semiHidden/>
    <w:rsid w:val="00305F6A"/>
    <w:pPr>
      <w:widowControl/>
      <w:spacing w:before="100" w:beforeAutospacing="1" w:after="100" w:afterAutospacing="1"/>
      <w:ind w:firstLine="0"/>
      <w:jc w:val="left"/>
    </w:pPr>
    <w:rPr>
      <w:rFonts w:eastAsia="Times New Roman"/>
      <w:sz w:val="24"/>
      <w:szCs w:val="24"/>
      <w:lang w:val="en-US"/>
    </w:rPr>
  </w:style>
  <w:style w:type="paragraph" w:customStyle="1" w:styleId="ColorfulList-Accent11">
    <w:name w:val="Colorful List - Accent 11"/>
    <w:basedOn w:val="Normal"/>
    <w:semiHidden/>
    <w:qFormat/>
    <w:rsid w:val="005F4B3F"/>
    <w:pPr>
      <w:widowControl/>
      <w:spacing w:before="0" w:after="0"/>
      <w:ind w:left="720" w:firstLine="0"/>
      <w:contextualSpacing/>
      <w:jc w:val="left"/>
    </w:pPr>
    <w:rPr>
      <w:rFonts w:ascii="Cambria" w:eastAsia="MS Mincho" w:hAnsi="Cambria"/>
      <w:sz w:val="24"/>
      <w:szCs w:val="24"/>
      <w:lang w:val="en-US"/>
    </w:rPr>
  </w:style>
  <w:style w:type="character" w:customStyle="1" w:styleId="object">
    <w:name w:val="object"/>
    <w:semiHidden/>
    <w:rsid w:val="005F4B3F"/>
  </w:style>
  <w:style w:type="character" w:customStyle="1" w:styleId="tiny">
    <w:name w:val="tiny"/>
    <w:semiHidden/>
    <w:rsid w:val="005F4B3F"/>
  </w:style>
  <w:style w:type="character" w:customStyle="1" w:styleId="italic">
    <w:name w:val="italic"/>
    <w:semiHidden/>
    <w:rsid w:val="005F4B3F"/>
  </w:style>
  <w:style w:type="character" w:customStyle="1" w:styleId="kitaplarChar">
    <w:name w:val="kitaplar Char"/>
    <w:link w:val="kitaplar"/>
    <w:rsid w:val="00AF5CA3"/>
    <w:rPr>
      <w:sz w:val="22"/>
      <w:szCs w:val="22"/>
      <w:lang w:val="tr-TR" w:eastAsia="tr-TR" w:bidi="ar-SA"/>
    </w:rPr>
  </w:style>
  <w:style w:type="paragraph" w:customStyle="1" w:styleId="writer">
    <w:name w:val="writer"/>
    <w:basedOn w:val="yazar"/>
    <w:rsid w:val="0024766C"/>
  </w:style>
  <w:style w:type="paragraph" w:customStyle="1" w:styleId="kitaptantm">
    <w:name w:val="kitap tanıtım"/>
    <w:basedOn w:val="rec2"/>
    <w:rsid w:val="00911683"/>
    <w:pPr>
      <w:ind w:firstLine="0"/>
    </w:pPr>
    <w:rPr>
      <w:b/>
      <w:sz w:val="24"/>
      <w:szCs w:val="24"/>
      <w:lang w:val="en-US"/>
    </w:rPr>
  </w:style>
  <w:style w:type="paragraph" w:customStyle="1" w:styleId="Yazar1">
    <w:name w:val="Yazar1"/>
    <w:basedOn w:val="Normal"/>
    <w:rsid w:val="00911683"/>
    <w:pPr>
      <w:ind w:firstLine="0"/>
    </w:pPr>
    <w:rPr>
      <w:lang w:val="en-US"/>
    </w:rPr>
  </w:style>
  <w:style w:type="paragraph" w:customStyle="1" w:styleId="kitapzet">
    <w:name w:val="kitap özet"/>
    <w:basedOn w:val="kitaptantm"/>
    <w:rsid w:val="00911683"/>
  </w:style>
  <w:style w:type="paragraph" w:customStyle="1" w:styleId="kitaptantm1">
    <w:name w:val="kitap tanıtım1"/>
    <w:basedOn w:val="kitaptantm"/>
    <w:rsid w:val="00911683"/>
    <w:pPr>
      <w:jc w:val="both"/>
    </w:pPr>
  </w:style>
  <w:style w:type="paragraph" w:styleId="ResimYazs">
    <w:name w:val="caption"/>
    <w:basedOn w:val="Normal"/>
    <w:next w:val="Normal"/>
    <w:uiPriority w:val="35"/>
    <w:qFormat/>
    <w:rsid w:val="00ED76EA"/>
    <w:pPr>
      <w:widowControl/>
      <w:spacing w:line="360" w:lineRule="auto"/>
      <w:ind w:firstLine="709"/>
    </w:pPr>
    <w:rPr>
      <w:b/>
      <w:bCs/>
      <w:sz w:val="20"/>
      <w:szCs w:val="20"/>
    </w:rPr>
  </w:style>
  <w:style w:type="character" w:customStyle="1" w:styleId="diprecChar">
    <w:name w:val="diprec Char"/>
    <w:link w:val="diprec"/>
    <w:rsid w:val="00C5129B"/>
    <w:rPr>
      <w:rFonts w:eastAsia="Calibri"/>
      <w:sz w:val="18"/>
      <w:szCs w:val="18"/>
      <w:lang w:val="tr-TR" w:eastAsia="en-US" w:bidi="ar-SA"/>
    </w:rPr>
  </w:style>
  <w:style w:type="character" w:customStyle="1" w:styleId="zaltChar">
    <w:name w:val="öz altı Char"/>
    <w:link w:val="zalt"/>
    <w:rsid w:val="00ED76EA"/>
    <w:rPr>
      <w:rFonts w:eastAsia="Calibri"/>
      <w:i/>
      <w:sz w:val="22"/>
      <w:szCs w:val="22"/>
      <w:lang w:val="tr-TR" w:eastAsia="en-US" w:bidi="ar-SA"/>
    </w:rPr>
  </w:style>
  <w:style w:type="character" w:customStyle="1" w:styleId="createdate">
    <w:name w:val="createdate"/>
    <w:basedOn w:val="VarsaylanParagrafYazTipi"/>
    <w:semiHidden/>
    <w:rsid w:val="006B0FD5"/>
  </w:style>
  <w:style w:type="character" w:customStyle="1" w:styleId="a">
    <w:name w:val="a"/>
    <w:basedOn w:val="VarsaylanParagrafYazTipi"/>
    <w:rsid w:val="006B0FD5"/>
  </w:style>
  <w:style w:type="paragraph" w:customStyle="1" w:styleId="AralkYok1">
    <w:name w:val="Aralık Yok1"/>
    <w:uiPriority w:val="1"/>
    <w:qFormat/>
    <w:rsid w:val="006B0FD5"/>
    <w:rPr>
      <w:sz w:val="22"/>
      <w:szCs w:val="22"/>
      <w:lang w:val="en-US" w:eastAsia="en-US"/>
    </w:rPr>
  </w:style>
  <w:style w:type="paragraph" w:customStyle="1" w:styleId="ListeParagraf1">
    <w:name w:val="Liste Paragraf1"/>
    <w:basedOn w:val="Normal"/>
    <w:qFormat/>
    <w:rsid w:val="006B0FD5"/>
    <w:pPr>
      <w:widowControl/>
      <w:spacing w:before="0" w:after="200" w:line="276" w:lineRule="auto"/>
      <w:ind w:left="720" w:firstLine="0"/>
      <w:contextualSpacing/>
      <w:jc w:val="left"/>
    </w:pPr>
    <w:rPr>
      <w:rFonts w:ascii="Calibri" w:hAnsi="Calibri"/>
      <w:lang w:val="en-US"/>
    </w:rPr>
  </w:style>
  <w:style w:type="paragraph" w:customStyle="1" w:styleId="Style1">
    <w:name w:val="Style1"/>
    <w:basedOn w:val="SonNotMetni"/>
    <w:link w:val="Style1Char"/>
    <w:qFormat/>
    <w:rsid w:val="006B0FD5"/>
    <w:pPr>
      <w:widowControl/>
      <w:spacing w:before="0" w:after="0" w:line="240" w:lineRule="auto"/>
      <w:ind w:firstLine="0"/>
      <w:jc w:val="left"/>
    </w:pPr>
    <w:rPr>
      <w:rFonts w:ascii="Arial" w:eastAsia="Calibri" w:hAnsi="Arial" w:cs="Arial"/>
      <w:vanish/>
      <w:sz w:val="16"/>
      <w:szCs w:val="16"/>
      <w:lang w:val="en-US" w:eastAsia="en-US"/>
    </w:rPr>
  </w:style>
  <w:style w:type="character" w:customStyle="1" w:styleId="Style1Char">
    <w:name w:val="Style1 Char"/>
    <w:link w:val="Style1"/>
    <w:rsid w:val="006B0FD5"/>
    <w:rPr>
      <w:rFonts w:ascii="Arial" w:eastAsia="Calibri" w:hAnsi="Arial" w:cs="Arial"/>
      <w:vanish/>
      <w:sz w:val="16"/>
      <w:szCs w:val="16"/>
      <w:lang w:val="en-US" w:eastAsia="en-US" w:bidi="ar-SA"/>
    </w:rPr>
  </w:style>
  <w:style w:type="character" w:customStyle="1" w:styleId="singlehighlightclass">
    <w:name w:val="single_highlight_class"/>
    <w:basedOn w:val="VarsaylanParagrafYazTipi"/>
    <w:rsid w:val="006B0FD5"/>
  </w:style>
  <w:style w:type="paragraph" w:customStyle="1" w:styleId="articledetails">
    <w:name w:val="articledetails"/>
    <w:basedOn w:val="Normal"/>
    <w:rsid w:val="006B0FD5"/>
    <w:pPr>
      <w:widowControl/>
      <w:spacing w:before="100" w:beforeAutospacing="1" w:after="100" w:afterAutospacing="1"/>
      <w:ind w:firstLine="0"/>
      <w:jc w:val="left"/>
    </w:pPr>
    <w:rPr>
      <w:rFonts w:eastAsia="Times New Roman"/>
      <w:sz w:val="24"/>
      <w:szCs w:val="24"/>
      <w:lang w:val="en-US"/>
    </w:rPr>
  </w:style>
  <w:style w:type="paragraph" w:customStyle="1" w:styleId="thomicb">
    <w:name w:val="thomicb"/>
    <w:basedOn w:val="Normal"/>
    <w:semiHidden/>
    <w:rsid w:val="006B0FD5"/>
    <w:pPr>
      <w:widowControl/>
      <w:spacing w:before="0" w:after="0" w:line="360" w:lineRule="auto"/>
      <w:ind w:left="142" w:right="142" w:firstLine="0"/>
      <w:jc w:val="left"/>
    </w:pPr>
    <w:rPr>
      <w:rFonts w:eastAsia="Times New Roman"/>
      <w:color w:val="020202"/>
      <w:sz w:val="11"/>
      <w:szCs w:val="11"/>
      <w:lang w:eastAsia="tr-TR"/>
    </w:rPr>
  </w:style>
  <w:style w:type="paragraph" w:customStyle="1" w:styleId="Normal8">
    <w:name w:val="Normal+8"/>
    <w:basedOn w:val="Normal"/>
    <w:next w:val="Normal"/>
    <w:semiHidden/>
    <w:rsid w:val="006B0FD5"/>
    <w:pPr>
      <w:widowControl/>
      <w:autoSpaceDE w:val="0"/>
      <w:autoSpaceDN w:val="0"/>
      <w:adjustRightInd w:val="0"/>
      <w:spacing w:before="0" w:after="0"/>
      <w:ind w:firstLine="0"/>
      <w:jc w:val="left"/>
    </w:pPr>
    <w:rPr>
      <w:rFonts w:ascii="Arial" w:eastAsia="Times New Roman" w:hAnsi="Arial"/>
      <w:sz w:val="24"/>
      <w:szCs w:val="24"/>
      <w:lang w:eastAsia="tr-TR"/>
    </w:rPr>
  </w:style>
  <w:style w:type="paragraph" w:customStyle="1" w:styleId="Heading11">
    <w:name w:val="Heading 11"/>
    <w:basedOn w:val="Normal"/>
    <w:next w:val="Normal"/>
    <w:semiHidden/>
    <w:rsid w:val="006B0FD5"/>
    <w:pPr>
      <w:keepNext/>
      <w:keepLines/>
      <w:widowControl/>
      <w:spacing w:before="480" w:after="0" w:line="276" w:lineRule="auto"/>
      <w:ind w:firstLine="0"/>
      <w:jc w:val="left"/>
      <w:outlineLvl w:val="0"/>
    </w:pPr>
    <w:rPr>
      <w:rFonts w:ascii="Cambria" w:hAnsi="Cambria"/>
      <w:b/>
      <w:bCs/>
      <w:color w:val="365F91"/>
      <w:sz w:val="28"/>
      <w:szCs w:val="28"/>
      <w:lang w:val="en-US"/>
    </w:rPr>
  </w:style>
  <w:style w:type="character" w:customStyle="1" w:styleId="EndnoteTextChar">
    <w:name w:val="Endnote Text Char"/>
    <w:semiHidden/>
    <w:locked/>
    <w:rsid w:val="006B0FD5"/>
    <w:rPr>
      <w:rFonts w:eastAsia="Times New Roman" w:cs="Times New Roman"/>
      <w:sz w:val="20"/>
      <w:szCs w:val="20"/>
    </w:rPr>
  </w:style>
  <w:style w:type="character" w:customStyle="1" w:styleId="addmd">
    <w:name w:val="addmd"/>
    <w:semiHidden/>
    <w:rsid w:val="006B0FD5"/>
    <w:rPr>
      <w:rFonts w:cs="Times New Roman"/>
    </w:rPr>
  </w:style>
  <w:style w:type="character" w:customStyle="1" w:styleId="bigbody1">
    <w:name w:val="bigbody1"/>
    <w:semiHidden/>
    <w:rsid w:val="006B0FD5"/>
    <w:rPr>
      <w:rFonts w:ascii="Arial" w:hAnsi="Arial" w:cs="Arial"/>
      <w:sz w:val="24"/>
      <w:szCs w:val="24"/>
    </w:rPr>
  </w:style>
  <w:style w:type="numbering" w:styleId="111111">
    <w:name w:val="Outline List 2"/>
    <w:basedOn w:val="ListeYok"/>
    <w:semiHidden/>
    <w:rsid w:val="006B0FD5"/>
    <w:pPr>
      <w:numPr>
        <w:numId w:val="2"/>
      </w:numPr>
    </w:pPr>
  </w:style>
  <w:style w:type="numbering" w:styleId="1ai">
    <w:name w:val="Outline List 1"/>
    <w:basedOn w:val="ListeYok"/>
    <w:semiHidden/>
    <w:rsid w:val="006B0FD5"/>
    <w:pPr>
      <w:numPr>
        <w:numId w:val="3"/>
      </w:numPr>
    </w:pPr>
  </w:style>
  <w:style w:type="paragraph" w:styleId="DzMetin">
    <w:name w:val="Plain Text"/>
    <w:basedOn w:val="Normal"/>
    <w:link w:val="DzMetinChar"/>
    <w:rsid w:val="006B0FD5"/>
    <w:rPr>
      <w:rFonts w:ascii="Courier New" w:hAnsi="Courier New" w:cs="Courier New"/>
      <w:sz w:val="20"/>
      <w:szCs w:val="20"/>
    </w:rPr>
  </w:style>
  <w:style w:type="paragraph" w:styleId="E-postamzas">
    <w:name w:val="E-mail Signature"/>
    <w:basedOn w:val="Normal"/>
    <w:semiHidden/>
    <w:rsid w:val="006B0FD5"/>
  </w:style>
  <w:style w:type="paragraph" w:styleId="GvdeMetni3">
    <w:name w:val="Body Text 3"/>
    <w:basedOn w:val="Normal"/>
    <w:link w:val="GvdeMetni3Char"/>
    <w:rsid w:val="006B0FD5"/>
    <w:pPr>
      <w:spacing w:after="120"/>
    </w:pPr>
    <w:rPr>
      <w:sz w:val="16"/>
      <w:szCs w:val="16"/>
      <w:lang w:val="x-none"/>
    </w:rPr>
  </w:style>
  <w:style w:type="paragraph" w:styleId="GvdeMetniGirintisi2">
    <w:name w:val="Body Text Indent 2"/>
    <w:basedOn w:val="Normal"/>
    <w:link w:val="GvdeMetniGirintisi2Char"/>
    <w:rsid w:val="006B0FD5"/>
    <w:pPr>
      <w:spacing w:after="120" w:line="480" w:lineRule="auto"/>
      <w:ind w:left="283"/>
    </w:pPr>
    <w:rPr>
      <w:lang w:val="x-none"/>
    </w:rPr>
  </w:style>
  <w:style w:type="paragraph" w:styleId="GvdeMetniGirintisi3">
    <w:name w:val="Body Text Indent 3"/>
    <w:basedOn w:val="Normal"/>
    <w:link w:val="GvdeMetniGirintisi3Char"/>
    <w:rsid w:val="006B0FD5"/>
    <w:pPr>
      <w:spacing w:after="120"/>
      <w:ind w:left="283"/>
    </w:pPr>
    <w:rPr>
      <w:sz w:val="16"/>
      <w:szCs w:val="16"/>
    </w:rPr>
  </w:style>
  <w:style w:type="paragraph" w:styleId="GvdeMetnilkGirintisi">
    <w:name w:val="Body Text First Indent"/>
    <w:basedOn w:val="GvdeMetni"/>
    <w:link w:val="GvdeMetnilkGirintisiChar"/>
    <w:rsid w:val="006B0FD5"/>
    <w:pPr>
      <w:pBdr>
        <w:top w:val="none" w:sz="0" w:space="0" w:color="auto"/>
        <w:left w:val="none" w:sz="0" w:space="0" w:color="auto"/>
        <w:bottom w:val="none" w:sz="0" w:space="0" w:color="auto"/>
        <w:right w:val="none" w:sz="0" w:space="0" w:color="auto"/>
      </w:pBdr>
      <w:tabs>
        <w:tab w:val="clear" w:pos="540"/>
        <w:tab w:val="clear" w:pos="720"/>
        <w:tab w:val="clear" w:pos="900"/>
        <w:tab w:val="clear" w:pos="1080"/>
        <w:tab w:val="clear" w:pos="1260"/>
      </w:tabs>
      <w:spacing w:after="120" w:line="240" w:lineRule="auto"/>
      <w:ind w:firstLine="210"/>
    </w:pPr>
    <w:rPr>
      <w:szCs w:val="22"/>
      <w:lang w:eastAsia="en-US"/>
    </w:rPr>
  </w:style>
  <w:style w:type="paragraph" w:styleId="GvdeMetnilkGirintisi2">
    <w:name w:val="Body Text First Indent 2"/>
    <w:basedOn w:val="GvdeMetniGirintisi"/>
    <w:link w:val="GvdeMetnilkGirintisi2Char"/>
    <w:rsid w:val="006B0FD5"/>
    <w:pPr>
      <w:spacing w:after="120" w:line="240" w:lineRule="auto"/>
      <w:ind w:left="283" w:firstLine="210"/>
    </w:pPr>
    <w:rPr>
      <w:szCs w:val="22"/>
      <w:lang w:eastAsia="en-US"/>
    </w:rPr>
  </w:style>
  <w:style w:type="paragraph" w:styleId="HTMLAdresi">
    <w:name w:val="HTML Address"/>
    <w:basedOn w:val="Normal"/>
    <w:semiHidden/>
    <w:rsid w:val="006B0FD5"/>
    <w:rPr>
      <w:i/>
      <w:iCs/>
    </w:rPr>
  </w:style>
  <w:style w:type="character" w:styleId="HTMLDaktilo">
    <w:name w:val="HTML Typewriter"/>
    <w:semiHidden/>
    <w:rsid w:val="006B0FD5"/>
    <w:rPr>
      <w:rFonts w:ascii="Courier New" w:hAnsi="Courier New" w:cs="Courier New"/>
      <w:sz w:val="20"/>
      <w:szCs w:val="20"/>
    </w:rPr>
  </w:style>
  <w:style w:type="character" w:styleId="HTMLDeiken">
    <w:name w:val="HTML Variable"/>
    <w:semiHidden/>
    <w:rsid w:val="006B0FD5"/>
    <w:rPr>
      <w:i/>
      <w:iCs/>
    </w:rPr>
  </w:style>
  <w:style w:type="character" w:styleId="HTMLKsaltmas">
    <w:name w:val="HTML Acronym"/>
    <w:basedOn w:val="VarsaylanParagrafYazTipi"/>
    <w:rsid w:val="006B0FD5"/>
  </w:style>
  <w:style w:type="character" w:styleId="HTMLKlavye">
    <w:name w:val="HTML Keyboard"/>
    <w:semiHidden/>
    <w:rsid w:val="006B0FD5"/>
    <w:rPr>
      <w:rFonts w:ascii="Courier New" w:hAnsi="Courier New" w:cs="Courier New"/>
      <w:sz w:val="20"/>
      <w:szCs w:val="20"/>
    </w:rPr>
  </w:style>
  <w:style w:type="character" w:styleId="HTMLKodu">
    <w:name w:val="HTML Code"/>
    <w:semiHidden/>
    <w:rsid w:val="006B0FD5"/>
    <w:rPr>
      <w:rFonts w:ascii="Courier New" w:hAnsi="Courier New" w:cs="Courier New"/>
      <w:sz w:val="20"/>
      <w:szCs w:val="20"/>
    </w:rPr>
  </w:style>
  <w:style w:type="character" w:styleId="HTMLrnek">
    <w:name w:val="HTML Sample"/>
    <w:semiHidden/>
    <w:rsid w:val="006B0FD5"/>
    <w:rPr>
      <w:rFonts w:ascii="Courier New" w:hAnsi="Courier New" w:cs="Courier New"/>
    </w:rPr>
  </w:style>
  <w:style w:type="character" w:styleId="HTMLTanm">
    <w:name w:val="HTML Definition"/>
    <w:semiHidden/>
    <w:rsid w:val="006B0FD5"/>
    <w:rPr>
      <w:i/>
      <w:iCs/>
    </w:rPr>
  </w:style>
  <w:style w:type="paragraph" w:styleId="letistBilgisi">
    <w:name w:val="Message Header"/>
    <w:basedOn w:val="Normal"/>
    <w:semiHidden/>
    <w:rsid w:val="006B0FD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mza">
    <w:name w:val="Signature"/>
    <w:basedOn w:val="Normal"/>
    <w:semiHidden/>
    <w:rsid w:val="006B0FD5"/>
    <w:pPr>
      <w:ind w:left="4252"/>
    </w:pPr>
  </w:style>
  <w:style w:type="paragraph" w:styleId="Kapan">
    <w:name w:val="Closing"/>
    <w:basedOn w:val="Normal"/>
    <w:semiHidden/>
    <w:rsid w:val="006B0FD5"/>
    <w:pPr>
      <w:ind w:left="4252"/>
    </w:pPr>
  </w:style>
  <w:style w:type="paragraph" w:styleId="Liste">
    <w:name w:val="List"/>
    <w:basedOn w:val="Normal"/>
    <w:rsid w:val="006B0FD5"/>
    <w:pPr>
      <w:ind w:left="283" w:hanging="283"/>
    </w:pPr>
  </w:style>
  <w:style w:type="paragraph" w:styleId="Liste2">
    <w:name w:val="List 2"/>
    <w:basedOn w:val="Normal"/>
    <w:semiHidden/>
    <w:rsid w:val="006B0FD5"/>
    <w:pPr>
      <w:ind w:left="566" w:hanging="283"/>
    </w:pPr>
  </w:style>
  <w:style w:type="paragraph" w:styleId="Liste3">
    <w:name w:val="List 3"/>
    <w:basedOn w:val="Normal"/>
    <w:semiHidden/>
    <w:rsid w:val="006B0FD5"/>
    <w:pPr>
      <w:ind w:left="849" w:hanging="283"/>
    </w:pPr>
  </w:style>
  <w:style w:type="paragraph" w:styleId="Liste4">
    <w:name w:val="List 4"/>
    <w:basedOn w:val="Normal"/>
    <w:semiHidden/>
    <w:rsid w:val="006B0FD5"/>
    <w:pPr>
      <w:ind w:left="1132" w:hanging="283"/>
    </w:pPr>
  </w:style>
  <w:style w:type="paragraph" w:styleId="Liste5">
    <w:name w:val="List 5"/>
    <w:basedOn w:val="Normal"/>
    <w:semiHidden/>
    <w:rsid w:val="006B0FD5"/>
    <w:pPr>
      <w:ind w:left="1415" w:hanging="283"/>
    </w:pPr>
  </w:style>
  <w:style w:type="paragraph" w:styleId="ListeDevam">
    <w:name w:val="List Continue"/>
    <w:basedOn w:val="Normal"/>
    <w:semiHidden/>
    <w:rsid w:val="006B0FD5"/>
    <w:pPr>
      <w:spacing w:after="120"/>
      <w:ind w:left="283"/>
    </w:pPr>
  </w:style>
  <w:style w:type="paragraph" w:styleId="ListeDevam2">
    <w:name w:val="List Continue 2"/>
    <w:basedOn w:val="Normal"/>
    <w:semiHidden/>
    <w:rsid w:val="006B0FD5"/>
    <w:pPr>
      <w:spacing w:after="120"/>
      <w:ind w:left="566"/>
    </w:pPr>
  </w:style>
  <w:style w:type="paragraph" w:styleId="ListeDevam3">
    <w:name w:val="List Continue 3"/>
    <w:basedOn w:val="Normal"/>
    <w:semiHidden/>
    <w:rsid w:val="006B0FD5"/>
    <w:pPr>
      <w:spacing w:after="120"/>
      <w:ind w:left="849"/>
    </w:pPr>
  </w:style>
  <w:style w:type="paragraph" w:styleId="ListeDevam4">
    <w:name w:val="List Continue 4"/>
    <w:basedOn w:val="Normal"/>
    <w:semiHidden/>
    <w:rsid w:val="006B0FD5"/>
    <w:pPr>
      <w:spacing w:after="120"/>
      <w:ind w:left="1132"/>
    </w:pPr>
  </w:style>
  <w:style w:type="paragraph" w:styleId="ListeDevam5">
    <w:name w:val="List Continue 5"/>
    <w:basedOn w:val="Normal"/>
    <w:semiHidden/>
    <w:rsid w:val="006B0FD5"/>
    <w:pPr>
      <w:spacing w:after="120"/>
      <w:ind w:left="1415"/>
    </w:pPr>
  </w:style>
  <w:style w:type="paragraph" w:styleId="ListeMaddemi">
    <w:name w:val="List Bullet"/>
    <w:basedOn w:val="Normal"/>
    <w:uiPriority w:val="99"/>
    <w:rsid w:val="006B0FD5"/>
    <w:pPr>
      <w:numPr>
        <w:numId w:val="4"/>
      </w:numPr>
    </w:pPr>
  </w:style>
  <w:style w:type="paragraph" w:styleId="ListeMaddemi2">
    <w:name w:val="List Bullet 2"/>
    <w:basedOn w:val="Normal"/>
    <w:semiHidden/>
    <w:rsid w:val="006B0FD5"/>
    <w:pPr>
      <w:numPr>
        <w:numId w:val="5"/>
      </w:numPr>
    </w:pPr>
  </w:style>
  <w:style w:type="paragraph" w:styleId="ListeMaddemi3">
    <w:name w:val="List Bullet 3"/>
    <w:basedOn w:val="Normal"/>
    <w:semiHidden/>
    <w:rsid w:val="006B0FD5"/>
    <w:pPr>
      <w:numPr>
        <w:numId w:val="6"/>
      </w:numPr>
    </w:pPr>
  </w:style>
  <w:style w:type="paragraph" w:styleId="ListeMaddemi4">
    <w:name w:val="List Bullet 4"/>
    <w:basedOn w:val="Normal"/>
    <w:semiHidden/>
    <w:rsid w:val="006B0FD5"/>
    <w:pPr>
      <w:numPr>
        <w:numId w:val="7"/>
      </w:numPr>
    </w:pPr>
  </w:style>
  <w:style w:type="paragraph" w:styleId="ListeMaddemi5">
    <w:name w:val="List Bullet 5"/>
    <w:basedOn w:val="Normal"/>
    <w:semiHidden/>
    <w:rsid w:val="006B0FD5"/>
    <w:pPr>
      <w:numPr>
        <w:numId w:val="8"/>
      </w:numPr>
    </w:pPr>
  </w:style>
  <w:style w:type="paragraph" w:styleId="ListeNumaras">
    <w:name w:val="List Number"/>
    <w:basedOn w:val="Normal"/>
    <w:semiHidden/>
    <w:rsid w:val="006B0FD5"/>
    <w:pPr>
      <w:numPr>
        <w:numId w:val="9"/>
      </w:numPr>
    </w:pPr>
  </w:style>
  <w:style w:type="paragraph" w:styleId="ListeNumaras2">
    <w:name w:val="List Number 2"/>
    <w:basedOn w:val="Normal"/>
    <w:semiHidden/>
    <w:rsid w:val="006B0FD5"/>
    <w:pPr>
      <w:numPr>
        <w:numId w:val="10"/>
      </w:numPr>
    </w:pPr>
  </w:style>
  <w:style w:type="paragraph" w:styleId="ListeNumaras3">
    <w:name w:val="List Number 3"/>
    <w:basedOn w:val="Normal"/>
    <w:semiHidden/>
    <w:rsid w:val="006B0FD5"/>
    <w:pPr>
      <w:numPr>
        <w:numId w:val="11"/>
      </w:numPr>
    </w:pPr>
  </w:style>
  <w:style w:type="paragraph" w:styleId="ListeNumaras4">
    <w:name w:val="List Number 4"/>
    <w:basedOn w:val="Normal"/>
    <w:semiHidden/>
    <w:rsid w:val="006B0FD5"/>
    <w:pPr>
      <w:numPr>
        <w:numId w:val="12"/>
      </w:numPr>
    </w:pPr>
  </w:style>
  <w:style w:type="paragraph" w:styleId="ListeNumaras5">
    <w:name w:val="List Number 5"/>
    <w:basedOn w:val="Normal"/>
    <w:semiHidden/>
    <w:rsid w:val="006B0FD5"/>
    <w:pPr>
      <w:numPr>
        <w:numId w:val="13"/>
      </w:numPr>
    </w:pPr>
  </w:style>
  <w:style w:type="numbering" w:styleId="MakaleBlm">
    <w:name w:val="Outline List 3"/>
    <w:basedOn w:val="ListeYok"/>
    <w:semiHidden/>
    <w:rsid w:val="006B0FD5"/>
    <w:pPr>
      <w:numPr>
        <w:numId w:val="14"/>
      </w:numPr>
    </w:pPr>
  </w:style>
  <w:style w:type="paragraph" w:styleId="MektupAdresi">
    <w:name w:val="envelope address"/>
    <w:basedOn w:val="Normal"/>
    <w:semiHidden/>
    <w:rsid w:val="006B0FD5"/>
    <w:pPr>
      <w:framePr w:w="7920" w:h="1980" w:hRule="exact" w:hSpace="141" w:wrap="auto" w:hAnchor="page" w:xAlign="center" w:yAlign="bottom"/>
      <w:ind w:left="2880"/>
    </w:pPr>
    <w:rPr>
      <w:rFonts w:ascii="Arial" w:hAnsi="Arial" w:cs="Arial"/>
      <w:sz w:val="24"/>
      <w:szCs w:val="24"/>
    </w:rPr>
  </w:style>
  <w:style w:type="paragraph" w:styleId="NormalGirinti">
    <w:name w:val="Normal Indent"/>
    <w:basedOn w:val="Normal"/>
    <w:semiHidden/>
    <w:rsid w:val="006B0FD5"/>
    <w:pPr>
      <w:ind w:left="708"/>
    </w:pPr>
  </w:style>
  <w:style w:type="paragraph" w:styleId="NotBal">
    <w:name w:val="Note Heading"/>
    <w:basedOn w:val="Normal"/>
    <w:next w:val="Normal"/>
    <w:semiHidden/>
    <w:rsid w:val="006B0FD5"/>
  </w:style>
  <w:style w:type="paragraph" w:styleId="bekMetni">
    <w:name w:val="Block Text"/>
    <w:basedOn w:val="Normal"/>
    <w:rsid w:val="006B0FD5"/>
    <w:pPr>
      <w:spacing w:after="120"/>
      <w:ind w:left="1440" w:right="1440"/>
    </w:pPr>
  </w:style>
  <w:style w:type="paragraph" w:styleId="Selamlama">
    <w:name w:val="Salutation"/>
    <w:basedOn w:val="Normal"/>
    <w:next w:val="Normal"/>
    <w:semiHidden/>
    <w:rsid w:val="006B0FD5"/>
  </w:style>
  <w:style w:type="table" w:styleId="Tablo3Befektler1">
    <w:name w:val="Table 3D effects 1"/>
    <w:basedOn w:val="NormalTablo"/>
    <w:semiHidden/>
    <w:rsid w:val="006B0FD5"/>
    <w:pPr>
      <w:widowControl w:val="0"/>
      <w:spacing w:before="60" w:after="60"/>
      <w:ind w:firstLine="567"/>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o3Befektler2">
    <w:name w:val="Table 3D effects 2"/>
    <w:basedOn w:val="NormalTablo"/>
    <w:semiHidden/>
    <w:rsid w:val="006B0FD5"/>
    <w:pPr>
      <w:widowControl w:val="0"/>
      <w:spacing w:before="60" w:after="60"/>
      <w:ind w:firstLine="567"/>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3">
    <w:name w:val="Table 3D effects 3"/>
    <w:basedOn w:val="NormalTablo"/>
    <w:semiHidden/>
    <w:rsid w:val="006B0FD5"/>
    <w:pPr>
      <w:widowControl w:val="0"/>
      <w:spacing w:before="60" w:after="60"/>
      <w:ind w:firstLine="567"/>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semiHidden/>
    <w:rsid w:val="006B0FD5"/>
    <w:pPr>
      <w:widowControl w:val="0"/>
      <w:spacing w:before="60" w:after="60"/>
      <w:ind w:firstLine="567"/>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2">
    <w:name w:val="Table Subtle 2"/>
    <w:basedOn w:val="NormalTablo"/>
    <w:semiHidden/>
    <w:rsid w:val="006B0FD5"/>
    <w:pPr>
      <w:widowControl w:val="0"/>
      <w:spacing w:before="60" w:after="60"/>
      <w:ind w:firstLine="567"/>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Basit1">
    <w:name w:val="Table Simple 1"/>
    <w:basedOn w:val="NormalTablo"/>
    <w:semiHidden/>
    <w:rsid w:val="006B0FD5"/>
    <w:pPr>
      <w:widowControl w:val="0"/>
      <w:spacing w:before="60" w:after="60"/>
      <w:ind w:firstLine="567"/>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oBasit2">
    <w:name w:val="Table Simple 2"/>
    <w:basedOn w:val="NormalTablo"/>
    <w:semiHidden/>
    <w:rsid w:val="006B0FD5"/>
    <w:pPr>
      <w:widowControl w:val="0"/>
      <w:spacing w:before="60" w:after="60"/>
      <w:ind w:firstLine="567"/>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oBasit3">
    <w:name w:val="Table Simple 3"/>
    <w:basedOn w:val="NormalTablo"/>
    <w:semiHidden/>
    <w:rsid w:val="006B0FD5"/>
    <w:pPr>
      <w:widowControl w:val="0"/>
      <w:spacing w:before="60" w:after="60"/>
      <w:ind w:firstLine="567"/>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oada">
    <w:name w:val="Table Contemporary"/>
    <w:basedOn w:val="NormalTablo"/>
    <w:semiHidden/>
    <w:rsid w:val="006B0FD5"/>
    <w:pPr>
      <w:widowControl w:val="0"/>
      <w:spacing w:before="60" w:after="60"/>
      <w:ind w:firstLine="567"/>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oKlavuz1">
    <w:name w:val="Table Grid 1"/>
    <w:basedOn w:val="NormalTablo"/>
    <w:semiHidden/>
    <w:rsid w:val="006B0FD5"/>
    <w:pPr>
      <w:widowControl w:val="0"/>
      <w:spacing w:before="60" w:after="60"/>
      <w:ind w:firstLine="567"/>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oKlavuz2">
    <w:name w:val="Table Grid 2"/>
    <w:basedOn w:val="NormalTablo"/>
    <w:semiHidden/>
    <w:rsid w:val="006B0FD5"/>
    <w:pPr>
      <w:widowControl w:val="0"/>
      <w:spacing w:before="60" w:after="60"/>
      <w:ind w:firstLine="567"/>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Klavuz3">
    <w:name w:val="Table Grid 3"/>
    <w:basedOn w:val="NormalTablo"/>
    <w:semiHidden/>
    <w:rsid w:val="006B0FD5"/>
    <w:pPr>
      <w:widowControl w:val="0"/>
      <w:spacing w:before="60" w:after="60"/>
      <w:ind w:firstLine="567"/>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Klavuz4">
    <w:name w:val="Table Grid 4"/>
    <w:basedOn w:val="NormalTablo"/>
    <w:semiHidden/>
    <w:rsid w:val="006B0FD5"/>
    <w:pPr>
      <w:widowControl w:val="0"/>
      <w:spacing w:before="60" w:after="60"/>
      <w:ind w:firstLine="567"/>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oKlavuz5">
    <w:name w:val="Table Grid 5"/>
    <w:basedOn w:val="NormalTablo"/>
    <w:semiHidden/>
    <w:rsid w:val="006B0FD5"/>
    <w:pPr>
      <w:widowControl w:val="0"/>
      <w:spacing w:before="60" w:after="60"/>
      <w:ind w:firstLine="567"/>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6">
    <w:name w:val="Table Grid 6"/>
    <w:basedOn w:val="NormalTablo"/>
    <w:semiHidden/>
    <w:rsid w:val="006B0FD5"/>
    <w:pPr>
      <w:widowControl w:val="0"/>
      <w:spacing w:before="60" w:after="60"/>
      <w:ind w:firstLine="567"/>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7">
    <w:name w:val="Table Grid 7"/>
    <w:basedOn w:val="NormalTablo"/>
    <w:semiHidden/>
    <w:rsid w:val="006B0FD5"/>
    <w:pPr>
      <w:widowControl w:val="0"/>
      <w:spacing w:before="60" w:after="60"/>
      <w:ind w:firstLine="567"/>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8">
    <w:name w:val="Table Grid 8"/>
    <w:basedOn w:val="NormalTablo"/>
    <w:semiHidden/>
    <w:rsid w:val="006B0FD5"/>
    <w:pPr>
      <w:widowControl w:val="0"/>
      <w:spacing w:before="60" w:after="60"/>
      <w:ind w:firstLine="567"/>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oKlasik1">
    <w:name w:val="Table Classic 1"/>
    <w:basedOn w:val="NormalTablo"/>
    <w:semiHidden/>
    <w:rsid w:val="006B0FD5"/>
    <w:pPr>
      <w:widowControl w:val="0"/>
      <w:spacing w:before="60" w:after="60"/>
      <w:ind w:firstLine="567"/>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Klasik2">
    <w:name w:val="Table Classic 2"/>
    <w:basedOn w:val="NormalTablo"/>
    <w:semiHidden/>
    <w:rsid w:val="006B0FD5"/>
    <w:pPr>
      <w:widowControl w:val="0"/>
      <w:spacing w:before="60" w:after="60"/>
      <w:ind w:firstLine="567"/>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oKlasik3">
    <w:name w:val="Table Classic 3"/>
    <w:basedOn w:val="NormalTablo"/>
    <w:semiHidden/>
    <w:rsid w:val="006B0FD5"/>
    <w:pPr>
      <w:widowControl w:val="0"/>
      <w:spacing w:before="60" w:after="60"/>
      <w:ind w:firstLine="567"/>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oKlasik4">
    <w:name w:val="Table Classic 4"/>
    <w:basedOn w:val="NormalTablo"/>
    <w:semiHidden/>
    <w:rsid w:val="006B0FD5"/>
    <w:pPr>
      <w:widowControl w:val="0"/>
      <w:spacing w:before="60" w:after="60"/>
      <w:ind w:firstLine="567"/>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oListe1">
    <w:name w:val="Table List 1"/>
    <w:basedOn w:val="NormalTablo"/>
    <w:semiHidden/>
    <w:rsid w:val="006B0FD5"/>
    <w:pPr>
      <w:widowControl w:val="0"/>
      <w:spacing w:before="60" w:after="60"/>
      <w:ind w:firstLine="567"/>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2">
    <w:name w:val="Table List 2"/>
    <w:basedOn w:val="NormalTablo"/>
    <w:semiHidden/>
    <w:rsid w:val="006B0FD5"/>
    <w:pPr>
      <w:widowControl w:val="0"/>
      <w:spacing w:before="60" w:after="60"/>
      <w:ind w:firstLine="567"/>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3">
    <w:name w:val="Table List 3"/>
    <w:basedOn w:val="NormalTablo"/>
    <w:semiHidden/>
    <w:rsid w:val="006B0FD5"/>
    <w:pPr>
      <w:widowControl w:val="0"/>
      <w:spacing w:before="60" w:after="60"/>
      <w:ind w:firstLine="567"/>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oListe4">
    <w:name w:val="Table List 4"/>
    <w:basedOn w:val="NormalTablo"/>
    <w:semiHidden/>
    <w:rsid w:val="006B0FD5"/>
    <w:pPr>
      <w:widowControl w:val="0"/>
      <w:spacing w:before="60" w:after="60"/>
      <w:ind w:firstLine="567"/>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oListe5">
    <w:name w:val="Table List 5"/>
    <w:basedOn w:val="NormalTablo"/>
    <w:semiHidden/>
    <w:rsid w:val="006B0FD5"/>
    <w:pPr>
      <w:widowControl w:val="0"/>
      <w:spacing w:before="60" w:after="60"/>
      <w:ind w:firstLine="567"/>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oListe6">
    <w:name w:val="Table List 6"/>
    <w:basedOn w:val="NormalTablo"/>
    <w:semiHidden/>
    <w:rsid w:val="006B0FD5"/>
    <w:pPr>
      <w:widowControl w:val="0"/>
      <w:spacing w:before="60" w:after="60"/>
      <w:ind w:firstLine="567"/>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oListe7">
    <w:name w:val="Table List 7"/>
    <w:basedOn w:val="NormalTablo"/>
    <w:semiHidden/>
    <w:rsid w:val="006B0FD5"/>
    <w:pPr>
      <w:widowControl w:val="0"/>
      <w:spacing w:before="60" w:after="60"/>
      <w:ind w:firstLine="567"/>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oListe8">
    <w:name w:val="Table List 8"/>
    <w:basedOn w:val="NormalTablo"/>
    <w:semiHidden/>
    <w:rsid w:val="006B0FD5"/>
    <w:pPr>
      <w:widowControl w:val="0"/>
      <w:spacing w:before="60" w:after="60"/>
      <w:ind w:firstLine="567"/>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oProfesyonel">
    <w:name w:val="Table Professional"/>
    <w:basedOn w:val="NormalTablo"/>
    <w:semiHidden/>
    <w:rsid w:val="006B0FD5"/>
    <w:pPr>
      <w:widowControl w:val="0"/>
      <w:spacing w:before="60" w:after="60"/>
      <w:ind w:firstLine="567"/>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oRenkli1">
    <w:name w:val="Table Colorful 1"/>
    <w:basedOn w:val="NormalTablo"/>
    <w:semiHidden/>
    <w:rsid w:val="006B0FD5"/>
    <w:pPr>
      <w:widowControl w:val="0"/>
      <w:spacing w:before="60" w:after="60"/>
      <w:ind w:firstLine="567"/>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oRenkli2">
    <w:name w:val="Table Colorful 2"/>
    <w:basedOn w:val="NormalTablo"/>
    <w:semiHidden/>
    <w:rsid w:val="006B0FD5"/>
    <w:pPr>
      <w:widowControl w:val="0"/>
      <w:spacing w:before="60" w:after="60"/>
      <w:ind w:firstLine="567"/>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oRenkli3">
    <w:name w:val="Table Colorful 3"/>
    <w:basedOn w:val="NormalTablo"/>
    <w:semiHidden/>
    <w:rsid w:val="006B0FD5"/>
    <w:pPr>
      <w:widowControl w:val="0"/>
      <w:spacing w:before="60" w:after="60"/>
      <w:ind w:firstLine="567"/>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oStunlar1">
    <w:name w:val="Table Columns 1"/>
    <w:basedOn w:val="NormalTablo"/>
    <w:semiHidden/>
    <w:rsid w:val="006B0FD5"/>
    <w:pPr>
      <w:widowControl w:val="0"/>
      <w:spacing w:before="60" w:after="60"/>
      <w:ind w:firstLine="567"/>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Stunlar2">
    <w:name w:val="Table Columns 2"/>
    <w:basedOn w:val="NormalTablo"/>
    <w:semiHidden/>
    <w:rsid w:val="006B0FD5"/>
    <w:pPr>
      <w:widowControl w:val="0"/>
      <w:spacing w:before="60" w:after="60"/>
      <w:ind w:firstLine="567"/>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Stunlar3">
    <w:name w:val="Table Columns 3"/>
    <w:basedOn w:val="NormalTablo"/>
    <w:semiHidden/>
    <w:rsid w:val="006B0FD5"/>
    <w:pPr>
      <w:widowControl w:val="0"/>
      <w:spacing w:before="60" w:after="60"/>
      <w:ind w:firstLine="567"/>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oStunlar4">
    <w:name w:val="Table Columns 4"/>
    <w:basedOn w:val="NormalTablo"/>
    <w:semiHidden/>
    <w:rsid w:val="006B0FD5"/>
    <w:pPr>
      <w:widowControl w:val="0"/>
      <w:spacing w:before="60" w:after="60"/>
      <w:ind w:firstLine="567"/>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oStunlar5">
    <w:name w:val="Table Columns 5"/>
    <w:basedOn w:val="NormalTablo"/>
    <w:semiHidden/>
    <w:rsid w:val="006B0FD5"/>
    <w:pPr>
      <w:widowControl w:val="0"/>
      <w:spacing w:before="60" w:after="60"/>
      <w:ind w:firstLine="567"/>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oTemas">
    <w:name w:val="Table Theme"/>
    <w:basedOn w:val="NormalTablo"/>
    <w:semiHidden/>
    <w:rsid w:val="006B0FD5"/>
    <w:pPr>
      <w:widowControl w:val="0"/>
      <w:spacing w:before="60" w:after="6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Web1">
    <w:name w:val="Table Web 1"/>
    <w:basedOn w:val="NormalTablo"/>
    <w:semiHidden/>
    <w:rsid w:val="006B0FD5"/>
    <w:pPr>
      <w:widowControl w:val="0"/>
      <w:spacing w:before="60" w:after="60"/>
      <w:ind w:firstLine="567"/>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2">
    <w:name w:val="Table Web 2"/>
    <w:basedOn w:val="NormalTablo"/>
    <w:semiHidden/>
    <w:rsid w:val="006B0FD5"/>
    <w:pPr>
      <w:widowControl w:val="0"/>
      <w:spacing w:before="60" w:after="60"/>
      <w:ind w:firstLine="567"/>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3">
    <w:name w:val="Table Web 3"/>
    <w:basedOn w:val="NormalTablo"/>
    <w:semiHidden/>
    <w:rsid w:val="006B0FD5"/>
    <w:pPr>
      <w:widowControl w:val="0"/>
      <w:spacing w:before="60" w:after="60"/>
      <w:ind w:firstLine="567"/>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Zarif">
    <w:name w:val="Table Elegant"/>
    <w:basedOn w:val="NormalTablo"/>
    <w:semiHidden/>
    <w:rsid w:val="006B0FD5"/>
    <w:pPr>
      <w:widowControl w:val="0"/>
      <w:spacing w:before="60" w:after="60"/>
      <w:ind w:firstLine="567"/>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Tarih">
    <w:name w:val="Date"/>
    <w:basedOn w:val="Normal"/>
    <w:next w:val="Normal"/>
    <w:semiHidden/>
    <w:rsid w:val="006B0FD5"/>
  </w:style>
  <w:style w:type="paragraph" w:styleId="ZarfDn">
    <w:name w:val="envelope return"/>
    <w:basedOn w:val="Normal"/>
    <w:semiHidden/>
    <w:rsid w:val="006B0FD5"/>
    <w:rPr>
      <w:rFonts w:ascii="Arial" w:hAnsi="Arial" w:cs="Arial"/>
      <w:sz w:val="20"/>
      <w:szCs w:val="20"/>
    </w:rPr>
  </w:style>
  <w:style w:type="character" w:customStyle="1" w:styleId="StilBalk3Char">
    <w:name w:val="Stil Başlık 3 Char"/>
    <w:aliases w:val="Giriş 1. Derece başlık + Aralık 16 nk Char"/>
    <w:link w:val="StilBalk3"/>
    <w:rsid w:val="00230C2B"/>
    <w:rPr>
      <w:rFonts w:cs="Arial"/>
      <w:b/>
      <w:bCs/>
      <w:i/>
      <w:kern w:val="32"/>
      <w:sz w:val="22"/>
      <w:szCs w:val="26"/>
      <w:lang w:val="tr-TR" w:eastAsia="tr-TR" w:bidi="ar-SA"/>
    </w:rPr>
  </w:style>
  <w:style w:type="character" w:customStyle="1" w:styleId="zChar">
    <w:name w:val="öz Char"/>
    <w:link w:val="z"/>
    <w:rsid w:val="00230C2B"/>
    <w:rPr>
      <w:rFonts w:cs="Arial"/>
      <w:b/>
      <w:bCs/>
      <w:i/>
      <w:kern w:val="32"/>
      <w:sz w:val="22"/>
      <w:szCs w:val="26"/>
      <w:lang w:val="tr-TR" w:eastAsia="tr-TR" w:bidi="ar-SA"/>
    </w:rPr>
  </w:style>
  <w:style w:type="character" w:customStyle="1" w:styleId="createdate1">
    <w:name w:val="createdate1"/>
    <w:basedOn w:val="VarsaylanParagrafYazTipi"/>
    <w:rsid w:val="00186D97"/>
  </w:style>
  <w:style w:type="paragraph" w:customStyle="1" w:styleId="Pa24">
    <w:name w:val="Pa24"/>
    <w:basedOn w:val="Default"/>
    <w:next w:val="Default"/>
    <w:rsid w:val="00186D97"/>
    <w:pPr>
      <w:spacing w:line="191" w:lineRule="atLeast"/>
    </w:pPr>
    <w:rPr>
      <w:rFonts w:ascii="Univers 45 Light" w:hAnsi="Univers 45 Light"/>
      <w:color w:val="auto"/>
    </w:rPr>
  </w:style>
  <w:style w:type="character" w:customStyle="1" w:styleId="std">
    <w:name w:val="std"/>
    <w:basedOn w:val="VarsaylanParagrafYazTipi"/>
    <w:rsid w:val="00186D97"/>
  </w:style>
  <w:style w:type="paragraph" w:styleId="AklamaMetni">
    <w:name w:val="annotation text"/>
    <w:basedOn w:val="Normal"/>
    <w:link w:val="AklamaMetniChar1"/>
    <w:uiPriority w:val="99"/>
    <w:unhideWhenUsed/>
    <w:rsid w:val="00FB3621"/>
    <w:pPr>
      <w:widowControl/>
      <w:spacing w:before="0" w:after="200" w:line="276" w:lineRule="auto"/>
      <w:ind w:firstLine="0"/>
      <w:jc w:val="left"/>
    </w:pPr>
    <w:rPr>
      <w:sz w:val="20"/>
      <w:szCs w:val="20"/>
      <w:lang w:val="x-none"/>
    </w:rPr>
  </w:style>
  <w:style w:type="character" w:customStyle="1" w:styleId="shorttext">
    <w:name w:val="short_text"/>
    <w:basedOn w:val="VarsaylanParagrafYazTipi"/>
    <w:rsid w:val="00BE4012"/>
  </w:style>
  <w:style w:type="character" w:customStyle="1" w:styleId="normalkucuk">
    <w:name w:val="normalkucuk"/>
    <w:basedOn w:val="VarsaylanParagrafYazTipi"/>
    <w:rsid w:val="00DF7A5E"/>
  </w:style>
  <w:style w:type="paragraph" w:customStyle="1" w:styleId="citation">
    <w:name w:val="citation"/>
    <w:basedOn w:val="Normal"/>
    <w:rsid w:val="00160E04"/>
    <w:pPr>
      <w:widowControl/>
      <w:spacing w:before="100" w:beforeAutospacing="1" w:after="100" w:afterAutospacing="1"/>
      <w:ind w:firstLine="0"/>
      <w:jc w:val="left"/>
    </w:pPr>
    <w:rPr>
      <w:rFonts w:eastAsia="Times New Roman"/>
      <w:sz w:val="24"/>
      <w:szCs w:val="24"/>
      <w:lang w:eastAsia="zh-CN"/>
    </w:rPr>
  </w:style>
  <w:style w:type="character" w:customStyle="1" w:styleId="slug-doi">
    <w:name w:val="slug-doi"/>
    <w:basedOn w:val="VarsaylanParagrafYazTipi"/>
    <w:rsid w:val="00160E04"/>
  </w:style>
  <w:style w:type="paragraph" w:customStyle="1" w:styleId="Ana3iindeki">
    <w:name w:val="Ana +3 içindeki"/>
    <w:basedOn w:val="Balk2"/>
    <w:qFormat/>
    <w:rsid w:val="001510AB"/>
    <w:pPr>
      <w:keepNext/>
      <w:widowControl/>
      <w:spacing w:before="240" w:after="60" w:line="360" w:lineRule="auto"/>
      <w:ind w:firstLine="709"/>
      <w:jc w:val="both"/>
    </w:pPr>
    <w:rPr>
      <w:b/>
      <w:bCs w:val="0"/>
      <w:sz w:val="22"/>
      <w:szCs w:val="20"/>
      <w:lang w:eastAsia="x-none"/>
    </w:rPr>
  </w:style>
  <w:style w:type="paragraph" w:customStyle="1" w:styleId="EndX6Dipnot">
    <w:name w:val="EndX6Dipnot"/>
    <w:basedOn w:val="DipnotMetni"/>
    <w:link w:val="EndX6DipnotChar"/>
    <w:qFormat/>
    <w:rsid w:val="001510AB"/>
    <w:pPr>
      <w:widowControl/>
      <w:spacing w:before="120"/>
      <w:ind w:left="142" w:hanging="142"/>
      <w:jc w:val="left"/>
    </w:pPr>
    <w:rPr>
      <w:noProof/>
      <w:szCs w:val="18"/>
      <w:lang w:val="x-none" w:eastAsia="x-none"/>
    </w:rPr>
  </w:style>
  <w:style w:type="character" w:customStyle="1" w:styleId="EndX6DipnotChar">
    <w:name w:val="EndX6Dipnot Char"/>
    <w:link w:val="EndX6Dipnot"/>
    <w:rsid w:val="001510AB"/>
    <w:rPr>
      <w:rFonts w:ascii="Times New Roman" w:hAnsi="Times New Roman"/>
      <w:noProof/>
      <w:sz w:val="18"/>
      <w:szCs w:val="18"/>
      <w:lang w:val="x-none" w:eastAsia="x-none"/>
    </w:rPr>
  </w:style>
  <w:style w:type="paragraph" w:customStyle="1" w:styleId="ana3ilkparagraf">
    <w:name w:val="ana3 ilk paragraf"/>
    <w:basedOn w:val="Normal"/>
    <w:link w:val="ana3ilkparagrafChar"/>
    <w:qFormat/>
    <w:rsid w:val="001510AB"/>
    <w:pPr>
      <w:widowControl/>
      <w:spacing w:line="360" w:lineRule="auto"/>
      <w:ind w:firstLine="709"/>
    </w:pPr>
    <w:rPr>
      <w:lang w:val="x-none" w:eastAsia="x-none"/>
    </w:rPr>
  </w:style>
  <w:style w:type="character" w:customStyle="1" w:styleId="ana3ilkparagrafChar">
    <w:name w:val="ana3 ilk paragraf Char"/>
    <w:link w:val="ana3ilkparagraf"/>
    <w:rsid w:val="001510AB"/>
    <w:rPr>
      <w:rFonts w:ascii="Times New Roman" w:hAnsi="Times New Roman"/>
      <w:sz w:val="22"/>
      <w:szCs w:val="22"/>
      <w:lang w:eastAsia="x-none"/>
    </w:rPr>
  </w:style>
  <w:style w:type="paragraph" w:customStyle="1" w:styleId="cnnstorypgraphtxt">
    <w:name w:val="cnn_storypgraphtxt"/>
    <w:basedOn w:val="Normal"/>
    <w:rsid w:val="00164638"/>
    <w:pPr>
      <w:widowControl/>
      <w:spacing w:before="100" w:beforeAutospacing="1" w:after="100" w:afterAutospacing="1"/>
      <w:ind w:firstLine="0"/>
      <w:jc w:val="left"/>
    </w:pPr>
    <w:rPr>
      <w:rFonts w:eastAsia="Times New Roman"/>
      <w:sz w:val="24"/>
      <w:szCs w:val="24"/>
      <w:lang w:val="en-US" w:eastAsia="tr-TR"/>
    </w:rPr>
  </w:style>
  <w:style w:type="character" w:customStyle="1" w:styleId="mandelbrotrefrag">
    <w:name w:val="mandelbrot_refrag"/>
    <w:basedOn w:val="VarsaylanParagrafYazTipi"/>
    <w:rsid w:val="00164638"/>
  </w:style>
  <w:style w:type="character" w:customStyle="1" w:styleId="AklamaMetniChar">
    <w:name w:val="Açıklama Metni Char"/>
    <w:uiPriority w:val="99"/>
    <w:qFormat/>
    <w:rsid w:val="00376F14"/>
    <w:rPr>
      <w:rFonts w:eastAsia="Times New Roman"/>
      <w:sz w:val="20"/>
      <w:szCs w:val="20"/>
      <w:lang w:eastAsia="tr-TR"/>
    </w:rPr>
  </w:style>
  <w:style w:type="paragraph" w:styleId="AklamaKonusu">
    <w:name w:val="annotation subject"/>
    <w:basedOn w:val="AklamaMetni"/>
    <w:next w:val="AklamaMetni"/>
    <w:link w:val="AklamaKonusuChar"/>
    <w:uiPriority w:val="99"/>
    <w:unhideWhenUsed/>
    <w:rsid w:val="00376F14"/>
    <w:pPr>
      <w:spacing w:line="240" w:lineRule="auto"/>
    </w:pPr>
    <w:rPr>
      <w:rFonts w:eastAsia="Times New Roman"/>
      <w:b/>
      <w:bCs/>
    </w:rPr>
  </w:style>
  <w:style w:type="character" w:customStyle="1" w:styleId="AklamaMetniChar1">
    <w:name w:val="Açıklama Metni Char1"/>
    <w:link w:val="AklamaMetni"/>
    <w:uiPriority w:val="99"/>
    <w:rsid w:val="00376F14"/>
    <w:rPr>
      <w:lang w:val="x-none" w:eastAsia="en-US"/>
    </w:rPr>
  </w:style>
  <w:style w:type="character" w:customStyle="1" w:styleId="AklamaKonusuChar">
    <w:name w:val="Açıklama Konusu Char"/>
    <w:link w:val="AklamaKonusu"/>
    <w:uiPriority w:val="99"/>
    <w:qFormat/>
    <w:rsid w:val="00376F14"/>
    <w:rPr>
      <w:rFonts w:eastAsia="Times New Roman"/>
      <w:b/>
      <w:bCs/>
      <w:lang w:val="x-none" w:eastAsia="en-US"/>
    </w:rPr>
  </w:style>
  <w:style w:type="paragraph" w:styleId="Dzeltme">
    <w:name w:val="Revision"/>
    <w:hidden/>
    <w:uiPriority w:val="99"/>
    <w:rsid w:val="00376F14"/>
    <w:rPr>
      <w:rFonts w:eastAsia="Times New Roman"/>
      <w:sz w:val="22"/>
      <w:szCs w:val="22"/>
    </w:rPr>
  </w:style>
  <w:style w:type="paragraph" w:customStyle="1" w:styleId="yiv6510391873msonospacing">
    <w:name w:val="yiv6510391873msonospacing"/>
    <w:basedOn w:val="Normal"/>
    <w:rsid w:val="00376F14"/>
    <w:pPr>
      <w:widowControl/>
      <w:spacing w:before="100" w:beforeAutospacing="1" w:after="100" w:afterAutospacing="1"/>
      <w:ind w:firstLine="0"/>
      <w:jc w:val="left"/>
    </w:pPr>
    <w:rPr>
      <w:rFonts w:eastAsia="Times New Roman"/>
      <w:sz w:val="24"/>
      <w:szCs w:val="24"/>
      <w:lang w:eastAsia="tr-TR"/>
    </w:rPr>
  </w:style>
  <w:style w:type="paragraph" w:customStyle="1" w:styleId="Footnote">
    <w:name w:val="Footnote"/>
    <w:basedOn w:val="Normal"/>
    <w:rsid w:val="00CE33FF"/>
    <w:pPr>
      <w:suppressLineNumbers/>
      <w:suppressAutoHyphens/>
      <w:autoSpaceDN w:val="0"/>
      <w:spacing w:before="0" w:after="0"/>
      <w:ind w:left="283" w:hanging="283"/>
      <w:jc w:val="left"/>
    </w:pPr>
    <w:rPr>
      <w:rFonts w:ascii="Liberation Serif" w:eastAsia="DejaVu Sans" w:hAnsi="Liberation Serif" w:cs="Lohit Hindi"/>
      <w:kern w:val="3"/>
      <w:sz w:val="20"/>
      <w:szCs w:val="20"/>
      <w:lang w:val="fr-FR" w:eastAsia="zh-CN" w:bidi="hi-IN"/>
    </w:rPr>
  </w:style>
  <w:style w:type="paragraph" w:customStyle="1" w:styleId="Standard">
    <w:name w:val="Standard"/>
    <w:rsid w:val="00CE33FF"/>
    <w:pPr>
      <w:widowControl w:val="0"/>
      <w:suppressAutoHyphens/>
      <w:autoSpaceDN w:val="0"/>
    </w:pPr>
    <w:rPr>
      <w:rFonts w:ascii="Liberation Serif" w:eastAsia="DejaVu Sans" w:hAnsi="Liberation Serif" w:cs="Lohit Hindi"/>
      <w:kern w:val="3"/>
      <w:sz w:val="24"/>
      <w:szCs w:val="24"/>
      <w:lang w:val="fr-FR" w:eastAsia="zh-CN" w:bidi="hi-IN"/>
    </w:rPr>
  </w:style>
  <w:style w:type="character" w:customStyle="1" w:styleId="blackfont20boslukcl">
    <w:name w:val="black_font20 bosluk cl"/>
    <w:basedOn w:val="VarsaylanParagrafYazTipi"/>
    <w:rsid w:val="00CE33FF"/>
  </w:style>
  <w:style w:type="character" w:customStyle="1" w:styleId="text">
    <w:name w:val="text"/>
    <w:basedOn w:val="VarsaylanParagrafYazTipi"/>
    <w:rsid w:val="00CE33FF"/>
  </w:style>
  <w:style w:type="paragraph" w:customStyle="1" w:styleId="Pa15">
    <w:name w:val="Pa15"/>
    <w:basedOn w:val="Normal"/>
    <w:next w:val="Normal"/>
    <w:rsid w:val="00622DAA"/>
    <w:pPr>
      <w:widowControl/>
      <w:autoSpaceDE w:val="0"/>
      <w:autoSpaceDN w:val="0"/>
      <w:adjustRightInd w:val="0"/>
      <w:spacing w:before="0" w:after="0" w:line="181" w:lineRule="atLeast"/>
      <w:ind w:firstLine="0"/>
      <w:jc w:val="left"/>
    </w:pPr>
    <w:rPr>
      <w:rFonts w:ascii="Minion Pro" w:eastAsia="Times New Roman" w:hAnsi="Minion Pro"/>
      <w:sz w:val="24"/>
      <w:szCs w:val="24"/>
      <w:lang w:eastAsia="tr-TR"/>
    </w:rPr>
  </w:style>
  <w:style w:type="paragraph" w:customStyle="1" w:styleId="Pa23">
    <w:name w:val="Pa23"/>
    <w:basedOn w:val="Normal"/>
    <w:next w:val="Normal"/>
    <w:rsid w:val="00622DAA"/>
    <w:pPr>
      <w:widowControl/>
      <w:autoSpaceDE w:val="0"/>
      <w:autoSpaceDN w:val="0"/>
      <w:adjustRightInd w:val="0"/>
      <w:spacing w:before="0" w:after="0" w:line="181" w:lineRule="atLeast"/>
      <w:ind w:firstLine="0"/>
      <w:jc w:val="left"/>
    </w:pPr>
    <w:rPr>
      <w:rFonts w:ascii="Minion Pro" w:eastAsia="Times New Roman" w:hAnsi="Minion Pro"/>
      <w:sz w:val="24"/>
      <w:szCs w:val="24"/>
      <w:lang w:eastAsia="tr-TR"/>
    </w:rPr>
  </w:style>
  <w:style w:type="character" w:customStyle="1" w:styleId="A13">
    <w:name w:val="A13"/>
    <w:rsid w:val="00622DAA"/>
    <w:rPr>
      <w:rFonts w:cs="Minion Pro"/>
      <w:color w:val="000000"/>
      <w:sz w:val="10"/>
      <w:szCs w:val="10"/>
    </w:rPr>
  </w:style>
  <w:style w:type="paragraph" w:customStyle="1" w:styleId="Pa34">
    <w:name w:val="Pa34"/>
    <w:basedOn w:val="Normal"/>
    <w:next w:val="Normal"/>
    <w:rsid w:val="00622DAA"/>
    <w:pPr>
      <w:widowControl/>
      <w:autoSpaceDE w:val="0"/>
      <w:autoSpaceDN w:val="0"/>
      <w:adjustRightInd w:val="0"/>
      <w:spacing w:before="0" w:after="0" w:line="161" w:lineRule="atLeast"/>
      <w:ind w:firstLine="0"/>
      <w:jc w:val="left"/>
    </w:pPr>
    <w:rPr>
      <w:rFonts w:ascii="Minion Pro" w:eastAsia="Times New Roman" w:hAnsi="Minion Pro"/>
      <w:sz w:val="24"/>
      <w:szCs w:val="24"/>
      <w:lang w:eastAsia="tr-TR"/>
    </w:rPr>
  </w:style>
  <w:style w:type="character" w:customStyle="1" w:styleId="A101">
    <w:name w:val="A10+1"/>
    <w:rsid w:val="00622DAA"/>
    <w:rPr>
      <w:rFonts w:cs="Minion Pro"/>
      <w:color w:val="000000"/>
      <w:sz w:val="9"/>
      <w:szCs w:val="9"/>
    </w:rPr>
  </w:style>
  <w:style w:type="character" w:customStyle="1" w:styleId="A14">
    <w:name w:val="A14"/>
    <w:uiPriority w:val="99"/>
    <w:rsid w:val="00622DAA"/>
    <w:rPr>
      <w:rFonts w:ascii="Zapf Dingbats ITC" w:eastAsia="Zapf Dingbats ITC" w:cs="Zapf Dingbats ITC"/>
      <w:color w:val="000000"/>
      <w:sz w:val="12"/>
      <w:szCs w:val="12"/>
    </w:rPr>
  </w:style>
  <w:style w:type="paragraph" w:customStyle="1" w:styleId="Pa26">
    <w:name w:val="Pa26"/>
    <w:basedOn w:val="Default"/>
    <w:next w:val="Default"/>
    <w:rsid w:val="00622DAA"/>
    <w:pPr>
      <w:spacing w:line="201" w:lineRule="atLeast"/>
    </w:pPr>
    <w:rPr>
      <w:rFonts w:ascii="Minion Pro" w:hAnsi="Minion Pro"/>
      <w:color w:val="auto"/>
    </w:rPr>
  </w:style>
  <w:style w:type="paragraph" w:customStyle="1" w:styleId="Pa19">
    <w:name w:val="Pa19"/>
    <w:basedOn w:val="Default"/>
    <w:next w:val="Default"/>
    <w:rsid w:val="00622DAA"/>
    <w:pPr>
      <w:spacing w:line="241" w:lineRule="atLeast"/>
    </w:pPr>
    <w:rPr>
      <w:rFonts w:ascii="Frutiger LT Std 57 Cn" w:hAnsi="Frutiger LT Std 57 Cn"/>
      <w:color w:val="auto"/>
    </w:rPr>
  </w:style>
  <w:style w:type="character" w:customStyle="1" w:styleId="A30">
    <w:name w:val="A30"/>
    <w:rsid w:val="00622DAA"/>
    <w:rPr>
      <w:rFonts w:cs="Frutiger LT Std 57 Cn"/>
      <w:b/>
      <w:bCs/>
      <w:color w:val="000000"/>
      <w:sz w:val="106"/>
      <w:szCs w:val="106"/>
    </w:rPr>
  </w:style>
  <w:style w:type="character" w:customStyle="1" w:styleId="A28">
    <w:name w:val="A28"/>
    <w:rsid w:val="00622DAA"/>
    <w:rPr>
      <w:rFonts w:cs="Frutiger LT Std 55 Roman"/>
      <w:color w:val="000000"/>
      <w:sz w:val="42"/>
      <w:szCs w:val="42"/>
    </w:rPr>
  </w:style>
  <w:style w:type="paragraph" w:customStyle="1" w:styleId="Pa27">
    <w:name w:val="Pa27"/>
    <w:basedOn w:val="Default"/>
    <w:next w:val="Default"/>
    <w:rsid w:val="00622DAA"/>
    <w:pPr>
      <w:spacing w:line="201" w:lineRule="atLeast"/>
    </w:pPr>
    <w:rPr>
      <w:rFonts w:ascii="Minion Std Black" w:hAnsi="Minion Std Black"/>
      <w:color w:val="auto"/>
    </w:rPr>
  </w:style>
  <w:style w:type="character" w:customStyle="1" w:styleId="vshid">
    <w:name w:val="vshid"/>
    <w:basedOn w:val="VarsaylanParagrafYazTipi"/>
    <w:rsid w:val="00622DAA"/>
  </w:style>
  <w:style w:type="character" w:customStyle="1" w:styleId="fn">
    <w:name w:val="fn"/>
    <w:basedOn w:val="VarsaylanParagrafYazTipi"/>
    <w:rsid w:val="00031F37"/>
  </w:style>
  <w:style w:type="character" w:customStyle="1" w:styleId="AltKonuBal1">
    <w:name w:val="Alt Konu Başlığı1"/>
    <w:basedOn w:val="VarsaylanParagrafYazTipi"/>
    <w:rsid w:val="00031F37"/>
  </w:style>
  <w:style w:type="character" w:customStyle="1" w:styleId="KonuBalChar">
    <w:name w:val="Konu Başlığı Char"/>
    <w:link w:val="KonuBal"/>
    <w:rsid w:val="00E01AC8"/>
    <w:rPr>
      <w:rFonts w:ascii="Times New Roman" w:eastAsia="Times New Roman" w:hAnsi="Times New Roman"/>
      <w:b/>
      <w:bCs/>
    </w:rPr>
  </w:style>
  <w:style w:type="paragraph" w:customStyle="1" w:styleId="titlepage">
    <w:name w:val="titlepage"/>
    <w:basedOn w:val="Normal"/>
    <w:rsid w:val="00460A8B"/>
    <w:pPr>
      <w:widowControl/>
      <w:spacing w:before="100" w:beforeAutospacing="1" w:after="100" w:afterAutospacing="1"/>
      <w:ind w:firstLine="0"/>
      <w:jc w:val="left"/>
    </w:pPr>
    <w:rPr>
      <w:rFonts w:eastAsia="Times New Roman"/>
      <w:sz w:val="24"/>
      <w:szCs w:val="24"/>
      <w:lang w:eastAsia="tr-TR"/>
    </w:rPr>
  </w:style>
  <w:style w:type="character" w:customStyle="1" w:styleId="CharChar7">
    <w:name w:val="Char Char7"/>
    <w:rsid w:val="00460A8B"/>
    <w:rPr>
      <w:sz w:val="20"/>
      <w:szCs w:val="20"/>
    </w:rPr>
  </w:style>
  <w:style w:type="character" w:customStyle="1" w:styleId="CharChar4">
    <w:name w:val="Char Char4"/>
    <w:semiHidden/>
    <w:rsid w:val="00460A8B"/>
    <w:rPr>
      <w:rFonts w:ascii="Arial" w:eastAsia="Times New Roman" w:hAnsi="Arial" w:cs="Arial"/>
      <w:sz w:val="24"/>
      <w:szCs w:val="24"/>
      <w:lang w:eastAsia="tr-TR"/>
    </w:rPr>
  </w:style>
  <w:style w:type="character" w:customStyle="1" w:styleId="textbodyblackyazilar">
    <w:name w:val="textbodyblack_yazilar"/>
    <w:basedOn w:val="VarsaylanParagrafYazTipi"/>
    <w:rsid w:val="00460A8B"/>
  </w:style>
  <w:style w:type="character" w:customStyle="1" w:styleId="ei99">
    <w:name w:val="ei99"/>
    <w:basedOn w:val="VarsaylanParagrafYazTipi"/>
    <w:rsid w:val="00460A8B"/>
  </w:style>
  <w:style w:type="character" w:customStyle="1" w:styleId="v1vy1">
    <w:name w:val="v1vy1"/>
    <w:rsid w:val="00460A8B"/>
    <w:rPr>
      <w:vanish/>
      <w:webHidden w:val="0"/>
      <w:specVanish w:val="0"/>
    </w:rPr>
  </w:style>
  <w:style w:type="character" w:customStyle="1" w:styleId="bcjw1">
    <w:name w:val="bcjw1"/>
    <w:rsid w:val="00460A8B"/>
    <w:rPr>
      <w:vanish/>
      <w:webHidden w:val="0"/>
      <w:specVanish w:val="0"/>
    </w:rPr>
  </w:style>
  <w:style w:type="character" w:customStyle="1" w:styleId="dskr1">
    <w:name w:val="dskr1"/>
    <w:rsid w:val="00460A8B"/>
    <w:rPr>
      <w:vanish/>
      <w:webHidden w:val="0"/>
      <w:specVanish w:val="0"/>
    </w:rPr>
  </w:style>
  <w:style w:type="character" w:customStyle="1" w:styleId="yvwp1">
    <w:name w:val="yvwp1"/>
    <w:rsid w:val="00460A8B"/>
    <w:rPr>
      <w:vanish/>
      <w:webHidden w:val="0"/>
      <w:specVanish w:val="0"/>
    </w:rPr>
  </w:style>
  <w:style w:type="character" w:customStyle="1" w:styleId="jp4l1">
    <w:name w:val="jp4l1"/>
    <w:rsid w:val="00460A8B"/>
    <w:rPr>
      <w:vanish/>
      <w:webHidden w:val="0"/>
      <w:specVanish w:val="0"/>
    </w:rPr>
  </w:style>
  <w:style w:type="character" w:customStyle="1" w:styleId="m8i4">
    <w:name w:val="m8i4"/>
    <w:basedOn w:val="VarsaylanParagrafYazTipi"/>
    <w:rsid w:val="00460A8B"/>
  </w:style>
  <w:style w:type="character" w:customStyle="1" w:styleId="pw1e1">
    <w:name w:val="pw1e1"/>
    <w:rsid w:val="00460A8B"/>
    <w:rPr>
      <w:vanish/>
      <w:webHidden w:val="0"/>
      <w:specVanish w:val="0"/>
    </w:rPr>
  </w:style>
  <w:style w:type="character" w:customStyle="1" w:styleId="o0kw1">
    <w:name w:val="o0kw1"/>
    <w:rsid w:val="00460A8B"/>
    <w:rPr>
      <w:vanish/>
      <w:webHidden w:val="0"/>
      <w:specVanish w:val="0"/>
    </w:rPr>
  </w:style>
  <w:style w:type="character" w:customStyle="1" w:styleId="snzt1">
    <w:name w:val="snzt1"/>
    <w:rsid w:val="00460A8B"/>
    <w:rPr>
      <w:vanish/>
      <w:webHidden w:val="0"/>
      <w:specVanish w:val="0"/>
    </w:rPr>
  </w:style>
  <w:style w:type="character" w:customStyle="1" w:styleId="ocfn1">
    <w:name w:val="ocfn1"/>
    <w:rsid w:val="00460A8B"/>
    <w:rPr>
      <w:vanish/>
      <w:webHidden w:val="0"/>
      <w:specVanish w:val="0"/>
    </w:rPr>
  </w:style>
  <w:style w:type="character" w:customStyle="1" w:styleId="ckjn1">
    <w:name w:val="ckjn1"/>
    <w:rsid w:val="00460A8B"/>
    <w:rPr>
      <w:vanish/>
      <w:webHidden w:val="0"/>
      <w:specVanish w:val="0"/>
    </w:rPr>
  </w:style>
  <w:style w:type="character" w:customStyle="1" w:styleId="l9s91">
    <w:name w:val="l9s91"/>
    <w:rsid w:val="00460A8B"/>
    <w:rPr>
      <w:vanish/>
      <w:webHidden w:val="0"/>
      <w:specVanish w:val="0"/>
    </w:rPr>
  </w:style>
  <w:style w:type="character" w:customStyle="1" w:styleId="s1ja1">
    <w:name w:val="s1ja1"/>
    <w:rsid w:val="00460A8B"/>
    <w:rPr>
      <w:vanish/>
      <w:webHidden w:val="0"/>
      <w:specVanish w:val="0"/>
    </w:rPr>
  </w:style>
  <w:style w:type="character" w:customStyle="1" w:styleId="vv581">
    <w:name w:val="vv581"/>
    <w:rsid w:val="00460A8B"/>
    <w:rPr>
      <w:vanish/>
      <w:webHidden w:val="0"/>
      <w:specVanish w:val="0"/>
    </w:rPr>
  </w:style>
  <w:style w:type="character" w:customStyle="1" w:styleId="r5jv1">
    <w:name w:val="r5jv1"/>
    <w:rsid w:val="00460A8B"/>
    <w:rPr>
      <w:vanish/>
      <w:webHidden w:val="0"/>
      <w:specVanish w:val="0"/>
    </w:rPr>
  </w:style>
  <w:style w:type="character" w:customStyle="1" w:styleId="cghm1">
    <w:name w:val="cghm1"/>
    <w:rsid w:val="00460A8B"/>
    <w:rPr>
      <w:vanish/>
      <w:webHidden w:val="0"/>
      <w:specVanish w:val="0"/>
    </w:rPr>
  </w:style>
  <w:style w:type="character" w:customStyle="1" w:styleId="y3vj1">
    <w:name w:val="y3vj1"/>
    <w:rsid w:val="00460A8B"/>
    <w:rPr>
      <w:vanish/>
      <w:webHidden w:val="0"/>
      <w:specVanish w:val="0"/>
    </w:rPr>
  </w:style>
  <w:style w:type="character" w:customStyle="1" w:styleId="s6ri">
    <w:name w:val="s6ri"/>
    <w:basedOn w:val="VarsaylanParagrafYazTipi"/>
    <w:rsid w:val="00460A8B"/>
  </w:style>
  <w:style w:type="character" w:customStyle="1" w:styleId="c2e51">
    <w:name w:val="c2e51"/>
    <w:rsid w:val="00460A8B"/>
    <w:rPr>
      <w:vanish/>
      <w:webHidden w:val="0"/>
      <w:specVanish w:val="0"/>
    </w:rPr>
  </w:style>
  <w:style w:type="character" w:customStyle="1" w:styleId="eetg1">
    <w:name w:val="eetg1"/>
    <w:rsid w:val="00460A8B"/>
    <w:rPr>
      <w:vanish/>
      <w:webHidden w:val="0"/>
      <w:specVanish w:val="0"/>
    </w:rPr>
  </w:style>
  <w:style w:type="character" w:customStyle="1" w:styleId="e80i">
    <w:name w:val="e80i"/>
    <w:basedOn w:val="VarsaylanParagrafYazTipi"/>
    <w:rsid w:val="00460A8B"/>
  </w:style>
  <w:style w:type="character" w:customStyle="1" w:styleId="k98u1">
    <w:name w:val="k98u1"/>
    <w:rsid w:val="00460A8B"/>
    <w:rPr>
      <w:vanish/>
      <w:webHidden w:val="0"/>
      <w:specVanish w:val="0"/>
    </w:rPr>
  </w:style>
  <w:style w:type="character" w:customStyle="1" w:styleId="coam1">
    <w:name w:val="coam1"/>
    <w:rsid w:val="00460A8B"/>
    <w:rPr>
      <w:vanish/>
      <w:webHidden w:val="0"/>
      <w:specVanish w:val="0"/>
    </w:rPr>
  </w:style>
  <w:style w:type="character" w:customStyle="1" w:styleId="vr8c1">
    <w:name w:val="vr8c1"/>
    <w:rsid w:val="00460A8B"/>
    <w:rPr>
      <w:vanish/>
      <w:webHidden w:val="0"/>
      <w:specVanish w:val="0"/>
    </w:rPr>
  </w:style>
  <w:style w:type="character" w:customStyle="1" w:styleId="gwtm1">
    <w:name w:val="gwtm1"/>
    <w:rsid w:val="00460A8B"/>
    <w:rPr>
      <w:vanish/>
      <w:webHidden w:val="0"/>
      <w:specVanish w:val="0"/>
    </w:rPr>
  </w:style>
  <w:style w:type="character" w:customStyle="1" w:styleId="avc81">
    <w:name w:val="avc81"/>
    <w:rsid w:val="00460A8B"/>
    <w:rPr>
      <w:vanish/>
      <w:webHidden w:val="0"/>
      <w:specVanish w:val="0"/>
    </w:rPr>
  </w:style>
  <w:style w:type="character" w:customStyle="1" w:styleId="uo341">
    <w:name w:val="uo341"/>
    <w:rsid w:val="00460A8B"/>
    <w:rPr>
      <w:vanish/>
      <w:webHidden w:val="0"/>
      <w:specVanish w:val="0"/>
    </w:rPr>
  </w:style>
  <w:style w:type="character" w:customStyle="1" w:styleId="a2uy1">
    <w:name w:val="a2uy1"/>
    <w:rsid w:val="00460A8B"/>
    <w:rPr>
      <w:vanish/>
      <w:webHidden w:val="0"/>
      <w:specVanish w:val="0"/>
    </w:rPr>
  </w:style>
  <w:style w:type="character" w:customStyle="1" w:styleId="wcgk1">
    <w:name w:val="wcgk1"/>
    <w:rsid w:val="00460A8B"/>
    <w:rPr>
      <w:vanish/>
      <w:webHidden w:val="0"/>
      <w:specVanish w:val="0"/>
    </w:rPr>
  </w:style>
  <w:style w:type="character" w:customStyle="1" w:styleId="fkzc1">
    <w:name w:val="fkzc1"/>
    <w:rsid w:val="00460A8B"/>
    <w:rPr>
      <w:vanish/>
      <w:webHidden w:val="0"/>
      <w:specVanish w:val="0"/>
    </w:rPr>
  </w:style>
  <w:style w:type="character" w:customStyle="1" w:styleId="vntp1">
    <w:name w:val="vntp1"/>
    <w:rsid w:val="00460A8B"/>
    <w:rPr>
      <w:vanish/>
      <w:webHidden w:val="0"/>
      <w:specVanish w:val="0"/>
    </w:rPr>
  </w:style>
  <w:style w:type="character" w:customStyle="1" w:styleId="w0tm1">
    <w:name w:val="w0tm1"/>
    <w:rsid w:val="00460A8B"/>
    <w:rPr>
      <w:vanish/>
      <w:webHidden w:val="0"/>
      <w:specVanish w:val="0"/>
    </w:rPr>
  </w:style>
  <w:style w:type="character" w:customStyle="1" w:styleId="p00o1">
    <w:name w:val="p00o1"/>
    <w:rsid w:val="00460A8B"/>
    <w:rPr>
      <w:vanish/>
      <w:webHidden w:val="0"/>
      <w:specVanish w:val="0"/>
    </w:rPr>
  </w:style>
  <w:style w:type="character" w:customStyle="1" w:styleId="g5ji">
    <w:name w:val="g5ji"/>
    <w:basedOn w:val="VarsaylanParagrafYazTipi"/>
    <w:rsid w:val="00460A8B"/>
  </w:style>
  <w:style w:type="character" w:customStyle="1" w:styleId="t90j1">
    <w:name w:val="t90j1"/>
    <w:rsid w:val="00460A8B"/>
    <w:rPr>
      <w:vanish/>
      <w:webHidden w:val="0"/>
      <w:specVanish w:val="0"/>
    </w:rPr>
  </w:style>
  <w:style w:type="character" w:customStyle="1" w:styleId="eikn">
    <w:name w:val="eikn"/>
    <w:basedOn w:val="VarsaylanParagrafYazTipi"/>
    <w:rsid w:val="00460A8B"/>
  </w:style>
  <w:style w:type="character" w:customStyle="1" w:styleId="j1p51">
    <w:name w:val="j1p51"/>
    <w:rsid w:val="00460A8B"/>
    <w:rPr>
      <w:vanish/>
      <w:webHidden w:val="0"/>
      <w:specVanish w:val="0"/>
    </w:rPr>
  </w:style>
  <w:style w:type="character" w:customStyle="1" w:styleId="ptn21">
    <w:name w:val="ptn21"/>
    <w:rsid w:val="00460A8B"/>
    <w:rPr>
      <w:vanish/>
      <w:webHidden w:val="0"/>
      <w:specVanish w:val="0"/>
    </w:rPr>
  </w:style>
  <w:style w:type="character" w:customStyle="1" w:styleId="ej1h1">
    <w:name w:val="ej1h1"/>
    <w:rsid w:val="00460A8B"/>
    <w:rPr>
      <w:vanish/>
      <w:webHidden w:val="0"/>
      <w:specVanish w:val="0"/>
    </w:rPr>
  </w:style>
  <w:style w:type="character" w:customStyle="1" w:styleId="ho0s1">
    <w:name w:val="ho0s1"/>
    <w:rsid w:val="00460A8B"/>
    <w:rPr>
      <w:vanish/>
      <w:webHidden w:val="0"/>
      <w:specVanish w:val="0"/>
    </w:rPr>
  </w:style>
  <w:style w:type="character" w:customStyle="1" w:styleId="r5nm1">
    <w:name w:val="r5nm1"/>
    <w:rsid w:val="00460A8B"/>
    <w:rPr>
      <w:vanish/>
      <w:webHidden w:val="0"/>
      <w:specVanish w:val="0"/>
    </w:rPr>
  </w:style>
  <w:style w:type="character" w:customStyle="1" w:styleId="nlak1">
    <w:name w:val="nlak1"/>
    <w:rsid w:val="00460A8B"/>
    <w:rPr>
      <w:vanish/>
      <w:webHidden w:val="0"/>
      <w:specVanish w:val="0"/>
    </w:rPr>
  </w:style>
  <w:style w:type="character" w:customStyle="1" w:styleId="zgd91">
    <w:name w:val="zgd91"/>
    <w:rsid w:val="00460A8B"/>
    <w:rPr>
      <w:vanish/>
      <w:webHidden w:val="0"/>
      <w:specVanish w:val="0"/>
    </w:rPr>
  </w:style>
  <w:style w:type="character" w:customStyle="1" w:styleId="l53b1">
    <w:name w:val="l53b1"/>
    <w:rsid w:val="00460A8B"/>
    <w:rPr>
      <w:vanish/>
      <w:webHidden w:val="0"/>
      <w:specVanish w:val="0"/>
    </w:rPr>
  </w:style>
  <w:style w:type="character" w:customStyle="1" w:styleId="ih9a">
    <w:name w:val="ih9a"/>
    <w:basedOn w:val="VarsaylanParagrafYazTipi"/>
    <w:rsid w:val="00460A8B"/>
  </w:style>
  <w:style w:type="character" w:customStyle="1" w:styleId="kbwc1">
    <w:name w:val="kbwc1"/>
    <w:rsid w:val="00460A8B"/>
    <w:rPr>
      <w:vanish/>
      <w:webHidden w:val="0"/>
      <w:specVanish w:val="0"/>
    </w:rPr>
  </w:style>
  <w:style w:type="character" w:customStyle="1" w:styleId="y23r1">
    <w:name w:val="y23r1"/>
    <w:rsid w:val="00460A8B"/>
    <w:rPr>
      <w:vanish/>
      <w:webHidden w:val="0"/>
      <w:specVanish w:val="0"/>
    </w:rPr>
  </w:style>
  <w:style w:type="character" w:customStyle="1" w:styleId="yb3f1">
    <w:name w:val="yb3f1"/>
    <w:rsid w:val="00460A8B"/>
    <w:rPr>
      <w:vanish/>
      <w:webHidden w:val="0"/>
      <w:specVanish w:val="0"/>
    </w:rPr>
  </w:style>
  <w:style w:type="character" w:customStyle="1" w:styleId="f16m1">
    <w:name w:val="f16m1"/>
    <w:rsid w:val="00460A8B"/>
    <w:rPr>
      <w:vanish/>
      <w:webHidden w:val="0"/>
      <w:specVanish w:val="0"/>
    </w:rPr>
  </w:style>
  <w:style w:type="character" w:customStyle="1" w:styleId="ibli">
    <w:name w:val="ibli"/>
    <w:basedOn w:val="VarsaylanParagrafYazTipi"/>
    <w:rsid w:val="00460A8B"/>
  </w:style>
  <w:style w:type="character" w:customStyle="1" w:styleId="lz2h1">
    <w:name w:val="lz2h1"/>
    <w:rsid w:val="00460A8B"/>
    <w:rPr>
      <w:vanish/>
      <w:webHidden w:val="0"/>
      <w:specVanish w:val="0"/>
    </w:rPr>
  </w:style>
  <w:style w:type="character" w:customStyle="1" w:styleId="ie21">
    <w:name w:val="ie21"/>
    <w:basedOn w:val="VarsaylanParagrafYazTipi"/>
    <w:rsid w:val="00460A8B"/>
  </w:style>
  <w:style w:type="character" w:customStyle="1" w:styleId="ast01">
    <w:name w:val="ast01"/>
    <w:rsid w:val="00460A8B"/>
    <w:rPr>
      <w:vanish/>
      <w:webHidden w:val="0"/>
      <w:specVanish w:val="0"/>
    </w:rPr>
  </w:style>
  <w:style w:type="character" w:customStyle="1" w:styleId="iepl">
    <w:name w:val="iepl"/>
    <w:basedOn w:val="VarsaylanParagrafYazTipi"/>
    <w:rsid w:val="00460A8B"/>
  </w:style>
  <w:style w:type="character" w:customStyle="1" w:styleId="l8sd1">
    <w:name w:val="l8sd1"/>
    <w:rsid w:val="00460A8B"/>
    <w:rPr>
      <w:vanish/>
      <w:webHidden w:val="0"/>
      <w:specVanish w:val="0"/>
    </w:rPr>
  </w:style>
  <w:style w:type="character" w:customStyle="1" w:styleId="kwvj1">
    <w:name w:val="kwvj1"/>
    <w:rsid w:val="00460A8B"/>
    <w:rPr>
      <w:vanish/>
      <w:webHidden w:val="0"/>
      <w:specVanish w:val="0"/>
    </w:rPr>
  </w:style>
  <w:style w:type="character" w:customStyle="1" w:styleId="j3y51">
    <w:name w:val="j3y51"/>
    <w:rsid w:val="00460A8B"/>
    <w:rPr>
      <w:vanish/>
      <w:webHidden w:val="0"/>
      <w:specVanish w:val="0"/>
    </w:rPr>
  </w:style>
  <w:style w:type="character" w:customStyle="1" w:styleId="gf6s1">
    <w:name w:val="gf6s1"/>
    <w:rsid w:val="00460A8B"/>
    <w:rPr>
      <w:vanish/>
      <w:webHidden w:val="0"/>
      <w:specVanish w:val="0"/>
    </w:rPr>
  </w:style>
  <w:style w:type="character" w:customStyle="1" w:styleId="jkhi">
    <w:name w:val="jkhi"/>
    <w:basedOn w:val="VarsaylanParagrafYazTipi"/>
    <w:rsid w:val="00460A8B"/>
  </w:style>
  <w:style w:type="character" w:customStyle="1" w:styleId="d0l31">
    <w:name w:val="d0l31"/>
    <w:rsid w:val="00460A8B"/>
    <w:rPr>
      <w:vanish/>
      <w:webHidden w:val="0"/>
      <w:specVanish w:val="0"/>
    </w:rPr>
  </w:style>
  <w:style w:type="character" w:customStyle="1" w:styleId="ipp3">
    <w:name w:val="ipp3"/>
    <w:basedOn w:val="VarsaylanParagrafYazTipi"/>
    <w:rsid w:val="00460A8B"/>
  </w:style>
  <w:style w:type="character" w:customStyle="1" w:styleId="t8jr1">
    <w:name w:val="t8jr1"/>
    <w:rsid w:val="00460A8B"/>
    <w:rPr>
      <w:vanish/>
      <w:webHidden w:val="0"/>
      <w:specVanish w:val="0"/>
    </w:rPr>
  </w:style>
  <w:style w:type="character" w:customStyle="1" w:styleId="p2b11">
    <w:name w:val="p2b11"/>
    <w:rsid w:val="00460A8B"/>
    <w:rPr>
      <w:vanish/>
      <w:webHidden w:val="0"/>
      <w:specVanish w:val="0"/>
    </w:rPr>
  </w:style>
  <w:style w:type="character" w:customStyle="1" w:styleId="o05j1">
    <w:name w:val="o05j1"/>
    <w:rsid w:val="00460A8B"/>
    <w:rPr>
      <w:vanish/>
      <w:webHidden w:val="0"/>
      <w:specVanish w:val="0"/>
    </w:rPr>
  </w:style>
  <w:style w:type="character" w:customStyle="1" w:styleId="ky6z1">
    <w:name w:val="ky6z1"/>
    <w:rsid w:val="00460A8B"/>
    <w:rPr>
      <w:vanish/>
      <w:webHidden w:val="0"/>
      <w:specVanish w:val="0"/>
    </w:rPr>
  </w:style>
  <w:style w:type="character" w:customStyle="1" w:styleId="d5bh1">
    <w:name w:val="d5bh1"/>
    <w:rsid w:val="00460A8B"/>
    <w:rPr>
      <w:vanish/>
      <w:webHidden w:val="0"/>
      <w:specVanish w:val="0"/>
    </w:rPr>
  </w:style>
  <w:style w:type="character" w:customStyle="1" w:styleId="zojc1">
    <w:name w:val="zojc1"/>
    <w:rsid w:val="00460A8B"/>
    <w:rPr>
      <w:vanish/>
      <w:webHidden w:val="0"/>
      <w:specVanish w:val="0"/>
    </w:rPr>
  </w:style>
  <w:style w:type="character" w:customStyle="1" w:styleId="nhj81">
    <w:name w:val="nhj81"/>
    <w:rsid w:val="00460A8B"/>
    <w:rPr>
      <w:vanish/>
      <w:webHidden w:val="0"/>
      <w:specVanish w:val="0"/>
    </w:rPr>
  </w:style>
  <w:style w:type="character" w:customStyle="1" w:styleId="e98g1">
    <w:name w:val="e98g1"/>
    <w:rsid w:val="00460A8B"/>
    <w:rPr>
      <w:vanish/>
      <w:webHidden w:val="0"/>
      <w:specVanish w:val="0"/>
    </w:rPr>
  </w:style>
  <w:style w:type="character" w:customStyle="1" w:styleId="furt1">
    <w:name w:val="furt1"/>
    <w:rsid w:val="00460A8B"/>
    <w:rPr>
      <w:vanish/>
      <w:webHidden w:val="0"/>
      <w:specVanish w:val="0"/>
    </w:rPr>
  </w:style>
  <w:style w:type="character" w:customStyle="1" w:styleId="a2361">
    <w:name w:val="a2361"/>
    <w:rsid w:val="00460A8B"/>
    <w:rPr>
      <w:vanish/>
      <w:webHidden w:val="0"/>
      <w:specVanish w:val="0"/>
    </w:rPr>
  </w:style>
  <w:style w:type="character" w:customStyle="1" w:styleId="mvwd1">
    <w:name w:val="mvwd1"/>
    <w:rsid w:val="00460A8B"/>
    <w:rPr>
      <w:vanish/>
      <w:webHidden w:val="0"/>
      <w:specVanish w:val="0"/>
    </w:rPr>
  </w:style>
  <w:style w:type="character" w:customStyle="1" w:styleId="sbi1">
    <w:name w:val="sbi1"/>
    <w:basedOn w:val="VarsaylanParagrafYazTipi"/>
    <w:rsid w:val="00460A8B"/>
  </w:style>
  <w:style w:type="character" w:customStyle="1" w:styleId="kjf51">
    <w:name w:val="kjf51"/>
    <w:rsid w:val="00460A8B"/>
    <w:rPr>
      <w:vanish/>
      <w:webHidden w:val="0"/>
      <w:specVanish w:val="0"/>
    </w:rPr>
  </w:style>
  <w:style w:type="character" w:customStyle="1" w:styleId="nchs1">
    <w:name w:val="nchs1"/>
    <w:rsid w:val="00460A8B"/>
    <w:rPr>
      <w:vanish/>
      <w:webHidden w:val="0"/>
      <w:specVanish w:val="0"/>
    </w:rPr>
  </w:style>
  <w:style w:type="character" w:customStyle="1" w:styleId="gw0g1">
    <w:name w:val="gw0g1"/>
    <w:rsid w:val="00460A8B"/>
    <w:rPr>
      <w:vanish/>
      <w:webHidden w:val="0"/>
      <w:specVanish w:val="0"/>
    </w:rPr>
  </w:style>
  <w:style w:type="character" w:customStyle="1" w:styleId="rjgr1">
    <w:name w:val="rjgr1"/>
    <w:rsid w:val="00460A8B"/>
    <w:rPr>
      <w:vanish/>
      <w:webHidden w:val="0"/>
      <w:specVanish w:val="0"/>
    </w:rPr>
  </w:style>
  <w:style w:type="character" w:customStyle="1" w:styleId="bgk91">
    <w:name w:val="bgk91"/>
    <w:rsid w:val="00460A8B"/>
    <w:rPr>
      <w:vanish/>
      <w:webHidden w:val="0"/>
      <w:specVanish w:val="0"/>
    </w:rPr>
  </w:style>
  <w:style w:type="character" w:customStyle="1" w:styleId="jwv91">
    <w:name w:val="jwv91"/>
    <w:rsid w:val="00460A8B"/>
    <w:rPr>
      <w:vanish/>
      <w:webHidden w:val="0"/>
      <w:specVanish w:val="0"/>
    </w:rPr>
  </w:style>
  <w:style w:type="character" w:customStyle="1" w:styleId="g1fh1">
    <w:name w:val="g1fh1"/>
    <w:rsid w:val="00460A8B"/>
    <w:rPr>
      <w:vanish/>
      <w:webHidden w:val="0"/>
      <w:specVanish w:val="0"/>
    </w:rPr>
  </w:style>
  <w:style w:type="character" w:customStyle="1" w:styleId="whki">
    <w:name w:val="whki"/>
    <w:basedOn w:val="VarsaylanParagrafYazTipi"/>
    <w:rsid w:val="00460A8B"/>
  </w:style>
  <w:style w:type="character" w:customStyle="1" w:styleId="n4rw1">
    <w:name w:val="n4rw1"/>
    <w:rsid w:val="00460A8B"/>
    <w:rPr>
      <w:vanish/>
      <w:webHidden w:val="0"/>
      <w:specVanish w:val="0"/>
    </w:rPr>
  </w:style>
  <w:style w:type="character" w:customStyle="1" w:styleId="kwca1">
    <w:name w:val="kwca1"/>
    <w:rsid w:val="00460A8B"/>
    <w:rPr>
      <w:vanish/>
      <w:webHidden w:val="0"/>
      <w:specVanish w:val="0"/>
    </w:rPr>
  </w:style>
  <w:style w:type="character" w:customStyle="1" w:styleId="caps">
    <w:name w:val="caps"/>
    <w:basedOn w:val="VarsaylanParagrafYazTipi"/>
    <w:rsid w:val="00460A8B"/>
  </w:style>
  <w:style w:type="character" w:customStyle="1" w:styleId="longtext">
    <w:name w:val="long_text"/>
    <w:basedOn w:val="VarsaylanParagrafYazTipi"/>
    <w:rsid w:val="00460A8B"/>
  </w:style>
  <w:style w:type="character" w:customStyle="1" w:styleId="st1">
    <w:name w:val="st1"/>
    <w:basedOn w:val="VarsaylanParagrafYazTipi"/>
    <w:rsid w:val="00460A8B"/>
  </w:style>
  <w:style w:type="character" w:customStyle="1" w:styleId="atn">
    <w:name w:val="atn"/>
    <w:basedOn w:val="VarsaylanParagrafYazTipi"/>
    <w:rsid w:val="00460A8B"/>
  </w:style>
  <w:style w:type="character" w:styleId="YerTutucuMetni">
    <w:name w:val="Placeholder Text"/>
    <w:uiPriority w:val="99"/>
    <w:semiHidden/>
    <w:rsid w:val="00EA60B1"/>
    <w:rPr>
      <w:color w:val="808080"/>
    </w:rPr>
  </w:style>
  <w:style w:type="paragraph" w:styleId="TBal">
    <w:name w:val="TOC Heading"/>
    <w:basedOn w:val="Balk1"/>
    <w:next w:val="Normal"/>
    <w:uiPriority w:val="39"/>
    <w:semiHidden/>
    <w:unhideWhenUsed/>
    <w:qFormat/>
    <w:rsid w:val="003B2519"/>
    <w:pPr>
      <w:keepNext/>
      <w:keepLines/>
      <w:widowControl/>
      <w:spacing w:before="480" w:after="0" w:line="276" w:lineRule="auto"/>
      <w:jc w:val="left"/>
      <w:outlineLvl w:val="9"/>
    </w:pPr>
    <w:rPr>
      <w:rFonts w:ascii="Cambria" w:eastAsia="SimSun" w:hAnsi="Cambria"/>
      <w:color w:val="365F91"/>
      <w:sz w:val="28"/>
    </w:rPr>
  </w:style>
  <w:style w:type="paragraph" w:customStyle="1" w:styleId="NormalkiYanaYasla">
    <w:name w:val="Normal + İki Yana Yasla"/>
    <w:aliases w:val="Önce:  9 nk,Sonra:  6 nk,Satır aralığı:  1.5 satır"/>
    <w:basedOn w:val="Normal"/>
    <w:rsid w:val="000D23F3"/>
    <w:pPr>
      <w:widowControl/>
      <w:autoSpaceDE w:val="0"/>
      <w:autoSpaceDN w:val="0"/>
      <w:adjustRightInd w:val="0"/>
      <w:spacing w:before="0" w:after="0"/>
      <w:ind w:firstLine="0"/>
      <w:jc w:val="left"/>
    </w:pPr>
    <w:rPr>
      <w:rFonts w:ascii="TimesNewRomanPSMT" w:eastAsia="TimesNewRomanPSMT" w:cs="TimesNewRomanPSMT"/>
      <w:lang w:eastAsia="tr-TR"/>
    </w:rPr>
  </w:style>
  <w:style w:type="character" w:customStyle="1" w:styleId="hptitle">
    <w:name w:val="hptitle"/>
    <w:basedOn w:val="VarsaylanParagrafYazTipi"/>
    <w:rsid w:val="00A656C0"/>
  </w:style>
  <w:style w:type="paragraph" w:customStyle="1" w:styleId="Tabloerii">
    <w:name w:val="Tablo İçeriği"/>
    <w:basedOn w:val="Normal"/>
    <w:rsid w:val="00DE7E9E"/>
    <w:pPr>
      <w:suppressLineNumbers/>
      <w:suppressAutoHyphens/>
      <w:spacing w:before="0" w:after="0"/>
      <w:ind w:firstLine="0"/>
      <w:jc w:val="left"/>
    </w:pPr>
    <w:rPr>
      <w:rFonts w:eastAsia="SimSun" w:cs="Tahoma"/>
      <w:kern w:val="1"/>
      <w:sz w:val="24"/>
      <w:szCs w:val="24"/>
      <w:lang w:eastAsia="hi-IN" w:bidi="hi-IN"/>
    </w:rPr>
  </w:style>
  <w:style w:type="character" w:customStyle="1" w:styleId="Balk7Char">
    <w:name w:val="Başlık 7 Char"/>
    <w:link w:val="Balk7"/>
    <w:rsid w:val="00162474"/>
    <w:rPr>
      <w:rFonts w:ascii="Times New Roman" w:hAnsi="Times New Roman"/>
      <w:sz w:val="24"/>
      <w:szCs w:val="24"/>
      <w:lang w:eastAsia="en-US"/>
    </w:rPr>
  </w:style>
  <w:style w:type="character" w:customStyle="1" w:styleId="Balk8Char">
    <w:name w:val="Başlık 8 Char"/>
    <w:link w:val="Balk8"/>
    <w:uiPriority w:val="9"/>
    <w:rsid w:val="00162474"/>
    <w:rPr>
      <w:rFonts w:ascii="Times New Roman" w:hAnsi="Times New Roman"/>
      <w:i/>
      <w:iCs/>
      <w:sz w:val="24"/>
      <w:szCs w:val="24"/>
      <w:lang w:eastAsia="en-US"/>
    </w:rPr>
  </w:style>
  <w:style w:type="character" w:customStyle="1" w:styleId="Balk9Char">
    <w:name w:val="Başlık 9 Char"/>
    <w:link w:val="Balk9"/>
    <w:rsid w:val="00162474"/>
    <w:rPr>
      <w:rFonts w:ascii="Arial" w:hAnsi="Arial" w:cs="Arial"/>
      <w:sz w:val="22"/>
      <w:szCs w:val="22"/>
      <w:lang w:eastAsia="en-US"/>
    </w:rPr>
  </w:style>
  <w:style w:type="character" w:customStyle="1" w:styleId="contentsheadertitle">
    <w:name w:val="contentsheader_title"/>
    <w:basedOn w:val="VarsaylanParagrafYazTipi"/>
    <w:uiPriority w:val="99"/>
    <w:rsid w:val="00162474"/>
  </w:style>
  <w:style w:type="paragraph" w:customStyle="1" w:styleId="sdfootnote">
    <w:name w:val="sdfootnote"/>
    <w:rsid w:val="006416C7"/>
    <w:pPr>
      <w:spacing w:line="259" w:lineRule="auto"/>
    </w:pPr>
    <w:rPr>
      <w:rFonts w:eastAsia="SimSun"/>
      <w:sz w:val="22"/>
      <w:szCs w:val="22"/>
      <w:lang w:val="en-US" w:eastAsia="zh-CN"/>
    </w:rPr>
  </w:style>
  <w:style w:type="character" w:customStyle="1" w:styleId="DipnotBavurusu2">
    <w:name w:val="Dipnot Başvurusu2"/>
    <w:rsid w:val="006416C7"/>
    <w:rPr>
      <w:vertAlign w:val="superscript"/>
    </w:rPr>
  </w:style>
  <w:style w:type="paragraph" w:customStyle="1" w:styleId="01tezmetni">
    <w:name w:val="01 tez metni"/>
    <w:basedOn w:val="Normal"/>
    <w:rsid w:val="00182EC0"/>
    <w:pPr>
      <w:widowControl/>
      <w:ind w:firstLine="0"/>
    </w:pPr>
    <w:rPr>
      <w:rFonts w:eastAsia="Times New Roman" w:cs="Arial"/>
      <w:sz w:val="18"/>
      <w:szCs w:val="24"/>
      <w:lang w:eastAsia="tr-TR"/>
    </w:rPr>
  </w:style>
  <w:style w:type="paragraph" w:customStyle="1" w:styleId="02Tezmetni">
    <w:name w:val="02 Tez metni"/>
    <w:basedOn w:val="Normal"/>
    <w:next w:val="01tezmetni"/>
    <w:rsid w:val="00182EC0"/>
    <w:pPr>
      <w:widowControl/>
      <w:ind w:firstLine="0"/>
    </w:pPr>
    <w:rPr>
      <w:rFonts w:eastAsia="Times New Roman" w:cs="Arial"/>
      <w:sz w:val="20"/>
      <w:szCs w:val="20"/>
      <w:lang w:eastAsia="tr-TR"/>
    </w:rPr>
  </w:style>
  <w:style w:type="paragraph" w:customStyle="1" w:styleId="03tezmetni">
    <w:name w:val="03 tez metni"/>
    <w:basedOn w:val="DipnotMetni"/>
    <w:rsid w:val="00182EC0"/>
    <w:rPr>
      <w:rFonts w:eastAsia="Times New Roman"/>
      <w:sz w:val="20"/>
      <w:lang w:eastAsia="tr-TR"/>
    </w:rPr>
  </w:style>
  <w:style w:type="paragraph" w:customStyle="1" w:styleId="1tezmetni">
    <w:name w:val="1 tez metni"/>
    <w:basedOn w:val="Normal"/>
    <w:rsid w:val="00182EC0"/>
    <w:pPr>
      <w:widowControl/>
      <w:ind w:firstLine="0"/>
    </w:pPr>
    <w:rPr>
      <w:rFonts w:eastAsia="Times New Roman" w:cs="Arial"/>
      <w:sz w:val="18"/>
      <w:szCs w:val="24"/>
      <w:lang w:eastAsia="tr-TR"/>
    </w:rPr>
  </w:style>
  <w:style w:type="paragraph" w:customStyle="1" w:styleId="1Metin">
    <w:name w:val="1 Metin"/>
    <w:basedOn w:val="Normal"/>
    <w:next w:val="Normal"/>
    <w:qFormat/>
    <w:rsid w:val="00182EC0"/>
    <w:pPr>
      <w:widowControl/>
      <w:spacing w:line="360" w:lineRule="auto"/>
      <w:ind w:firstLine="0"/>
    </w:pPr>
  </w:style>
  <w:style w:type="paragraph" w:customStyle="1" w:styleId="3tezmetni">
    <w:name w:val="3 tez metni"/>
    <w:basedOn w:val="DipnotMetni"/>
    <w:rsid w:val="00182EC0"/>
    <w:rPr>
      <w:rFonts w:eastAsia="Times New Roman" w:cs="Arial"/>
      <w:sz w:val="20"/>
      <w:lang w:eastAsia="tr-TR"/>
    </w:rPr>
  </w:style>
  <w:style w:type="character" w:customStyle="1" w:styleId="alnt">
    <w:name w:val="alıntı"/>
    <w:rsid w:val="00182EC0"/>
    <w:rPr>
      <w:rFonts w:ascii="Times New Roman" w:hAnsi="Times New Roman"/>
      <w:sz w:val="20"/>
      <w:lang w:eastAsia="tr-TR"/>
    </w:rPr>
  </w:style>
  <w:style w:type="paragraph" w:styleId="Alnt0">
    <w:name w:val="Quote"/>
    <w:basedOn w:val="Normal"/>
    <w:next w:val="Normal"/>
    <w:link w:val="AlntChar"/>
    <w:uiPriority w:val="29"/>
    <w:qFormat/>
    <w:rsid w:val="00182EC0"/>
    <w:pPr>
      <w:widowControl/>
      <w:ind w:firstLine="0"/>
    </w:pPr>
    <w:rPr>
      <w:rFonts w:eastAsia="Times New Roman"/>
      <w:i/>
      <w:iCs/>
      <w:color w:val="000000"/>
      <w:sz w:val="18"/>
      <w:szCs w:val="24"/>
      <w:lang w:val="x-none" w:eastAsia="x-none"/>
    </w:rPr>
  </w:style>
  <w:style w:type="character" w:customStyle="1" w:styleId="AlntChar">
    <w:name w:val="Alıntı Char"/>
    <w:link w:val="Alnt0"/>
    <w:uiPriority w:val="29"/>
    <w:rsid w:val="00182EC0"/>
    <w:rPr>
      <w:rFonts w:ascii="Times New Roman" w:eastAsia="Times New Roman" w:hAnsi="Times New Roman"/>
      <w:i/>
      <w:iCs/>
      <w:color w:val="000000"/>
      <w:sz w:val="18"/>
      <w:szCs w:val="24"/>
    </w:rPr>
  </w:style>
  <w:style w:type="paragraph" w:styleId="GlAlnt">
    <w:name w:val="Intense Quote"/>
    <w:basedOn w:val="Normal"/>
    <w:next w:val="Normal"/>
    <w:link w:val="GlAlntChar"/>
    <w:uiPriority w:val="30"/>
    <w:qFormat/>
    <w:rsid w:val="00182EC0"/>
    <w:pPr>
      <w:widowControl/>
      <w:pBdr>
        <w:bottom w:val="single" w:sz="4" w:space="4" w:color="4F81BD"/>
      </w:pBdr>
      <w:spacing w:before="200" w:after="280"/>
      <w:ind w:left="936" w:right="936" w:firstLine="0"/>
    </w:pPr>
    <w:rPr>
      <w:rFonts w:eastAsia="Times New Roman"/>
      <w:b/>
      <w:bCs/>
      <w:i/>
      <w:iCs/>
      <w:color w:val="4F81BD"/>
      <w:sz w:val="18"/>
      <w:szCs w:val="24"/>
      <w:lang w:val="x-none" w:eastAsia="x-none"/>
    </w:rPr>
  </w:style>
  <w:style w:type="character" w:customStyle="1" w:styleId="GlAlntChar">
    <w:name w:val="Güçlü Alıntı Char"/>
    <w:link w:val="GlAlnt"/>
    <w:uiPriority w:val="30"/>
    <w:rsid w:val="00182EC0"/>
    <w:rPr>
      <w:rFonts w:ascii="Times New Roman" w:eastAsia="Times New Roman" w:hAnsi="Times New Roman"/>
      <w:b/>
      <w:bCs/>
      <w:i/>
      <w:iCs/>
      <w:color w:val="4F81BD"/>
      <w:sz w:val="18"/>
      <w:szCs w:val="24"/>
    </w:rPr>
  </w:style>
  <w:style w:type="character" w:styleId="HafifVurgulama">
    <w:name w:val="Subtle Emphasis"/>
    <w:uiPriority w:val="19"/>
    <w:qFormat/>
    <w:rsid w:val="00182EC0"/>
    <w:rPr>
      <w:i/>
      <w:iCs/>
      <w:color w:val="808080"/>
    </w:rPr>
  </w:style>
  <w:style w:type="character" w:styleId="GlVurgulama">
    <w:name w:val="Intense Emphasis"/>
    <w:uiPriority w:val="21"/>
    <w:qFormat/>
    <w:rsid w:val="00182EC0"/>
    <w:rPr>
      <w:b/>
      <w:bCs/>
      <w:i/>
      <w:iCs/>
      <w:color w:val="4F81BD"/>
    </w:rPr>
  </w:style>
  <w:style w:type="character" w:styleId="GlBavuru">
    <w:name w:val="Intense Reference"/>
    <w:uiPriority w:val="32"/>
    <w:qFormat/>
    <w:rsid w:val="00182EC0"/>
    <w:rPr>
      <w:b/>
      <w:bCs/>
      <w:smallCaps/>
      <w:color w:val="C0504D"/>
      <w:spacing w:val="5"/>
      <w:u w:val="single"/>
    </w:rPr>
  </w:style>
  <w:style w:type="character" w:styleId="KitapBal">
    <w:name w:val="Book Title"/>
    <w:uiPriority w:val="33"/>
    <w:qFormat/>
    <w:rsid w:val="00182EC0"/>
    <w:rPr>
      <w:b/>
      <w:bCs/>
      <w:smallCaps/>
      <w:spacing w:val="5"/>
    </w:rPr>
  </w:style>
  <w:style w:type="character" w:customStyle="1" w:styleId="Trnakiinde">
    <w:name w:val="Tırnak içinde"/>
    <w:rsid w:val="00182EC0"/>
    <w:rPr>
      <w:rFonts w:ascii="Arial" w:hAnsi="Arial"/>
      <w:i/>
      <w:sz w:val="22"/>
    </w:rPr>
  </w:style>
  <w:style w:type="paragraph" w:customStyle="1" w:styleId="1metin0">
    <w:name w:val="1metin"/>
    <w:basedOn w:val="Normal"/>
    <w:rsid w:val="00182EC0"/>
    <w:pPr>
      <w:widowControl/>
      <w:spacing w:before="100" w:beforeAutospacing="1" w:after="100" w:afterAutospacing="1"/>
      <w:ind w:firstLine="0"/>
      <w:jc w:val="left"/>
    </w:pPr>
    <w:rPr>
      <w:rFonts w:eastAsia="Times New Roman"/>
      <w:sz w:val="24"/>
      <w:szCs w:val="24"/>
      <w:lang w:eastAsia="tr-TR"/>
    </w:rPr>
  </w:style>
  <w:style w:type="paragraph" w:customStyle="1" w:styleId="7">
    <w:name w:val="Знак7"/>
    <w:basedOn w:val="Normal"/>
    <w:rsid w:val="002B305A"/>
    <w:pPr>
      <w:widowControl/>
      <w:spacing w:before="0" w:after="160" w:line="240" w:lineRule="exact"/>
      <w:ind w:firstLine="0"/>
      <w:jc w:val="left"/>
    </w:pPr>
    <w:rPr>
      <w:rFonts w:ascii="Verdana" w:eastAsia="Times New Roman" w:hAnsi="Verdana" w:cs="Verdana"/>
      <w:sz w:val="20"/>
      <w:szCs w:val="20"/>
      <w:lang w:val="en-US"/>
    </w:rPr>
  </w:style>
  <w:style w:type="paragraph" w:customStyle="1" w:styleId="TOC11">
    <w:name w:val="TOC 11"/>
    <w:basedOn w:val="Default"/>
    <w:next w:val="Default"/>
    <w:rsid w:val="00B4081C"/>
    <w:rPr>
      <w:color w:val="auto"/>
    </w:rPr>
  </w:style>
  <w:style w:type="paragraph" w:customStyle="1" w:styleId="Kaynaka1">
    <w:name w:val="Kaynakça  1"/>
    <w:basedOn w:val="Normal"/>
    <w:next w:val="Normal"/>
    <w:uiPriority w:val="37"/>
    <w:unhideWhenUsed/>
    <w:rsid w:val="00F93672"/>
    <w:pPr>
      <w:widowControl/>
      <w:spacing w:after="0"/>
      <w:ind w:left="720" w:hanging="720"/>
    </w:pPr>
    <w:rPr>
      <w:rFonts w:eastAsia="MS Mincho"/>
      <w:szCs w:val="18"/>
    </w:rPr>
  </w:style>
  <w:style w:type="character" w:customStyle="1" w:styleId="addmd1">
    <w:name w:val="addmd1"/>
    <w:rsid w:val="0099346F"/>
    <w:rPr>
      <w:sz w:val="20"/>
      <w:szCs w:val="20"/>
    </w:rPr>
  </w:style>
  <w:style w:type="character" w:customStyle="1" w:styleId="cit-name-surname">
    <w:name w:val="cit-name-surname"/>
    <w:basedOn w:val="VarsaylanParagrafYazTipi"/>
    <w:rsid w:val="0099346F"/>
  </w:style>
  <w:style w:type="character" w:customStyle="1" w:styleId="cit-pub-date">
    <w:name w:val="cit-pub-date"/>
    <w:basedOn w:val="VarsaylanParagrafYazTipi"/>
    <w:rsid w:val="0099346F"/>
  </w:style>
  <w:style w:type="character" w:customStyle="1" w:styleId="cit-source">
    <w:name w:val="cit-source"/>
    <w:basedOn w:val="VarsaylanParagrafYazTipi"/>
    <w:rsid w:val="0099346F"/>
  </w:style>
  <w:style w:type="character" w:customStyle="1" w:styleId="cit-fpage">
    <w:name w:val="cit-fpage"/>
    <w:basedOn w:val="VarsaylanParagrafYazTipi"/>
    <w:rsid w:val="0099346F"/>
  </w:style>
  <w:style w:type="character" w:customStyle="1" w:styleId="cit-lpage">
    <w:name w:val="cit-lpage"/>
    <w:basedOn w:val="VarsaylanParagrafYazTipi"/>
    <w:rsid w:val="0099346F"/>
  </w:style>
  <w:style w:type="character" w:customStyle="1" w:styleId="cit-publ-loc">
    <w:name w:val="cit-publ-loc"/>
    <w:basedOn w:val="VarsaylanParagrafYazTipi"/>
    <w:rsid w:val="0099346F"/>
  </w:style>
  <w:style w:type="character" w:customStyle="1" w:styleId="cit-publ-name">
    <w:name w:val="cit-publ-name"/>
    <w:basedOn w:val="VarsaylanParagrafYazTipi"/>
    <w:rsid w:val="0099346F"/>
  </w:style>
  <w:style w:type="character" w:customStyle="1" w:styleId="slug-pub-date3">
    <w:name w:val="slug-pub-date3"/>
    <w:basedOn w:val="VarsaylanParagrafYazTipi"/>
    <w:rsid w:val="0099346F"/>
  </w:style>
  <w:style w:type="character" w:customStyle="1" w:styleId="slug-vol">
    <w:name w:val="slug-vol"/>
    <w:basedOn w:val="VarsaylanParagrafYazTipi"/>
    <w:qFormat/>
    <w:rsid w:val="0099346F"/>
  </w:style>
  <w:style w:type="character" w:customStyle="1" w:styleId="slug-issue">
    <w:name w:val="slug-issue"/>
    <w:basedOn w:val="VarsaylanParagrafYazTipi"/>
    <w:qFormat/>
    <w:rsid w:val="0099346F"/>
  </w:style>
  <w:style w:type="character" w:customStyle="1" w:styleId="slug-pages3">
    <w:name w:val="slug-pages3"/>
    <w:basedOn w:val="VarsaylanParagrafYazTipi"/>
    <w:rsid w:val="0099346F"/>
  </w:style>
  <w:style w:type="character" w:customStyle="1" w:styleId="WW8Num1z0">
    <w:name w:val="WW8Num1z0"/>
    <w:rsid w:val="00F40BB6"/>
    <w:rPr>
      <w:rFonts w:ascii="Symbol" w:hAnsi="Symbol" w:cs="Symbol" w:hint="default"/>
    </w:rPr>
  </w:style>
  <w:style w:type="character" w:customStyle="1" w:styleId="WW8Num1z2">
    <w:name w:val="WW8Num1z2"/>
    <w:rsid w:val="00F40BB6"/>
    <w:rPr>
      <w:rFonts w:ascii="Courier New" w:hAnsi="Courier New" w:cs="Courier New" w:hint="default"/>
    </w:rPr>
  </w:style>
  <w:style w:type="character" w:customStyle="1" w:styleId="WW8Num1z3">
    <w:name w:val="WW8Num1z3"/>
    <w:rsid w:val="00F40BB6"/>
    <w:rPr>
      <w:rFonts w:ascii="Wingdings" w:hAnsi="Wingdings" w:cs="Wingdings" w:hint="default"/>
    </w:rPr>
  </w:style>
  <w:style w:type="character" w:customStyle="1" w:styleId="HeaderChar">
    <w:name w:val="Header Char"/>
    <w:rsid w:val="00F40BB6"/>
    <w:rPr>
      <w:sz w:val="18"/>
    </w:rPr>
  </w:style>
  <w:style w:type="character" w:customStyle="1" w:styleId="FooterChar">
    <w:name w:val="Footer Char"/>
    <w:rsid w:val="00F40BB6"/>
    <w:rPr>
      <w:sz w:val="18"/>
    </w:rPr>
  </w:style>
  <w:style w:type="character" w:customStyle="1" w:styleId="Heading1Char">
    <w:name w:val="Heading 1 Char"/>
    <w:rsid w:val="00F40BB6"/>
  </w:style>
  <w:style w:type="character" w:customStyle="1" w:styleId="CommentTextChar">
    <w:name w:val="Comment Text Char"/>
    <w:rsid w:val="00F40BB6"/>
    <w:rPr>
      <w:sz w:val="24"/>
      <w:szCs w:val="24"/>
    </w:rPr>
  </w:style>
  <w:style w:type="character" w:customStyle="1" w:styleId="CommentSubjectChar">
    <w:name w:val="Comment Subject Char"/>
    <w:rsid w:val="00F40BB6"/>
  </w:style>
  <w:style w:type="character" w:customStyle="1" w:styleId="BalloonTextChar">
    <w:name w:val="Balloon Text Char"/>
    <w:rsid w:val="00F40BB6"/>
  </w:style>
  <w:style w:type="character" w:customStyle="1" w:styleId="SonnotKarakterleri">
    <w:name w:val="Sonnot Karakterleri"/>
    <w:rsid w:val="00F40BB6"/>
  </w:style>
  <w:style w:type="paragraph" w:customStyle="1" w:styleId="stbalk">
    <w:name w:val="Üst başlık"/>
    <w:basedOn w:val="Normal"/>
    <w:next w:val="GvdeMetni"/>
    <w:rsid w:val="00F40BB6"/>
    <w:pPr>
      <w:keepNext/>
      <w:widowControl/>
      <w:suppressAutoHyphens/>
      <w:spacing w:before="240" w:after="120" w:line="276" w:lineRule="auto"/>
      <w:ind w:firstLine="0"/>
      <w:jc w:val="left"/>
    </w:pPr>
    <w:rPr>
      <w:rFonts w:eastAsia="Times New Roman"/>
      <w:sz w:val="20"/>
      <w:szCs w:val="20"/>
    </w:rPr>
  </w:style>
  <w:style w:type="paragraph" w:customStyle="1" w:styleId="Balk">
    <w:name w:val="Başlık"/>
    <w:basedOn w:val="Normal"/>
    <w:rsid w:val="00F40BB6"/>
    <w:pPr>
      <w:widowControl/>
      <w:suppressLineNumbers/>
      <w:suppressAutoHyphens/>
      <w:spacing w:before="120" w:after="120" w:line="276" w:lineRule="auto"/>
      <w:ind w:firstLine="0"/>
      <w:jc w:val="left"/>
    </w:pPr>
    <w:rPr>
      <w:rFonts w:eastAsia="Times New Roman"/>
      <w:sz w:val="20"/>
      <w:szCs w:val="20"/>
    </w:rPr>
  </w:style>
  <w:style w:type="paragraph" w:customStyle="1" w:styleId="Dizin">
    <w:name w:val="Dizin"/>
    <w:basedOn w:val="Normal"/>
    <w:rsid w:val="00F40BB6"/>
    <w:pPr>
      <w:widowControl/>
      <w:suppressLineNumbers/>
      <w:suppressAutoHyphens/>
      <w:spacing w:before="0" w:after="200" w:line="276" w:lineRule="auto"/>
      <w:ind w:firstLine="0"/>
      <w:jc w:val="left"/>
    </w:pPr>
    <w:rPr>
      <w:rFonts w:eastAsia="Times New Roman" w:cs="Lucida Sans"/>
      <w:sz w:val="20"/>
      <w:szCs w:val="20"/>
    </w:rPr>
  </w:style>
  <w:style w:type="paragraph" w:customStyle="1" w:styleId="ereveierikleri">
    <w:name w:val="Çerçeve içerikleri"/>
    <w:basedOn w:val="GvdeMetni"/>
    <w:rsid w:val="00F40BB6"/>
    <w:pPr>
      <w:widowControl/>
      <w:pBdr>
        <w:top w:val="none" w:sz="0" w:space="0" w:color="auto"/>
        <w:left w:val="none" w:sz="0" w:space="0" w:color="auto"/>
        <w:bottom w:val="none" w:sz="0" w:space="0" w:color="auto"/>
        <w:right w:val="none" w:sz="0" w:space="0" w:color="auto"/>
      </w:pBdr>
      <w:tabs>
        <w:tab w:val="clear" w:pos="540"/>
        <w:tab w:val="clear" w:pos="720"/>
        <w:tab w:val="clear" w:pos="900"/>
        <w:tab w:val="clear" w:pos="1080"/>
        <w:tab w:val="clear" w:pos="1260"/>
      </w:tabs>
      <w:suppressAutoHyphens/>
      <w:spacing w:before="0" w:after="120" w:line="276" w:lineRule="auto"/>
      <w:ind w:firstLine="0"/>
      <w:jc w:val="left"/>
    </w:pPr>
    <w:rPr>
      <w:b w:val="0"/>
      <w:bCs w:val="0"/>
      <w:sz w:val="20"/>
      <w:szCs w:val="20"/>
      <w:lang w:val="tr-TR" w:eastAsia="en-US"/>
    </w:rPr>
  </w:style>
  <w:style w:type="table" w:customStyle="1" w:styleId="AkGlgeleme1">
    <w:name w:val="Açık Gölgeleme1"/>
    <w:basedOn w:val="NormalTablo"/>
    <w:uiPriority w:val="60"/>
    <w:rsid w:val="00F40BB6"/>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yazi14">
    <w:name w:val="yazi14"/>
    <w:basedOn w:val="Normal"/>
    <w:rsid w:val="00425FFC"/>
    <w:pPr>
      <w:widowControl/>
      <w:spacing w:before="100" w:beforeAutospacing="1" w:after="100" w:afterAutospacing="1"/>
      <w:ind w:firstLine="0"/>
      <w:jc w:val="left"/>
    </w:pPr>
    <w:rPr>
      <w:rFonts w:eastAsia="Times New Roman"/>
      <w:sz w:val="24"/>
      <w:szCs w:val="24"/>
      <w:lang w:val="en-US"/>
    </w:rPr>
  </w:style>
  <w:style w:type="character" w:customStyle="1" w:styleId="kitapismi">
    <w:name w:val="kitapismi"/>
    <w:basedOn w:val="VarsaylanParagrafYazTipi"/>
    <w:rsid w:val="00425FFC"/>
  </w:style>
  <w:style w:type="character" w:customStyle="1" w:styleId="baslik17">
    <w:name w:val="baslik17"/>
    <w:basedOn w:val="VarsaylanParagrafYazTipi"/>
    <w:rsid w:val="00425FFC"/>
  </w:style>
  <w:style w:type="character" w:customStyle="1" w:styleId="baslik17mavi">
    <w:name w:val="baslik17mavi"/>
    <w:basedOn w:val="VarsaylanParagrafYazTipi"/>
    <w:rsid w:val="00425FFC"/>
  </w:style>
  <w:style w:type="character" w:customStyle="1" w:styleId="newstitle">
    <w:name w:val="newstitle"/>
    <w:basedOn w:val="VarsaylanParagrafYazTipi"/>
    <w:rsid w:val="00425FFC"/>
  </w:style>
  <w:style w:type="paragraph" w:customStyle="1" w:styleId="style138">
    <w:name w:val="style138"/>
    <w:basedOn w:val="Normal"/>
    <w:rsid w:val="00425FFC"/>
    <w:pPr>
      <w:widowControl/>
      <w:spacing w:before="0" w:after="0" w:line="280" w:lineRule="atLeast"/>
      <w:ind w:left="240" w:right="240" w:firstLine="0"/>
    </w:pPr>
    <w:rPr>
      <w:rFonts w:ascii="Verdana" w:eastAsia="Times New Roman" w:hAnsi="Verdana"/>
      <w:color w:val="000000"/>
      <w:sz w:val="24"/>
      <w:szCs w:val="24"/>
      <w:lang w:eastAsia="tr-TR"/>
    </w:rPr>
  </w:style>
  <w:style w:type="character" w:customStyle="1" w:styleId="a-size-large">
    <w:name w:val="a-size-large"/>
    <w:basedOn w:val="VarsaylanParagrafYazTipi"/>
    <w:rsid w:val="00425FFC"/>
  </w:style>
  <w:style w:type="paragraph" w:customStyle="1" w:styleId="baslkalt">
    <w:name w:val="baslkalt"/>
    <w:basedOn w:val="Normal"/>
    <w:rsid w:val="00425FFC"/>
    <w:pPr>
      <w:widowControl/>
      <w:spacing w:before="100" w:beforeAutospacing="1" w:after="100" w:afterAutospacing="1"/>
      <w:ind w:firstLine="0"/>
      <w:jc w:val="left"/>
    </w:pPr>
    <w:rPr>
      <w:sz w:val="24"/>
      <w:szCs w:val="24"/>
      <w:lang w:eastAsia="tr-TR"/>
    </w:rPr>
  </w:style>
  <w:style w:type="paragraph" w:customStyle="1" w:styleId="default0">
    <w:name w:val="default"/>
    <w:basedOn w:val="Normal"/>
    <w:rsid w:val="00425FFC"/>
    <w:pPr>
      <w:widowControl/>
      <w:spacing w:before="100" w:beforeAutospacing="1" w:after="100" w:afterAutospacing="1"/>
      <w:ind w:firstLine="0"/>
      <w:jc w:val="left"/>
    </w:pPr>
    <w:rPr>
      <w:rFonts w:eastAsia="Times New Roman"/>
      <w:sz w:val="24"/>
      <w:szCs w:val="24"/>
      <w:lang w:val="en-US"/>
    </w:rPr>
  </w:style>
  <w:style w:type="character" w:customStyle="1" w:styleId="contents">
    <w:name w:val="contents"/>
    <w:basedOn w:val="VarsaylanParagrafYazTipi"/>
    <w:rsid w:val="00425FFC"/>
  </w:style>
  <w:style w:type="character" w:customStyle="1" w:styleId="newsbody">
    <w:name w:val="news_body"/>
    <w:basedOn w:val="VarsaylanParagrafYazTipi"/>
    <w:rsid w:val="00425FFC"/>
  </w:style>
  <w:style w:type="character" w:customStyle="1" w:styleId="smallb">
    <w:name w:val="smallb"/>
    <w:basedOn w:val="VarsaylanParagrafYazTipi"/>
    <w:rsid w:val="00425FFC"/>
  </w:style>
  <w:style w:type="character" w:customStyle="1" w:styleId="definition">
    <w:name w:val="definition"/>
    <w:basedOn w:val="VarsaylanParagrafYazTipi"/>
    <w:rsid w:val="00E65C1B"/>
  </w:style>
  <w:style w:type="character" w:customStyle="1" w:styleId="HafifVurgulama1">
    <w:name w:val="Hafif Vurgulama1"/>
    <w:aliases w:val="ozet-abstract"/>
    <w:qFormat/>
    <w:rsid w:val="00B5136B"/>
    <w:rPr>
      <w:rFonts w:ascii="Verdana" w:hAnsi="Verdana"/>
      <w:b/>
      <w:i/>
      <w:sz w:val="20"/>
      <w:szCs w:val="20"/>
    </w:rPr>
  </w:style>
  <w:style w:type="character" w:customStyle="1" w:styleId="GlVurgulama1">
    <w:name w:val="Güçlü Vurgulama1"/>
    <w:aliases w:val="anahtar kelimeler başlık"/>
    <w:qFormat/>
    <w:rsid w:val="00B5136B"/>
    <w:rPr>
      <w:rFonts w:ascii="Verdana" w:hAnsi="Verdana"/>
      <w:b/>
      <w:i/>
      <w:sz w:val="18"/>
      <w:szCs w:val="18"/>
    </w:rPr>
  </w:style>
  <w:style w:type="paragraph" w:customStyle="1" w:styleId="details1">
    <w:name w:val="details1"/>
    <w:basedOn w:val="Normal"/>
    <w:rsid w:val="00B5136B"/>
    <w:pPr>
      <w:widowControl/>
      <w:spacing w:before="0" w:after="0"/>
      <w:ind w:firstLine="0"/>
      <w:jc w:val="left"/>
    </w:pPr>
    <w:rPr>
      <w:rFonts w:eastAsia="Times New Roman"/>
      <w:lang w:eastAsia="tr-TR"/>
    </w:rPr>
  </w:style>
  <w:style w:type="character" w:customStyle="1" w:styleId="position3month">
    <w:name w:val="position3 month"/>
    <w:basedOn w:val="VarsaylanParagrafYazTipi"/>
    <w:rsid w:val="00B5136B"/>
  </w:style>
  <w:style w:type="character" w:customStyle="1" w:styleId="position4year">
    <w:name w:val="position4 year"/>
    <w:basedOn w:val="VarsaylanParagrafYazTipi"/>
    <w:rsid w:val="00B5136B"/>
  </w:style>
  <w:style w:type="character" w:customStyle="1" w:styleId="articleauthor">
    <w:name w:val="article_author"/>
    <w:basedOn w:val="VarsaylanParagrafYazTipi"/>
    <w:rsid w:val="00B5136B"/>
  </w:style>
  <w:style w:type="character" w:customStyle="1" w:styleId="Absatz-Standardschriftart">
    <w:name w:val="Absatz-Standardschriftart"/>
    <w:rsid w:val="00B5136B"/>
  </w:style>
  <w:style w:type="paragraph" w:customStyle="1" w:styleId="ListParagraph1">
    <w:name w:val="List Paragraph1"/>
    <w:basedOn w:val="Normal"/>
    <w:rsid w:val="00DE346F"/>
    <w:pPr>
      <w:widowControl/>
      <w:spacing w:before="0" w:after="200" w:line="276" w:lineRule="auto"/>
      <w:ind w:left="720" w:firstLine="0"/>
      <w:contextualSpacing/>
      <w:jc w:val="left"/>
    </w:pPr>
    <w:rPr>
      <w:rFonts w:ascii="Calibri" w:eastAsia="Times New Roman" w:hAnsi="Calibri"/>
    </w:rPr>
  </w:style>
  <w:style w:type="paragraph" w:customStyle="1" w:styleId="CM38">
    <w:name w:val="CM38"/>
    <w:basedOn w:val="Default"/>
    <w:next w:val="Default"/>
    <w:uiPriority w:val="99"/>
    <w:rsid w:val="00DE346F"/>
    <w:pPr>
      <w:widowControl w:val="0"/>
      <w:spacing w:after="255"/>
    </w:pPr>
    <w:rPr>
      <w:rFonts w:ascii="Arial" w:hAnsi="Arial" w:cs="Arial"/>
      <w:color w:val="auto"/>
    </w:rPr>
  </w:style>
  <w:style w:type="paragraph" w:customStyle="1" w:styleId="CM21">
    <w:name w:val="CM21"/>
    <w:basedOn w:val="Default"/>
    <w:next w:val="Default"/>
    <w:uiPriority w:val="99"/>
    <w:rsid w:val="00DE346F"/>
    <w:pPr>
      <w:widowControl w:val="0"/>
      <w:spacing w:line="346" w:lineRule="atLeast"/>
    </w:pPr>
    <w:rPr>
      <w:rFonts w:ascii="Arial" w:hAnsi="Arial" w:cs="Arial"/>
      <w:color w:val="auto"/>
    </w:rPr>
  </w:style>
  <w:style w:type="paragraph" w:customStyle="1" w:styleId="CM19">
    <w:name w:val="CM19"/>
    <w:basedOn w:val="Default"/>
    <w:next w:val="Default"/>
    <w:uiPriority w:val="99"/>
    <w:rsid w:val="00DE346F"/>
    <w:pPr>
      <w:widowControl w:val="0"/>
      <w:spacing w:line="208" w:lineRule="atLeast"/>
    </w:pPr>
    <w:rPr>
      <w:rFonts w:ascii="Arial" w:hAnsi="Arial" w:cs="Arial"/>
      <w:color w:val="auto"/>
    </w:rPr>
  </w:style>
  <w:style w:type="paragraph" w:customStyle="1" w:styleId="Metin">
    <w:name w:val="Metin"/>
    <w:basedOn w:val="Normal"/>
    <w:rsid w:val="00DE346F"/>
    <w:pPr>
      <w:widowControl/>
      <w:overflowPunct w:val="0"/>
      <w:autoSpaceDE w:val="0"/>
      <w:autoSpaceDN w:val="0"/>
      <w:adjustRightInd w:val="0"/>
      <w:spacing w:before="0" w:after="0"/>
      <w:ind w:firstLine="0"/>
      <w:jc w:val="left"/>
      <w:textAlignment w:val="baseline"/>
    </w:pPr>
    <w:rPr>
      <w:rFonts w:eastAsia="Times New Roman"/>
      <w:sz w:val="24"/>
      <w:szCs w:val="20"/>
      <w:lang w:val="en-US" w:eastAsia="tr-TR"/>
    </w:rPr>
  </w:style>
  <w:style w:type="paragraph" w:customStyle="1" w:styleId="CM50">
    <w:name w:val="CM50"/>
    <w:basedOn w:val="Default"/>
    <w:next w:val="Default"/>
    <w:uiPriority w:val="99"/>
    <w:rsid w:val="00DE346F"/>
    <w:pPr>
      <w:widowControl w:val="0"/>
      <w:spacing w:after="185"/>
    </w:pPr>
    <w:rPr>
      <w:rFonts w:ascii="Arial" w:hAnsi="Arial" w:cs="Arial"/>
      <w:color w:val="auto"/>
    </w:rPr>
  </w:style>
  <w:style w:type="paragraph" w:customStyle="1" w:styleId="CM37">
    <w:name w:val="CM37"/>
    <w:basedOn w:val="Default"/>
    <w:next w:val="Default"/>
    <w:uiPriority w:val="99"/>
    <w:rsid w:val="00DE346F"/>
    <w:pPr>
      <w:widowControl w:val="0"/>
      <w:spacing w:after="375"/>
    </w:pPr>
    <w:rPr>
      <w:rFonts w:ascii="Arial" w:hAnsi="Arial" w:cs="Arial"/>
      <w:color w:val="auto"/>
    </w:rPr>
  </w:style>
  <w:style w:type="paragraph" w:customStyle="1" w:styleId="CM7">
    <w:name w:val="CM7"/>
    <w:basedOn w:val="Default"/>
    <w:next w:val="Default"/>
    <w:uiPriority w:val="99"/>
    <w:rsid w:val="00DE346F"/>
    <w:pPr>
      <w:widowControl w:val="0"/>
      <w:spacing w:line="416" w:lineRule="atLeast"/>
    </w:pPr>
    <w:rPr>
      <w:rFonts w:ascii="Arial" w:hAnsi="Arial" w:cs="Arial"/>
      <w:color w:val="auto"/>
    </w:rPr>
  </w:style>
  <w:style w:type="paragraph" w:customStyle="1" w:styleId="ListParagraph2">
    <w:name w:val="List Paragraph2"/>
    <w:basedOn w:val="Normal"/>
    <w:uiPriority w:val="99"/>
    <w:qFormat/>
    <w:rsid w:val="00DE346F"/>
    <w:pPr>
      <w:widowControl/>
      <w:spacing w:before="0" w:after="200" w:line="276" w:lineRule="auto"/>
      <w:ind w:left="720" w:firstLine="0"/>
      <w:contextualSpacing/>
      <w:jc w:val="left"/>
    </w:pPr>
    <w:rPr>
      <w:rFonts w:ascii="Calibri" w:hAnsi="Calibri"/>
    </w:rPr>
  </w:style>
  <w:style w:type="table" w:customStyle="1" w:styleId="TabloKlavuzu1">
    <w:name w:val="Tablo Kılavuzu1"/>
    <w:basedOn w:val="NormalTablo"/>
    <w:next w:val="TabloKlavuzu"/>
    <w:uiPriority w:val="59"/>
    <w:rsid w:val="00DE346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rsid w:val="00DE346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1">
    <w:name w:val="Date1"/>
    <w:basedOn w:val="Normal"/>
    <w:uiPriority w:val="99"/>
    <w:rsid w:val="00A8795E"/>
    <w:pPr>
      <w:widowControl/>
      <w:spacing w:before="100" w:beforeAutospacing="1" w:after="100" w:afterAutospacing="1"/>
      <w:ind w:firstLine="0"/>
      <w:jc w:val="left"/>
    </w:pPr>
    <w:rPr>
      <w:rFonts w:eastAsia="Times New Roman"/>
      <w:sz w:val="24"/>
      <w:szCs w:val="24"/>
      <w:lang w:eastAsia="tr-TR"/>
    </w:rPr>
  </w:style>
  <w:style w:type="character" w:customStyle="1" w:styleId="ata11y">
    <w:name w:val="at_a11y"/>
    <w:rsid w:val="00A8795E"/>
    <w:rPr>
      <w:rFonts w:cs="Times New Roman"/>
    </w:rPr>
  </w:style>
  <w:style w:type="character" w:customStyle="1" w:styleId="small">
    <w:name w:val="small"/>
    <w:uiPriority w:val="99"/>
    <w:rsid w:val="00A8795E"/>
    <w:rPr>
      <w:rFonts w:cs="Times New Roman"/>
    </w:rPr>
  </w:style>
  <w:style w:type="character" w:customStyle="1" w:styleId="categories">
    <w:name w:val="categories"/>
    <w:uiPriority w:val="99"/>
    <w:rsid w:val="00A8795E"/>
    <w:rPr>
      <w:rFonts w:cs="Times New Roman"/>
    </w:rPr>
  </w:style>
  <w:style w:type="paragraph" w:customStyle="1" w:styleId="wp-caption-text">
    <w:name w:val="wp-caption-text"/>
    <w:basedOn w:val="Normal"/>
    <w:uiPriority w:val="99"/>
    <w:rsid w:val="00A8795E"/>
    <w:pPr>
      <w:widowControl/>
      <w:spacing w:before="100" w:beforeAutospacing="1" w:after="100" w:afterAutospacing="1"/>
      <w:ind w:firstLine="0"/>
      <w:jc w:val="left"/>
    </w:pPr>
    <w:rPr>
      <w:rFonts w:eastAsia="Times New Roman"/>
      <w:sz w:val="24"/>
      <w:szCs w:val="24"/>
      <w:lang w:eastAsia="tr-TR"/>
    </w:rPr>
  </w:style>
  <w:style w:type="paragraph" w:customStyle="1" w:styleId="xhead">
    <w:name w:val="xhead"/>
    <w:basedOn w:val="Normal"/>
    <w:uiPriority w:val="99"/>
    <w:rsid w:val="00A8795E"/>
    <w:pPr>
      <w:widowControl/>
      <w:spacing w:before="100" w:beforeAutospacing="1" w:after="100" w:afterAutospacing="1"/>
      <w:ind w:firstLine="0"/>
      <w:jc w:val="left"/>
    </w:pPr>
    <w:rPr>
      <w:rFonts w:eastAsia="Times New Roman"/>
      <w:sz w:val="24"/>
      <w:szCs w:val="24"/>
      <w:lang w:eastAsia="tr-TR"/>
    </w:rPr>
  </w:style>
  <w:style w:type="character" w:customStyle="1" w:styleId="reference-text">
    <w:name w:val="reference-text"/>
    <w:qFormat/>
    <w:rsid w:val="00A8795E"/>
    <w:rPr>
      <w:rFonts w:cs="Times New Roman"/>
    </w:rPr>
  </w:style>
  <w:style w:type="character" w:customStyle="1" w:styleId="cite-accessibility-label">
    <w:name w:val="cite-accessibility-label"/>
    <w:uiPriority w:val="99"/>
    <w:rsid w:val="00A8795E"/>
    <w:rPr>
      <w:rFonts w:cs="Times New Roman"/>
    </w:rPr>
  </w:style>
  <w:style w:type="character" w:customStyle="1" w:styleId="location">
    <w:name w:val="location"/>
    <w:uiPriority w:val="99"/>
    <w:rsid w:val="00A8795E"/>
    <w:rPr>
      <w:rFonts w:cs="Times New Roman"/>
    </w:rPr>
  </w:style>
  <w:style w:type="character" w:customStyle="1" w:styleId="spellchecker-word-highlight">
    <w:name w:val="spellchecker-word-highlight"/>
    <w:uiPriority w:val="99"/>
    <w:rsid w:val="00A8795E"/>
    <w:rPr>
      <w:rFonts w:cs="Times New Roman"/>
    </w:rPr>
  </w:style>
  <w:style w:type="character" w:customStyle="1" w:styleId="A4">
    <w:name w:val="A4"/>
    <w:uiPriority w:val="99"/>
    <w:rsid w:val="00A8795E"/>
    <w:rPr>
      <w:rFonts w:cs="CorporateS"/>
      <w:b/>
      <w:bCs/>
      <w:color w:val="000000"/>
      <w:sz w:val="20"/>
      <w:szCs w:val="20"/>
    </w:rPr>
  </w:style>
  <w:style w:type="paragraph" w:styleId="Kaynaka0">
    <w:name w:val="Bibliography"/>
    <w:basedOn w:val="Normal"/>
    <w:next w:val="Normal"/>
    <w:uiPriority w:val="37"/>
    <w:unhideWhenUsed/>
    <w:rsid w:val="005B540E"/>
    <w:pPr>
      <w:widowControl/>
      <w:spacing w:before="0" w:after="200" w:line="276" w:lineRule="auto"/>
      <w:ind w:firstLine="0"/>
      <w:jc w:val="left"/>
    </w:pPr>
    <w:rPr>
      <w:rFonts w:ascii="Calibri" w:hAnsi="Calibri"/>
    </w:rPr>
  </w:style>
  <w:style w:type="character" w:customStyle="1" w:styleId="habermetni">
    <w:name w:val="haber_metni"/>
    <w:basedOn w:val="VarsaylanParagrafYazTipi"/>
    <w:rsid w:val="005B540E"/>
  </w:style>
  <w:style w:type="paragraph" w:customStyle="1" w:styleId="CM43">
    <w:name w:val="CM43"/>
    <w:basedOn w:val="Default"/>
    <w:next w:val="Default"/>
    <w:uiPriority w:val="99"/>
    <w:rsid w:val="00AB5E52"/>
    <w:rPr>
      <w:rFonts w:eastAsia="Calibri"/>
      <w:color w:val="auto"/>
      <w:lang w:val="en-US" w:eastAsia="en-US"/>
    </w:rPr>
  </w:style>
  <w:style w:type="paragraph" w:customStyle="1" w:styleId="CM45">
    <w:name w:val="CM45"/>
    <w:basedOn w:val="Default"/>
    <w:next w:val="Default"/>
    <w:uiPriority w:val="99"/>
    <w:rsid w:val="00AB5E52"/>
    <w:rPr>
      <w:rFonts w:eastAsia="Calibri"/>
      <w:color w:val="auto"/>
      <w:lang w:val="en-US" w:eastAsia="en-US"/>
    </w:rPr>
  </w:style>
  <w:style w:type="paragraph" w:customStyle="1" w:styleId="Gvde">
    <w:name w:val="Gövde"/>
    <w:rsid w:val="0067530F"/>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character" w:customStyle="1" w:styleId="highlightbeginselected">
    <w:name w:val="highlight begin selected"/>
    <w:basedOn w:val="VarsaylanParagrafYazTipi"/>
    <w:rsid w:val="00A7440F"/>
  </w:style>
  <w:style w:type="character" w:customStyle="1" w:styleId="highlightendselected">
    <w:name w:val="highlight end selected"/>
    <w:basedOn w:val="VarsaylanParagrafYazTipi"/>
    <w:rsid w:val="00A7440F"/>
  </w:style>
  <w:style w:type="character" w:customStyle="1" w:styleId="field-content">
    <w:name w:val="field-content"/>
    <w:basedOn w:val="VarsaylanParagrafYazTipi"/>
    <w:rsid w:val="00A7440F"/>
  </w:style>
  <w:style w:type="character" w:customStyle="1" w:styleId="AklamaBavurusu1">
    <w:name w:val="Açıklama Başvurusu1"/>
    <w:rsid w:val="00A7440F"/>
    <w:rPr>
      <w:sz w:val="16"/>
      <w:szCs w:val="16"/>
    </w:rPr>
  </w:style>
  <w:style w:type="paragraph" w:customStyle="1" w:styleId="DipnotMetni1">
    <w:name w:val="Dipnot Metni1"/>
    <w:rsid w:val="00A7440F"/>
    <w:rPr>
      <w:rFonts w:eastAsia="Times New Roman"/>
      <w:color w:val="000000"/>
      <w:u w:color="000000"/>
    </w:rPr>
  </w:style>
  <w:style w:type="paragraph" w:customStyle="1" w:styleId="NoSpacing1">
    <w:name w:val="No Spacing1"/>
    <w:uiPriority w:val="1"/>
    <w:qFormat/>
    <w:rsid w:val="00A7440F"/>
    <w:rPr>
      <w:rFonts w:ascii="Calibri" w:hAnsi="Calibri" w:cs="Arial"/>
      <w:sz w:val="22"/>
      <w:szCs w:val="22"/>
      <w:lang w:eastAsia="en-US"/>
    </w:rPr>
  </w:style>
  <w:style w:type="character" w:customStyle="1" w:styleId="HTMLncedenBiimlendirilmiChar">
    <w:name w:val="HTML Önceden Biçimlendirilmiş Char"/>
    <w:link w:val="HTMLncedenBiimlendirilmi"/>
    <w:uiPriority w:val="99"/>
    <w:rsid w:val="00A7440F"/>
    <w:rPr>
      <w:rFonts w:ascii="Courier New" w:eastAsia="Times New Roman" w:hAnsi="Courier New"/>
      <w:lang w:val="x-none"/>
    </w:rPr>
  </w:style>
  <w:style w:type="paragraph" w:customStyle="1" w:styleId="RenkliGlgeleme-Vurgu11">
    <w:name w:val="Renkli Gölgeleme - Vurgu 11"/>
    <w:hidden/>
    <w:uiPriority w:val="71"/>
    <w:rsid w:val="00A7440F"/>
    <w:rPr>
      <w:rFonts w:ascii="Calibri" w:hAnsi="Calibri" w:cs="Arial"/>
      <w:sz w:val="22"/>
      <w:szCs w:val="22"/>
      <w:lang w:eastAsia="en-US"/>
    </w:rPr>
  </w:style>
  <w:style w:type="paragraph" w:customStyle="1" w:styleId="indentboth">
    <w:name w:val="indentboth"/>
    <w:basedOn w:val="Normal"/>
    <w:rsid w:val="00F22499"/>
    <w:pPr>
      <w:widowControl/>
      <w:spacing w:before="100" w:beforeAutospacing="1" w:after="100" w:afterAutospacing="1"/>
      <w:ind w:firstLine="0"/>
      <w:jc w:val="left"/>
    </w:pPr>
    <w:rPr>
      <w:rFonts w:eastAsia="Times New Roman"/>
      <w:sz w:val="24"/>
      <w:szCs w:val="24"/>
      <w:lang w:eastAsia="tr-TR"/>
    </w:rPr>
  </w:style>
  <w:style w:type="table" w:customStyle="1" w:styleId="GridTable41">
    <w:name w:val="Grid Table 41"/>
    <w:basedOn w:val="NormalTablo"/>
    <w:uiPriority w:val="49"/>
    <w:rsid w:val="00F22499"/>
    <w:rPr>
      <w:rFonts w:ascii="Calibri" w:hAnsi="Calibri"/>
      <w:sz w:val="22"/>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Accent11">
    <w:name w:val="Grid Table 4 - Accent 11"/>
    <w:basedOn w:val="NormalTablo"/>
    <w:uiPriority w:val="49"/>
    <w:rsid w:val="00F22499"/>
    <w:rPr>
      <w:rFonts w:ascii="Calibri" w:hAnsi="Calibri"/>
      <w:sz w:val="22"/>
      <w:szCs w:val="22"/>
      <w:lang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4-Accent51">
    <w:name w:val="Grid Table 4 - Accent 51"/>
    <w:basedOn w:val="NormalTablo"/>
    <w:uiPriority w:val="49"/>
    <w:rsid w:val="00F22499"/>
    <w:rPr>
      <w:rFonts w:ascii="Calibri" w:hAnsi="Calibri"/>
      <w:sz w:val="22"/>
      <w:szCs w:val="22"/>
      <w:lang w:eastAsia="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paragraph" w:customStyle="1" w:styleId="Style2">
    <w:name w:val="Style2"/>
    <w:basedOn w:val="Normal"/>
    <w:uiPriority w:val="99"/>
    <w:rsid w:val="00440862"/>
    <w:pPr>
      <w:autoSpaceDE w:val="0"/>
      <w:autoSpaceDN w:val="0"/>
      <w:adjustRightInd w:val="0"/>
      <w:spacing w:before="0" w:after="0" w:line="383" w:lineRule="exact"/>
      <w:ind w:firstLine="562"/>
    </w:pPr>
    <w:rPr>
      <w:rFonts w:ascii="Arial" w:eastAsia="Times New Roman" w:hAnsi="Arial" w:cs="Arial"/>
      <w:sz w:val="24"/>
      <w:szCs w:val="24"/>
      <w:lang w:eastAsia="tr-TR"/>
    </w:rPr>
  </w:style>
  <w:style w:type="character" w:customStyle="1" w:styleId="FontStyle35">
    <w:name w:val="Font Style35"/>
    <w:uiPriority w:val="99"/>
    <w:rsid w:val="00440862"/>
    <w:rPr>
      <w:rFonts w:ascii="Arial" w:hAnsi="Arial" w:cs="Arial"/>
      <w:sz w:val="22"/>
      <w:szCs w:val="22"/>
    </w:rPr>
  </w:style>
  <w:style w:type="character" w:customStyle="1" w:styleId="baslik8">
    <w:name w:val="baslik8"/>
    <w:basedOn w:val="VarsaylanParagrafYazTipi"/>
    <w:rsid w:val="00440862"/>
  </w:style>
  <w:style w:type="paragraph" w:customStyle="1" w:styleId="Style12">
    <w:name w:val="Style12"/>
    <w:basedOn w:val="Normal"/>
    <w:uiPriority w:val="99"/>
    <w:rsid w:val="00440862"/>
    <w:pPr>
      <w:autoSpaceDE w:val="0"/>
      <w:autoSpaceDN w:val="0"/>
      <w:adjustRightInd w:val="0"/>
      <w:spacing w:before="0" w:after="0" w:line="206" w:lineRule="exact"/>
      <w:ind w:firstLine="0"/>
    </w:pPr>
    <w:rPr>
      <w:rFonts w:ascii="Arial" w:eastAsia="Times New Roman" w:hAnsi="Arial" w:cs="Arial"/>
      <w:sz w:val="24"/>
      <w:szCs w:val="24"/>
      <w:lang w:eastAsia="tr-TR"/>
    </w:rPr>
  </w:style>
  <w:style w:type="character" w:customStyle="1" w:styleId="FontStyle18">
    <w:name w:val="Font Style18"/>
    <w:rsid w:val="00440862"/>
    <w:rPr>
      <w:rFonts w:ascii="Arial" w:hAnsi="Arial" w:cs="Arial"/>
      <w:sz w:val="22"/>
      <w:szCs w:val="22"/>
    </w:rPr>
  </w:style>
  <w:style w:type="character" w:customStyle="1" w:styleId="FontStyle20">
    <w:name w:val="Font Style20"/>
    <w:uiPriority w:val="99"/>
    <w:rsid w:val="00440862"/>
    <w:rPr>
      <w:rFonts w:ascii="Arial" w:hAnsi="Arial" w:cs="Arial"/>
      <w:sz w:val="18"/>
      <w:szCs w:val="18"/>
    </w:rPr>
  </w:style>
  <w:style w:type="paragraph" w:customStyle="1" w:styleId="Style10">
    <w:name w:val="Style10"/>
    <w:basedOn w:val="Normal"/>
    <w:uiPriority w:val="99"/>
    <w:rsid w:val="00440862"/>
    <w:pPr>
      <w:autoSpaceDE w:val="0"/>
      <w:autoSpaceDN w:val="0"/>
      <w:adjustRightInd w:val="0"/>
      <w:spacing w:before="0" w:after="0"/>
      <w:ind w:firstLine="0"/>
      <w:jc w:val="left"/>
    </w:pPr>
    <w:rPr>
      <w:rFonts w:ascii="Arial" w:eastAsia="Times New Roman" w:hAnsi="Arial" w:cs="Arial"/>
      <w:sz w:val="24"/>
      <w:szCs w:val="24"/>
      <w:lang w:eastAsia="tr-TR"/>
    </w:rPr>
  </w:style>
  <w:style w:type="paragraph" w:customStyle="1" w:styleId="Style11">
    <w:name w:val="Style11"/>
    <w:basedOn w:val="Normal"/>
    <w:uiPriority w:val="99"/>
    <w:rsid w:val="00440862"/>
    <w:pPr>
      <w:autoSpaceDE w:val="0"/>
      <w:autoSpaceDN w:val="0"/>
      <w:adjustRightInd w:val="0"/>
      <w:spacing w:before="0" w:after="0"/>
      <w:ind w:firstLine="0"/>
    </w:pPr>
    <w:rPr>
      <w:rFonts w:ascii="Arial" w:eastAsia="Times New Roman" w:hAnsi="Arial" w:cs="Arial"/>
      <w:sz w:val="24"/>
      <w:szCs w:val="24"/>
      <w:lang w:eastAsia="tr-TR"/>
    </w:rPr>
  </w:style>
  <w:style w:type="character" w:customStyle="1" w:styleId="FontStyle36">
    <w:name w:val="Font Style36"/>
    <w:uiPriority w:val="99"/>
    <w:rsid w:val="00440862"/>
    <w:rPr>
      <w:rFonts w:ascii="Arial" w:hAnsi="Arial" w:cs="Arial"/>
      <w:sz w:val="18"/>
      <w:szCs w:val="18"/>
    </w:rPr>
  </w:style>
  <w:style w:type="character" w:customStyle="1" w:styleId="FontStyle37">
    <w:name w:val="Font Style37"/>
    <w:uiPriority w:val="99"/>
    <w:rsid w:val="00440862"/>
    <w:rPr>
      <w:rFonts w:ascii="Arial" w:hAnsi="Arial" w:cs="Arial"/>
      <w:b/>
      <w:bCs/>
      <w:sz w:val="18"/>
      <w:szCs w:val="18"/>
    </w:rPr>
  </w:style>
  <w:style w:type="character" w:customStyle="1" w:styleId="FontStyle42">
    <w:name w:val="Font Style42"/>
    <w:uiPriority w:val="99"/>
    <w:rsid w:val="00440862"/>
    <w:rPr>
      <w:rFonts w:ascii="Arial" w:hAnsi="Arial" w:cs="Arial"/>
      <w:sz w:val="22"/>
      <w:szCs w:val="22"/>
    </w:rPr>
  </w:style>
  <w:style w:type="paragraph" w:customStyle="1" w:styleId="Style9">
    <w:name w:val="Style9"/>
    <w:basedOn w:val="Normal"/>
    <w:uiPriority w:val="99"/>
    <w:rsid w:val="00440862"/>
    <w:pPr>
      <w:autoSpaceDE w:val="0"/>
      <w:autoSpaceDN w:val="0"/>
      <w:adjustRightInd w:val="0"/>
      <w:spacing w:before="0" w:after="0"/>
      <w:ind w:firstLine="0"/>
      <w:jc w:val="left"/>
    </w:pPr>
    <w:rPr>
      <w:rFonts w:ascii="Arial" w:eastAsia="Times New Roman" w:hAnsi="Arial" w:cs="Arial"/>
      <w:sz w:val="24"/>
      <w:szCs w:val="24"/>
      <w:lang w:eastAsia="tr-TR"/>
    </w:rPr>
  </w:style>
  <w:style w:type="paragraph" w:customStyle="1" w:styleId="Style3">
    <w:name w:val="Style3"/>
    <w:basedOn w:val="Normal"/>
    <w:link w:val="Style3Char"/>
    <w:rsid w:val="00440862"/>
    <w:pPr>
      <w:autoSpaceDE w:val="0"/>
      <w:autoSpaceDN w:val="0"/>
      <w:adjustRightInd w:val="0"/>
      <w:spacing w:before="0" w:after="0" w:line="380" w:lineRule="exact"/>
      <w:ind w:firstLine="1646"/>
    </w:pPr>
    <w:rPr>
      <w:rFonts w:ascii="Arial" w:eastAsia="Times New Roman" w:hAnsi="Arial" w:cs="Arial"/>
      <w:b/>
      <w:bCs/>
      <w:sz w:val="24"/>
      <w:szCs w:val="24"/>
      <w:lang w:eastAsia="tr-TR"/>
    </w:rPr>
  </w:style>
  <w:style w:type="paragraph" w:styleId="T6">
    <w:name w:val="toc 6"/>
    <w:basedOn w:val="Normal"/>
    <w:next w:val="Normal"/>
    <w:uiPriority w:val="39"/>
    <w:rsid w:val="001303EB"/>
    <w:pPr>
      <w:keepNext/>
      <w:widowControl/>
      <w:spacing w:before="0" w:after="0" w:line="360" w:lineRule="auto"/>
      <w:ind w:firstLine="0"/>
    </w:pPr>
    <w:rPr>
      <w:rFonts w:ascii="Arial" w:eastAsia="Times New Roman" w:hAnsi="Arial"/>
      <w:sz w:val="24"/>
      <w:szCs w:val="20"/>
    </w:rPr>
  </w:style>
  <w:style w:type="character" w:customStyle="1" w:styleId="cokahve">
    <w:name w:val="cokahve"/>
    <w:rsid w:val="001303EB"/>
    <w:rPr>
      <w:rFonts w:ascii="Times New Roman" w:hAnsi="Times New Roman" w:cs="Times New Roman"/>
      <w:color w:val="330000"/>
      <w:sz w:val="20"/>
      <w:szCs w:val="20"/>
    </w:rPr>
  </w:style>
  <w:style w:type="character" w:customStyle="1" w:styleId="GvdeMetni3Char">
    <w:name w:val="Gövde Metni 3 Char"/>
    <w:link w:val="GvdeMetni3"/>
    <w:rsid w:val="001303EB"/>
    <w:rPr>
      <w:sz w:val="16"/>
      <w:szCs w:val="16"/>
      <w:lang w:eastAsia="en-US"/>
    </w:rPr>
  </w:style>
  <w:style w:type="paragraph" w:customStyle="1" w:styleId="Balk-nKsm">
    <w:name w:val="Başlık-Ön Kısım"/>
    <w:basedOn w:val="Normal"/>
    <w:next w:val="Normal"/>
    <w:rsid w:val="001303EB"/>
    <w:pPr>
      <w:widowControl/>
      <w:spacing w:before="0" w:after="120" w:line="480" w:lineRule="auto"/>
      <w:ind w:firstLine="0"/>
      <w:jc w:val="center"/>
    </w:pPr>
    <w:rPr>
      <w:rFonts w:ascii="Arial" w:eastAsia="Times New Roman" w:hAnsi="Arial" w:cs="Arial"/>
      <w:b/>
      <w:bCs/>
      <w:sz w:val="24"/>
      <w:szCs w:val="20"/>
    </w:rPr>
  </w:style>
  <w:style w:type="character" w:customStyle="1" w:styleId="listelerbaslik1">
    <w:name w:val="listeler_baslik1"/>
    <w:rsid w:val="001303EB"/>
    <w:rPr>
      <w:rFonts w:ascii="Arial" w:hAnsi="Arial" w:cs="Arial" w:hint="default"/>
      <w:b/>
      <w:bCs/>
      <w:strike w:val="0"/>
      <w:dstrike w:val="0"/>
      <w:sz w:val="18"/>
      <w:szCs w:val="18"/>
      <w:u w:val="none"/>
      <w:effect w:val="none"/>
    </w:rPr>
  </w:style>
  <w:style w:type="paragraph" w:customStyle="1" w:styleId="TxBrp7">
    <w:name w:val="TxBr_p7"/>
    <w:basedOn w:val="Normal"/>
    <w:rsid w:val="001303EB"/>
    <w:pPr>
      <w:autoSpaceDE w:val="0"/>
      <w:autoSpaceDN w:val="0"/>
      <w:adjustRightInd w:val="0"/>
      <w:spacing w:before="0" w:after="0" w:line="238" w:lineRule="atLeast"/>
      <w:ind w:firstLine="454"/>
    </w:pPr>
    <w:rPr>
      <w:rFonts w:ascii="Arial" w:eastAsia="Times New Roman" w:hAnsi="Arial" w:cs="Arial"/>
      <w:sz w:val="20"/>
      <w:szCs w:val="24"/>
      <w:lang w:val="en-US" w:eastAsia="tr-TR"/>
    </w:rPr>
  </w:style>
  <w:style w:type="character" w:customStyle="1" w:styleId="a1">
    <w:name w:val="a1"/>
    <w:rsid w:val="001303EB"/>
    <w:rPr>
      <w:color w:val="008000"/>
    </w:rPr>
  </w:style>
  <w:style w:type="character" w:customStyle="1" w:styleId="KonuBal1">
    <w:name w:val="Konu Başlığı1"/>
    <w:basedOn w:val="VarsaylanParagrafYazTipi"/>
    <w:rsid w:val="001303EB"/>
  </w:style>
  <w:style w:type="character" w:customStyle="1" w:styleId="DipnotBavurusu0">
    <w:name w:val="Dipnot Baþvurusu"/>
    <w:uiPriority w:val="99"/>
    <w:rsid w:val="001303EB"/>
    <w:rPr>
      <w:color w:val="000000"/>
    </w:rPr>
  </w:style>
  <w:style w:type="numbering" w:customStyle="1" w:styleId="ListeYok1">
    <w:name w:val="Liste Yok1"/>
    <w:next w:val="ListeYok"/>
    <w:uiPriority w:val="99"/>
    <w:semiHidden/>
    <w:unhideWhenUsed/>
    <w:rsid w:val="001303EB"/>
  </w:style>
  <w:style w:type="numbering" w:customStyle="1" w:styleId="ListeYok2">
    <w:name w:val="Liste Yok2"/>
    <w:next w:val="ListeYok"/>
    <w:uiPriority w:val="99"/>
    <w:semiHidden/>
    <w:unhideWhenUsed/>
    <w:rsid w:val="001303EB"/>
  </w:style>
  <w:style w:type="paragraph" w:customStyle="1" w:styleId="xl65">
    <w:name w:val="xl65"/>
    <w:basedOn w:val="Normal"/>
    <w:rsid w:val="001303EB"/>
    <w:pPr>
      <w:widowControl/>
      <w:pBdr>
        <w:top w:val="single" w:sz="4" w:space="0" w:color="auto"/>
        <w:left w:val="single" w:sz="4" w:space="0" w:color="auto"/>
        <w:bottom w:val="single" w:sz="4" w:space="0" w:color="auto"/>
      </w:pBdr>
      <w:spacing w:before="100" w:beforeAutospacing="1" w:after="100" w:afterAutospacing="1"/>
      <w:ind w:firstLine="0"/>
      <w:jc w:val="center"/>
    </w:pPr>
    <w:rPr>
      <w:rFonts w:ascii="Arial" w:eastAsia="Times New Roman" w:hAnsi="Arial" w:cs="Arial"/>
      <w:b/>
      <w:bCs/>
      <w:sz w:val="24"/>
      <w:szCs w:val="24"/>
      <w:lang w:eastAsia="tr-TR"/>
    </w:rPr>
  </w:style>
  <w:style w:type="paragraph" w:customStyle="1" w:styleId="xl66">
    <w:name w:val="xl66"/>
    <w:basedOn w:val="Normal"/>
    <w:rsid w:val="001303EB"/>
    <w:pPr>
      <w:widowControl/>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ind w:firstLine="0"/>
      <w:jc w:val="center"/>
    </w:pPr>
    <w:rPr>
      <w:rFonts w:eastAsia="Times New Roman"/>
      <w:sz w:val="24"/>
      <w:szCs w:val="24"/>
      <w:lang w:eastAsia="tr-TR"/>
    </w:rPr>
  </w:style>
  <w:style w:type="paragraph" w:customStyle="1" w:styleId="xl67">
    <w:name w:val="xl67"/>
    <w:basedOn w:val="Normal"/>
    <w:rsid w:val="001303EB"/>
    <w:pPr>
      <w:widowControl/>
      <w:pBdr>
        <w:top w:val="single" w:sz="4" w:space="0" w:color="auto"/>
        <w:left w:val="single" w:sz="8" w:space="0" w:color="auto"/>
        <w:bottom w:val="single" w:sz="4" w:space="0" w:color="auto"/>
        <w:right w:val="single" w:sz="4" w:space="0" w:color="auto"/>
      </w:pBdr>
      <w:shd w:val="clear" w:color="000000" w:fill="00FFFF"/>
      <w:spacing w:before="100" w:beforeAutospacing="1" w:after="100" w:afterAutospacing="1"/>
      <w:ind w:firstLine="0"/>
      <w:jc w:val="center"/>
    </w:pPr>
    <w:rPr>
      <w:rFonts w:eastAsia="Times New Roman"/>
      <w:sz w:val="24"/>
      <w:szCs w:val="24"/>
      <w:lang w:eastAsia="tr-TR"/>
    </w:rPr>
  </w:style>
  <w:style w:type="paragraph" w:customStyle="1" w:styleId="xl68">
    <w:name w:val="xl68"/>
    <w:basedOn w:val="Normal"/>
    <w:rsid w:val="001303EB"/>
    <w:pPr>
      <w:widowControl/>
      <w:pBdr>
        <w:top w:val="single" w:sz="4" w:space="0" w:color="auto"/>
        <w:left w:val="single" w:sz="4" w:space="0" w:color="auto"/>
        <w:bottom w:val="single" w:sz="4" w:space="0" w:color="auto"/>
        <w:right w:val="single" w:sz="8" w:space="0" w:color="auto"/>
      </w:pBdr>
      <w:shd w:val="clear" w:color="000000" w:fill="00FFFF"/>
      <w:spacing w:before="100" w:beforeAutospacing="1" w:after="100" w:afterAutospacing="1"/>
      <w:ind w:firstLine="0"/>
      <w:jc w:val="center"/>
    </w:pPr>
    <w:rPr>
      <w:rFonts w:eastAsia="Times New Roman"/>
      <w:sz w:val="24"/>
      <w:szCs w:val="24"/>
      <w:lang w:eastAsia="tr-TR"/>
    </w:rPr>
  </w:style>
  <w:style w:type="paragraph" w:customStyle="1" w:styleId="xl69">
    <w:name w:val="xl69"/>
    <w:basedOn w:val="Normal"/>
    <w:rsid w:val="001303EB"/>
    <w:pPr>
      <w:widowControl/>
      <w:pBdr>
        <w:top w:val="single" w:sz="8" w:space="0" w:color="auto"/>
        <w:left w:val="single" w:sz="8" w:space="0" w:color="auto"/>
        <w:bottom w:val="single" w:sz="8" w:space="0" w:color="auto"/>
        <w:right w:val="single" w:sz="4" w:space="0" w:color="auto"/>
      </w:pBdr>
      <w:spacing w:before="100" w:beforeAutospacing="1" w:after="100" w:afterAutospacing="1"/>
      <w:ind w:firstLine="0"/>
      <w:jc w:val="center"/>
    </w:pPr>
    <w:rPr>
      <w:rFonts w:ascii="Arial" w:eastAsia="Times New Roman" w:hAnsi="Arial" w:cs="Arial"/>
      <w:b/>
      <w:bCs/>
      <w:sz w:val="24"/>
      <w:szCs w:val="24"/>
      <w:lang w:eastAsia="tr-TR"/>
    </w:rPr>
  </w:style>
  <w:style w:type="paragraph" w:customStyle="1" w:styleId="xl70">
    <w:name w:val="xl70"/>
    <w:basedOn w:val="Normal"/>
    <w:rsid w:val="001303EB"/>
    <w:pPr>
      <w:widowControl/>
      <w:pBdr>
        <w:top w:val="single" w:sz="8" w:space="0" w:color="auto"/>
        <w:left w:val="single" w:sz="4" w:space="0" w:color="auto"/>
        <w:bottom w:val="single" w:sz="8" w:space="0" w:color="auto"/>
        <w:right w:val="single" w:sz="4" w:space="0" w:color="auto"/>
      </w:pBdr>
      <w:spacing w:before="100" w:beforeAutospacing="1" w:after="100" w:afterAutospacing="1"/>
      <w:ind w:firstLine="0"/>
      <w:jc w:val="center"/>
    </w:pPr>
    <w:rPr>
      <w:rFonts w:ascii="Arial" w:eastAsia="Times New Roman" w:hAnsi="Arial" w:cs="Arial"/>
      <w:b/>
      <w:bCs/>
      <w:sz w:val="24"/>
      <w:szCs w:val="24"/>
      <w:lang w:eastAsia="tr-TR"/>
    </w:rPr>
  </w:style>
  <w:style w:type="paragraph" w:customStyle="1" w:styleId="xl71">
    <w:name w:val="xl71"/>
    <w:basedOn w:val="Normal"/>
    <w:rsid w:val="001303EB"/>
    <w:pPr>
      <w:widowControl/>
      <w:pBdr>
        <w:top w:val="single" w:sz="8" w:space="0" w:color="auto"/>
        <w:left w:val="single" w:sz="4" w:space="0" w:color="auto"/>
        <w:bottom w:val="single" w:sz="8" w:space="0" w:color="auto"/>
      </w:pBdr>
      <w:spacing w:before="100" w:beforeAutospacing="1" w:after="100" w:afterAutospacing="1"/>
      <w:ind w:firstLine="0"/>
      <w:jc w:val="center"/>
    </w:pPr>
    <w:rPr>
      <w:rFonts w:ascii="Arial" w:eastAsia="Times New Roman" w:hAnsi="Arial" w:cs="Arial"/>
      <w:b/>
      <w:bCs/>
      <w:sz w:val="24"/>
      <w:szCs w:val="24"/>
      <w:lang w:eastAsia="tr-TR"/>
    </w:rPr>
  </w:style>
  <w:style w:type="paragraph" w:customStyle="1" w:styleId="xl72">
    <w:name w:val="xl72"/>
    <w:basedOn w:val="Normal"/>
    <w:rsid w:val="001303EB"/>
    <w:pPr>
      <w:widowControl/>
      <w:pBdr>
        <w:top w:val="single" w:sz="8" w:space="0" w:color="auto"/>
        <w:left w:val="single" w:sz="4" w:space="0" w:color="auto"/>
        <w:bottom w:val="single" w:sz="8" w:space="0" w:color="auto"/>
        <w:right w:val="single" w:sz="8" w:space="0" w:color="auto"/>
      </w:pBdr>
      <w:spacing w:before="100" w:beforeAutospacing="1" w:after="100" w:afterAutospacing="1"/>
      <w:ind w:firstLine="0"/>
      <w:jc w:val="center"/>
    </w:pPr>
    <w:rPr>
      <w:rFonts w:ascii="Arial" w:eastAsia="Times New Roman" w:hAnsi="Arial" w:cs="Arial"/>
      <w:b/>
      <w:bCs/>
      <w:sz w:val="24"/>
      <w:szCs w:val="24"/>
      <w:lang w:eastAsia="tr-TR"/>
    </w:rPr>
  </w:style>
  <w:style w:type="paragraph" w:customStyle="1" w:styleId="xl73">
    <w:name w:val="xl73"/>
    <w:basedOn w:val="Normal"/>
    <w:rsid w:val="001303EB"/>
    <w:pPr>
      <w:widowControl/>
      <w:pBdr>
        <w:top w:val="single" w:sz="8" w:space="0" w:color="auto"/>
        <w:bottom w:val="single" w:sz="8" w:space="0" w:color="auto"/>
        <w:right w:val="single" w:sz="4" w:space="0" w:color="auto"/>
      </w:pBdr>
      <w:spacing w:before="100" w:beforeAutospacing="1" w:after="100" w:afterAutospacing="1"/>
      <w:ind w:firstLine="0"/>
      <w:jc w:val="center"/>
    </w:pPr>
    <w:rPr>
      <w:rFonts w:ascii="Arial" w:eastAsia="Times New Roman" w:hAnsi="Arial" w:cs="Arial"/>
      <w:b/>
      <w:bCs/>
      <w:sz w:val="24"/>
      <w:szCs w:val="24"/>
      <w:lang w:eastAsia="tr-TR"/>
    </w:rPr>
  </w:style>
  <w:style w:type="character" w:customStyle="1" w:styleId="GvdeMetnilkGirintisiChar">
    <w:name w:val="Gövde Metni İlk Girintisi Char"/>
    <w:link w:val="GvdeMetnilkGirintisi"/>
    <w:rsid w:val="001303EB"/>
    <w:rPr>
      <w:rFonts w:ascii="Times New Roman" w:eastAsia="Times New Roman" w:hAnsi="Times New Roman"/>
      <w:b/>
      <w:bCs/>
      <w:sz w:val="22"/>
      <w:szCs w:val="22"/>
      <w:lang w:val="x-none" w:eastAsia="en-US"/>
    </w:rPr>
  </w:style>
  <w:style w:type="character" w:customStyle="1" w:styleId="GvdeMetnilkGirintisi2Char">
    <w:name w:val="Gövde Metni İlk Girintisi 2 Char"/>
    <w:link w:val="GvdeMetnilkGirintisi2"/>
    <w:rsid w:val="001303EB"/>
    <w:rPr>
      <w:rFonts w:ascii="Times New Roman" w:eastAsia="Times New Roman" w:hAnsi="Times New Roman"/>
      <w:sz w:val="22"/>
      <w:szCs w:val="22"/>
      <w:lang w:val="x-none" w:eastAsia="en-US"/>
    </w:rPr>
  </w:style>
  <w:style w:type="character" w:customStyle="1" w:styleId="GvdeMetniGirintisi2Char">
    <w:name w:val="Gövde Metni Girintisi 2 Char"/>
    <w:link w:val="GvdeMetniGirintisi2"/>
    <w:rsid w:val="001303EB"/>
    <w:rPr>
      <w:sz w:val="22"/>
      <w:szCs w:val="22"/>
      <w:lang w:eastAsia="en-US"/>
    </w:rPr>
  </w:style>
  <w:style w:type="character" w:customStyle="1" w:styleId="medium-font">
    <w:name w:val="medium-font"/>
    <w:basedOn w:val="VarsaylanParagrafYazTipi"/>
    <w:rsid w:val="001303EB"/>
  </w:style>
  <w:style w:type="paragraph" w:customStyle="1" w:styleId="a2">
    <w:name w:val=".."/>
    <w:basedOn w:val="Default"/>
    <w:next w:val="Default"/>
    <w:rsid w:val="001303EB"/>
    <w:rPr>
      <w:color w:val="auto"/>
    </w:rPr>
  </w:style>
  <w:style w:type="character" w:customStyle="1" w:styleId="pagination">
    <w:name w:val="pagination"/>
    <w:basedOn w:val="VarsaylanParagrafYazTipi"/>
    <w:rsid w:val="001303EB"/>
  </w:style>
  <w:style w:type="character" w:customStyle="1" w:styleId="doi">
    <w:name w:val="doi"/>
    <w:basedOn w:val="VarsaylanParagrafYazTipi"/>
    <w:rsid w:val="001303EB"/>
  </w:style>
  <w:style w:type="numbering" w:customStyle="1" w:styleId="ListeYok11">
    <w:name w:val="Liste Yok11"/>
    <w:next w:val="ListeYok"/>
    <w:uiPriority w:val="99"/>
    <w:semiHidden/>
    <w:unhideWhenUsed/>
    <w:rsid w:val="001303EB"/>
  </w:style>
  <w:style w:type="character" w:customStyle="1" w:styleId="articlecitationvolume">
    <w:name w:val="articlecitation_volume"/>
    <w:basedOn w:val="VarsaylanParagrafYazTipi"/>
    <w:rsid w:val="008448A6"/>
  </w:style>
  <w:style w:type="paragraph" w:customStyle="1" w:styleId="CM8">
    <w:name w:val="CM8"/>
    <w:basedOn w:val="Default"/>
    <w:next w:val="Default"/>
    <w:uiPriority w:val="99"/>
    <w:rsid w:val="00167E84"/>
    <w:pPr>
      <w:widowControl w:val="0"/>
    </w:pPr>
    <w:rPr>
      <w:rFonts w:ascii="AHHGO G+ Big Caslon" w:hAnsi="AHHGO G+ Big Caslon"/>
      <w:color w:val="auto"/>
    </w:rPr>
  </w:style>
  <w:style w:type="paragraph" w:customStyle="1" w:styleId="CM9">
    <w:name w:val="CM9"/>
    <w:basedOn w:val="Default"/>
    <w:next w:val="Default"/>
    <w:uiPriority w:val="99"/>
    <w:rsid w:val="00167E84"/>
    <w:pPr>
      <w:widowControl w:val="0"/>
    </w:pPr>
    <w:rPr>
      <w:rFonts w:ascii="AHHGO G+ Big Caslon" w:hAnsi="AHHGO G+ Big Caslon"/>
      <w:color w:val="auto"/>
    </w:rPr>
  </w:style>
  <w:style w:type="paragraph" w:customStyle="1" w:styleId="CM10">
    <w:name w:val="CM10"/>
    <w:basedOn w:val="Default"/>
    <w:next w:val="Default"/>
    <w:uiPriority w:val="99"/>
    <w:rsid w:val="00167E84"/>
    <w:pPr>
      <w:widowControl w:val="0"/>
    </w:pPr>
    <w:rPr>
      <w:rFonts w:ascii="AHHGO G+ Big Caslon" w:hAnsi="AHHGO G+ Big Caslon"/>
      <w:color w:val="auto"/>
    </w:rPr>
  </w:style>
  <w:style w:type="paragraph" w:customStyle="1" w:styleId="CM2">
    <w:name w:val="CM2"/>
    <w:basedOn w:val="Default"/>
    <w:next w:val="Default"/>
    <w:uiPriority w:val="99"/>
    <w:rsid w:val="00167E84"/>
    <w:pPr>
      <w:widowControl w:val="0"/>
      <w:spacing w:line="311" w:lineRule="atLeast"/>
    </w:pPr>
    <w:rPr>
      <w:rFonts w:ascii="AHHGO G+ Big Caslon" w:hAnsi="AHHGO G+ Big Caslon"/>
      <w:color w:val="auto"/>
    </w:rPr>
  </w:style>
  <w:style w:type="paragraph" w:customStyle="1" w:styleId="CM3">
    <w:name w:val="CM3"/>
    <w:basedOn w:val="Default"/>
    <w:next w:val="Default"/>
    <w:uiPriority w:val="99"/>
    <w:rsid w:val="00167E84"/>
    <w:pPr>
      <w:widowControl w:val="0"/>
      <w:spacing w:line="311" w:lineRule="atLeast"/>
    </w:pPr>
    <w:rPr>
      <w:rFonts w:ascii="AHHGO G+ Big Caslon" w:hAnsi="AHHGO G+ Big Caslon"/>
      <w:color w:val="auto"/>
    </w:rPr>
  </w:style>
  <w:style w:type="paragraph" w:customStyle="1" w:styleId="CM11">
    <w:name w:val="CM11"/>
    <w:basedOn w:val="Default"/>
    <w:next w:val="Default"/>
    <w:uiPriority w:val="99"/>
    <w:rsid w:val="00167E84"/>
    <w:pPr>
      <w:widowControl w:val="0"/>
    </w:pPr>
    <w:rPr>
      <w:rFonts w:ascii="AHHGO G+ Big Caslon" w:hAnsi="AHHGO G+ Big Caslon"/>
      <w:color w:val="auto"/>
    </w:rPr>
  </w:style>
  <w:style w:type="paragraph" w:customStyle="1" w:styleId="CM5">
    <w:name w:val="CM5"/>
    <w:basedOn w:val="Default"/>
    <w:next w:val="Default"/>
    <w:uiPriority w:val="99"/>
    <w:rsid w:val="00167E84"/>
    <w:pPr>
      <w:widowControl w:val="0"/>
    </w:pPr>
    <w:rPr>
      <w:rFonts w:ascii="AHHGO G+ Big Caslon" w:hAnsi="AHHGO G+ Big Caslon"/>
      <w:color w:val="auto"/>
    </w:rPr>
  </w:style>
  <w:style w:type="paragraph" w:customStyle="1" w:styleId="CM6">
    <w:name w:val="CM6"/>
    <w:basedOn w:val="Default"/>
    <w:next w:val="Default"/>
    <w:uiPriority w:val="99"/>
    <w:rsid w:val="00167E84"/>
    <w:pPr>
      <w:widowControl w:val="0"/>
      <w:spacing w:line="311" w:lineRule="atLeast"/>
    </w:pPr>
    <w:rPr>
      <w:rFonts w:ascii="AHHGO G+ Big Caslon" w:hAnsi="AHHGO G+ Big Caslon"/>
      <w:color w:val="auto"/>
    </w:rPr>
  </w:style>
  <w:style w:type="paragraph" w:customStyle="1" w:styleId="CM12">
    <w:name w:val="CM12"/>
    <w:basedOn w:val="Default"/>
    <w:next w:val="Default"/>
    <w:uiPriority w:val="99"/>
    <w:rsid w:val="00167E84"/>
    <w:pPr>
      <w:widowControl w:val="0"/>
    </w:pPr>
    <w:rPr>
      <w:rFonts w:ascii="AHHGO G+ Big Caslon" w:hAnsi="AHHGO G+ Big Caslon"/>
      <w:color w:val="auto"/>
    </w:rPr>
  </w:style>
  <w:style w:type="character" w:customStyle="1" w:styleId="fpred1">
    <w:name w:val="fp_red1"/>
    <w:uiPriority w:val="99"/>
    <w:rsid w:val="00167E84"/>
    <w:rPr>
      <w:b/>
      <w:color w:val="8C1B2E"/>
    </w:rPr>
  </w:style>
  <w:style w:type="paragraph" w:customStyle="1" w:styleId="RenkliListe-Vurgu11">
    <w:name w:val="Renkli Liste - Vurgu 11"/>
    <w:basedOn w:val="Normal"/>
    <w:uiPriority w:val="34"/>
    <w:qFormat/>
    <w:rsid w:val="00D8357E"/>
    <w:pPr>
      <w:widowControl/>
      <w:spacing w:before="0" w:after="200" w:line="276" w:lineRule="auto"/>
      <w:ind w:left="720" w:firstLine="0"/>
      <w:contextualSpacing/>
      <w:jc w:val="left"/>
    </w:pPr>
    <w:rPr>
      <w:rFonts w:ascii="Calibri" w:hAnsi="Calibri"/>
    </w:rPr>
  </w:style>
  <w:style w:type="table" w:customStyle="1" w:styleId="AkGlgeleme11">
    <w:name w:val="Açık Gölgeleme11"/>
    <w:basedOn w:val="NormalTablo"/>
    <w:uiPriority w:val="60"/>
    <w:rsid w:val="00E243F8"/>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kKlavuz1">
    <w:name w:val="Açık Kılavuz1"/>
    <w:basedOn w:val="NormalTablo"/>
    <w:uiPriority w:val="62"/>
    <w:rsid w:val="00E243F8"/>
    <w:rPr>
      <w:rFonts w:ascii="Calibri" w:hAnsi="Calibri"/>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InternetLink">
    <w:name w:val="Internet Link"/>
    <w:rsid w:val="008C3E64"/>
    <w:rPr>
      <w:color w:val="0000FF"/>
      <w:u w:val="single"/>
    </w:rPr>
  </w:style>
  <w:style w:type="character" w:customStyle="1" w:styleId="hpsalt-edited">
    <w:name w:val="hps alt-edited"/>
    <w:basedOn w:val="VarsaylanParagrafYazTipi"/>
    <w:rsid w:val="002D6CB8"/>
  </w:style>
  <w:style w:type="character" w:customStyle="1" w:styleId="slug-pub-date">
    <w:name w:val="slug-pub-date"/>
    <w:basedOn w:val="VarsaylanParagrafYazTipi"/>
    <w:qFormat/>
    <w:rsid w:val="00880903"/>
  </w:style>
  <w:style w:type="character" w:customStyle="1" w:styleId="slug-pages">
    <w:name w:val="slug-pages"/>
    <w:basedOn w:val="VarsaylanParagrafYazTipi"/>
    <w:qFormat/>
    <w:rsid w:val="00880903"/>
  </w:style>
  <w:style w:type="character" w:customStyle="1" w:styleId="EndnoteCharacters">
    <w:name w:val="Endnote Characters"/>
    <w:qFormat/>
    <w:rsid w:val="00880903"/>
  </w:style>
  <w:style w:type="character" w:customStyle="1" w:styleId="FootnoteCharacters">
    <w:name w:val="Footnote Characters"/>
    <w:qFormat/>
    <w:rsid w:val="00880903"/>
  </w:style>
  <w:style w:type="character" w:customStyle="1" w:styleId="FootnoteAnchor">
    <w:name w:val="Footnote Anchor"/>
    <w:rsid w:val="00880903"/>
    <w:rPr>
      <w:vertAlign w:val="superscript"/>
    </w:rPr>
  </w:style>
  <w:style w:type="character" w:customStyle="1" w:styleId="EndnoteAnchor">
    <w:name w:val="Endnote Anchor"/>
    <w:rsid w:val="00880903"/>
    <w:rPr>
      <w:vertAlign w:val="superscript"/>
    </w:rPr>
  </w:style>
  <w:style w:type="paragraph" w:customStyle="1" w:styleId="Heading">
    <w:name w:val="Heading"/>
    <w:basedOn w:val="Normal"/>
    <w:next w:val="TextBody"/>
    <w:qFormat/>
    <w:rsid w:val="00880903"/>
    <w:pPr>
      <w:keepNext/>
      <w:widowControl/>
      <w:spacing w:before="240" w:after="120"/>
      <w:ind w:firstLine="0"/>
      <w:jc w:val="left"/>
      <w:textAlignment w:val="baseline"/>
    </w:pPr>
    <w:rPr>
      <w:rFonts w:ascii="Liberation Sans" w:eastAsia="Droid Sans Fallback" w:hAnsi="Liberation Sans" w:cs="FreeSans"/>
      <w:color w:val="00000A"/>
      <w:sz w:val="28"/>
      <w:szCs w:val="28"/>
      <w:lang w:val="fr-FR" w:bidi="hi-IN"/>
    </w:rPr>
  </w:style>
  <w:style w:type="paragraph" w:customStyle="1" w:styleId="TextBody">
    <w:name w:val="Text Body"/>
    <w:basedOn w:val="Normal"/>
    <w:rsid w:val="00880903"/>
    <w:pPr>
      <w:widowControl/>
      <w:spacing w:before="0" w:after="140" w:line="288" w:lineRule="auto"/>
      <w:ind w:firstLine="0"/>
      <w:jc w:val="left"/>
      <w:textAlignment w:val="baseline"/>
    </w:pPr>
    <w:rPr>
      <w:rFonts w:cs="Mangal"/>
      <w:color w:val="00000A"/>
      <w:sz w:val="24"/>
      <w:szCs w:val="24"/>
      <w:lang w:val="fr-FR" w:bidi="hi-IN"/>
    </w:rPr>
  </w:style>
  <w:style w:type="paragraph" w:customStyle="1" w:styleId="Index">
    <w:name w:val="Index"/>
    <w:basedOn w:val="Normal"/>
    <w:qFormat/>
    <w:rsid w:val="00880903"/>
    <w:pPr>
      <w:widowControl/>
      <w:suppressLineNumbers/>
      <w:spacing w:before="0" w:after="0"/>
      <w:ind w:firstLine="0"/>
      <w:jc w:val="left"/>
      <w:textAlignment w:val="baseline"/>
    </w:pPr>
    <w:rPr>
      <w:rFonts w:cs="FreeSans"/>
      <w:color w:val="00000A"/>
      <w:sz w:val="24"/>
      <w:szCs w:val="24"/>
      <w:lang w:val="fr-FR" w:bidi="hi-IN"/>
    </w:rPr>
  </w:style>
  <w:style w:type="paragraph" w:customStyle="1" w:styleId="Endnote">
    <w:name w:val="Endnote"/>
    <w:basedOn w:val="Normal"/>
    <w:rsid w:val="00880903"/>
    <w:pPr>
      <w:widowControl/>
      <w:spacing w:before="0" w:after="0"/>
      <w:ind w:firstLine="0"/>
      <w:jc w:val="left"/>
      <w:textAlignment w:val="baseline"/>
    </w:pPr>
    <w:rPr>
      <w:rFonts w:cs="Mangal"/>
      <w:color w:val="00000A"/>
      <w:sz w:val="24"/>
      <w:szCs w:val="24"/>
      <w:lang w:val="fr-FR" w:bidi="hi-IN"/>
    </w:rPr>
  </w:style>
  <w:style w:type="table" w:customStyle="1" w:styleId="KlavuzTablo2-Vurgu51">
    <w:name w:val="Kılavuz Tablo 2 - Vurgu 51"/>
    <w:basedOn w:val="NormalTablo"/>
    <w:uiPriority w:val="47"/>
    <w:rsid w:val="00C2274A"/>
    <w:rPr>
      <w:rFonts w:ascii="Calibri" w:hAnsi="Calibri"/>
      <w:sz w:val="22"/>
      <w:szCs w:val="22"/>
      <w:lang w:eastAsia="en-US"/>
    </w:rPr>
    <w:tblPr>
      <w:tblStyleRowBandSize w:val="1"/>
      <w:tblStyleColBandSize w:val="1"/>
      <w:tblBorders>
        <w:top w:val="single" w:sz="2" w:space="0" w:color="92CDDC"/>
        <w:bottom w:val="single" w:sz="2" w:space="0" w:color="92CDDC"/>
        <w:insideH w:val="single" w:sz="2" w:space="0" w:color="92CDDC"/>
        <w:insideV w:val="single" w:sz="2" w:space="0" w:color="92CDDC"/>
      </w:tblBorders>
    </w:tblPr>
    <w:tblStylePr w:type="firstRow">
      <w:rPr>
        <w:b/>
        <w:bCs/>
      </w:rPr>
      <w:tblPr/>
      <w:tcPr>
        <w:tcBorders>
          <w:top w:val="nil"/>
          <w:bottom w:val="single" w:sz="12" w:space="0" w:color="92CDDC"/>
          <w:insideH w:val="nil"/>
          <w:insideV w:val="nil"/>
        </w:tcBorders>
        <w:shd w:val="clear" w:color="auto" w:fill="FFFFFF"/>
      </w:tcPr>
    </w:tblStylePr>
    <w:tblStylePr w:type="lastRow">
      <w:rPr>
        <w:b/>
        <w:bCs/>
      </w:rPr>
      <w:tblPr/>
      <w:tcPr>
        <w:tcBorders>
          <w:top w:val="double" w:sz="2" w:space="0" w:color="92CDD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KlavuzuTablo4-Vurgu51">
    <w:name w:val="Kılavuzu Tablo 4 - Vurgu 51"/>
    <w:basedOn w:val="NormalTablo"/>
    <w:uiPriority w:val="49"/>
    <w:rsid w:val="00C2274A"/>
    <w:rPr>
      <w:rFonts w:ascii="Calibri" w:hAnsi="Calibri"/>
      <w:sz w:val="22"/>
      <w:szCs w:val="22"/>
      <w:lang w:eastAsia="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paragraph" w:customStyle="1" w:styleId="ordinary-output">
    <w:name w:val="ordinary-output"/>
    <w:basedOn w:val="Normal"/>
    <w:rsid w:val="004C4F39"/>
    <w:pPr>
      <w:widowControl/>
      <w:spacing w:before="100" w:beforeAutospacing="1" w:after="100" w:afterAutospacing="1"/>
    </w:pPr>
    <w:rPr>
      <w:rFonts w:eastAsia="Times New Roman"/>
      <w:sz w:val="24"/>
      <w:szCs w:val="24"/>
      <w:lang w:val="en-US" w:eastAsia="zh-CN"/>
    </w:rPr>
  </w:style>
  <w:style w:type="character" w:customStyle="1" w:styleId="Char">
    <w:name w:val="脚注文本 Char"/>
    <w:locked/>
    <w:rsid w:val="00102B81"/>
    <w:rPr>
      <w:rFonts w:ascii="Cambria" w:eastAsia="SimSun" w:hAnsi="Cambria" w:cs="Times New Roman"/>
      <w:sz w:val="18"/>
      <w:szCs w:val="18"/>
    </w:rPr>
  </w:style>
  <w:style w:type="paragraph" w:customStyle="1" w:styleId="Style19">
    <w:name w:val="Style19"/>
    <w:basedOn w:val="Normal"/>
    <w:uiPriority w:val="99"/>
    <w:rsid w:val="0072218B"/>
    <w:pPr>
      <w:autoSpaceDE w:val="0"/>
      <w:autoSpaceDN w:val="0"/>
      <w:adjustRightInd w:val="0"/>
      <w:spacing w:before="0" w:after="0" w:line="276" w:lineRule="exact"/>
      <w:ind w:firstLine="0"/>
    </w:pPr>
    <w:rPr>
      <w:rFonts w:eastAsia="Times New Roman"/>
      <w:sz w:val="24"/>
      <w:szCs w:val="24"/>
      <w:lang w:eastAsia="tr-TR"/>
    </w:rPr>
  </w:style>
  <w:style w:type="character" w:customStyle="1" w:styleId="FontStyle44">
    <w:name w:val="Font Style44"/>
    <w:uiPriority w:val="99"/>
    <w:rsid w:val="0072218B"/>
    <w:rPr>
      <w:rFonts w:ascii="Times New Roman" w:hAnsi="Times New Roman"/>
      <w:i/>
      <w:sz w:val="22"/>
    </w:rPr>
  </w:style>
  <w:style w:type="paragraph" w:customStyle="1" w:styleId="Textbody0">
    <w:name w:val="Text body"/>
    <w:basedOn w:val="Standard"/>
    <w:rsid w:val="001C74A0"/>
    <w:pPr>
      <w:widowControl/>
      <w:spacing w:after="120" w:line="256" w:lineRule="auto"/>
      <w:textAlignment w:val="baseline"/>
    </w:pPr>
    <w:rPr>
      <w:rFonts w:ascii="Calibri" w:eastAsia="Calibri" w:hAnsi="Calibri" w:cs="Arial"/>
      <w:sz w:val="22"/>
      <w:szCs w:val="22"/>
      <w:lang w:val="tr-TR" w:eastAsia="en-US" w:bidi="ar-SA"/>
    </w:rPr>
  </w:style>
  <w:style w:type="character" w:customStyle="1" w:styleId="Internetlink0">
    <w:name w:val="Internet link"/>
    <w:rsid w:val="001C74A0"/>
    <w:rPr>
      <w:rFonts w:cs="Times New Roman"/>
      <w:color w:val="0563C1"/>
      <w:u w:val="single"/>
    </w:rPr>
  </w:style>
  <w:style w:type="character" w:customStyle="1" w:styleId="FootnoteSymbol">
    <w:name w:val="Footnote Symbol"/>
    <w:rsid w:val="001C74A0"/>
  </w:style>
  <w:style w:type="character" w:customStyle="1" w:styleId="Footnoteanchor0">
    <w:name w:val="Footnote anchor"/>
    <w:rsid w:val="001C74A0"/>
    <w:rPr>
      <w:position w:val="0"/>
      <w:vertAlign w:val="superscript"/>
    </w:rPr>
  </w:style>
  <w:style w:type="character" w:customStyle="1" w:styleId="Tarih1">
    <w:name w:val="Tarih1"/>
    <w:rsid w:val="001A3D58"/>
  </w:style>
  <w:style w:type="character" w:customStyle="1" w:styleId="A10">
    <w:name w:val="A1"/>
    <w:uiPriority w:val="99"/>
    <w:rsid w:val="00926DCF"/>
    <w:rPr>
      <w:color w:val="000000"/>
      <w:sz w:val="21"/>
      <w:szCs w:val="21"/>
    </w:rPr>
  </w:style>
  <w:style w:type="character" w:customStyle="1" w:styleId="A7">
    <w:name w:val="A7"/>
    <w:uiPriority w:val="99"/>
    <w:rsid w:val="00926DCF"/>
    <w:rPr>
      <w:color w:val="000000"/>
      <w:sz w:val="12"/>
      <w:szCs w:val="12"/>
    </w:rPr>
  </w:style>
  <w:style w:type="character" w:customStyle="1" w:styleId="A8">
    <w:name w:val="A8"/>
    <w:uiPriority w:val="99"/>
    <w:rsid w:val="00926DCF"/>
    <w:rPr>
      <w:color w:val="000000"/>
      <w:sz w:val="14"/>
      <w:szCs w:val="14"/>
    </w:rPr>
  </w:style>
  <w:style w:type="character" w:customStyle="1" w:styleId="flagicon">
    <w:name w:val="flagicon"/>
    <w:rsid w:val="00926DCF"/>
  </w:style>
  <w:style w:type="character" w:customStyle="1" w:styleId="sehl">
    <w:name w:val="sehl"/>
    <w:rsid w:val="00926DCF"/>
  </w:style>
  <w:style w:type="character" w:customStyle="1" w:styleId="lang-en">
    <w:name w:val="lang-en"/>
    <w:uiPriority w:val="99"/>
    <w:rsid w:val="00D0126C"/>
    <w:rPr>
      <w:rFonts w:cs="Times New Roman"/>
    </w:rPr>
  </w:style>
  <w:style w:type="paragraph" w:customStyle="1" w:styleId="Stil2">
    <w:name w:val="Stil2"/>
    <w:basedOn w:val="Normal"/>
    <w:rsid w:val="00B83037"/>
    <w:pPr>
      <w:widowControl/>
      <w:tabs>
        <w:tab w:val="num" w:pos="1276"/>
      </w:tabs>
      <w:spacing w:before="0" w:after="120" w:line="360" w:lineRule="auto"/>
      <w:ind w:left="1276" w:hanging="567"/>
      <w:outlineLvl w:val="1"/>
    </w:pPr>
    <w:rPr>
      <w:rFonts w:ascii="Arial" w:eastAsia="Times New Roman" w:hAnsi="Arial"/>
      <w:b/>
      <w:sz w:val="24"/>
      <w:szCs w:val="24"/>
      <w:lang w:eastAsia="tr-TR"/>
    </w:rPr>
  </w:style>
  <w:style w:type="paragraph" w:customStyle="1" w:styleId="Stil3">
    <w:name w:val="Stil3"/>
    <w:basedOn w:val="Normal"/>
    <w:next w:val="Normal"/>
    <w:rsid w:val="00B83037"/>
    <w:pPr>
      <w:widowControl/>
      <w:tabs>
        <w:tab w:val="num" w:pos="1702"/>
      </w:tabs>
      <w:spacing w:before="0" w:after="120" w:line="360" w:lineRule="auto"/>
      <w:ind w:left="1702" w:hanging="567"/>
      <w:outlineLvl w:val="2"/>
    </w:pPr>
    <w:rPr>
      <w:rFonts w:ascii="Arial" w:eastAsia="Times New Roman" w:hAnsi="Arial"/>
      <w:b/>
      <w:sz w:val="24"/>
      <w:szCs w:val="24"/>
      <w:lang w:eastAsia="tr-TR"/>
    </w:rPr>
  </w:style>
  <w:style w:type="paragraph" w:customStyle="1" w:styleId="Stil4">
    <w:name w:val="Stil4"/>
    <w:basedOn w:val="Normal"/>
    <w:next w:val="Normal"/>
    <w:rsid w:val="00B83037"/>
    <w:pPr>
      <w:widowControl/>
      <w:tabs>
        <w:tab w:val="num" w:pos="1843"/>
        <w:tab w:val="left" w:pos="2126"/>
      </w:tabs>
      <w:spacing w:before="0" w:after="120" w:line="360" w:lineRule="auto"/>
      <w:ind w:left="1843" w:hanging="567"/>
      <w:outlineLvl w:val="3"/>
    </w:pPr>
    <w:rPr>
      <w:rFonts w:ascii="Arial" w:eastAsia="Times New Roman" w:hAnsi="Arial"/>
      <w:b/>
      <w:sz w:val="24"/>
      <w:szCs w:val="24"/>
      <w:lang w:eastAsia="tr-TR"/>
    </w:rPr>
  </w:style>
  <w:style w:type="paragraph" w:customStyle="1" w:styleId="Stil5">
    <w:name w:val="Stil5"/>
    <w:basedOn w:val="Stil1"/>
    <w:rsid w:val="00B83037"/>
    <w:pPr>
      <w:widowControl/>
      <w:spacing w:before="0" w:after="120" w:line="360" w:lineRule="auto"/>
      <w:ind w:firstLine="0"/>
      <w:outlineLvl w:val="4"/>
    </w:pPr>
    <w:rPr>
      <w:rFonts w:ascii="Arial" w:eastAsia="Times New Roman" w:hAnsi="Arial"/>
      <w:b/>
      <w:i w:val="0"/>
      <w:sz w:val="24"/>
      <w:szCs w:val="24"/>
      <w:lang w:eastAsia="tr-TR"/>
    </w:rPr>
  </w:style>
  <w:style w:type="paragraph" w:customStyle="1" w:styleId="Stil6">
    <w:name w:val="Stil6"/>
    <w:next w:val="Normal"/>
    <w:rsid w:val="00B83037"/>
    <w:pPr>
      <w:tabs>
        <w:tab w:val="num" w:pos="2410"/>
      </w:tabs>
      <w:spacing w:after="240" w:line="360" w:lineRule="auto"/>
      <w:ind w:left="2410" w:hanging="567"/>
      <w:jc w:val="both"/>
      <w:outlineLvl w:val="5"/>
    </w:pPr>
    <w:rPr>
      <w:rFonts w:ascii="Arial" w:eastAsia="Times New Roman" w:hAnsi="Arial"/>
      <w:b/>
      <w:sz w:val="24"/>
      <w:szCs w:val="24"/>
    </w:rPr>
  </w:style>
  <w:style w:type="paragraph" w:customStyle="1" w:styleId="1BLMBALII">
    <w:name w:val="1.BÖLÜM BAŞLIĞI"/>
    <w:basedOn w:val="Normal"/>
    <w:rsid w:val="00B83037"/>
    <w:pPr>
      <w:widowControl/>
      <w:spacing w:before="0" w:after="360" w:line="360" w:lineRule="auto"/>
      <w:ind w:firstLine="0"/>
      <w:jc w:val="center"/>
    </w:pPr>
    <w:rPr>
      <w:rFonts w:ascii="Arial" w:eastAsia="Times New Roman" w:hAnsi="Arial"/>
      <w:b/>
      <w:sz w:val="24"/>
      <w:szCs w:val="24"/>
      <w:lang w:eastAsia="tr-TR"/>
    </w:rPr>
  </w:style>
  <w:style w:type="paragraph" w:customStyle="1" w:styleId="anametin">
    <w:name w:val="ana metin"/>
    <w:basedOn w:val="Normal"/>
    <w:link w:val="anametinChar"/>
    <w:rsid w:val="00B83037"/>
    <w:pPr>
      <w:widowControl/>
      <w:spacing w:before="0" w:after="120" w:line="360" w:lineRule="auto"/>
      <w:ind w:firstLine="851"/>
    </w:pPr>
    <w:rPr>
      <w:rFonts w:ascii="Arial" w:eastAsia="Times New Roman" w:hAnsi="Arial"/>
      <w:sz w:val="24"/>
      <w:szCs w:val="20"/>
      <w:lang w:val="x-none" w:eastAsia="x-none"/>
    </w:rPr>
  </w:style>
  <w:style w:type="paragraph" w:customStyle="1" w:styleId="balk0">
    <w:name w:val="başlık"/>
    <w:basedOn w:val="Stil1"/>
    <w:next w:val="anametin"/>
    <w:rsid w:val="00B83037"/>
    <w:pPr>
      <w:widowControl/>
      <w:spacing w:before="0" w:after="120" w:line="360" w:lineRule="auto"/>
      <w:ind w:firstLine="0"/>
      <w:jc w:val="center"/>
      <w:outlineLvl w:val="0"/>
    </w:pPr>
    <w:rPr>
      <w:rFonts w:ascii="Arial" w:eastAsia="Times New Roman" w:hAnsi="Arial"/>
      <w:b/>
      <w:i w:val="0"/>
      <w:sz w:val="24"/>
      <w:szCs w:val="24"/>
      <w:lang w:eastAsia="tr-TR"/>
    </w:rPr>
  </w:style>
  <w:style w:type="paragraph" w:customStyle="1" w:styleId="2MaddeBal">
    <w:name w:val="2. Madde Başlığı"/>
    <w:next w:val="anametin"/>
    <w:rsid w:val="00B83037"/>
    <w:pPr>
      <w:spacing w:line="360" w:lineRule="auto"/>
      <w:jc w:val="both"/>
    </w:pPr>
    <w:rPr>
      <w:rFonts w:ascii="Arial" w:eastAsia="Times New Roman" w:hAnsi="Arial"/>
      <w:b/>
      <w:bCs/>
      <w:sz w:val="24"/>
      <w:szCs w:val="24"/>
    </w:rPr>
  </w:style>
  <w:style w:type="paragraph" w:customStyle="1" w:styleId="3FkraBal">
    <w:name w:val="3.Fıkra Başlığı"/>
    <w:next w:val="anametin"/>
    <w:autoRedefine/>
    <w:rsid w:val="00B83037"/>
    <w:pPr>
      <w:tabs>
        <w:tab w:val="left" w:pos="284"/>
        <w:tab w:val="left" w:pos="567"/>
        <w:tab w:val="left" w:pos="1134"/>
        <w:tab w:val="left" w:pos="1418"/>
      </w:tabs>
      <w:spacing w:before="240" w:after="240" w:line="360" w:lineRule="auto"/>
      <w:ind w:left="851"/>
      <w:jc w:val="both"/>
    </w:pPr>
    <w:rPr>
      <w:rFonts w:eastAsia="Times New Roman"/>
      <w:b/>
      <w:bCs/>
      <w:sz w:val="24"/>
      <w:szCs w:val="24"/>
    </w:rPr>
  </w:style>
  <w:style w:type="paragraph" w:customStyle="1" w:styleId="4BentBal">
    <w:name w:val="4.Bent Başlığı"/>
    <w:next w:val="anametin"/>
    <w:link w:val="4BentBalChar"/>
    <w:autoRedefine/>
    <w:rsid w:val="00B8303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spacing w:line="360" w:lineRule="auto"/>
      <w:ind w:left="567"/>
      <w:jc w:val="both"/>
    </w:pPr>
    <w:rPr>
      <w:rFonts w:ascii="Arial" w:eastAsia="Times New Roman" w:hAnsi="Arial"/>
      <w:b/>
      <w:sz w:val="24"/>
      <w:szCs w:val="24"/>
    </w:rPr>
  </w:style>
  <w:style w:type="paragraph" w:customStyle="1" w:styleId="5AltBentBal">
    <w:name w:val="5.Alt Bent Başlığı"/>
    <w:next w:val="anametin"/>
    <w:autoRedefine/>
    <w:rsid w:val="00B8303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spacing w:line="360" w:lineRule="auto"/>
      <w:ind w:left="851"/>
      <w:jc w:val="both"/>
    </w:pPr>
    <w:rPr>
      <w:rFonts w:ascii="Arial" w:eastAsia="Times New Roman" w:hAnsi="Arial" w:cs="Arial"/>
      <w:b/>
      <w:sz w:val="24"/>
      <w:szCs w:val="24"/>
    </w:rPr>
  </w:style>
  <w:style w:type="paragraph" w:customStyle="1" w:styleId="6Ksm">
    <w:name w:val="6.Kısım"/>
    <w:next w:val="anametin"/>
    <w:autoRedefine/>
    <w:rsid w:val="00B8303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spacing w:line="360" w:lineRule="auto"/>
      <w:ind w:left="1418"/>
      <w:jc w:val="both"/>
    </w:pPr>
    <w:rPr>
      <w:rFonts w:ascii="Arial" w:eastAsia="Times New Roman" w:hAnsi="Arial" w:cs="Arial"/>
      <w:b/>
      <w:sz w:val="24"/>
      <w:szCs w:val="24"/>
    </w:rPr>
  </w:style>
  <w:style w:type="paragraph" w:customStyle="1" w:styleId="7KkKsm">
    <w:name w:val="7.Küçük Kısım"/>
    <w:next w:val="anametin"/>
    <w:autoRedefine/>
    <w:rsid w:val="00B8303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spacing w:line="360" w:lineRule="auto"/>
      <w:ind w:left="1701"/>
      <w:jc w:val="both"/>
    </w:pPr>
    <w:rPr>
      <w:rFonts w:ascii="Arial" w:eastAsia="Times New Roman" w:hAnsi="Arial" w:cs="Arial"/>
      <w:b/>
      <w:sz w:val="24"/>
      <w:szCs w:val="24"/>
    </w:rPr>
  </w:style>
  <w:style w:type="character" w:customStyle="1" w:styleId="4BentBalChar">
    <w:name w:val="4.Bent Başlığı Char"/>
    <w:link w:val="4BentBal"/>
    <w:rsid w:val="00B83037"/>
    <w:rPr>
      <w:rFonts w:ascii="Arial" w:eastAsia="Times New Roman" w:hAnsi="Arial"/>
      <w:b/>
      <w:sz w:val="24"/>
      <w:szCs w:val="24"/>
      <w:lang w:bidi="ar-SA"/>
    </w:rPr>
  </w:style>
  <w:style w:type="paragraph" w:styleId="T7">
    <w:name w:val="toc 7"/>
    <w:basedOn w:val="Normal"/>
    <w:next w:val="Normal"/>
    <w:autoRedefine/>
    <w:uiPriority w:val="39"/>
    <w:rsid w:val="00B83037"/>
    <w:pPr>
      <w:widowControl/>
      <w:spacing w:before="0" w:after="0"/>
      <w:ind w:left="1200" w:firstLine="0"/>
      <w:jc w:val="left"/>
    </w:pPr>
    <w:rPr>
      <w:rFonts w:ascii="Calibri" w:eastAsia="Times New Roman" w:hAnsi="Calibri"/>
      <w:sz w:val="18"/>
      <w:szCs w:val="18"/>
      <w:lang w:eastAsia="tr-TR"/>
    </w:rPr>
  </w:style>
  <w:style w:type="paragraph" w:styleId="T8">
    <w:name w:val="toc 8"/>
    <w:basedOn w:val="Normal"/>
    <w:next w:val="Normal"/>
    <w:autoRedefine/>
    <w:uiPriority w:val="39"/>
    <w:rsid w:val="00B83037"/>
    <w:pPr>
      <w:widowControl/>
      <w:spacing w:before="0" w:after="0"/>
      <w:ind w:left="1400" w:firstLine="0"/>
      <w:jc w:val="left"/>
    </w:pPr>
    <w:rPr>
      <w:rFonts w:ascii="Calibri" w:eastAsia="Times New Roman" w:hAnsi="Calibri"/>
      <w:sz w:val="18"/>
      <w:szCs w:val="18"/>
      <w:lang w:eastAsia="tr-TR"/>
    </w:rPr>
  </w:style>
  <w:style w:type="paragraph" w:styleId="T9">
    <w:name w:val="toc 9"/>
    <w:basedOn w:val="Normal"/>
    <w:next w:val="Normal"/>
    <w:autoRedefine/>
    <w:uiPriority w:val="39"/>
    <w:rsid w:val="00B83037"/>
    <w:pPr>
      <w:widowControl/>
      <w:spacing w:before="0" w:after="0"/>
      <w:ind w:left="1600" w:firstLine="0"/>
      <w:jc w:val="left"/>
    </w:pPr>
    <w:rPr>
      <w:rFonts w:ascii="Calibri" w:eastAsia="Times New Roman" w:hAnsi="Calibri"/>
      <w:sz w:val="18"/>
      <w:szCs w:val="18"/>
      <w:lang w:eastAsia="tr-TR"/>
    </w:rPr>
  </w:style>
  <w:style w:type="paragraph" w:customStyle="1" w:styleId="Balk-Blm">
    <w:name w:val="Başlık-Bölüm"/>
    <w:basedOn w:val="Normal"/>
    <w:rsid w:val="00B83037"/>
    <w:pPr>
      <w:widowControl/>
      <w:spacing w:before="0" w:after="600"/>
      <w:ind w:firstLine="0"/>
      <w:jc w:val="center"/>
      <w:outlineLvl w:val="0"/>
    </w:pPr>
    <w:rPr>
      <w:rFonts w:ascii="Arial" w:eastAsia="Times New Roman" w:hAnsi="Arial"/>
      <w:b/>
      <w:caps/>
      <w:color w:val="000000"/>
      <w:sz w:val="24"/>
      <w:szCs w:val="24"/>
    </w:rPr>
  </w:style>
  <w:style w:type="paragraph" w:customStyle="1" w:styleId="txt-middle-title">
    <w:name w:val="txt-middle-title"/>
    <w:basedOn w:val="Normal"/>
    <w:rsid w:val="00B83037"/>
    <w:pPr>
      <w:widowControl/>
      <w:spacing w:before="100" w:beforeAutospacing="1" w:after="100" w:afterAutospacing="1"/>
      <w:ind w:firstLine="0"/>
    </w:pPr>
    <w:rPr>
      <w:rFonts w:ascii="Tahoma" w:eastAsia="Times New Roman" w:hAnsi="Tahoma" w:cs="Tahoma"/>
      <w:b/>
      <w:bCs/>
      <w:color w:val="000000"/>
      <w:sz w:val="21"/>
      <w:szCs w:val="21"/>
      <w:lang w:eastAsia="tr-TR"/>
    </w:rPr>
  </w:style>
  <w:style w:type="character" w:customStyle="1" w:styleId="enumbell">
    <w:name w:val="enumbell"/>
    <w:basedOn w:val="VarsaylanParagrafYazTipi"/>
    <w:rsid w:val="00B83037"/>
  </w:style>
  <w:style w:type="character" w:customStyle="1" w:styleId="ptext-">
    <w:name w:val="ptext-"/>
    <w:basedOn w:val="VarsaylanParagrafYazTipi"/>
    <w:rsid w:val="00B83037"/>
  </w:style>
  <w:style w:type="paragraph" w:customStyle="1" w:styleId="KoyuListe-Vurgu51">
    <w:name w:val="Koyu Liste - Vurgu 51"/>
    <w:basedOn w:val="Normal"/>
    <w:uiPriority w:val="34"/>
    <w:qFormat/>
    <w:rsid w:val="00B83037"/>
    <w:pPr>
      <w:widowControl/>
      <w:spacing w:before="0" w:after="200" w:line="276" w:lineRule="auto"/>
      <w:ind w:left="720" w:firstLine="0"/>
      <w:contextualSpacing/>
    </w:pPr>
    <w:rPr>
      <w:rFonts w:ascii="Calibri" w:hAnsi="Calibri"/>
    </w:rPr>
  </w:style>
  <w:style w:type="paragraph" w:customStyle="1" w:styleId="KlavuzTablo33">
    <w:name w:val="Kılavuz Tablo 33"/>
    <w:basedOn w:val="Balk1"/>
    <w:next w:val="Normal"/>
    <w:uiPriority w:val="39"/>
    <w:semiHidden/>
    <w:unhideWhenUsed/>
    <w:qFormat/>
    <w:rsid w:val="00B83037"/>
    <w:pPr>
      <w:keepNext/>
      <w:keepLines/>
      <w:widowControl/>
      <w:spacing w:before="480" w:after="0" w:line="276" w:lineRule="auto"/>
      <w:jc w:val="both"/>
      <w:outlineLvl w:val="9"/>
    </w:pPr>
    <w:rPr>
      <w:rFonts w:ascii="Cambria" w:eastAsia="Times New Roman" w:hAnsi="Cambria"/>
      <w:color w:val="365F91"/>
      <w:sz w:val="28"/>
      <w:lang w:val="x-none"/>
    </w:rPr>
  </w:style>
  <w:style w:type="character" w:customStyle="1" w:styleId="reportname-other">
    <w:name w:val="report_name_-_other"/>
    <w:basedOn w:val="VarsaylanParagrafYazTipi"/>
    <w:rsid w:val="00B83037"/>
  </w:style>
  <w:style w:type="character" w:customStyle="1" w:styleId="releasingoffice-other">
    <w:name w:val="releasing_office_-_other"/>
    <w:basedOn w:val="VarsaylanParagrafYazTipi"/>
    <w:rsid w:val="00B83037"/>
  </w:style>
  <w:style w:type="character" w:customStyle="1" w:styleId="dateofrelease">
    <w:name w:val="date_of_release"/>
    <w:basedOn w:val="VarsaylanParagrafYazTipi"/>
    <w:rsid w:val="00B83037"/>
  </w:style>
  <w:style w:type="character" w:customStyle="1" w:styleId="num-ratings">
    <w:name w:val="num-ratings"/>
    <w:basedOn w:val="VarsaylanParagrafYazTipi"/>
    <w:rsid w:val="00B83037"/>
  </w:style>
  <w:style w:type="character" w:customStyle="1" w:styleId="count">
    <w:name w:val="count"/>
    <w:basedOn w:val="VarsaylanParagrafYazTipi"/>
    <w:rsid w:val="00B83037"/>
  </w:style>
  <w:style w:type="character" w:customStyle="1" w:styleId="documenttype-genericreport">
    <w:name w:val="document_type_-_generic_report"/>
    <w:basedOn w:val="VarsaylanParagrafYazTipi"/>
    <w:rsid w:val="00B83037"/>
  </w:style>
  <w:style w:type="paragraph" w:customStyle="1" w:styleId="author">
    <w:name w:val="author"/>
    <w:basedOn w:val="Normal"/>
    <w:rsid w:val="00B83037"/>
    <w:pPr>
      <w:widowControl/>
      <w:spacing w:before="100" w:beforeAutospacing="1" w:after="100" w:afterAutospacing="1"/>
      <w:ind w:firstLine="0"/>
      <w:jc w:val="left"/>
    </w:pPr>
    <w:rPr>
      <w:rFonts w:eastAsia="Times New Roman"/>
      <w:sz w:val="24"/>
      <w:szCs w:val="24"/>
      <w:lang w:eastAsia="tr-TR"/>
    </w:rPr>
  </w:style>
  <w:style w:type="paragraph" w:customStyle="1" w:styleId="body-paragraph">
    <w:name w:val="body-paragraph"/>
    <w:basedOn w:val="Normal"/>
    <w:rsid w:val="00B83037"/>
    <w:pPr>
      <w:widowControl/>
      <w:spacing w:before="0" w:after="268"/>
      <w:ind w:firstLine="0"/>
      <w:jc w:val="left"/>
    </w:pPr>
    <w:rPr>
      <w:rFonts w:eastAsia="Times New Roman"/>
      <w:sz w:val="19"/>
      <w:szCs w:val="19"/>
      <w:lang w:eastAsia="tr-TR"/>
    </w:rPr>
  </w:style>
  <w:style w:type="character" w:customStyle="1" w:styleId="h2009kutubg">
    <w:name w:val="h2009_kutu_bg"/>
    <w:basedOn w:val="VarsaylanParagrafYazTipi"/>
    <w:rsid w:val="00B83037"/>
  </w:style>
  <w:style w:type="paragraph" w:customStyle="1" w:styleId="textbodyblack">
    <w:name w:val="textbodyblack"/>
    <w:basedOn w:val="Normal"/>
    <w:rsid w:val="00B83037"/>
    <w:pPr>
      <w:widowControl/>
      <w:spacing w:before="100" w:beforeAutospacing="1" w:after="100" w:afterAutospacing="1"/>
      <w:ind w:firstLine="0"/>
      <w:jc w:val="left"/>
    </w:pPr>
    <w:rPr>
      <w:rFonts w:eastAsia="Times New Roman"/>
      <w:sz w:val="24"/>
      <w:szCs w:val="24"/>
      <w:lang w:eastAsia="tr-TR"/>
    </w:rPr>
  </w:style>
  <w:style w:type="character" w:customStyle="1" w:styleId="anametinChar">
    <w:name w:val="ana metin Char"/>
    <w:link w:val="anametin"/>
    <w:rsid w:val="00B83037"/>
    <w:rPr>
      <w:rFonts w:ascii="Arial" w:eastAsia="Times New Roman" w:hAnsi="Arial"/>
      <w:sz w:val="24"/>
      <w:lang w:val="x-none" w:eastAsia="x-none"/>
    </w:rPr>
  </w:style>
  <w:style w:type="paragraph" w:customStyle="1" w:styleId="basic-paragraph">
    <w:name w:val="basic-paragraph"/>
    <w:basedOn w:val="Normal"/>
    <w:rsid w:val="00B83037"/>
    <w:pPr>
      <w:widowControl/>
      <w:spacing w:before="100" w:beforeAutospacing="1" w:after="100" w:afterAutospacing="1"/>
      <w:ind w:firstLine="0"/>
      <w:jc w:val="left"/>
    </w:pPr>
    <w:rPr>
      <w:rFonts w:eastAsia="Times New Roman"/>
      <w:sz w:val="24"/>
      <w:szCs w:val="24"/>
      <w:lang w:eastAsia="tr-TR"/>
    </w:rPr>
  </w:style>
  <w:style w:type="paragraph" w:customStyle="1" w:styleId="titletext">
    <w:name w:val="titletext"/>
    <w:basedOn w:val="Normal"/>
    <w:rsid w:val="00B83037"/>
    <w:pPr>
      <w:widowControl/>
      <w:spacing w:before="100" w:beforeAutospacing="1" w:after="100" w:afterAutospacing="1"/>
      <w:ind w:firstLine="0"/>
      <w:jc w:val="left"/>
    </w:pPr>
    <w:rPr>
      <w:rFonts w:eastAsia="Times New Roman"/>
      <w:sz w:val="24"/>
      <w:szCs w:val="24"/>
      <w:lang w:eastAsia="tr-TR"/>
    </w:rPr>
  </w:style>
  <w:style w:type="character" w:customStyle="1" w:styleId="Gl1">
    <w:name w:val="Güçlü1"/>
    <w:basedOn w:val="VarsaylanParagrafYazTipi"/>
    <w:rsid w:val="00B83037"/>
  </w:style>
  <w:style w:type="character" w:customStyle="1" w:styleId="ety1">
    <w:name w:val="ety1"/>
    <w:basedOn w:val="VarsaylanParagrafYazTipi"/>
    <w:rsid w:val="00B83037"/>
  </w:style>
  <w:style w:type="character" w:customStyle="1" w:styleId="ety4">
    <w:name w:val="ety4"/>
    <w:basedOn w:val="VarsaylanParagrafYazTipi"/>
    <w:rsid w:val="00B83037"/>
  </w:style>
  <w:style w:type="character" w:customStyle="1" w:styleId="ety3">
    <w:name w:val="ety3"/>
    <w:basedOn w:val="VarsaylanParagrafYazTipi"/>
    <w:rsid w:val="00B83037"/>
  </w:style>
  <w:style w:type="character" w:customStyle="1" w:styleId="ety2">
    <w:name w:val="ety2"/>
    <w:basedOn w:val="VarsaylanParagrafYazTipi"/>
    <w:rsid w:val="00B83037"/>
  </w:style>
  <w:style w:type="paragraph" w:customStyle="1" w:styleId="OrtaKlavuz3-Vurgu51">
    <w:name w:val="Orta Kılavuz 3 - Vurgu 51"/>
    <w:hidden/>
    <w:uiPriority w:val="71"/>
    <w:rsid w:val="00B83037"/>
    <w:rPr>
      <w:rFonts w:eastAsia="Times New Roman"/>
      <w:sz w:val="24"/>
      <w:szCs w:val="24"/>
    </w:rPr>
  </w:style>
  <w:style w:type="paragraph" w:customStyle="1" w:styleId="RenkliGlgeleme-Vurgu31">
    <w:name w:val="Renkli Gölgeleme - Vurgu 31"/>
    <w:basedOn w:val="Normal"/>
    <w:uiPriority w:val="34"/>
    <w:qFormat/>
    <w:rsid w:val="00B83037"/>
    <w:pPr>
      <w:widowControl/>
      <w:spacing w:before="0" w:after="0"/>
      <w:ind w:left="720" w:firstLine="0"/>
      <w:contextualSpacing/>
      <w:jc w:val="left"/>
    </w:pPr>
    <w:rPr>
      <w:rFonts w:ascii="Calibri" w:hAnsi="Calibri"/>
      <w:sz w:val="24"/>
      <w:szCs w:val="24"/>
      <w:lang w:val="en-US"/>
    </w:rPr>
  </w:style>
  <w:style w:type="character" w:customStyle="1" w:styleId="pos">
    <w:name w:val="pos"/>
    <w:rsid w:val="00B83037"/>
  </w:style>
  <w:style w:type="character" w:customStyle="1" w:styleId="ind">
    <w:name w:val="ind"/>
    <w:rsid w:val="00B83037"/>
  </w:style>
  <w:style w:type="character" w:styleId="zmlenmeyenBahsetme">
    <w:name w:val="Unresolved Mention"/>
    <w:uiPriority w:val="99"/>
    <w:semiHidden/>
    <w:unhideWhenUsed/>
    <w:rsid w:val="00B83037"/>
    <w:rPr>
      <w:color w:val="605E5C"/>
      <w:shd w:val="clear" w:color="auto" w:fill="E1DFDD"/>
    </w:rPr>
  </w:style>
  <w:style w:type="character" w:customStyle="1" w:styleId="spelle">
    <w:name w:val="spelle"/>
    <w:rsid w:val="0018214A"/>
  </w:style>
  <w:style w:type="table" w:customStyle="1" w:styleId="TableNormal2">
    <w:name w:val="Table Normal2"/>
    <w:uiPriority w:val="2"/>
    <w:semiHidden/>
    <w:unhideWhenUsed/>
    <w:qFormat/>
    <w:rsid w:val="00913C19"/>
    <w:pPr>
      <w:widowControl w:val="0"/>
    </w:pPr>
    <w:rPr>
      <w:rFonts w:ascii="Calibri" w:hAnsi="Calibri"/>
      <w:sz w:val="22"/>
      <w:szCs w:val="22"/>
      <w:lang w:val="en-US" w:eastAsia="en-US"/>
    </w:rPr>
    <w:tblPr>
      <w:tblInd w:w="0" w:type="dxa"/>
      <w:tblCellMar>
        <w:top w:w="0" w:type="dxa"/>
        <w:left w:w="0" w:type="dxa"/>
        <w:bottom w:w="0" w:type="dxa"/>
        <w:right w:w="0" w:type="dxa"/>
      </w:tblCellMar>
    </w:tblPr>
  </w:style>
  <w:style w:type="character" w:customStyle="1" w:styleId="l9">
    <w:name w:val="l9"/>
    <w:rsid w:val="00913C19"/>
  </w:style>
  <w:style w:type="character" w:customStyle="1" w:styleId="l6">
    <w:name w:val="l6"/>
    <w:rsid w:val="00913C19"/>
  </w:style>
  <w:style w:type="paragraph" w:customStyle="1" w:styleId="KlavuzTablo31">
    <w:name w:val="Kılavuz Tablo 31"/>
    <w:basedOn w:val="Balk1"/>
    <w:next w:val="Normal"/>
    <w:uiPriority w:val="39"/>
    <w:semiHidden/>
    <w:unhideWhenUsed/>
    <w:qFormat/>
    <w:rsid w:val="00F07A8B"/>
    <w:pPr>
      <w:keepNext/>
      <w:keepLines/>
      <w:widowControl/>
      <w:spacing w:before="480" w:after="0" w:line="276" w:lineRule="auto"/>
      <w:jc w:val="both"/>
      <w:outlineLvl w:val="9"/>
    </w:pPr>
    <w:rPr>
      <w:rFonts w:ascii="Cambria" w:eastAsia="Times New Roman" w:hAnsi="Cambria"/>
      <w:color w:val="365F91"/>
      <w:sz w:val="28"/>
      <w:lang w:val="x-none"/>
    </w:rPr>
  </w:style>
  <w:style w:type="character" w:customStyle="1" w:styleId="zmlenmeyenBahsetme1">
    <w:name w:val="Çözümlenmeyen Bahsetme1"/>
    <w:uiPriority w:val="99"/>
    <w:semiHidden/>
    <w:unhideWhenUsed/>
    <w:rsid w:val="00F07A8B"/>
    <w:rPr>
      <w:color w:val="605E5C"/>
      <w:shd w:val="clear" w:color="auto" w:fill="E1DFDD"/>
    </w:rPr>
  </w:style>
  <w:style w:type="paragraph" w:customStyle="1" w:styleId="Balk13">
    <w:name w:val="Başlık 13"/>
    <w:basedOn w:val="Normal"/>
    <w:rsid w:val="00EB69D3"/>
    <w:pPr>
      <w:widowControl/>
      <w:spacing w:before="0" w:after="0"/>
      <w:ind w:firstLine="0"/>
      <w:jc w:val="left"/>
      <w:outlineLvl w:val="1"/>
    </w:pPr>
    <w:rPr>
      <w:rFonts w:ascii="Arial" w:eastAsia="Times New Roman" w:hAnsi="Arial" w:cs="Arial"/>
      <w:b/>
      <w:bCs/>
      <w:color w:val="000000"/>
      <w:kern w:val="36"/>
      <w:sz w:val="36"/>
      <w:szCs w:val="36"/>
      <w:lang w:eastAsia="tr-TR"/>
    </w:rPr>
  </w:style>
  <w:style w:type="character" w:customStyle="1" w:styleId="cnnstorytime1">
    <w:name w:val="cnnstorytime1"/>
    <w:rsid w:val="00EB69D3"/>
    <w:rPr>
      <w:rFonts w:ascii="Arial" w:hAnsi="Arial" w:cs="Arial" w:hint="default"/>
      <w:color w:val="000000"/>
      <w:sz w:val="18"/>
      <w:szCs w:val="18"/>
    </w:rPr>
  </w:style>
  <w:style w:type="character" w:customStyle="1" w:styleId="citetitle">
    <w:name w:val="cite_title"/>
    <w:uiPriority w:val="99"/>
    <w:rsid w:val="00A30C27"/>
    <w:rPr>
      <w:rFonts w:cs="Times New Roman"/>
    </w:rPr>
  </w:style>
  <w:style w:type="paragraph" w:customStyle="1" w:styleId="Stil37">
    <w:name w:val="Stil37"/>
    <w:basedOn w:val="Normal"/>
    <w:uiPriority w:val="99"/>
    <w:rsid w:val="00A30C27"/>
    <w:pPr>
      <w:widowControl/>
      <w:tabs>
        <w:tab w:val="right" w:leader="dot" w:pos="6464"/>
      </w:tabs>
      <w:spacing w:before="0" w:after="0"/>
      <w:ind w:firstLine="0"/>
    </w:pPr>
    <w:rPr>
      <w:rFonts w:ascii="Souvenir Lt BT" w:hAnsi="Souvenir Lt BT"/>
      <w:sz w:val="21"/>
      <w:szCs w:val="21"/>
    </w:rPr>
  </w:style>
  <w:style w:type="character" w:customStyle="1" w:styleId="f">
    <w:name w:val="f"/>
    <w:basedOn w:val="VarsaylanParagrafYazTipi"/>
    <w:rsid w:val="00CF22AC"/>
  </w:style>
  <w:style w:type="character" w:customStyle="1" w:styleId="UnresolvedMention1">
    <w:name w:val="Unresolved Mention1"/>
    <w:uiPriority w:val="99"/>
    <w:rsid w:val="00292763"/>
    <w:rPr>
      <w:color w:val="605E5C"/>
      <w:shd w:val="clear" w:color="auto" w:fill="E1DFDD"/>
    </w:rPr>
  </w:style>
  <w:style w:type="character" w:customStyle="1" w:styleId="UnresolvedMention2">
    <w:name w:val="Unresolved Mention2"/>
    <w:uiPriority w:val="99"/>
    <w:semiHidden/>
    <w:unhideWhenUsed/>
    <w:rsid w:val="00292763"/>
    <w:rPr>
      <w:color w:val="605E5C"/>
      <w:shd w:val="clear" w:color="auto" w:fill="E1DFDD"/>
    </w:rPr>
  </w:style>
  <w:style w:type="character" w:customStyle="1" w:styleId="zmlenmeyenBahsetme2">
    <w:name w:val="Çözümlenmeyen Bahsetme2"/>
    <w:uiPriority w:val="99"/>
    <w:semiHidden/>
    <w:unhideWhenUsed/>
    <w:rsid w:val="00292763"/>
    <w:rPr>
      <w:color w:val="605E5C"/>
      <w:shd w:val="clear" w:color="auto" w:fill="E1DFDD"/>
    </w:rPr>
  </w:style>
  <w:style w:type="paragraph" w:customStyle="1" w:styleId="Stil">
    <w:name w:val="Stil"/>
    <w:rsid w:val="00E914EB"/>
    <w:pPr>
      <w:widowControl w:val="0"/>
      <w:autoSpaceDE w:val="0"/>
      <w:autoSpaceDN w:val="0"/>
      <w:adjustRightInd w:val="0"/>
      <w:spacing w:before="120" w:after="240" w:line="360" w:lineRule="auto"/>
      <w:ind w:firstLine="284"/>
      <w:jc w:val="both"/>
    </w:pPr>
    <w:rPr>
      <w:rFonts w:ascii="Arial" w:eastAsia="Times New Roman" w:hAnsi="Arial" w:cs="Arial"/>
      <w:sz w:val="24"/>
      <w:szCs w:val="24"/>
    </w:rPr>
  </w:style>
  <w:style w:type="paragraph" w:customStyle="1" w:styleId="xmsonormal">
    <w:name w:val="x_msonormal"/>
    <w:basedOn w:val="Normal"/>
    <w:rsid w:val="005D548F"/>
    <w:pPr>
      <w:widowControl/>
      <w:spacing w:before="100" w:beforeAutospacing="1" w:after="100" w:afterAutospacing="1"/>
      <w:ind w:firstLine="0"/>
      <w:jc w:val="left"/>
    </w:pPr>
    <w:rPr>
      <w:sz w:val="24"/>
      <w:szCs w:val="24"/>
      <w:lang w:eastAsia="tr-TR"/>
    </w:rPr>
  </w:style>
  <w:style w:type="character" w:customStyle="1" w:styleId="A3">
    <w:name w:val="A3"/>
    <w:uiPriority w:val="99"/>
    <w:rsid w:val="008A2BB5"/>
    <w:rPr>
      <w:rFonts w:cs="CG Omega"/>
      <w:color w:val="000000"/>
      <w:sz w:val="20"/>
      <w:szCs w:val="20"/>
    </w:rPr>
  </w:style>
  <w:style w:type="paragraph" w:customStyle="1" w:styleId="yiv6196914454msonormal">
    <w:name w:val="yiv6196914454msonormal"/>
    <w:basedOn w:val="Normal"/>
    <w:rsid w:val="00386E07"/>
    <w:pPr>
      <w:widowControl/>
      <w:spacing w:before="100" w:beforeAutospacing="1" w:after="100" w:afterAutospacing="1"/>
      <w:ind w:firstLine="0"/>
      <w:jc w:val="left"/>
    </w:pPr>
    <w:rPr>
      <w:rFonts w:eastAsia="Times New Roman"/>
      <w:sz w:val="24"/>
      <w:szCs w:val="24"/>
      <w:lang w:eastAsia="tr-TR"/>
    </w:rPr>
  </w:style>
  <w:style w:type="character" w:customStyle="1" w:styleId="FontStyle13">
    <w:name w:val="Font Style13"/>
    <w:rsid w:val="00386E07"/>
    <w:rPr>
      <w:rFonts w:ascii="Book Antiqua" w:hAnsi="Book Antiqua"/>
      <w:sz w:val="18"/>
      <w:szCs w:val="18"/>
    </w:rPr>
  </w:style>
  <w:style w:type="character" w:customStyle="1" w:styleId="FontStyle15">
    <w:name w:val="Font Style15"/>
    <w:rsid w:val="00386E07"/>
    <w:rPr>
      <w:rFonts w:ascii="Book Antiqua" w:hAnsi="Book Antiqua"/>
      <w:sz w:val="14"/>
      <w:szCs w:val="14"/>
    </w:rPr>
  </w:style>
  <w:style w:type="character" w:customStyle="1" w:styleId="A6">
    <w:name w:val="A6"/>
    <w:uiPriority w:val="99"/>
    <w:rsid w:val="004341E1"/>
    <w:rPr>
      <w:rFonts w:ascii="Novarese" w:hAnsi="Novarese" w:cs="Novarese" w:hint="default"/>
      <w:color w:val="000000"/>
      <w:sz w:val="32"/>
      <w:szCs w:val="32"/>
    </w:rPr>
  </w:style>
  <w:style w:type="paragraph" w:customStyle="1" w:styleId="Body0">
    <w:name w:val="Body"/>
    <w:rsid w:val="00BD5A8B"/>
    <w:pPr>
      <w:pBdr>
        <w:top w:val="nil"/>
        <w:left w:val="nil"/>
        <w:bottom w:val="nil"/>
        <w:right w:val="nil"/>
        <w:between w:val="nil"/>
        <w:bar w:val="nil"/>
      </w:pBdr>
      <w:spacing w:after="160" w:line="259" w:lineRule="auto"/>
    </w:pPr>
    <w:rPr>
      <w:rFonts w:ascii="Calibri" w:hAnsi="Calibri" w:cs="Calibri"/>
      <w:color w:val="000000"/>
      <w:sz w:val="22"/>
      <w:szCs w:val="22"/>
      <w:u w:color="000000"/>
      <w:bdr w:val="nil"/>
      <w:lang w:val="en-US" w:eastAsia="en-US"/>
    </w:rPr>
  </w:style>
  <w:style w:type="paragraph" w:customStyle="1" w:styleId="Normal10">
    <w:name w:val="Normal1"/>
    <w:rsid w:val="00D8085C"/>
    <w:rPr>
      <w:rFonts w:ascii="Cambria" w:eastAsia="Cambria" w:hAnsi="Cambria" w:cs="Cambria"/>
      <w:sz w:val="24"/>
      <w:szCs w:val="24"/>
      <w:lang w:eastAsia="en-US"/>
    </w:rPr>
  </w:style>
  <w:style w:type="paragraph" w:customStyle="1" w:styleId="rightareasharing">
    <w:name w:val="rightareasharing"/>
    <w:basedOn w:val="Normal"/>
    <w:rsid w:val="0011560D"/>
    <w:pPr>
      <w:widowControl/>
      <w:spacing w:before="100" w:beforeAutospacing="1" w:after="100" w:afterAutospacing="1"/>
      <w:ind w:firstLine="0"/>
      <w:jc w:val="left"/>
    </w:pPr>
    <w:rPr>
      <w:rFonts w:eastAsia="Times New Roman"/>
      <w:sz w:val="24"/>
      <w:szCs w:val="24"/>
      <w:lang w:eastAsia="tr-TR"/>
    </w:rPr>
  </w:style>
  <w:style w:type="paragraph" w:customStyle="1" w:styleId="rightareasharingitem">
    <w:name w:val="rightareasharingitem"/>
    <w:basedOn w:val="Normal"/>
    <w:rsid w:val="0011560D"/>
    <w:pPr>
      <w:widowControl/>
      <w:spacing w:before="100" w:beforeAutospacing="1" w:after="100" w:afterAutospacing="1"/>
      <w:ind w:firstLine="0"/>
      <w:jc w:val="left"/>
    </w:pPr>
    <w:rPr>
      <w:rFonts w:eastAsia="Times New Roman"/>
      <w:sz w:val="24"/>
      <w:szCs w:val="24"/>
      <w:lang w:eastAsia="tr-TR"/>
    </w:rPr>
  </w:style>
  <w:style w:type="character" w:customStyle="1" w:styleId="counter">
    <w:name w:val="counter"/>
    <w:basedOn w:val="VarsaylanParagrafYazTipi"/>
    <w:rsid w:val="0011560D"/>
  </w:style>
  <w:style w:type="paragraph" w:customStyle="1" w:styleId="sendtofriendshareicon2parent">
    <w:name w:val="sendtofriendshareicon2parent"/>
    <w:basedOn w:val="Normal"/>
    <w:rsid w:val="0011560D"/>
    <w:pPr>
      <w:widowControl/>
      <w:spacing w:before="100" w:beforeAutospacing="1" w:after="100" w:afterAutospacing="1"/>
      <w:ind w:firstLine="0"/>
      <w:jc w:val="left"/>
    </w:pPr>
    <w:rPr>
      <w:rFonts w:eastAsia="Times New Roman"/>
      <w:sz w:val="24"/>
      <w:szCs w:val="24"/>
      <w:lang w:eastAsia="tr-TR"/>
    </w:rPr>
  </w:style>
  <w:style w:type="character" w:customStyle="1" w:styleId="dp-shareboxitemtitle">
    <w:name w:val="dp-shareboxitemtitle"/>
    <w:basedOn w:val="VarsaylanParagrafYazTipi"/>
    <w:rsid w:val="0011560D"/>
  </w:style>
  <w:style w:type="paragraph" w:customStyle="1" w:styleId="nav-menu-infinite">
    <w:name w:val="nav-menu-infinite"/>
    <w:basedOn w:val="Normal"/>
    <w:rsid w:val="0011560D"/>
    <w:pPr>
      <w:widowControl/>
      <w:spacing w:before="100" w:beforeAutospacing="1" w:after="100" w:afterAutospacing="1"/>
      <w:ind w:firstLine="0"/>
      <w:jc w:val="left"/>
    </w:pPr>
    <w:rPr>
      <w:rFonts w:eastAsia="Times New Roman"/>
      <w:sz w:val="24"/>
      <w:szCs w:val="24"/>
      <w:lang w:eastAsia="tr-TR"/>
    </w:rPr>
  </w:style>
  <w:style w:type="character" w:customStyle="1" w:styleId="dp-mainimagecaption">
    <w:name w:val="dp-mainimagecaption"/>
    <w:basedOn w:val="VarsaylanParagrafYazTipi"/>
    <w:rsid w:val="0011560D"/>
  </w:style>
  <w:style w:type="character" w:customStyle="1" w:styleId="readeroptiontitle">
    <w:name w:val="readeroptiontitle"/>
    <w:basedOn w:val="VarsaylanParagrafYazTipi"/>
    <w:rsid w:val="0011560D"/>
  </w:style>
  <w:style w:type="paragraph" w:customStyle="1" w:styleId="readeroptionslist">
    <w:name w:val="readeroptionslist"/>
    <w:basedOn w:val="Normal"/>
    <w:rsid w:val="0011560D"/>
    <w:pPr>
      <w:widowControl/>
      <w:spacing w:before="100" w:beforeAutospacing="1" w:after="100" w:afterAutospacing="1"/>
      <w:ind w:firstLine="0"/>
      <w:jc w:val="left"/>
    </w:pPr>
    <w:rPr>
      <w:rFonts w:eastAsia="Times New Roman"/>
      <w:sz w:val="24"/>
      <w:szCs w:val="24"/>
      <w:lang w:eastAsia="tr-TR"/>
    </w:rPr>
  </w:style>
  <w:style w:type="character" w:customStyle="1" w:styleId="listreaderoptionitemblock">
    <w:name w:val="listreaderoptionitemblock"/>
    <w:basedOn w:val="VarsaylanParagrafYazTipi"/>
    <w:rsid w:val="0011560D"/>
  </w:style>
  <w:style w:type="character" w:customStyle="1" w:styleId="listnumcontent">
    <w:name w:val="listnumcontent"/>
    <w:basedOn w:val="VarsaylanParagrafYazTipi"/>
    <w:rsid w:val="0011560D"/>
  </w:style>
  <w:style w:type="character" w:customStyle="1" w:styleId="videowithword-text">
    <w:name w:val="videowithword-text"/>
    <w:basedOn w:val="VarsaylanParagrafYazTipi"/>
    <w:rsid w:val="0011560D"/>
  </w:style>
  <w:style w:type="character" w:customStyle="1" w:styleId="zmlenmeyenBahsetme20">
    <w:name w:val="Çözümlenmeyen Bahsetme2"/>
    <w:uiPriority w:val="99"/>
    <w:semiHidden/>
    <w:unhideWhenUsed/>
    <w:rsid w:val="0011560D"/>
    <w:rPr>
      <w:color w:val="605E5C"/>
      <w:shd w:val="clear" w:color="auto" w:fill="E1DFDD"/>
    </w:rPr>
  </w:style>
  <w:style w:type="character" w:customStyle="1" w:styleId="zmlenmeyenBahsetme3">
    <w:name w:val="Çözümlenmeyen Bahsetme3"/>
    <w:uiPriority w:val="99"/>
    <w:semiHidden/>
    <w:unhideWhenUsed/>
    <w:rsid w:val="0011560D"/>
    <w:rPr>
      <w:color w:val="605E5C"/>
      <w:shd w:val="clear" w:color="auto" w:fill="E1DFDD"/>
    </w:rPr>
  </w:style>
  <w:style w:type="character" w:customStyle="1" w:styleId="Style3Char">
    <w:name w:val="Style3 Char"/>
    <w:link w:val="Style3"/>
    <w:rsid w:val="0011560D"/>
    <w:rPr>
      <w:rFonts w:ascii="Arial" w:eastAsia="Times New Roman" w:hAnsi="Arial" w:cs="Arial"/>
      <w:b/>
      <w:bCs/>
      <w:sz w:val="24"/>
      <w:szCs w:val="24"/>
      <w:lang w:val="tr-TR" w:eastAsia="tr-TR" w:bidi="ar-SA"/>
    </w:rPr>
  </w:style>
  <w:style w:type="character" w:customStyle="1" w:styleId="fontstyle01">
    <w:name w:val="fontstyle01"/>
    <w:rsid w:val="00BD46BD"/>
    <w:rPr>
      <w:rFonts w:ascii="TimesNewRomanPSMT" w:hAnsi="TimesNewRomanPSMT" w:hint="default"/>
      <w:b w:val="0"/>
      <w:bCs w:val="0"/>
      <w:i w:val="0"/>
      <w:iCs w:val="0"/>
      <w:color w:val="000000"/>
      <w:sz w:val="24"/>
      <w:szCs w:val="24"/>
    </w:rPr>
  </w:style>
  <w:style w:type="character" w:customStyle="1" w:styleId="fontstyle21">
    <w:name w:val="fontstyle21"/>
    <w:rsid w:val="00BD46BD"/>
    <w:rPr>
      <w:rFonts w:ascii="ACaslonPro-Italic" w:hAnsi="ACaslonPro-Italic" w:hint="default"/>
      <w:b w:val="0"/>
      <w:bCs w:val="0"/>
      <w:i/>
      <w:iCs/>
      <w:color w:val="231F20"/>
      <w:sz w:val="18"/>
      <w:szCs w:val="18"/>
    </w:rPr>
  </w:style>
  <w:style w:type="paragraph" w:customStyle="1" w:styleId="Pa0">
    <w:name w:val="Pa0"/>
    <w:basedOn w:val="Default"/>
    <w:next w:val="Default"/>
    <w:uiPriority w:val="99"/>
    <w:rsid w:val="00BD46BD"/>
    <w:pPr>
      <w:spacing w:line="240" w:lineRule="atLeast"/>
    </w:pPr>
    <w:rPr>
      <w:rFonts w:ascii="Book Antiqua" w:eastAsia="Calibri" w:hAnsi="Book Antiqua"/>
      <w:color w:val="auto"/>
    </w:rPr>
  </w:style>
  <w:style w:type="character" w:customStyle="1" w:styleId="l">
    <w:name w:val="l"/>
    <w:rsid w:val="00A371A6"/>
  </w:style>
  <w:style w:type="table" w:styleId="AkGlgeleme-Vurgu6">
    <w:name w:val="Light Shading Accent 6"/>
    <w:basedOn w:val="NormalTablo"/>
    <w:uiPriority w:val="60"/>
    <w:rsid w:val="00FD67A5"/>
    <w:rPr>
      <w:rFonts w:ascii="Calibri" w:hAnsi="Calibri" w:cs="Arial"/>
      <w:color w:val="E36C0A"/>
      <w:sz w:val="22"/>
      <w:szCs w:val="22"/>
      <w:lang w:eastAsia="en-US"/>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OrtaListe1-Vurgu6">
    <w:name w:val="Medium List 1 Accent 6"/>
    <w:basedOn w:val="NormalTablo"/>
    <w:uiPriority w:val="65"/>
    <w:rsid w:val="00FD67A5"/>
    <w:rPr>
      <w:rFonts w:ascii="Calibri" w:hAnsi="Calibri" w:cs="Arial"/>
      <w:color w:val="000000"/>
      <w:sz w:val="22"/>
      <w:szCs w:val="22"/>
      <w:lang w:eastAsia="en-US"/>
    </w:rPr>
    <w:tblPr>
      <w:tblStyleRowBandSize w:val="1"/>
      <w:tblStyleColBandSize w:val="1"/>
      <w:tblBorders>
        <w:top w:val="single" w:sz="8" w:space="0" w:color="F79646"/>
        <w:bottom w:val="single" w:sz="8" w:space="0" w:color="F79646"/>
      </w:tblBorders>
    </w:tblPr>
    <w:tblStylePr w:type="firstRow">
      <w:rPr>
        <w:rFonts w:ascii="DengXian" w:eastAsia="SimSun" w:hAnsi="DengXian"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character" w:customStyle="1" w:styleId="authors">
    <w:name w:val="authors"/>
    <w:rsid w:val="001F6C89"/>
  </w:style>
  <w:style w:type="character" w:customStyle="1" w:styleId="arttitle">
    <w:name w:val="art_title"/>
    <w:rsid w:val="001F6C89"/>
  </w:style>
  <w:style w:type="character" w:customStyle="1" w:styleId="serialtitle">
    <w:name w:val="serial_title"/>
    <w:rsid w:val="001F6C89"/>
  </w:style>
  <w:style w:type="character" w:customStyle="1" w:styleId="volumeissue">
    <w:name w:val="volume_issue"/>
    <w:rsid w:val="001F6C89"/>
  </w:style>
  <w:style w:type="character" w:customStyle="1" w:styleId="pagerange">
    <w:name w:val="page_range"/>
    <w:rsid w:val="001F6C89"/>
  </w:style>
  <w:style w:type="table" w:styleId="AkGlgeleme">
    <w:name w:val="Light Shading"/>
    <w:basedOn w:val="NormalTablo"/>
    <w:uiPriority w:val="60"/>
    <w:rsid w:val="00D55AE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KlavuzTablo32">
    <w:name w:val="Kılavuz Tablo 32"/>
    <w:basedOn w:val="Balk1"/>
    <w:next w:val="Normal"/>
    <w:uiPriority w:val="39"/>
    <w:semiHidden/>
    <w:unhideWhenUsed/>
    <w:qFormat/>
    <w:rsid w:val="0030058F"/>
    <w:pPr>
      <w:keepNext/>
      <w:keepLines/>
      <w:widowControl/>
      <w:spacing w:before="480" w:after="0" w:line="276" w:lineRule="auto"/>
      <w:jc w:val="both"/>
      <w:outlineLvl w:val="9"/>
    </w:pPr>
    <w:rPr>
      <w:rFonts w:ascii="Cambria" w:eastAsia="Times New Roman" w:hAnsi="Cambria"/>
      <w:color w:val="365F91"/>
      <w:sz w:val="28"/>
      <w:lang w:val="x-none"/>
    </w:rPr>
  </w:style>
  <w:style w:type="table" w:customStyle="1" w:styleId="TableNormal1">
    <w:name w:val="Table Normal1"/>
    <w:uiPriority w:val="2"/>
    <w:semiHidden/>
    <w:unhideWhenUsed/>
    <w:qFormat/>
    <w:rsid w:val="0030058F"/>
    <w:pPr>
      <w:widowControl w:val="0"/>
    </w:pPr>
    <w:rPr>
      <w:rFonts w:ascii="Calibri" w:hAnsi="Calibri"/>
      <w:sz w:val="22"/>
      <w:szCs w:val="22"/>
      <w:lang w:val="en-US" w:eastAsia="en-US"/>
    </w:rPr>
    <w:tblPr>
      <w:tblInd w:w="0" w:type="dxa"/>
      <w:tblCellMar>
        <w:top w:w="0" w:type="dxa"/>
        <w:left w:w="0" w:type="dxa"/>
        <w:bottom w:w="0" w:type="dxa"/>
        <w:right w:w="0" w:type="dxa"/>
      </w:tblCellMar>
    </w:tblPr>
  </w:style>
  <w:style w:type="character" w:customStyle="1" w:styleId="zmlenmeyenBahsetme21">
    <w:name w:val="Çözümlenmeyen Bahsetme21"/>
    <w:uiPriority w:val="99"/>
    <w:semiHidden/>
    <w:unhideWhenUsed/>
    <w:rsid w:val="0030058F"/>
    <w:rPr>
      <w:color w:val="605E5C"/>
      <w:shd w:val="clear" w:color="auto" w:fill="E1DFDD"/>
    </w:rPr>
  </w:style>
  <w:style w:type="table" w:customStyle="1" w:styleId="AkGlgeleme2">
    <w:name w:val="Açık Gölgeleme2"/>
    <w:basedOn w:val="NormalTablo"/>
    <w:uiPriority w:val="60"/>
    <w:rsid w:val="0030058F"/>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UnresolvedMention3">
    <w:name w:val="Unresolved Mention3"/>
    <w:uiPriority w:val="99"/>
    <w:semiHidden/>
    <w:unhideWhenUsed/>
    <w:rsid w:val="004A19BA"/>
    <w:rPr>
      <w:color w:val="605E5C"/>
      <w:shd w:val="clear" w:color="auto" w:fill="E1DFDD"/>
    </w:rPr>
  </w:style>
  <w:style w:type="character" w:customStyle="1" w:styleId="label">
    <w:name w:val="label"/>
    <w:rsid w:val="00284F77"/>
  </w:style>
  <w:style w:type="character" w:customStyle="1" w:styleId="value">
    <w:name w:val="value"/>
    <w:rsid w:val="00284F77"/>
  </w:style>
  <w:style w:type="table" w:customStyle="1" w:styleId="DzTablo21">
    <w:name w:val="Düz Tablo 21"/>
    <w:basedOn w:val="NormalTablo"/>
    <w:uiPriority w:val="42"/>
    <w:rsid w:val="00284F77"/>
    <w:rPr>
      <w:rFonts w:ascii="Calibri" w:hAnsi="Calibri"/>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fontstyle31">
    <w:name w:val="fontstyle31"/>
    <w:rsid w:val="00284F77"/>
    <w:rPr>
      <w:rFonts w:ascii="TimesNewRomanPS-ItalicMT" w:hAnsi="TimesNewRomanPS-ItalicMT" w:hint="default"/>
      <w:b w:val="0"/>
      <w:bCs w:val="0"/>
      <w:i/>
      <w:iCs/>
      <w:color w:val="000000"/>
      <w:sz w:val="18"/>
      <w:szCs w:val="18"/>
    </w:rPr>
  </w:style>
  <w:style w:type="character" w:customStyle="1" w:styleId="contribdegrees">
    <w:name w:val="contribdegrees"/>
    <w:rsid w:val="00D753ED"/>
  </w:style>
  <w:style w:type="paragraph" w:customStyle="1" w:styleId="Style5">
    <w:name w:val="Style5"/>
    <w:basedOn w:val="Normal"/>
    <w:rsid w:val="00F24E06"/>
    <w:pPr>
      <w:suppressAutoHyphens/>
      <w:autoSpaceDE w:val="0"/>
      <w:spacing w:before="0" w:after="0"/>
      <w:jc w:val="center"/>
    </w:pPr>
    <w:rPr>
      <w:rFonts w:eastAsia="Times New Roman" w:cs="Calibri"/>
      <w:sz w:val="24"/>
      <w:szCs w:val="24"/>
      <w:lang w:eastAsia="ar-SA"/>
    </w:rPr>
  </w:style>
  <w:style w:type="character" w:customStyle="1" w:styleId="GvdeMetniGirintisi3Char">
    <w:name w:val="Gövde Metni Girintisi 3 Char"/>
    <w:link w:val="GvdeMetniGirintisi3"/>
    <w:rsid w:val="00F24E06"/>
    <w:rPr>
      <w:sz w:val="16"/>
      <w:szCs w:val="16"/>
      <w:lang w:eastAsia="en-US"/>
    </w:rPr>
  </w:style>
  <w:style w:type="character" w:customStyle="1" w:styleId="by">
    <w:name w:val="by"/>
    <w:rsid w:val="00F24E06"/>
  </w:style>
  <w:style w:type="character" w:customStyle="1" w:styleId="name">
    <w:name w:val="name"/>
    <w:rsid w:val="00F24E06"/>
  </w:style>
  <w:style w:type="character" w:customStyle="1" w:styleId="tlid-translation">
    <w:name w:val="tlid-translation"/>
    <w:rsid w:val="00F24E06"/>
  </w:style>
  <w:style w:type="paragraph" w:customStyle="1" w:styleId="metin0">
    <w:name w:val="metin"/>
    <w:basedOn w:val="Normal"/>
    <w:rsid w:val="00863129"/>
    <w:pPr>
      <w:widowControl/>
      <w:spacing w:before="120" w:line="360" w:lineRule="auto"/>
    </w:pPr>
    <w:rPr>
      <w:rFonts w:ascii="Arial" w:eastAsia="MS Mincho" w:hAnsi="Arial"/>
      <w:szCs w:val="20"/>
      <w:lang w:eastAsia="tr-TR"/>
    </w:rPr>
  </w:style>
  <w:style w:type="character" w:customStyle="1" w:styleId="NormalWebChar1">
    <w:name w:val="Normal (Web) Char1"/>
    <w:aliases w:val="Normal (Web) Char Char"/>
    <w:link w:val="NormalWeb"/>
    <w:uiPriority w:val="99"/>
    <w:locked/>
    <w:rsid w:val="00863129"/>
    <w:rPr>
      <w:rFonts w:eastAsia="Times New Roman"/>
      <w:color w:val="000000"/>
      <w:sz w:val="22"/>
      <w:szCs w:val="24"/>
    </w:rPr>
  </w:style>
  <w:style w:type="paragraph" w:customStyle="1" w:styleId="BodyA">
    <w:name w:val="Body A"/>
    <w:rsid w:val="00863129"/>
    <w:rPr>
      <w:rFonts w:ascii="Helvetica" w:eastAsia="MS Mincho" w:hAnsi="Helvetica"/>
      <w:color w:val="000000"/>
      <w:sz w:val="24"/>
      <w:lang w:val="en-US"/>
    </w:rPr>
  </w:style>
  <w:style w:type="paragraph" w:customStyle="1" w:styleId="FreeFormA">
    <w:name w:val="Free Form A"/>
    <w:rsid w:val="00863129"/>
    <w:rPr>
      <w:rFonts w:eastAsia="MS Mincho"/>
      <w:color w:val="000000"/>
    </w:rPr>
  </w:style>
  <w:style w:type="paragraph" w:customStyle="1" w:styleId="FreeFormAA">
    <w:name w:val="Free Form A A"/>
    <w:rsid w:val="00863129"/>
    <w:rPr>
      <w:rFonts w:ascii="Helvetica" w:eastAsia="MS Mincho" w:hAnsi="Helvetica"/>
      <w:color w:val="000000"/>
      <w:sz w:val="24"/>
      <w:lang w:val="en-US"/>
    </w:rPr>
  </w:style>
  <w:style w:type="paragraph" w:customStyle="1" w:styleId="FreeFormB">
    <w:name w:val="Free Form B"/>
    <w:rsid w:val="00863129"/>
    <w:rPr>
      <w:rFonts w:eastAsia="MS Mincho"/>
      <w:color w:val="000000"/>
    </w:rPr>
  </w:style>
  <w:style w:type="paragraph" w:customStyle="1" w:styleId="Dipnot">
    <w:name w:val="Dip not"/>
    <w:basedOn w:val="DipnotMetni"/>
    <w:link w:val="DipnotChar"/>
    <w:rsid w:val="00863129"/>
    <w:pPr>
      <w:widowControl/>
      <w:spacing w:before="0" w:after="0"/>
      <w:jc w:val="left"/>
    </w:pPr>
    <w:rPr>
      <w:rFonts w:ascii="Arial" w:eastAsia="MS Mincho" w:hAnsi="Arial"/>
      <w:sz w:val="22"/>
      <w:lang w:eastAsia="tr-TR"/>
    </w:rPr>
  </w:style>
  <w:style w:type="character" w:customStyle="1" w:styleId="DipnotChar">
    <w:name w:val="Dip not Char"/>
    <w:link w:val="Dipnot"/>
    <w:locked/>
    <w:rsid w:val="00863129"/>
    <w:rPr>
      <w:rFonts w:ascii="Arial" w:eastAsia="MS Mincho" w:hAnsi="Arial"/>
      <w:sz w:val="22"/>
    </w:rPr>
  </w:style>
  <w:style w:type="character" w:customStyle="1" w:styleId="cit-auth">
    <w:name w:val="cit-auth"/>
    <w:rsid w:val="00863129"/>
  </w:style>
  <w:style w:type="character" w:customStyle="1" w:styleId="cit-print-date">
    <w:name w:val="cit-print-date"/>
    <w:rsid w:val="00863129"/>
  </w:style>
  <w:style w:type="character" w:customStyle="1" w:styleId="cit-sep">
    <w:name w:val="cit-sep"/>
    <w:rsid w:val="00863129"/>
  </w:style>
  <w:style w:type="character" w:customStyle="1" w:styleId="cit-vol">
    <w:name w:val="cit-vol"/>
    <w:rsid w:val="00863129"/>
  </w:style>
  <w:style w:type="character" w:customStyle="1" w:styleId="cit-issue">
    <w:name w:val="cit-issue"/>
    <w:rsid w:val="00863129"/>
  </w:style>
  <w:style w:type="character" w:customStyle="1" w:styleId="cit-first-page">
    <w:name w:val="cit-first-page"/>
    <w:rsid w:val="00863129"/>
  </w:style>
  <w:style w:type="character" w:customStyle="1" w:styleId="cit-last-page">
    <w:name w:val="cit-last-page"/>
    <w:rsid w:val="00863129"/>
  </w:style>
  <w:style w:type="character" w:customStyle="1" w:styleId="cit-doi">
    <w:name w:val="cit-doi"/>
    <w:rsid w:val="00863129"/>
  </w:style>
  <w:style w:type="character" w:customStyle="1" w:styleId="toc-citation-volume">
    <w:name w:val="toc-citation-volume"/>
    <w:rsid w:val="00863129"/>
  </w:style>
  <w:style w:type="character" w:customStyle="1" w:styleId="toc-citation-issue">
    <w:name w:val="toc-citation-issue"/>
    <w:rsid w:val="00863129"/>
  </w:style>
  <w:style w:type="character" w:customStyle="1" w:styleId="toc-top-pub-date">
    <w:name w:val="toc-top-pub-date"/>
    <w:rsid w:val="00863129"/>
  </w:style>
  <w:style w:type="character" w:customStyle="1" w:styleId="a-size-extra-large">
    <w:name w:val="a-size-extra-large"/>
    <w:rsid w:val="00863129"/>
  </w:style>
  <w:style w:type="character" w:customStyle="1" w:styleId="tei-date">
    <w:name w:val="tei-date"/>
    <w:rsid w:val="00863129"/>
  </w:style>
  <w:style w:type="character" w:customStyle="1" w:styleId="a-size-medium">
    <w:name w:val="a-size-medium"/>
    <w:rsid w:val="00863129"/>
  </w:style>
  <w:style w:type="character" w:customStyle="1" w:styleId="entry-date">
    <w:name w:val="entry-date"/>
    <w:rsid w:val="00863129"/>
  </w:style>
  <w:style w:type="character" w:customStyle="1" w:styleId="headbluebig">
    <w:name w:val="headbluebig"/>
    <w:rsid w:val="00863129"/>
  </w:style>
  <w:style w:type="character" w:customStyle="1" w:styleId="notes">
    <w:name w:val="notes"/>
    <w:rsid w:val="00863129"/>
  </w:style>
  <w:style w:type="character" w:customStyle="1" w:styleId="Gvdemetni10pt">
    <w:name w:val="Gövde metni + 10 pt"/>
    <w:rsid w:val="00863129"/>
    <w:rPr>
      <w:rFonts w:ascii="Microsoft Sans Serif" w:hAnsi="Microsoft Sans Serif"/>
      <w:sz w:val="20"/>
      <w:u w:val="none"/>
    </w:rPr>
  </w:style>
  <w:style w:type="paragraph" w:customStyle="1" w:styleId="ListeParagraf2">
    <w:name w:val="Liste Paragraf2"/>
    <w:basedOn w:val="Normal"/>
    <w:rsid w:val="00863129"/>
    <w:pPr>
      <w:widowControl/>
      <w:spacing w:before="120" w:after="0" w:line="360" w:lineRule="auto"/>
      <w:ind w:left="720" w:firstLine="0"/>
    </w:pPr>
    <w:rPr>
      <w:rFonts w:ascii="Calibri" w:eastAsia="MS Mincho" w:hAnsi="Calibri"/>
    </w:rPr>
  </w:style>
  <w:style w:type="character" w:customStyle="1" w:styleId="Gvdemetni0">
    <w:name w:val="Gövde metni_"/>
    <w:link w:val="Gvdemetni1"/>
    <w:locked/>
    <w:rsid w:val="00863129"/>
    <w:rPr>
      <w:rFonts w:ascii="Microsoft Sans Serif" w:hAnsi="Microsoft Sans Serif" w:cs="Mangal"/>
      <w:sz w:val="19"/>
      <w:shd w:val="clear" w:color="auto" w:fill="FFFFFF"/>
      <w:lang w:bidi="mr-IN"/>
    </w:rPr>
  </w:style>
  <w:style w:type="paragraph" w:customStyle="1" w:styleId="Gvdemetni1">
    <w:name w:val="Gövde metni"/>
    <w:basedOn w:val="Normal"/>
    <w:link w:val="Gvdemetni0"/>
    <w:rsid w:val="00863129"/>
    <w:pPr>
      <w:shd w:val="clear" w:color="auto" w:fill="FFFFFF"/>
      <w:spacing w:before="0" w:after="0" w:line="379" w:lineRule="exact"/>
      <w:ind w:firstLine="0"/>
      <w:jc w:val="left"/>
    </w:pPr>
    <w:rPr>
      <w:rFonts w:ascii="Microsoft Sans Serif" w:hAnsi="Microsoft Sans Serif" w:cs="Mangal"/>
      <w:sz w:val="19"/>
      <w:szCs w:val="20"/>
      <w:shd w:val="clear" w:color="auto" w:fill="FFFFFF"/>
      <w:lang w:eastAsia="tr-TR" w:bidi="mr-IN"/>
    </w:rPr>
  </w:style>
  <w:style w:type="character" w:customStyle="1" w:styleId="title-text">
    <w:name w:val="title-text"/>
    <w:rsid w:val="00863129"/>
  </w:style>
  <w:style w:type="character" w:customStyle="1" w:styleId="indent">
    <w:name w:val="indent"/>
    <w:rsid w:val="00863129"/>
  </w:style>
  <w:style w:type="character" w:customStyle="1" w:styleId="skimlinks-unlinked">
    <w:name w:val="skimlinks-unlinked"/>
    <w:rsid w:val="00863129"/>
  </w:style>
  <w:style w:type="character" w:customStyle="1" w:styleId="style-scope">
    <w:name w:val="style-scope"/>
    <w:rsid w:val="00863129"/>
  </w:style>
  <w:style w:type="character" w:customStyle="1" w:styleId="on">
    <w:name w:val="on"/>
    <w:rsid w:val="00863129"/>
  </w:style>
  <w:style w:type="paragraph" w:customStyle="1" w:styleId="byline-dateline">
    <w:name w:val="byline-dateline"/>
    <w:basedOn w:val="Normal"/>
    <w:rsid w:val="00863129"/>
    <w:pPr>
      <w:widowControl/>
      <w:spacing w:before="100" w:beforeAutospacing="1" w:after="100" w:afterAutospacing="1"/>
      <w:ind w:firstLine="0"/>
      <w:jc w:val="left"/>
    </w:pPr>
    <w:rPr>
      <w:rFonts w:eastAsia="MS Mincho"/>
      <w:sz w:val="24"/>
      <w:szCs w:val="24"/>
      <w:lang w:eastAsia="tr-TR"/>
    </w:rPr>
  </w:style>
  <w:style w:type="character" w:customStyle="1" w:styleId="byline-author">
    <w:name w:val="byline-author"/>
    <w:rsid w:val="00863129"/>
  </w:style>
  <w:style w:type="character" w:customStyle="1" w:styleId="sharetools-label">
    <w:name w:val="sharetools-label"/>
    <w:rsid w:val="00863129"/>
  </w:style>
  <w:style w:type="character" w:customStyle="1" w:styleId="sharetool-text">
    <w:name w:val="sharetool-text"/>
    <w:rsid w:val="00863129"/>
  </w:style>
  <w:style w:type="paragraph" w:customStyle="1" w:styleId="SingleTxt">
    <w:name w:val="__Single Txt"/>
    <w:basedOn w:val="Normal"/>
    <w:rsid w:val="00863129"/>
    <w:pPr>
      <w:widowControl/>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0" w:after="120" w:line="240" w:lineRule="exact"/>
      <w:ind w:left="1267" w:right="1267" w:firstLine="0"/>
    </w:pPr>
    <w:rPr>
      <w:rFonts w:eastAsia="MS Mincho"/>
      <w:spacing w:val="4"/>
      <w:w w:val="103"/>
      <w:kern w:val="14"/>
      <w:sz w:val="20"/>
      <w:szCs w:val="20"/>
      <w:lang w:val="en-GB"/>
    </w:rPr>
  </w:style>
  <w:style w:type="paragraph" w:customStyle="1" w:styleId="HCh">
    <w:name w:val="_ H _Ch"/>
    <w:basedOn w:val="Normal"/>
    <w:next w:val="SingleTxt"/>
    <w:rsid w:val="00863129"/>
    <w:pPr>
      <w:keepNext/>
      <w:keepLines/>
      <w:widowControl/>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0" w:after="0" w:line="300" w:lineRule="exact"/>
      <w:ind w:firstLine="0"/>
      <w:jc w:val="left"/>
      <w:outlineLvl w:val="0"/>
    </w:pPr>
    <w:rPr>
      <w:rFonts w:eastAsia="MS Mincho"/>
      <w:b/>
      <w:spacing w:val="-2"/>
      <w:w w:val="103"/>
      <w:kern w:val="14"/>
      <w:sz w:val="28"/>
      <w:szCs w:val="20"/>
      <w:lang w:val="en-GB"/>
    </w:rPr>
  </w:style>
  <w:style w:type="character" w:customStyle="1" w:styleId="DzMetinChar">
    <w:name w:val="Düz Metin Char"/>
    <w:link w:val="DzMetin"/>
    <w:rsid w:val="00863129"/>
    <w:rPr>
      <w:rFonts w:ascii="Courier New" w:hAnsi="Courier New" w:cs="Courier New"/>
      <w:lang w:eastAsia="en-US"/>
    </w:rPr>
  </w:style>
  <w:style w:type="paragraph" w:customStyle="1" w:styleId="m6312784799951061806gmail-msoheader">
    <w:name w:val="m_6312784799951061806gmail-msoheader"/>
    <w:basedOn w:val="Normal"/>
    <w:rsid w:val="00863129"/>
    <w:pPr>
      <w:widowControl/>
      <w:spacing w:before="100" w:beforeAutospacing="1" w:after="100" w:afterAutospacing="1"/>
      <w:ind w:firstLine="0"/>
      <w:jc w:val="left"/>
    </w:pPr>
    <w:rPr>
      <w:rFonts w:ascii="Times" w:hAnsi="Times"/>
      <w:sz w:val="20"/>
      <w:szCs w:val="20"/>
      <w:lang w:val="en-US"/>
    </w:rPr>
  </w:style>
  <w:style w:type="paragraph" w:customStyle="1" w:styleId="Altyaz1">
    <w:name w:val="Altyazı1"/>
    <w:basedOn w:val="Normal"/>
    <w:rsid w:val="00863129"/>
    <w:pPr>
      <w:widowControl/>
      <w:spacing w:before="100" w:beforeAutospacing="1" w:after="100" w:afterAutospacing="1"/>
      <w:ind w:firstLine="0"/>
      <w:jc w:val="left"/>
    </w:pPr>
    <w:rPr>
      <w:rFonts w:eastAsia="Times New Roman"/>
      <w:sz w:val="24"/>
      <w:szCs w:val="24"/>
      <w:lang w:eastAsia="tr-TR"/>
    </w:rPr>
  </w:style>
  <w:style w:type="paragraph" w:customStyle="1" w:styleId="role">
    <w:name w:val="role"/>
    <w:basedOn w:val="Normal"/>
    <w:rsid w:val="00863129"/>
    <w:pPr>
      <w:widowControl/>
      <w:spacing w:before="100" w:beforeAutospacing="1" w:after="100" w:afterAutospacing="1"/>
      <w:ind w:firstLine="0"/>
      <w:jc w:val="left"/>
    </w:pPr>
    <w:rPr>
      <w:rFonts w:eastAsia="Times New Roman"/>
      <w:sz w:val="24"/>
      <w:szCs w:val="24"/>
      <w:lang w:eastAsia="tr-TR"/>
    </w:rPr>
  </w:style>
  <w:style w:type="character" w:customStyle="1" w:styleId="small-caps">
    <w:name w:val="small-caps"/>
    <w:rsid w:val="00863129"/>
  </w:style>
  <w:style w:type="paragraph" w:customStyle="1" w:styleId="entry-time">
    <w:name w:val="entry-time"/>
    <w:basedOn w:val="Normal"/>
    <w:rsid w:val="00E60D69"/>
    <w:pPr>
      <w:widowControl/>
      <w:spacing w:before="0" w:after="120"/>
      <w:ind w:firstLine="0"/>
      <w:jc w:val="left"/>
    </w:pPr>
    <w:rPr>
      <w:rFonts w:ascii="inherit" w:eastAsia="Times New Roman" w:hAnsi="inherit"/>
      <w:sz w:val="24"/>
      <w:szCs w:val="24"/>
      <w:lang w:eastAsia="tr-TR"/>
    </w:rPr>
  </w:style>
  <w:style w:type="character" w:customStyle="1" w:styleId="td-post-datetd-post-date-no-dot">
    <w:name w:val="td-post-date td-post-date-no-dot"/>
    <w:rsid w:val="00E60D69"/>
  </w:style>
  <w:style w:type="character" w:customStyle="1" w:styleId="A9">
    <w:name w:val="A9"/>
    <w:rsid w:val="00E60D69"/>
    <w:rPr>
      <w:rFonts w:cs="Adobe Garamond Pro"/>
      <w:color w:val="000000"/>
      <w:sz w:val="22"/>
      <w:szCs w:val="22"/>
    </w:rPr>
  </w:style>
  <w:style w:type="character" w:customStyle="1" w:styleId="A11">
    <w:name w:val="A11"/>
    <w:rsid w:val="00E60D69"/>
    <w:rPr>
      <w:rFonts w:cs="Adobe Garamond Pro"/>
      <w:color w:val="000000"/>
      <w:sz w:val="12"/>
      <w:szCs w:val="12"/>
    </w:rPr>
  </w:style>
  <w:style w:type="character" w:customStyle="1" w:styleId="ovfl-xlt-more1">
    <w:name w:val="ovfl-xlt-more1"/>
    <w:rsid w:val="00E60D69"/>
    <w:rPr>
      <w:rFonts w:ascii="Roboto" w:hAnsi="Roboto" w:hint="default"/>
      <w:color w:val="4285F4"/>
      <w:sz w:val="24"/>
      <w:szCs w:val="24"/>
    </w:rPr>
  </w:style>
  <w:style w:type="character" w:customStyle="1" w:styleId="makalegiris1">
    <w:name w:val="makalegiris1"/>
    <w:rsid w:val="00C60A1A"/>
    <w:rPr>
      <w:rFonts w:ascii="Georgia" w:hAnsi="Georgia"/>
      <w:i/>
      <w:iCs/>
      <w:color w:val="000000"/>
      <w:sz w:val="44"/>
      <w:szCs w:val="44"/>
    </w:rPr>
  </w:style>
  <w:style w:type="paragraph" w:customStyle="1" w:styleId="ncedenBiimlendirilmiMetin">
    <w:name w:val="Önceden Biçimlendirilmiş Metin"/>
    <w:basedOn w:val="Normal"/>
    <w:qFormat/>
    <w:rsid w:val="00C60A1A"/>
    <w:pPr>
      <w:spacing w:before="0" w:after="0"/>
      <w:ind w:firstLine="0"/>
      <w:jc w:val="left"/>
    </w:pPr>
    <w:rPr>
      <w:rFonts w:ascii="Liberation Mono" w:eastAsia="Nimbus Mono L" w:hAnsi="Liberation Mono" w:cs="Liberation Mono"/>
      <w:sz w:val="20"/>
      <w:szCs w:val="20"/>
      <w:lang w:val="en-US" w:eastAsia="zh-CN" w:bidi="hi-IN"/>
    </w:rPr>
  </w:style>
  <w:style w:type="character" w:customStyle="1" w:styleId="None">
    <w:name w:val="None"/>
    <w:rsid w:val="00D27B34"/>
  </w:style>
  <w:style w:type="character" w:customStyle="1" w:styleId="stBilgiChar">
    <w:name w:val="Üst Bilgi Char"/>
    <w:link w:val="stBilgi"/>
    <w:uiPriority w:val="99"/>
    <w:rsid w:val="00D27B34"/>
    <w:rPr>
      <w:rFonts w:eastAsia="Times New Roman"/>
      <w:sz w:val="24"/>
      <w:szCs w:val="24"/>
    </w:rPr>
  </w:style>
  <w:style w:type="character" w:customStyle="1" w:styleId="AltBilgiChar">
    <w:name w:val="Alt Bilgi Char"/>
    <w:link w:val="AltBilgi"/>
    <w:uiPriority w:val="99"/>
    <w:rsid w:val="00D27B34"/>
    <w:rPr>
      <w:rFonts w:eastAsia="Times New Roman"/>
      <w:sz w:val="24"/>
      <w:szCs w:val="24"/>
    </w:rPr>
  </w:style>
  <w:style w:type="paragraph" w:customStyle="1" w:styleId="citation-container">
    <w:name w:val="citation-container"/>
    <w:basedOn w:val="Normal"/>
    <w:rsid w:val="00C631F5"/>
    <w:pPr>
      <w:widowControl/>
      <w:spacing w:before="100" w:beforeAutospacing="1" w:after="100" w:afterAutospacing="1"/>
      <w:ind w:firstLine="0"/>
      <w:jc w:val="left"/>
    </w:pPr>
    <w:rPr>
      <w:rFonts w:eastAsia="Times New Roman"/>
      <w:sz w:val="24"/>
      <w:szCs w:val="24"/>
      <w:lang w:val="en-US"/>
    </w:rPr>
  </w:style>
  <w:style w:type="character" w:customStyle="1" w:styleId="SonNotMetniChar">
    <w:name w:val="Son Not Metni Char"/>
    <w:basedOn w:val="VarsaylanParagrafYazTipi"/>
    <w:uiPriority w:val="99"/>
    <w:rsid w:val="00A777B9"/>
  </w:style>
  <w:style w:type="character" w:customStyle="1" w:styleId="sc">
    <w:name w:val="sc"/>
    <w:basedOn w:val="VarsaylanParagrafYazTipi"/>
    <w:rsid w:val="00A777B9"/>
  </w:style>
  <w:style w:type="character" w:customStyle="1" w:styleId="availabilityicon">
    <w:name w:val="availabilityicon"/>
    <w:basedOn w:val="VarsaylanParagrafYazTipi"/>
    <w:rsid w:val="00A777B9"/>
  </w:style>
  <w:style w:type="character" w:customStyle="1" w:styleId="GOVDEChar">
    <w:name w:val="GOVDE Char"/>
    <w:link w:val="GOVDE"/>
    <w:locked/>
    <w:rsid w:val="00E741B1"/>
    <w:rPr>
      <w:rFonts w:eastAsia="Batang"/>
      <w:noProof/>
      <w:sz w:val="24"/>
      <w:szCs w:val="24"/>
      <w:lang w:eastAsia="tr-TR"/>
    </w:rPr>
  </w:style>
  <w:style w:type="paragraph" w:customStyle="1" w:styleId="GOVDE">
    <w:name w:val="GOVDE"/>
    <w:basedOn w:val="Normal"/>
    <w:link w:val="GOVDEChar"/>
    <w:rsid w:val="00E741B1"/>
    <w:pPr>
      <w:widowControl/>
      <w:spacing w:before="120" w:after="120" w:line="360" w:lineRule="auto"/>
      <w:ind w:firstLine="0"/>
    </w:pPr>
    <w:rPr>
      <w:rFonts w:eastAsia="Batang"/>
      <w:noProof/>
      <w:sz w:val="24"/>
      <w:szCs w:val="24"/>
      <w:lang w:val="en-US" w:eastAsia="tr-TR"/>
    </w:rPr>
  </w:style>
  <w:style w:type="table" w:styleId="DzTablo1">
    <w:name w:val="Plain Table 1"/>
    <w:basedOn w:val="NormalTablo"/>
    <w:uiPriority w:val="41"/>
    <w:rsid w:val="00CA0D6B"/>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stbilgi0">
    <w:name w:val="Üstbilgi"/>
    <w:basedOn w:val="Normal"/>
    <w:link w:val="stbilgiChar10"/>
    <w:uiPriority w:val="99"/>
    <w:unhideWhenUsed/>
    <w:qFormat/>
    <w:rsid w:val="00B95D9C"/>
    <w:pPr>
      <w:tabs>
        <w:tab w:val="center" w:pos="4536"/>
        <w:tab w:val="right" w:pos="9072"/>
      </w:tabs>
    </w:pPr>
  </w:style>
  <w:style w:type="character" w:customStyle="1" w:styleId="stbilgiChar10">
    <w:name w:val="Üstbilgi Char1"/>
    <w:basedOn w:val="VarsaylanParagrafYazTipi"/>
    <w:link w:val="stbilgi0"/>
    <w:uiPriority w:val="99"/>
    <w:qFormat/>
    <w:rsid w:val="00B95D9C"/>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9075">
      <w:bodyDiv w:val="1"/>
      <w:marLeft w:val="0"/>
      <w:marRight w:val="0"/>
      <w:marTop w:val="0"/>
      <w:marBottom w:val="0"/>
      <w:divBdr>
        <w:top w:val="none" w:sz="0" w:space="0" w:color="auto"/>
        <w:left w:val="none" w:sz="0" w:space="0" w:color="auto"/>
        <w:bottom w:val="none" w:sz="0" w:space="0" w:color="auto"/>
        <w:right w:val="none" w:sz="0" w:space="0" w:color="auto"/>
      </w:divBdr>
    </w:div>
    <w:div w:id="48193346">
      <w:bodyDiv w:val="1"/>
      <w:marLeft w:val="0"/>
      <w:marRight w:val="0"/>
      <w:marTop w:val="0"/>
      <w:marBottom w:val="0"/>
      <w:divBdr>
        <w:top w:val="none" w:sz="0" w:space="0" w:color="auto"/>
        <w:left w:val="none" w:sz="0" w:space="0" w:color="auto"/>
        <w:bottom w:val="none" w:sz="0" w:space="0" w:color="auto"/>
        <w:right w:val="none" w:sz="0" w:space="0" w:color="auto"/>
      </w:divBdr>
    </w:div>
    <w:div w:id="142351175">
      <w:bodyDiv w:val="1"/>
      <w:marLeft w:val="0"/>
      <w:marRight w:val="0"/>
      <w:marTop w:val="0"/>
      <w:marBottom w:val="0"/>
      <w:divBdr>
        <w:top w:val="none" w:sz="0" w:space="0" w:color="auto"/>
        <w:left w:val="none" w:sz="0" w:space="0" w:color="auto"/>
        <w:bottom w:val="none" w:sz="0" w:space="0" w:color="auto"/>
        <w:right w:val="none" w:sz="0" w:space="0" w:color="auto"/>
      </w:divBdr>
    </w:div>
    <w:div w:id="147136161">
      <w:bodyDiv w:val="1"/>
      <w:marLeft w:val="0"/>
      <w:marRight w:val="0"/>
      <w:marTop w:val="0"/>
      <w:marBottom w:val="0"/>
      <w:divBdr>
        <w:top w:val="none" w:sz="0" w:space="0" w:color="auto"/>
        <w:left w:val="none" w:sz="0" w:space="0" w:color="auto"/>
        <w:bottom w:val="none" w:sz="0" w:space="0" w:color="auto"/>
        <w:right w:val="none" w:sz="0" w:space="0" w:color="auto"/>
      </w:divBdr>
    </w:div>
    <w:div w:id="247540062">
      <w:bodyDiv w:val="1"/>
      <w:marLeft w:val="0"/>
      <w:marRight w:val="0"/>
      <w:marTop w:val="0"/>
      <w:marBottom w:val="0"/>
      <w:divBdr>
        <w:top w:val="none" w:sz="0" w:space="0" w:color="auto"/>
        <w:left w:val="none" w:sz="0" w:space="0" w:color="auto"/>
        <w:bottom w:val="none" w:sz="0" w:space="0" w:color="auto"/>
        <w:right w:val="none" w:sz="0" w:space="0" w:color="auto"/>
      </w:divBdr>
    </w:div>
    <w:div w:id="265772606">
      <w:bodyDiv w:val="1"/>
      <w:marLeft w:val="0"/>
      <w:marRight w:val="0"/>
      <w:marTop w:val="0"/>
      <w:marBottom w:val="0"/>
      <w:divBdr>
        <w:top w:val="none" w:sz="0" w:space="0" w:color="auto"/>
        <w:left w:val="none" w:sz="0" w:space="0" w:color="auto"/>
        <w:bottom w:val="none" w:sz="0" w:space="0" w:color="auto"/>
        <w:right w:val="none" w:sz="0" w:space="0" w:color="auto"/>
      </w:divBdr>
    </w:div>
    <w:div w:id="276527480">
      <w:bodyDiv w:val="1"/>
      <w:marLeft w:val="0"/>
      <w:marRight w:val="0"/>
      <w:marTop w:val="0"/>
      <w:marBottom w:val="0"/>
      <w:divBdr>
        <w:top w:val="none" w:sz="0" w:space="0" w:color="auto"/>
        <w:left w:val="none" w:sz="0" w:space="0" w:color="auto"/>
        <w:bottom w:val="none" w:sz="0" w:space="0" w:color="auto"/>
        <w:right w:val="none" w:sz="0" w:space="0" w:color="auto"/>
      </w:divBdr>
    </w:div>
    <w:div w:id="363212932">
      <w:bodyDiv w:val="1"/>
      <w:marLeft w:val="0"/>
      <w:marRight w:val="0"/>
      <w:marTop w:val="0"/>
      <w:marBottom w:val="0"/>
      <w:divBdr>
        <w:top w:val="none" w:sz="0" w:space="0" w:color="auto"/>
        <w:left w:val="none" w:sz="0" w:space="0" w:color="auto"/>
        <w:bottom w:val="none" w:sz="0" w:space="0" w:color="auto"/>
        <w:right w:val="none" w:sz="0" w:space="0" w:color="auto"/>
      </w:divBdr>
    </w:div>
    <w:div w:id="438448385">
      <w:bodyDiv w:val="1"/>
      <w:marLeft w:val="0"/>
      <w:marRight w:val="0"/>
      <w:marTop w:val="0"/>
      <w:marBottom w:val="0"/>
      <w:divBdr>
        <w:top w:val="none" w:sz="0" w:space="0" w:color="auto"/>
        <w:left w:val="none" w:sz="0" w:space="0" w:color="auto"/>
        <w:bottom w:val="none" w:sz="0" w:space="0" w:color="auto"/>
        <w:right w:val="none" w:sz="0" w:space="0" w:color="auto"/>
      </w:divBdr>
    </w:div>
    <w:div w:id="455107507">
      <w:bodyDiv w:val="1"/>
      <w:marLeft w:val="0"/>
      <w:marRight w:val="0"/>
      <w:marTop w:val="0"/>
      <w:marBottom w:val="0"/>
      <w:divBdr>
        <w:top w:val="none" w:sz="0" w:space="0" w:color="auto"/>
        <w:left w:val="none" w:sz="0" w:space="0" w:color="auto"/>
        <w:bottom w:val="none" w:sz="0" w:space="0" w:color="auto"/>
        <w:right w:val="none" w:sz="0" w:space="0" w:color="auto"/>
      </w:divBdr>
    </w:div>
    <w:div w:id="466818066">
      <w:bodyDiv w:val="1"/>
      <w:marLeft w:val="0"/>
      <w:marRight w:val="0"/>
      <w:marTop w:val="0"/>
      <w:marBottom w:val="0"/>
      <w:divBdr>
        <w:top w:val="none" w:sz="0" w:space="0" w:color="auto"/>
        <w:left w:val="none" w:sz="0" w:space="0" w:color="auto"/>
        <w:bottom w:val="none" w:sz="0" w:space="0" w:color="auto"/>
        <w:right w:val="none" w:sz="0" w:space="0" w:color="auto"/>
      </w:divBdr>
    </w:div>
    <w:div w:id="494032763">
      <w:bodyDiv w:val="1"/>
      <w:marLeft w:val="0"/>
      <w:marRight w:val="0"/>
      <w:marTop w:val="0"/>
      <w:marBottom w:val="0"/>
      <w:divBdr>
        <w:top w:val="none" w:sz="0" w:space="0" w:color="auto"/>
        <w:left w:val="none" w:sz="0" w:space="0" w:color="auto"/>
        <w:bottom w:val="none" w:sz="0" w:space="0" w:color="auto"/>
        <w:right w:val="none" w:sz="0" w:space="0" w:color="auto"/>
      </w:divBdr>
    </w:div>
    <w:div w:id="499665135">
      <w:bodyDiv w:val="1"/>
      <w:marLeft w:val="0"/>
      <w:marRight w:val="0"/>
      <w:marTop w:val="0"/>
      <w:marBottom w:val="0"/>
      <w:divBdr>
        <w:top w:val="none" w:sz="0" w:space="0" w:color="auto"/>
        <w:left w:val="none" w:sz="0" w:space="0" w:color="auto"/>
        <w:bottom w:val="none" w:sz="0" w:space="0" w:color="auto"/>
        <w:right w:val="none" w:sz="0" w:space="0" w:color="auto"/>
      </w:divBdr>
    </w:div>
    <w:div w:id="644165718">
      <w:bodyDiv w:val="1"/>
      <w:marLeft w:val="0"/>
      <w:marRight w:val="0"/>
      <w:marTop w:val="0"/>
      <w:marBottom w:val="0"/>
      <w:divBdr>
        <w:top w:val="none" w:sz="0" w:space="0" w:color="auto"/>
        <w:left w:val="none" w:sz="0" w:space="0" w:color="auto"/>
        <w:bottom w:val="none" w:sz="0" w:space="0" w:color="auto"/>
        <w:right w:val="none" w:sz="0" w:space="0" w:color="auto"/>
      </w:divBdr>
    </w:div>
    <w:div w:id="748427272">
      <w:bodyDiv w:val="1"/>
      <w:marLeft w:val="0"/>
      <w:marRight w:val="0"/>
      <w:marTop w:val="0"/>
      <w:marBottom w:val="0"/>
      <w:divBdr>
        <w:top w:val="none" w:sz="0" w:space="0" w:color="auto"/>
        <w:left w:val="none" w:sz="0" w:space="0" w:color="auto"/>
        <w:bottom w:val="none" w:sz="0" w:space="0" w:color="auto"/>
        <w:right w:val="none" w:sz="0" w:space="0" w:color="auto"/>
      </w:divBdr>
    </w:div>
    <w:div w:id="773474130">
      <w:bodyDiv w:val="1"/>
      <w:marLeft w:val="0"/>
      <w:marRight w:val="0"/>
      <w:marTop w:val="0"/>
      <w:marBottom w:val="0"/>
      <w:divBdr>
        <w:top w:val="none" w:sz="0" w:space="0" w:color="auto"/>
        <w:left w:val="none" w:sz="0" w:space="0" w:color="auto"/>
        <w:bottom w:val="none" w:sz="0" w:space="0" w:color="auto"/>
        <w:right w:val="none" w:sz="0" w:space="0" w:color="auto"/>
      </w:divBdr>
    </w:div>
    <w:div w:id="792988574">
      <w:bodyDiv w:val="1"/>
      <w:marLeft w:val="0"/>
      <w:marRight w:val="0"/>
      <w:marTop w:val="0"/>
      <w:marBottom w:val="0"/>
      <w:divBdr>
        <w:top w:val="none" w:sz="0" w:space="0" w:color="auto"/>
        <w:left w:val="none" w:sz="0" w:space="0" w:color="auto"/>
        <w:bottom w:val="none" w:sz="0" w:space="0" w:color="auto"/>
        <w:right w:val="none" w:sz="0" w:space="0" w:color="auto"/>
      </w:divBdr>
    </w:div>
    <w:div w:id="807018218">
      <w:bodyDiv w:val="1"/>
      <w:marLeft w:val="0"/>
      <w:marRight w:val="0"/>
      <w:marTop w:val="0"/>
      <w:marBottom w:val="0"/>
      <w:divBdr>
        <w:top w:val="none" w:sz="0" w:space="0" w:color="auto"/>
        <w:left w:val="none" w:sz="0" w:space="0" w:color="auto"/>
        <w:bottom w:val="none" w:sz="0" w:space="0" w:color="auto"/>
        <w:right w:val="none" w:sz="0" w:space="0" w:color="auto"/>
      </w:divBdr>
    </w:div>
    <w:div w:id="827093425">
      <w:bodyDiv w:val="1"/>
      <w:marLeft w:val="0"/>
      <w:marRight w:val="0"/>
      <w:marTop w:val="0"/>
      <w:marBottom w:val="0"/>
      <w:divBdr>
        <w:top w:val="none" w:sz="0" w:space="0" w:color="auto"/>
        <w:left w:val="none" w:sz="0" w:space="0" w:color="auto"/>
        <w:bottom w:val="none" w:sz="0" w:space="0" w:color="auto"/>
        <w:right w:val="none" w:sz="0" w:space="0" w:color="auto"/>
      </w:divBdr>
    </w:div>
    <w:div w:id="832142804">
      <w:bodyDiv w:val="1"/>
      <w:marLeft w:val="0"/>
      <w:marRight w:val="0"/>
      <w:marTop w:val="0"/>
      <w:marBottom w:val="0"/>
      <w:divBdr>
        <w:top w:val="none" w:sz="0" w:space="0" w:color="auto"/>
        <w:left w:val="none" w:sz="0" w:space="0" w:color="auto"/>
        <w:bottom w:val="none" w:sz="0" w:space="0" w:color="auto"/>
        <w:right w:val="none" w:sz="0" w:space="0" w:color="auto"/>
      </w:divBdr>
    </w:div>
    <w:div w:id="905451257">
      <w:bodyDiv w:val="1"/>
      <w:marLeft w:val="0"/>
      <w:marRight w:val="0"/>
      <w:marTop w:val="0"/>
      <w:marBottom w:val="0"/>
      <w:divBdr>
        <w:top w:val="none" w:sz="0" w:space="0" w:color="auto"/>
        <w:left w:val="none" w:sz="0" w:space="0" w:color="auto"/>
        <w:bottom w:val="none" w:sz="0" w:space="0" w:color="auto"/>
        <w:right w:val="none" w:sz="0" w:space="0" w:color="auto"/>
      </w:divBdr>
    </w:div>
    <w:div w:id="1077442254">
      <w:bodyDiv w:val="1"/>
      <w:marLeft w:val="0"/>
      <w:marRight w:val="0"/>
      <w:marTop w:val="0"/>
      <w:marBottom w:val="0"/>
      <w:divBdr>
        <w:top w:val="none" w:sz="0" w:space="0" w:color="auto"/>
        <w:left w:val="none" w:sz="0" w:space="0" w:color="auto"/>
        <w:bottom w:val="none" w:sz="0" w:space="0" w:color="auto"/>
        <w:right w:val="none" w:sz="0" w:space="0" w:color="auto"/>
      </w:divBdr>
    </w:div>
    <w:div w:id="1104419168">
      <w:bodyDiv w:val="1"/>
      <w:marLeft w:val="0"/>
      <w:marRight w:val="0"/>
      <w:marTop w:val="0"/>
      <w:marBottom w:val="0"/>
      <w:divBdr>
        <w:top w:val="none" w:sz="0" w:space="0" w:color="auto"/>
        <w:left w:val="none" w:sz="0" w:space="0" w:color="auto"/>
        <w:bottom w:val="none" w:sz="0" w:space="0" w:color="auto"/>
        <w:right w:val="none" w:sz="0" w:space="0" w:color="auto"/>
      </w:divBdr>
    </w:div>
    <w:div w:id="1155606518">
      <w:bodyDiv w:val="1"/>
      <w:marLeft w:val="0"/>
      <w:marRight w:val="0"/>
      <w:marTop w:val="0"/>
      <w:marBottom w:val="0"/>
      <w:divBdr>
        <w:top w:val="none" w:sz="0" w:space="0" w:color="auto"/>
        <w:left w:val="none" w:sz="0" w:space="0" w:color="auto"/>
        <w:bottom w:val="none" w:sz="0" w:space="0" w:color="auto"/>
        <w:right w:val="none" w:sz="0" w:space="0" w:color="auto"/>
      </w:divBdr>
    </w:div>
    <w:div w:id="1157652992">
      <w:bodyDiv w:val="1"/>
      <w:marLeft w:val="0"/>
      <w:marRight w:val="0"/>
      <w:marTop w:val="0"/>
      <w:marBottom w:val="0"/>
      <w:divBdr>
        <w:top w:val="none" w:sz="0" w:space="0" w:color="auto"/>
        <w:left w:val="none" w:sz="0" w:space="0" w:color="auto"/>
        <w:bottom w:val="none" w:sz="0" w:space="0" w:color="auto"/>
        <w:right w:val="none" w:sz="0" w:space="0" w:color="auto"/>
      </w:divBdr>
    </w:div>
    <w:div w:id="1254776145">
      <w:bodyDiv w:val="1"/>
      <w:marLeft w:val="0"/>
      <w:marRight w:val="0"/>
      <w:marTop w:val="0"/>
      <w:marBottom w:val="0"/>
      <w:divBdr>
        <w:top w:val="none" w:sz="0" w:space="0" w:color="auto"/>
        <w:left w:val="none" w:sz="0" w:space="0" w:color="auto"/>
        <w:bottom w:val="none" w:sz="0" w:space="0" w:color="auto"/>
        <w:right w:val="none" w:sz="0" w:space="0" w:color="auto"/>
      </w:divBdr>
    </w:div>
    <w:div w:id="1297879123">
      <w:bodyDiv w:val="1"/>
      <w:marLeft w:val="0"/>
      <w:marRight w:val="0"/>
      <w:marTop w:val="0"/>
      <w:marBottom w:val="0"/>
      <w:divBdr>
        <w:top w:val="none" w:sz="0" w:space="0" w:color="auto"/>
        <w:left w:val="none" w:sz="0" w:space="0" w:color="auto"/>
        <w:bottom w:val="none" w:sz="0" w:space="0" w:color="auto"/>
        <w:right w:val="none" w:sz="0" w:space="0" w:color="auto"/>
      </w:divBdr>
    </w:div>
    <w:div w:id="1343627964">
      <w:bodyDiv w:val="1"/>
      <w:marLeft w:val="0"/>
      <w:marRight w:val="0"/>
      <w:marTop w:val="0"/>
      <w:marBottom w:val="0"/>
      <w:divBdr>
        <w:top w:val="none" w:sz="0" w:space="0" w:color="auto"/>
        <w:left w:val="none" w:sz="0" w:space="0" w:color="auto"/>
        <w:bottom w:val="none" w:sz="0" w:space="0" w:color="auto"/>
        <w:right w:val="none" w:sz="0" w:space="0" w:color="auto"/>
      </w:divBdr>
    </w:div>
    <w:div w:id="1372076655">
      <w:bodyDiv w:val="1"/>
      <w:marLeft w:val="0"/>
      <w:marRight w:val="0"/>
      <w:marTop w:val="0"/>
      <w:marBottom w:val="0"/>
      <w:divBdr>
        <w:top w:val="none" w:sz="0" w:space="0" w:color="auto"/>
        <w:left w:val="none" w:sz="0" w:space="0" w:color="auto"/>
        <w:bottom w:val="none" w:sz="0" w:space="0" w:color="auto"/>
        <w:right w:val="none" w:sz="0" w:space="0" w:color="auto"/>
      </w:divBdr>
    </w:div>
    <w:div w:id="1632440707">
      <w:bodyDiv w:val="1"/>
      <w:marLeft w:val="0"/>
      <w:marRight w:val="0"/>
      <w:marTop w:val="0"/>
      <w:marBottom w:val="0"/>
      <w:divBdr>
        <w:top w:val="none" w:sz="0" w:space="0" w:color="auto"/>
        <w:left w:val="none" w:sz="0" w:space="0" w:color="auto"/>
        <w:bottom w:val="none" w:sz="0" w:space="0" w:color="auto"/>
        <w:right w:val="none" w:sz="0" w:space="0" w:color="auto"/>
      </w:divBdr>
    </w:div>
    <w:div w:id="1643999743">
      <w:bodyDiv w:val="1"/>
      <w:marLeft w:val="0"/>
      <w:marRight w:val="0"/>
      <w:marTop w:val="0"/>
      <w:marBottom w:val="0"/>
      <w:divBdr>
        <w:top w:val="none" w:sz="0" w:space="0" w:color="auto"/>
        <w:left w:val="none" w:sz="0" w:space="0" w:color="auto"/>
        <w:bottom w:val="none" w:sz="0" w:space="0" w:color="auto"/>
        <w:right w:val="none" w:sz="0" w:space="0" w:color="auto"/>
      </w:divBdr>
    </w:div>
    <w:div w:id="1731265230">
      <w:bodyDiv w:val="1"/>
      <w:marLeft w:val="0"/>
      <w:marRight w:val="0"/>
      <w:marTop w:val="0"/>
      <w:marBottom w:val="0"/>
      <w:divBdr>
        <w:top w:val="none" w:sz="0" w:space="0" w:color="auto"/>
        <w:left w:val="none" w:sz="0" w:space="0" w:color="auto"/>
        <w:bottom w:val="none" w:sz="0" w:space="0" w:color="auto"/>
        <w:right w:val="none" w:sz="0" w:space="0" w:color="auto"/>
      </w:divBdr>
    </w:div>
    <w:div w:id="1740594438">
      <w:bodyDiv w:val="1"/>
      <w:marLeft w:val="0"/>
      <w:marRight w:val="0"/>
      <w:marTop w:val="0"/>
      <w:marBottom w:val="0"/>
      <w:divBdr>
        <w:top w:val="none" w:sz="0" w:space="0" w:color="auto"/>
        <w:left w:val="none" w:sz="0" w:space="0" w:color="auto"/>
        <w:bottom w:val="none" w:sz="0" w:space="0" w:color="auto"/>
        <w:right w:val="none" w:sz="0" w:space="0" w:color="auto"/>
      </w:divBdr>
    </w:div>
    <w:div w:id="1766459499">
      <w:bodyDiv w:val="1"/>
      <w:marLeft w:val="0"/>
      <w:marRight w:val="0"/>
      <w:marTop w:val="0"/>
      <w:marBottom w:val="0"/>
      <w:divBdr>
        <w:top w:val="none" w:sz="0" w:space="0" w:color="auto"/>
        <w:left w:val="none" w:sz="0" w:space="0" w:color="auto"/>
        <w:bottom w:val="none" w:sz="0" w:space="0" w:color="auto"/>
        <w:right w:val="none" w:sz="0" w:space="0" w:color="auto"/>
      </w:divBdr>
    </w:div>
    <w:div w:id="1802772784">
      <w:bodyDiv w:val="1"/>
      <w:marLeft w:val="0"/>
      <w:marRight w:val="0"/>
      <w:marTop w:val="0"/>
      <w:marBottom w:val="0"/>
      <w:divBdr>
        <w:top w:val="none" w:sz="0" w:space="0" w:color="auto"/>
        <w:left w:val="none" w:sz="0" w:space="0" w:color="auto"/>
        <w:bottom w:val="none" w:sz="0" w:space="0" w:color="auto"/>
        <w:right w:val="none" w:sz="0" w:space="0" w:color="auto"/>
      </w:divBdr>
    </w:div>
    <w:div w:id="1846555398">
      <w:bodyDiv w:val="1"/>
      <w:marLeft w:val="0"/>
      <w:marRight w:val="0"/>
      <w:marTop w:val="0"/>
      <w:marBottom w:val="0"/>
      <w:divBdr>
        <w:top w:val="none" w:sz="0" w:space="0" w:color="auto"/>
        <w:left w:val="none" w:sz="0" w:space="0" w:color="auto"/>
        <w:bottom w:val="none" w:sz="0" w:space="0" w:color="auto"/>
        <w:right w:val="none" w:sz="0" w:space="0" w:color="auto"/>
      </w:divBdr>
    </w:div>
    <w:div w:id="1865289641">
      <w:bodyDiv w:val="1"/>
      <w:marLeft w:val="0"/>
      <w:marRight w:val="0"/>
      <w:marTop w:val="0"/>
      <w:marBottom w:val="0"/>
      <w:divBdr>
        <w:top w:val="none" w:sz="0" w:space="0" w:color="auto"/>
        <w:left w:val="none" w:sz="0" w:space="0" w:color="auto"/>
        <w:bottom w:val="none" w:sz="0" w:space="0" w:color="auto"/>
        <w:right w:val="none" w:sz="0" w:space="0" w:color="auto"/>
      </w:divBdr>
    </w:div>
    <w:div w:id="1873305876">
      <w:bodyDiv w:val="1"/>
      <w:marLeft w:val="0"/>
      <w:marRight w:val="0"/>
      <w:marTop w:val="0"/>
      <w:marBottom w:val="0"/>
      <w:divBdr>
        <w:top w:val="none" w:sz="0" w:space="0" w:color="auto"/>
        <w:left w:val="none" w:sz="0" w:space="0" w:color="auto"/>
        <w:bottom w:val="none" w:sz="0" w:space="0" w:color="auto"/>
        <w:right w:val="none" w:sz="0" w:space="0" w:color="auto"/>
      </w:divBdr>
    </w:div>
    <w:div w:id="1892038150">
      <w:bodyDiv w:val="1"/>
      <w:marLeft w:val="0"/>
      <w:marRight w:val="0"/>
      <w:marTop w:val="0"/>
      <w:marBottom w:val="0"/>
      <w:divBdr>
        <w:top w:val="none" w:sz="0" w:space="0" w:color="auto"/>
        <w:left w:val="none" w:sz="0" w:space="0" w:color="auto"/>
        <w:bottom w:val="none" w:sz="0" w:space="0" w:color="auto"/>
        <w:right w:val="none" w:sz="0" w:space="0" w:color="auto"/>
      </w:divBdr>
    </w:div>
    <w:div w:id="1901793149">
      <w:bodyDiv w:val="1"/>
      <w:marLeft w:val="0"/>
      <w:marRight w:val="0"/>
      <w:marTop w:val="0"/>
      <w:marBottom w:val="0"/>
      <w:divBdr>
        <w:top w:val="none" w:sz="0" w:space="0" w:color="auto"/>
        <w:left w:val="none" w:sz="0" w:space="0" w:color="auto"/>
        <w:bottom w:val="none" w:sz="0" w:space="0" w:color="auto"/>
        <w:right w:val="none" w:sz="0" w:space="0" w:color="auto"/>
      </w:divBdr>
    </w:div>
    <w:div w:id="1920361887">
      <w:bodyDiv w:val="1"/>
      <w:marLeft w:val="0"/>
      <w:marRight w:val="0"/>
      <w:marTop w:val="0"/>
      <w:marBottom w:val="0"/>
      <w:divBdr>
        <w:top w:val="none" w:sz="0" w:space="0" w:color="auto"/>
        <w:left w:val="none" w:sz="0" w:space="0" w:color="auto"/>
        <w:bottom w:val="none" w:sz="0" w:space="0" w:color="auto"/>
        <w:right w:val="none" w:sz="0" w:space="0" w:color="auto"/>
      </w:divBdr>
    </w:div>
    <w:div w:id="2022511223">
      <w:bodyDiv w:val="1"/>
      <w:marLeft w:val="0"/>
      <w:marRight w:val="0"/>
      <w:marTop w:val="0"/>
      <w:marBottom w:val="0"/>
      <w:divBdr>
        <w:top w:val="none" w:sz="0" w:space="0" w:color="auto"/>
        <w:left w:val="none" w:sz="0" w:space="0" w:color="auto"/>
        <w:bottom w:val="none" w:sz="0" w:space="0" w:color="auto"/>
        <w:right w:val="none" w:sz="0" w:space="0" w:color="auto"/>
      </w:divBdr>
    </w:div>
    <w:div w:id="2090075347">
      <w:bodyDiv w:val="1"/>
      <w:marLeft w:val="0"/>
      <w:marRight w:val="0"/>
      <w:marTop w:val="0"/>
      <w:marBottom w:val="0"/>
      <w:divBdr>
        <w:top w:val="none" w:sz="0" w:space="0" w:color="auto"/>
        <w:left w:val="none" w:sz="0" w:space="0" w:color="auto"/>
        <w:bottom w:val="none" w:sz="0" w:space="0" w:color="auto"/>
        <w:right w:val="none" w:sz="0" w:space="0" w:color="auto"/>
      </w:divBdr>
    </w:div>
    <w:div w:id="2117403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herhangibirsite.com"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o\Desktop\GSD%20&#350;ablonlar\G&#252;venlikDergisi%20&#350;ablonu.dotx"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8EAD872C-B684-47F5-8859-689BC3F92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GüvenlikDergisi Şablonu</Template>
  <TotalTime>20</TotalTime>
  <Pages>16</Pages>
  <Words>1955</Words>
  <Characters>11147</Characters>
  <Application>Microsoft Office Word</Application>
  <DocSecurity>0</DocSecurity>
  <Lines>92</Lines>
  <Paragraphs>26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13076</CharactersWithSpaces>
  <SharedDoc>false</SharedDoc>
  <HLinks>
    <vt:vector size="6" baseType="variant">
      <vt:variant>
        <vt:i4>2424949</vt:i4>
      </vt:variant>
      <vt:variant>
        <vt:i4>0</vt:i4>
      </vt:variant>
      <vt:variant>
        <vt:i4>0</vt:i4>
      </vt:variant>
      <vt:variant>
        <vt:i4>5</vt:i4>
      </vt:variant>
      <vt:variant>
        <vt:lpwstr>http://www.herhangibirsite.com/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DilekCetinkayaKarabacak</dc:creator>
  <cp:keywords/>
  <cp:lastModifiedBy>AHMET TAŞDEMİR</cp:lastModifiedBy>
  <cp:revision>4</cp:revision>
  <cp:lastPrinted>2021-04-10T13:00:00Z</cp:lastPrinted>
  <dcterms:created xsi:type="dcterms:W3CDTF">2024-07-04T07:55:00Z</dcterms:created>
  <dcterms:modified xsi:type="dcterms:W3CDTF">2026-01-06T07:14:00Z</dcterms:modified>
</cp:coreProperties>
</file>